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D1349" w14:textId="541551E2" w:rsidR="008115E5" w:rsidRDefault="00D145EE" w:rsidP="00920773">
      <w:pPr>
        <w:pStyle w:val="Nombre"/>
        <w:ind w:left="1540"/>
      </w:pPr>
      <w:bookmarkStart w:id="0" w:name="_GoBack"/>
      <w:bookmarkEnd w:id="0"/>
      <w:r>
        <w:t>Cu</w:t>
      </w:r>
      <w:r w:rsidR="00255916">
        <w:t>rriculum vitae</w:t>
      </w:r>
    </w:p>
    <w:p w14:paraId="11CD03F8" w14:textId="50F33713" w:rsidR="0003689B" w:rsidRPr="007A2DE1" w:rsidRDefault="00D1639B" w:rsidP="009E077B">
      <w:pPr>
        <w:pStyle w:val="Nombre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ED3CF4" wp14:editId="6A6194A2">
            <wp:simplePos x="0" y="0"/>
            <wp:positionH relativeFrom="column">
              <wp:posOffset>4453890</wp:posOffset>
            </wp:positionH>
            <wp:positionV relativeFrom="paragraph">
              <wp:posOffset>59055</wp:posOffset>
            </wp:positionV>
            <wp:extent cx="1000125" cy="1212850"/>
            <wp:effectExtent l="0" t="0" r="9525" b="6350"/>
            <wp:wrapNone/>
            <wp:docPr id="6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6209B47E-D4DD-354A-8B90-71EA272628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>
                      <a:extLst>
                        <a:ext uri="{FF2B5EF4-FFF2-40B4-BE49-F238E27FC236}">
                          <a16:creationId xmlns:a16="http://schemas.microsoft.com/office/drawing/2014/main" id="{6209B47E-D4DD-354A-8B90-71EA2726285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47" r="6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B99F74" w14:textId="73A6BBA2" w:rsidR="008115E5" w:rsidRDefault="002F7AFF">
      <w:pPr>
        <w:pStyle w:val="Informacindecontacto"/>
      </w:pPr>
      <w:r>
        <w:t>NOMBRE COMPLETO: Cindy Paola Esaa Parra</w:t>
      </w:r>
    </w:p>
    <w:p w14:paraId="3FA535D7" w14:textId="498817EC" w:rsidR="00B55E0C" w:rsidRDefault="00B55E0C">
      <w:pPr>
        <w:pStyle w:val="Informacindecontacto"/>
      </w:pPr>
      <w:r>
        <w:t>RUN:</w:t>
      </w:r>
      <w:r w:rsidR="00A4069A">
        <w:t>26.748.234-9</w:t>
      </w:r>
    </w:p>
    <w:p w14:paraId="050A8384" w14:textId="606CE0C5" w:rsidR="000B1CEC" w:rsidRDefault="000B1CEC">
      <w:pPr>
        <w:pStyle w:val="Informacindecontacto"/>
      </w:pPr>
      <w:r>
        <w:t>NACIONALIDAD: Venezolana</w:t>
      </w:r>
    </w:p>
    <w:p w14:paraId="175B21A0" w14:textId="3AA87C39" w:rsidR="000B1CEC" w:rsidRDefault="00BC219F">
      <w:pPr>
        <w:pStyle w:val="Informacindecontacto"/>
      </w:pPr>
      <w:r>
        <w:t>FECHA DE NACIMIENTO</w:t>
      </w:r>
      <w:r w:rsidR="000C1F16">
        <w:t>:</w:t>
      </w:r>
      <w:r w:rsidR="000B1CEC">
        <w:t xml:space="preserve"> 18-12-1985</w:t>
      </w:r>
    </w:p>
    <w:p w14:paraId="3C6FDA13" w14:textId="292DC3AB" w:rsidR="00A5784F" w:rsidRDefault="004B38B0">
      <w:pPr>
        <w:pStyle w:val="Informacindecontacto"/>
      </w:pPr>
      <w:r>
        <w:t>ESTADO CIVIL: Casada</w:t>
      </w:r>
    </w:p>
    <w:p w14:paraId="77A9F73F" w14:textId="0DD5308B" w:rsidR="004B38B0" w:rsidRDefault="009538C3">
      <w:pPr>
        <w:pStyle w:val="Informacindecontacto"/>
      </w:pPr>
      <w:r>
        <w:t xml:space="preserve">DIRECCIÓN: </w:t>
      </w:r>
      <w:r w:rsidR="00D54CE5">
        <w:t>Avda.</w:t>
      </w:r>
      <w:r>
        <w:t xml:space="preserve"> </w:t>
      </w:r>
      <w:r w:rsidR="004C7295">
        <w:t xml:space="preserve">La Bandera con pasaje </w:t>
      </w:r>
      <w:r w:rsidR="00610CF9">
        <w:t xml:space="preserve">carabinero Génaro </w:t>
      </w:r>
      <w:r w:rsidR="00D54CE5">
        <w:t>Rodríguez</w:t>
      </w:r>
      <w:r w:rsidR="00610CF9">
        <w:t xml:space="preserve"> #</w:t>
      </w:r>
      <w:r w:rsidR="005C0421">
        <w:t>1737 – San Ramón</w:t>
      </w:r>
    </w:p>
    <w:p w14:paraId="50317540" w14:textId="7A8BBAD5" w:rsidR="005C0421" w:rsidRDefault="00411023">
      <w:pPr>
        <w:pStyle w:val="Informacindecontacto"/>
      </w:pPr>
      <w:r>
        <w:t>TELEFONO: +</w:t>
      </w:r>
      <w:r w:rsidR="001D0044">
        <w:t xml:space="preserve">56 </w:t>
      </w:r>
      <w:r w:rsidR="00A7624A">
        <w:t>9364</w:t>
      </w:r>
      <w:r w:rsidR="00936DE7">
        <w:t>61011</w:t>
      </w:r>
    </w:p>
    <w:p w14:paraId="44AEF392" w14:textId="3F097AF3" w:rsidR="002F7AFF" w:rsidRDefault="00936DE7">
      <w:pPr>
        <w:pStyle w:val="Informacindecontacto"/>
      </w:pPr>
      <w:r>
        <w:t>CORREO ELECTRÓNICO: Cindy.esaa@gmail.</w:t>
      </w:r>
      <w:r w:rsidR="00D54CE5">
        <w:t>com</w:t>
      </w:r>
    </w:p>
    <w:p w14:paraId="0A26E702" w14:textId="07B60230" w:rsidR="008115E5" w:rsidRDefault="004E61CF">
      <w:pPr>
        <w:pStyle w:val="Ttulo1"/>
      </w:pPr>
      <w:r>
        <w:t>Formación académica</w:t>
      </w:r>
    </w:p>
    <w:p w14:paraId="1178DE3E" w14:textId="3E962295" w:rsidR="008115E5" w:rsidRDefault="00581766">
      <w:r>
        <w:t xml:space="preserve">UNIDAD EDUCATIVA NACIONAL DR. VICENTE LECUNA </w:t>
      </w:r>
      <w:r w:rsidR="00410E70">
        <w:t xml:space="preserve">: Bachiller en </w:t>
      </w:r>
      <w:r w:rsidR="00EE71FA">
        <w:t>Ciencias</w:t>
      </w:r>
    </w:p>
    <w:p w14:paraId="20B98725" w14:textId="6101EE7D" w:rsidR="00EE71FA" w:rsidRDefault="008C656A">
      <w:r>
        <w:t>UNIVERSIDAD CATÓLICA</w:t>
      </w:r>
      <w:r w:rsidR="00441C6B">
        <w:t xml:space="preserve"> </w:t>
      </w:r>
      <w:r w:rsidR="00466643">
        <w:t xml:space="preserve">CECILIO ACOSTA : </w:t>
      </w:r>
      <w:r w:rsidR="00BA73B0">
        <w:t xml:space="preserve">Lic. </w:t>
      </w:r>
      <w:r w:rsidR="002C4626">
        <w:t>e</w:t>
      </w:r>
      <w:r w:rsidR="00BA73B0">
        <w:t xml:space="preserve">n Comunicación </w:t>
      </w:r>
      <w:r w:rsidR="002C4626">
        <w:t>Social, año 2016</w:t>
      </w:r>
    </w:p>
    <w:p w14:paraId="64F2B1EF" w14:textId="69A251D3" w:rsidR="008115E5" w:rsidRDefault="00B12E7A">
      <w:pPr>
        <w:pStyle w:val="Ttulo1"/>
      </w:pPr>
      <w:r>
        <w:t xml:space="preserve">Experiencia profesional </w:t>
      </w:r>
    </w:p>
    <w:p w14:paraId="4DA10D9E" w14:textId="45B21491" w:rsidR="008115E5" w:rsidRDefault="003D51B5">
      <w:r>
        <w:t>PETROQUÍMICA DE VENEZUELA (PEQUIVEN)</w:t>
      </w:r>
    </w:p>
    <w:p w14:paraId="3694408A" w14:textId="16617FBC" w:rsidR="008115E5" w:rsidRDefault="00A81BED">
      <w:r>
        <w:t xml:space="preserve">Recepcionista- Secretaria </w:t>
      </w:r>
      <w:r w:rsidR="007619B6">
        <w:t>/ 12/09/2005 hasta 18/12/2017</w:t>
      </w:r>
    </w:p>
    <w:p w14:paraId="470A6AE8" w14:textId="4BEEE531" w:rsidR="00932A70" w:rsidRDefault="003611C0" w:rsidP="0039373C">
      <w:pPr>
        <w:pStyle w:val="Listaconvietas"/>
        <w:numPr>
          <w:ilvl w:val="0"/>
          <w:numId w:val="14"/>
        </w:numPr>
      </w:pPr>
      <w:r>
        <w:t>Atención</w:t>
      </w:r>
      <w:r w:rsidR="00A13DF4">
        <w:t xml:space="preserve"> al </w:t>
      </w:r>
      <w:r>
        <w:t>público</w:t>
      </w:r>
      <w:r w:rsidR="00FB51CA">
        <w:t xml:space="preserve">, contestar llamadas telefónicas y recibir </w:t>
      </w:r>
      <w:r w:rsidR="00E36800">
        <w:t>paquetes.</w:t>
      </w:r>
    </w:p>
    <w:p w14:paraId="7B44AD54" w14:textId="4BD05B08" w:rsidR="008115E5" w:rsidRDefault="00047C87" w:rsidP="00047C87">
      <w:pPr>
        <w:pStyle w:val="Listaconvietas"/>
        <w:numPr>
          <w:ilvl w:val="0"/>
          <w:numId w:val="0"/>
        </w:numPr>
      </w:pPr>
      <w:r>
        <w:t xml:space="preserve">BINGO ROYAL AMERICA </w:t>
      </w:r>
    </w:p>
    <w:p w14:paraId="1341177A" w14:textId="780041E7" w:rsidR="00047C87" w:rsidRDefault="00047C87" w:rsidP="00047C87">
      <w:pPr>
        <w:pStyle w:val="Listaconvietas"/>
        <w:numPr>
          <w:ilvl w:val="0"/>
          <w:numId w:val="0"/>
        </w:numPr>
      </w:pPr>
      <w:r>
        <w:t xml:space="preserve">Garzona </w:t>
      </w:r>
      <w:r w:rsidR="009A3B0F">
        <w:t xml:space="preserve">– vendedora </w:t>
      </w:r>
      <w:r w:rsidR="00895AE9">
        <w:t xml:space="preserve">/ </w:t>
      </w:r>
      <w:r w:rsidR="002F216B">
        <w:t xml:space="preserve">08/09/2003 hasta </w:t>
      </w:r>
      <w:r w:rsidR="00A62240">
        <w:t>05/01/2005</w:t>
      </w:r>
    </w:p>
    <w:p w14:paraId="4EFB6140" w14:textId="53B3A6B3" w:rsidR="009A3B0F" w:rsidRDefault="00C80348" w:rsidP="00C80348">
      <w:pPr>
        <w:pStyle w:val="Listaconvietas"/>
        <w:numPr>
          <w:ilvl w:val="0"/>
          <w:numId w:val="0"/>
        </w:numPr>
        <w:ind w:left="720"/>
      </w:pPr>
      <w:r>
        <w:t>Atención al público .</w:t>
      </w:r>
    </w:p>
    <w:sdt>
      <w:sdtPr>
        <w:id w:val="720946933"/>
        <w:placeholder>
          <w:docPart w:val="8439AE2C8CFCA34E846734D7F04C4080"/>
        </w:placeholder>
        <w:temporary/>
        <w:showingPlcHdr/>
      </w:sdtPr>
      <w:sdtEndPr/>
      <w:sdtContent>
        <w:p w14:paraId="14BA65AE" w14:textId="77777777" w:rsidR="008115E5" w:rsidRDefault="009D0859">
          <w:pPr>
            <w:pStyle w:val="Ttulo1"/>
          </w:pPr>
          <w:r>
            <w:t>Formación</w:t>
          </w:r>
        </w:p>
      </w:sdtContent>
    </w:sdt>
    <w:p w14:paraId="4DDB88EB" w14:textId="3AB26DAA" w:rsidR="008115E5" w:rsidRPr="001174A6" w:rsidRDefault="00607DA9" w:rsidP="009F76AD">
      <w:pPr>
        <w:jc w:val="both"/>
        <w:rPr>
          <w:b/>
        </w:rPr>
      </w:pPr>
      <w:r>
        <w:t>Periodista</w:t>
      </w:r>
      <w:r w:rsidR="00A5611B">
        <w:t>, entusiasta</w:t>
      </w:r>
      <w:r w:rsidR="003C38A6">
        <w:t xml:space="preserve"> y colaborativa</w:t>
      </w:r>
      <w:r w:rsidR="00946B26">
        <w:t xml:space="preserve"> e </w:t>
      </w:r>
      <w:r w:rsidR="00CD66E1">
        <w:t>interdisciplinaria</w:t>
      </w:r>
      <w:r w:rsidR="00946B26">
        <w:t xml:space="preserve"> </w:t>
      </w:r>
      <w:r w:rsidR="00FD4D5D">
        <w:t xml:space="preserve">que disfruta de la proactividad </w:t>
      </w:r>
      <w:r w:rsidR="008503F6">
        <w:t xml:space="preserve">y de la </w:t>
      </w:r>
      <w:r w:rsidR="00FA4534">
        <w:t>integración con las demás personas</w:t>
      </w:r>
      <w:r w:rsidR="00653E3B">
        <w:t xml:space="preserve"> con las cuales se relaciona</w:t>
      </w:r>
      <w:r w:rsidR="001318DE">
        <w:t xml:space="preserve">, que se ensambla </w:t>
      </w:r>
      <w:r w:rsidR="00213748">
        <w:t>como una pieza más al engranaje</w:t>
      </w:r>
      <w:r w:rsidR="00D516DA">
        <w:t xml:space="preserve"> organizacional</w:t>
      </w:r>
      <w:r w:rsidR="00030155">
        <w:t xml:space="preserve"> con ideas, conocimientos </w:t>
      </w:r>
      <w:r w:rsidR="00D72018">
        <w:t xml:space="preserve">y mucho optimismo. </w:t>
      </w:r>
      <w:r w:rsidR="0046274D">
        <w:t xml:space="preserve">A través de los años, estudios, </w:t>
      </w:r>
      <w:r w:rsidR="00EA79D3">
        <w:t xml:space="preserve">cursos y labores </w:t>
      </w:r>
      <w:r w:rsidR="003C1088">
        <w:t>desempeñadas</w:t>
      </w:r>
      <w:r w:rsidR="00D02900">
        <w:t xml:space="preserve">, he adquirido diversos conocimientos </w:t>
      </w:r>
      <w:r w:rsidR="0034334B">
        <w:t>en el área  de recepción</w:t>
      </w:r>
      <w:r w:rsidR="00DF7231">
        <w:t xml:space="preserve">, </w:t>
      </w:r>
      <w:r w:rsidR="00487A0E">
        <w:t>carnetización</w:t>
      </w:r>
      <w:r w:rsidR="00723195">
        <w:t xml:space="preserve">. Tengo 12 años de experiencia </w:t>
      </w:r>
      <w:r w:rsidR="00BD7B1F">
        <w:t xml:space="preserve">tanto teórico como en la práctica </w:t>
      </w:r>
      <w:r w:rsidR="003D0B9D">
        <w:t xml:space="preserve">de las relaciones interpersonales </w:t>
      </w:r>
      <w:r w:rsidR="00E0767D">
        <w:t xml:space="preserve">proveedor – visitante </w:t>
      </w:r>
      <w:r w:rsidR="004309E9">
        <w:t xml:space="preserve">y de saber solventar </w:t>
      </w:r>
      <w:r w:rsidR="001174A6">
        <w:t>diversas situaciones que las</w:t>
      </w:r>
      <w:r w:rsidR="001174A6">
        <w:rPr>
          <w:b/>
        </w:rPr>
        <w:t xml:space="preserve"> mismas originan.</w:t>
      </w:r>
    </w:p>
    <w:p w14:paraId="3DFD7040" w14:textId="3EC81134" w:rsidR="0046274D" w:rsidRDefault="0046274D">
      <w:r>
        <w:t xml:space="preserve"> </w:t>
      </w:r>
    </w:p>
    <w:p w14:paraId="2D9820C0" w14:textId="3BCDFCFF" w:rsidR="008115E5" w:rsidRDefault="00ED6746" w:rsidP="0042315A">
      <w:pPr>
        <w:pStyle w:val="Listaconvietas"/>
        <w:numPr>
          <w:ilvl w:val="0"/>
          <w:numId w:val="0"/>
        </w:numPr>
        <w:ind w:left="216" w:hanging="216"/>
      </w:pPr>
    </w:p>
    <w:sectPr w:rsidR="008115E5" w:rsidSect="00691927">
      <w:headerReference w:type="default" r:id="rId9"/>
      <w:footerReference w:type="default" r:id="rId10"/>
      <w:headerReference w:type="first" r:id="rId11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26038" w14:textId="77777777" w:rsidR="00C9554A" w:rsidRDefault="00C9554A">
      <w:pPr>
        <w:spacing w:after="0" w:line="240" w:lineRule="auto"/>
      </w:pPr>
      <w:r>
        <w:separator/>
      </w:r>
    </w:p>
  </w:endnote>
  <w:endnote w:type="continuationSeparator" w:id="0">
    <w:p w14:paraId="20DA8AC4" w14:textId="77777777" w:rsidR="00C9554A" w:rsidRDefault="00C95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7" w:usb1="00000002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06C60" w14:textId="77777777" w:rsidR="008115E5" w:rsidRDefault="009D0859">
    <w:pPr>
      <w:pStyle w:val="Piedepgina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3745A" w14:textId="77777777" w:rsidR="00C9554A" w:rsidRDefault="00C9554A">
      <w:pPr>
        <w:spacing w:after="0" w:line="240" w:lineRule="auto"/>
      </w:pPr>
      <w:r>
        <w:separator/>
      </w:r>
    </w:p>
  </w:footnote>
  <w:footnote w:type="continuationSeparator" w:id="0">
    <w:p w14:paraId="5E04DB15" w14:textId="77777777" w:rsidR="00C9554A" w:rsidRDefault="00C95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99A6A" w14:textId="77777777" w:rsidR="008115E5" w:rsidRDefault="009D0859"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E78157" wp14:editId="40599A4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Marc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2635B9" id="Marco 1" o:spid="_x0000_s1026" style="position:absolute;margin-left:0;margin-top:0;width:394.8pt;height:567.4pt;z-index:-251657216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45076" w14:textId="77777777" w:rsidR="008115E5" w:rsidRDefault="00ED6746">
    <w:r>
      <w:rPr>
        <w:noProof/>
        <w:lang w:val="es-MX" w:eastAsia="es-MX"/>
      </w:rPr>
      <w:pict w14:anchorId="39BC10CC">
        <v:group id="Grupo 4" o:spid="_x0000_s2050" alt="Title: Marco de página con tabulación" style="position:absolute;margin-left:0;margin-top:0;width:560.2pt;height:803.2pt;z-index:-251656192;mso-width-percent:941;mso-height-percent:954;mso-position-horizontal:center;mso-position-horizontal-relative:page;mso-position-vertical:center;mso-position-vertical-relative:page;mso-width-percent:941;mso-height-percent:954" coordorigin="1333" coordsize="73152,96012">
          <v:shape id="Marco 5" o:spid="_x0000_s2051" style="position:absolute;left:1333;width:73152;height:96012;visibility:visible;mso-wrap-style:square;v-text-anchor:middle" coordsize="7315200,9601200" o:spt="100" adj="0,,0" path="m,l7315200,r,9601200l,9601200,,xm190488,190488r,9220224l7124712,9410712r,-9220224l190488,190488xe" fillcolor="#e3ab47" stroked="f" strokeweight="1pt">
            <v:stroke joinstyle="miter"/>
            <v:formulas/>
            <v:path arrowok="t" o:connecttype="custom" o:connectlocs="0,0;7315200,0;7315200,9601200;0,9601200;0,0;190488,190488;190488,9410712;7124712,9410712;7124712,190488;190488,190488" o:connectangles="0,0,0,0,0,0,0,0,0,0"/>
          </v:shape>
          <v:shape id="Forma libre 8" o:spid="_x0000_s2052" style="position:absolute;left:2286;top:4286;width:3581;height:8020;visibility:visible;mso-wrap-style:square;v-text-anchor:top" coordsize="240,528" o:spt="100" adj="-11796480,,5400" path="m2,l169,r71,246l169,480r-110,l59,528,,480r2,l2,xe" fillcolor="black" stroked="f">
            <v:stroke joinstyle="round"/>
            <v:formulas/>
            <v:path arrowok="t" o:connecttype="custom" o:connectlocs="2985,0;252190,0;358140,373661;252190,729095;88043,729095;88043,802005;0,729095;2985,729095;2985,0" o:connectangles="0,0,0,0,0,0,0,0,0" textboxrect="0,0,240,528"/>
            <v:textbox>
              <w:txbxContent>
                <w:p w14:paraId="1D81969F" w14:textId="77777777" w:rsidR="008115E5" w:rsidRDefault="00ED6746">
                  <w:pPr>
                    <w:jc w:val="center"/>
                  </w:pP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07C097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79EB3B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B3A1C0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2EDD7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D82C7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204B4F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B4480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0BE4C8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BB0883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7F88ED66">
      <w:start w:val="1"/>
      <w:numFmt w:val="bullet"/>
      <w:pStyle w:val="Listaconvieta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E93C61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B013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C8AB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5A68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C418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9A4B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243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18B7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DAE28F34">
      <w:start w:val="1"/>
      <w:numFmt w:val="decimal"/>
      <w:pStyle w:val="Listaconnmeros"/>
      <w:lvlText w:val="%1."/>
      <w:lvlJc w:val="left"/>
      <w:pPr>
        <w:ind w:left="360" w:hanging="360"/>
      </w:pPr>
      <w:rPr>
        <w:rFonts w:hint="default"/>
      </w:rPr>
    </w:lvl>
    <w:lvl w:ilvl="1" w:tplc="3C920240" w:tentative="1">
      <w:start w:val="1"/>
      <w:numFmt w:val="lowerLetter"/>
      <w:lvlText w:val="%2."/>
      <w:lvlJc w:val="left"/>
      <w:pPr>
        <w:ind w:left="1440" w:hanging="360"/>
      </w:pPr>
    </w:lvl>
    <w:lvl w:ilvl="2" w:tplc="A74CBFE6" w:tentative="1">
      <w:start w:val="1"/>
      <w:numFmt w:val="lowerRoman"/>
      <w:lvlText w:val="%3."/>
      <w:lvlJc w:val="right"/>
      <w:pPr>
        <w:ind w:left="2160" w:hanging="180"/>
      </w:pPr>
    </w:lvl>
    <w:lvl w:ilvl="3" w:tplc="5D200980" w:tentative="1">
      <w:start w:val="1"/>
      <w:numFmt w:val="decimal"/>
      <w:lvlText w:val="%4."/>
      <w:lvlJc w:val="left"/>
      <w:pPr>
        <w:ind w:left="2880" w:hanging="360"/>
      </w:pPr>
    </w:lvl>
    <w:lvl w:ilvl="4" w:tplc="D2862064" w:tentative="1">
      <w:start w:val="1"/>
      <w:numFmt w:val="lowerLetter"/>
      <w:lvlText w:val="%5."/>
      <w:lvlJc w:val="left"/>
      <w:pPr>
        <w:ind w:left="3600" w:hanging="360"/>
      </w:pPr>
    </w:lvl>
    <w:lvl w:ilvl="5" w:tplc="12640088" w:tentative="1">
      <w:start w:val="1"/>
      <w:numFmt w:val="lowerRoman"/>
      <w:lvlText w:val="%6."/>
      <w:lvlJc w:val="right"/>
      <w:pPr>
        <w:ind w:left="4320" w:hanging="180"/>
      </w:pPr>
    </w:lvl>
    <w:lvl w:ilvl="6" w:tplc="A9521B6E" w:tentative="1">
      <w:start w:val="1"/>
      <w:numFmt w:val="decimal"/>
      <w:lvlText w:val="%7."/>
      <w:lvlJc w:val="left"/>
      <w:pPr>
        <w:ind w:left="5040" w:hanging="360"/>
      </w:pPr>
    </w:lvl>
    <w:lvl w:ilvl="7" w:tplc="B9F445D8" w:tentative="1">
      <w:start w:val="1"/>
      <w:numFmt w:val="lowerLetter"/>
      <w:lvlText w:val="%8."/>
      <w:lvlJc w:val="left"/>
      <w:pPr>
        <w:ind w:left="5760" w:hanging="360"/>
      </w:pPr>
    </w:lvl>
    <w:lvl w:ilvl="8" w:tplc="D55CAB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B11E8"/>
    <w:multiLevelType w:val="hybridMultilevel"/>
    <w:tmpl w:val="79D8EB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57BAB"/>
    <w:multiLevelType w:val="hybridMultilevel"/>
    <w:tmpl w:val="44DE83A0"/>
    <w:lvl w:ilvl="0" w:tplc="0C0A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attachedTemplate r:id="rId1"/>
  <w:defaultTabStop w:val="0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9A"/>
    <w:rsid w:val="00030155"/>
    <w:rsid w:val="0003689B"/>
    <w:rsid w:val="00047C87"/>
    <w:rsid w:val="000B1CEC"/>
    <w:rsid w:val="000C1F16"/>
    <w:rsid w:val="001174A6"/>
    <w:rsid w:val="001318DE"/>
    <w:rsid w:val="001D0044"/>
    <w:rsid w:val="001D24C7"/>
    <w:rsid w:val="00213748"/>
    <w:rsid w:val="002277C3"/>
    <w:rsid w:val="00255916"/>
    <w:rsid w:val="0029383A"/>
    <w:rsid w:val="002C4626"/>
    <w:rsid w:val="002F216B"/>
    <w:rsid w:val="002F7AFF"/>
    <w:rsid w:val="0034334B"/>
    <w:rsid w:val="003611C0"/>
    <w:rsid w:val="0039373C"/>
    <w:rsid w:val="003C1088"/>
    <w:rsid w:val="003C38A6"/>
    <w:rsid w:val="003D0B9D"/>
    <w:rsid w:val="003D51B5"/>
    <w:rsid w:val="00410E70"/>
    <w:rsid w:val="00411023"/>
    <w:rsid w:val="0042315A"/>
    <w:rsid w:val="004309E9"/>
    <w:rsid w:val="00441C6B"/>
    <w:rsid w:val="0046274D"/>
    <w:rsid w:val="00466643"/>
    <w:rsid w:val="00487A0E"/>
    <w:rsid w:val="00496C60"/>
    <w:rsid w:val="004B38B0"/>
    <w:rsid w:val="004C7295"/>
    <w:rsid w:val="004E61CF"/>
    <w:rsid w:val="004F4FA4"/>
    <w:rsid w:val="00567EBB"/>
    <w:rsid w:val="00581766"/>
    <w:rsid w:val="005C0421"/>
    <w:rsid w:val="00607DA9"/>
    <w:rsid w:val="006109AB"/>
    <w:rsid w:val="00610CF9"/>
    <w:rsid w:val="00653E3B"/>
    <w:rsid w:val="00672E9A"/>
    <w:rsid w:val="00723195"/>
    <w:rsid w:val="00750172"/>
    <w:rsid w:val="007619B6"/>
    <w:rsid w:val="007A2DE1"/>
    <w:rsid w:val="007B2DC7"/>
    <w:rsid w:val="007C7684"/>
    <w:rsid w:val="007E4D48"/>
    <w:rsid w:val="008503F6"/>
    <w:rsid w:val="008752EB"/>
    <w:rsid w:val="00894AAA"/>
    <w:rsid w:val="00895AE9"/>
    <w:rsid w:val="008C346E"/>
    <w:rsid w:val="008C656A"/>
    <w:rsid w:val="008E4AB9"/>
    <w:rsid w:val="00914679"/>
    <w:rsid w:val="00920773"/>
    <w:rsid w:val="00932A70"/>
    <w:rsid w:val="00936DE7"/>
    <w:rsid w:val="00946B26"/>
    <w:rsid w:val="009538C3"/>
    <w:rsid w:val="009A0A7D"/>
    <w:rsid w:val="009A3B0F"/>
    <w:rsid w:val="009D0859"/>
    <w:rsid w:val="009E077B"/>
    <w:rsid w:val="009F76AD"/>
    <w:rsid w:val="00A13DF4"/>
    <w:rsid w:val="00A4069A"/>
    <w:rsid w:val="00A5611B"/>
    <w:rsid w:val="00A5784F"/>
    <w:rsid w:val="00A62240"/>
    <w:rsid w:val="00A7624A"/>
    <w:rsid w:val="00A81BED"/>
    <w:rsid w:val="00B12E7A"/>
    <w:rsid w:val="00B34EB1"/>
    <w:rsid w:val="00B55E0C"/>
    <w:rsid w:val="00BA73B0"/>
    <w:rsid w:val="00BC0CED"/>
    <w:rsid w:val="00BC219F"/>
    <w:rsid w:val="00BD7B1F"/>
    <w:rsid w:val="00C80348"/>
    <w:rsid w:val="00C86B51"/>
    <w:rsid w:val="00C9554A"/>
    <w:rsid w:val="00CA36A0"/>
    <w:rsid w:val="00CA7299"/>
    <w:rsid w:val="00CD66E1"/>
    <w:rsid w:val="00D02900"/>
    <w:rsid w:val="00D10634"/>
    <w:rsid w:val="00D145EE"/>
    <w:rsid w:val="00D1639B"/>
    <w:rsid w:val="00D178C1"/>
    <w:rsid w:val="00D4243E"/>
    <w:rsid w:val="00D516DA"/>
    <w:rsid w:val="00D54CE5"/>
    <w:rsid w:val="00D72018"/>
    <w:rsid w:val="00D84E5F"/>
    <w:rsid w:val="00D92226"/>
    <w:rsid w:val="00DF7231"/>
    <w:rsid w:val="00E04F05"/>
    <w:rsid w:val="00E0767D"/>
    <w:rsid w:val="00E36800"/>
    <w:rsid w:val="00EA79D3"/>
    <w:rsid w:val="00ED6746"/>
    <w:rsid w:val="00EE71FA"/>
    <w:rsid w:val="00EF46DE"/>
    <w:rsid w:val="00F041F4"/>
    <w:rsid w:val="00F95B75"/>
    <w:rsid w:val="00FA4534"/>
    <w:rsid w:val="00FA532E"/>
    <w:rsid w:val="00FB51CA"/>
    <w:rsid w:val="00FD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8552E7"/>
  <w15:docId w15:val="{1883655E-B533-744B-816C-A9975CA6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179D0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cindecontacto">
    <w:name w:val="Información de contact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aconvieta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nfasissutil">
    <w:name w:val="Subtle Emphasis"/>
    <w:basedOn w:val="Fuentedeprrafopredeter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il"/>
    </w:rPr>
  </w:style>
  <w:style w:type="paragraph" w:styleId="Piedepgina">
    <w:name w:val="footer"/>
    <w:basedOn w:val="Normal"/>
    <w:link w:val="PiedepginaC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0E0B05" w:themeColor="text2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fasis">
    <w:name w:val="Emphasis"/>
    <w:basedOn w:val="Fuentedeprrafopredeter"/>
    <w:uiPriority w:val="20"/>
    <w:semiHidden/>
    <w:unhideWhenUsed/>
    <w:qFormat/>
    <w:rPr>
      <w:i w:val="0"/>
      <w:iCs/>
      <w:color w:val="E3AB47" w:themeColor="accent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Car">
    <w:name w:val="Cita Car"/>
    <w:basedOn w:val="Fuentedeprrafopredeter"/>
    <w:link w:val="Cita"/>
    <w:uiPriority w:val="29"/>
    <w:semiHidden/>
    <w:rPr>
      <w:iCs/>
      <w:sz w:val="26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Cs/>
      <w:color w:val="262626" w:themeColor="text1" w:themeTint="D9"/>
      <w:sz w:val="26"/>
    </w:rPr>
  </w:style>
  <w:style w:type="character" w:styleId="nfasisintenso">
    <w:name w:val="Intense Emphasis"/>
    <w:basedOn w:val="Fuentedeprrafopredeter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olor w:val="262626" w:themeColor="text1" w:themeTint="D9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rrafodelista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Encabezadodelista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bre">
    <w:name w:val="Nombr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Listaconnmeros">
    <w:name w:val="List Number"/>
    <w:basedOn w:val="Normal"/>
    <w:uiPriority w:val="10"/>
    <w:qFormat/>
    <w:pPr>
      <w:numPr>
        <w:numId w:val="13"/>
      </w:numPr>
    </w:p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FechaCar">
    <w:name w:val="Fecha Car"/>
    <w:basedOn w:val="Fuentedeprrafopredeter"/>
    <w:link w:val="Fecha"/>
    <w:uiPriority w:val="99"/>
    <w:semiHidden/>
    <w:rPr>
      <w:color w:val="0E0B05" w:themeColor="text2"/>
      <w:sz w:val="24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doCar">
    <w:name w:val="Saludo Car"/>
    <w:basedOn w:val="Fuentedeprrafopredeter"/>
    <w:link w:val="Saludo"/>
    <w:uiPriority w:val="99"/>
    <w:semiHidden/>
    <w:rPr>
      <w:color w:val="0E0B05" w:themeColor="text2"/>
      <w:sz w:val="24"/>
    </w:rPr>
  </w:style>
  <w:style w:type="paragraph" w:styleId="Firma">
    <w:name w:val="Signature"/>
    <w:basedOn w:val="Normal"/>
    <w:link w:val="FirmaC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FirmaCar">
    <w:name w:val="Firma Car"/>
    <w:basedOn w:val="Fuentedeprrafopredeter"/>
    <w:link w:val="Firma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38E229FB-E199-0248-A9E1-71EDBBB76311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39AE2C8CFCA34E846734D7F04C4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577B9-7263-2F46-A3F8-2E41C4D8CE81}"/>
      </w:docPartPr>
      <w:docPartBody>
        <w:p w:rsidR="00017A78" w:rsidRDefault="00834664">
          <w:pPr>
            <w:pStyle w:val="8439AE2C8CFCA34E846734D7F04C4080"/>
          </w:pPr>
          <w:r>
            <w:t>Formación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7" w:usb1="00000002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416C3"/>
    <w:multiLevelType w:val="hybridMultilevel"/>
    <w:tmpl w:val="1884BEFA"/>
    <w:lvl w:ilvl="0" w:tplc="AB3A5EB4">
      <w:start w:val="1"/>
      <w:numFmt w:val="bullet"/>
      <w:pStyle w:val="Listaconvieta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A0649B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F270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EE02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F070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4A1A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AE48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467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205A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64"/>
    <w:rsid w:val="00017A78"/>
    <w:rsid w:val="004D30DF"/>
    <w:rsid w:val="00834664"/>
    <w:rsid w:val="00DA706B"/>
    <w:rsid w:val="00F8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0F761570816364CA22A8B7DC9D972E9">
    <w:name w:val="80F761570816364CA22A8B7DC9D972E9"/>
  </w:style>
  <w:style w:type="paragraph" w:customStyle="1" w:styleId="503173BEB1C41D4C96EEF478D2B90096">
    <w:name w:val="503173BEB1C41D4C96EEF478D2B90096"/>
  </w:style>
  <w:style w:type="paragraph" w:customStyle="1" w:styleId="6BCDA02D64B349459D614363F15515E5">
    <w:name w:val="6BCDA02D64B349459D614363F15515E5"/>
  </w:style>
  <w:style w:type="paragraph" w:customStyle="1" w:styleId="35BAC74307AF5E468D66D042F721C3F3">
    <w:name w:val="35BAC74307AF5E468D66D042F721C3F3"/>
  </w:style>
  <w:style w:type="paragraph" w:customStyle="1" w:styleId="56CF0817ABC90C42AD7787EAD4E72914">
    <w:name w:val="56CF0817ABC90C42AD7787EAD4E72914"/>
  </w:style>
  <w:style w:type="paragraph" w:customStyle="1" w:styleId="BEF67FF5876EFD4A9BE88D744C6D8600">
    <w:name w:val="BEF67FF5876EFD4A9BE88D744C6D8600"/>
  </w:style>
  <w:style w:type="paragraph" w:customStyle="1" w:styleId="79ED7F04A85D094EA26B139D78EC9920">
    <w:name w:val="79ED7F04A85D094EA26B139D78EC9920"/>
  </w:style>
  <w:style w:type="paragraph" w:styleId="Listaconvietas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112A02FE9D825A439BC054B56F76D012">
    <w:name w:val="112A02FE9D825A439BC054B56F76D012"/>
  </w:style>
  <w:style w:type="paragraph" w:customStyle="1" w:styleId="8439AE2C8CFCA34E846734D7F04C4080">
    <w:name w:val="8439AE2C8CFCA34E846734D7F04C4080"/>
  </w:style>
  <w:style w:type="paragraph" w:customStyle="1" w:styleId="FFF9FFADC062F24CA939AA276C5F3F9A">
    <w:name w:val="FFF9FFADC062F24CA939AA276C5F3F9A"/>
  </w:style>
  <w:style w:type="paragraph" w:customStyle="1" w:styleId="5917D56D25215C48A8D83710BB0DD429">
    <w:name w:val="5917D56D25215C48A8D83710BB0DD429"/>
  </w:style>
  <w:style w:type="paragraph" w:customStyle="1" w:styleId="81F7EFDD026AB4408748EBDADC16A198">
    <w:name w:val="81F7EFDD026AB4408748EBDADC16A1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98A17-D426-8249-861C-D45C156AD18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%7b38E229FB-E199-0248-A9E1-71EDBBB76311%7dtf50002018.dotx</Template>
  <TotalTime>7</TotalTime>
  <Pages>1</Pages>
  <Words>209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cindy.esaa@gmail.com</dc:creator>
  <cp:keywords/>
  <dc:description/>
  <cp:lastModifiedBy>cindy.esaa@gmail.com</cp:lastModifiedBy>
  <cp:revision>2</cp:revision>
  <dcterms:created xsi:type="dcterms:W3CDTF">2019-10-07T23:06:00Z</dcterms:created>
  <dcterms:modified xsi:type="dcterms:W3CDTF">2019-10-07T23:06:00Z</dcterms:modified>
</cp:coreProperties>
</file>