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Nombre del currículo"/>
        <w:tag w:val="Nombre del currículo"/>
        <w:id w:val="-924265653"/>
        <w:placeholder>
          <w:docPart w:val="1B2E9F6BF4EC4238B155BDA1E4205B8E"/>
        </w:placeholder>
        <w:docPartList>
          <w:docPartGallery w:val="Quick Parts"/>
          <w:docPartCategory w:val=" Nombre del currículo"/>
        </w:docPartList>
      </w:sdtPr>
      <w:sdtEndPr/>
      <w:sdtContent>
        <w:p w14:paraId="3DF7F21A" w14:textId="79C73EB7" w:rsidR="00BD544E" w:rsidRDefault="00A84C7A">
          <w:sdt>
            <w:sdtPr>
              <w:id w:val="1404875842"/>
              <w:placeholder>
                <w:docPart w:val="2612786A86E840FBB63F1FF0D13A5EE6"/>
              </w:placeholder>
              <w:date w:fullDate="2020-02-09T00:00:00Z">
                <w:dateFormat w:val="d-M-yyyy"/>
                <w:lid w:val="es-ES"/>
                <w:storeMappedDataAs w:val="dateTime"/>
                <w:calendar w:val="gregorian"/>
              </w:date>
            </w:sdtPr>
            <w:sdtEndPr/>
            <w:sdtContent>
              <w:r w:rsidR="006D1FCD">
                <w:rPr>
                  <w:lang w:val="es-ES"/>
                </w:rPr>
                <w:t>01-03-</w:t>
              </w:r>
              <w:r w:rsidR="006A5EC7">
                <w:rPr>
                  <w:lang w:val="es-ES"/>
                </w:rPr>
                <w:t>2020</w:t>
              </w:r>
            </w:sdtContent>
          </w:sdt>
          <w:r w:rsidR="00DF7AFE">
            <w:rPr>
              <w:lang w:val="es-ES"/>
            </w:rPr>
            <w:t xml:space="preserve"> </w:t>
          </w:r>
        </w:p>
        <w:p w14:paraId="6C0FA277" w14:textId="0E470A03" w:rsidR="00BD544E" w:rsidRDefault="00A84C7A">
          <w:pPr>
            <w:pStyle w:val="Nombre"/>
          </w:pPr>
          <w:sdt>
            <w:sdtPr>
              <w:alias w:val="Autor"/>
              <w:tag w:val=""/>
              <w:id w:val="1823003119"/>
              <w:placeholder>
                <w:docPart w:val="D5778DE7CB9041ED81C96FF49031999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6A5EC7">
                <w:t>Cristel Yessenia Peña Saldias</w:t>
              </w:r>
            </w:sdtContent>
          </w:sdt>
        </w:p>
        <w:sdt>
          <w:sdtPr>
            <w:alias w:val="Teléfono"/>
            <w:tag w:val=""/>
            <w:id w:val="1357783703"/>
            <w:placeholder>
              <w:docPart w:val="795BD244E4D74015A137BB7C44E40F6A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14:paraId="2ED892F6" w14:textId="6255598E" w:rsidR="00BD544E" w:rsidRDefault="00974130">
              <w:pPr>
                <w:pStyle w:val="Telfono"/>
              </w:pPr>
              <w:r>
                <w:t>9</w:t>
              </w:r>
              <w:r w:rsidR="006A5EC7">
                <w:t>87008371</w:t>
              </w:r>
            </w:p>
          </w:sdtContent>
        </w:sdt>
        <w:p w14:paraId="458AB837" w14:textId="77777777" w:rsidR="00BD544E" w:rsidRDefault="00BD544E">
          <w:pPr>
            <w:pStyle w:val="Nombre"/>
          </w:pPr>
        </w:p>
        <w:sdt>
          <w:sdtPr>
            <w:alias w:val="Dirección de correo electrónico"/>
            <w:tag w:val=""/>
            <w:id w:val="527535243"/>
            <w:placeholder>
              <w:docPart w:val="EFE4286324AE4638B723D9BCDB6AF17F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14:paraId="75C9EF71" w14:textId="445CEC59" w:rsidR="00BD544E" w:rsidRDefault="006A5EC7">
              <w:pPr>
                <w:pStyle w:val="Direccindelremitente"/>
              </w:pPr>
              <w:r>
                <w:t>cristelsaldias@outlook.com</w:t>
              </w:r>
            </w:p>
          </w:sdtContent>
        </w:sdt>
        <w:p w14:paraId="47BDD161" w14:textId="4F6E79B1" w:rsidR="00BD544E" w:rsidRDefault="00A83C9B">
          <w:pPr>
            <w:pStyle w:val="Direccindelremitente"/>
          </w:pPr>
          <w:r>
            <w:t>Pasaje  velazquez 1370</w:t>
          </w:r>
        </w:p>
        <w:p w14:paraId="37521755" w14:textId="66CA6F0B" w:rsidR="00A83C9B" w:rsidRDefault="00A83C9B">
          <w:pPr>
            <w:pStyle w:val="Direccindelremitente"/>
          </w:pPr>
          <w:r>
            <w:t>Colina</w:t>
          </w:r>
          <w:bookmarkStart w:id="0" w:name="_GoBack"/>
          <w:bookmarkEnd w:id="0"/>
        </w:p>
        <w:p w14:paraId="5816498F" w14:textId="77777777" w:rsidR="00BD544E" w:rsidRDefault="00A84C7A"/>
      </w:sdtContent>
    </w:sdt>
    <w:p w14:paraId="6A10CC30" w14:textId="77777777" w:rsidR="00BD544E" w:rsidRDefault="00DF7AFE">
      <w:pPr>
        <w:pStyle w:val="Encabezadodeseccin"/>
      </w:pPr>
      <w:r>
        <w:rPr>
          <w:lang w:val="es-ES"/>
        </w:rPr>
        <w:t>Objetivos</w:t>
      </w:r>
    </w:p>
    <w:p w14:paraId="21763417" w14:textId="77777777" w:rsidR="00BD544E" w:rsidRDefault="00974130">
      <w:r>
        <w:t>Formar parte de una empresa en la que pueda poner en practicas mis conocimientos, que me brinde la oportunidad de lograr mis metas y que me ofrezcan la oportunidad de crecer en el área laboral, personal e intelectual.</w:t>
      </w:r>
    </w:p>
    <w:p w14:paraId="4EB92A59" w14:textId="77777777" w:rsidR="00BD544E" w:rsidRDefault="00DF7AFE">
      <w:pPr>
        <w:pStyle w:val="Encabezadodeseccin"/>
      </w:pPr>
      <w:r>
        <w:rPr>
          <w:lang w:val="es-ES"/>
        </w:rPr>
        <w:t>Educación</w:t>
      </w:r>
    </w:p>
    <w:p w14:paraId="309A89ED" w14:textId="58BCF1C3" w:rsidR="00BD544E" w:rsidRPr="00974130" w:rsidRDefault="006A5EC7" w:rsidP="00974130">
      <w:pPr>
        <w:pStyle w:val="Subseccin"/>
        <w:rPr>
          <w:rStyle w:val="nfasisintenso"/>
          <w:b w:val="0"/>
          <w:bCs/>
          <w:i w:val="0"/>
          <w:iCs w:val="0"/>
          <w:color w:val="A9A57C" w:themeColor="accent1"/>
        </w:rPr>
      </w:pPr>
      <w:r>
        <w:t xml:space="preserve">Colegio san Sebastián – Quilicura. </w:t>
      </w:r>
    </w:p>
    <w:p w14:paraId="33AA0AA9" w14:textId="535AAD73" w:rsidR="00BD544E" w:rsidRDefault="006A5EC7">
      <w:pPr>
        <w:pStyle w:val="Prrafodelista"/>
        <w:numPr>
          <w:ilvl w:val="0"/>
          <w:numId w:val="4"/>
        </w:numPr>
        <w:spacing w:after="0"/>
        <w:ind w:left="288" w:hanging="288"/>
      </w:pPr>
      <w:r>
        <w:t xml:space="preserve">Escuela libertador bernardo O’Higgins – independencia. </w:t>
      </w:r>
    </w:p>
    <w:p w14:paraId="49ED2D06" w14:textId="60024D41" w:rsidR="006A5EC7" w:rsidRDefault="006A5EC7">
      <w:pPr>
        <w:pStyle w:val="Prrafodelista"/>
        <w:numPr>
          <w:ilvl w:val="0"/>
          <w:numId w:val="4"/>
        </w:numPr>
        <w:spacing w:after="0"/>
        <w:ind w:left="288" w:hanging="288"/>
      </w:pPr>
      <w:r>
        <w:t>Cursando ultimo año de enseñanza superior en la carrera técnico en administración de empresa mención marketing.</w:t>
      </w:r>
    </w:p>
    <w:p w14:paraId="1D67CCC3" w14:textId="77777777" w:rsidR="00BD544E" w:rsidRDefault="00DF7AFE">
      <w:pPr>
        <w:pStyle w:val="Encabezadodeseccin"/>
      </w:pPr>
      <w:r>
        <w:rPr>
          <w:lang w:val="es-ES"/>
        </w:rPr>
        <w:t>Experiencia</w:t>
      </w:r>
    </w:p>
    <w:p w14:paraId="34B8D115" w14:textId="43081F25" w:rsidR="00974130" w:rsidRDefault="006A5EC7">
      <w:r>
        <w:t>Vendedora polifuncional supermercado ekono</w:t>
      </w:r>
      <w:r w:rsidR="00BA23EE">
        <w:t>.</w:t>
      </w:r>
    </w:p>
    <w:p w14:paraId="299FA49C" w14:textId="6C6E006A" w:rsidR="006A5EC7" w:rsidRDefault="006A5EC7">
      <w:r>
        <w:t>Cajera- vendedor tienda Mobail.</w:t>
      </w:r>
    </w:p>
    <w:p w14:paraId="6995245C" w14:textId="797565D5" w:rsidR="006A5EC7" w:rsidRDefault="006A5EC7">
      <w:r>
        <w:t>Ayudante de cocina, conocimiento en fifo, conocimientos en bodega e inventarios - Bar Liguria.</w:t>
      </w:r>
    </w:p>
    <w:p w14:paraId="06D4E02F" w14:textId="27D088E0" w:rsidR="006A5EC7" w:rsidRDefault="006A5EC7">
      <w:r>
        <w:t>Cafetería raíz -ayudante de cocina, cajera, vendedora.</w:t>
      </w:r>
    </w:p>
    <w:p w14:paraId="3139DF82" w14:textId="77777777" w:rsidR="00BD544E" w:rsidRDefault="00DF7AFE">
      <w:pPr>
        <w:pStyle w:val="Encabezadodeseccin"/>
      </w:pPr>
      <w:r>
        <w:rPr>
          <w:lang w:val="es-ES"/>
        </w:rPr>
        <w:t>Aptitudes</w:t>
      </w:r>
    </w:p>
    <w:p w14:paraId="14403FA4" w14:textId="77777777" w:rsidR="00BD544E" w:rsidRDefault="00974130">
      <w:pPr>
        <w:spacing w:after="200" w:line="276" w:lineRule="auto"/>
      </w:pPr>
      <w:r>
        <w:t>Capacidad de iniciativa.</w:t>
      </w:r>
    </w:p>
    <w:p w14:paraId="7FD64001" w14:textId="77777777" w:rsidR="00974130" w:rsidRDefault="00974130">
      <w:pPr>
        <w:spacing w:after="200" w:line="276" w:lineRule="auto"/>
      </w:pPr>
      <w:r>
        <w:t>Adaptabilidad.</w:t>
      </w:r>
    </w:p>
    <w:p w14:paraId="596266DD" w14:textId="77777777" w:rsidR="00974130" w:rsidRDefault="00974130">
      <w:pPr>
        <w:spacing w:after="200" w:line="276" w:lineRule="auto"/>
      </w:pPr>
      <w:r>
        <w:t>Trabajo en equipo.</w:t>
      </w:r>
    </w:p>
    <w:p w14:paraId="2F1119E8" w14:textId="77777777" w:rsidR="00974130" w:rsidRDefault="00974130">
      <w:pPr>
        <w:spacing w:after="200" w:line="276" w:lineRule="auto"/>
      </w:pPr>
      <w:r>
        <w:t>Liderazgo.</w:t>
      </w:r>
    </w:p>
    <w:p w14:paraId="3E1BA928" w14:textId="77777777" w:rsidR="00974130" w:rsidRDefault="00974130">
      <w:pPr>
        <w:spacing w:after="200" w:line="276" w:lineRule="auto"/>
      </w:pPr>
      <w:r>
        <w:t>Seriedad.</w:t>
      </w:r>
    </w:p>
    <w:p w14:paraId="46352F22" w14:textId="775DC9CD" w:rsidR="00974130" w:rsidRDefault="00974130">
      <w:pPr>
        <w:spacing w:after="200" w:line="276" w:lineRule="auto"/>
      </w:pPr>
      <w:r>
        <w:t>Creatividad.</w:t>
      </w:r>
    </w:p>
    <w:p w14:paraId="6413B62E" w14:textId="77777777" w:rsidR="006A5EC7" w:rsidRDefault="006A5EC7">
      <w:pPr>
        <w:spacing w:after="200" w:line="276" w:lineRule="auto"/>
      </w:pPr>
    </w:p>
    <w:sectPr w:rsidR="006A5E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AEDEE" w14:textId="77777777" w:rsidR="004F759C" w:rsidRDefault="004F759C">
      <w:pPr>
        <w:spacing w:after="0" w:line="240" w:lineRule="auto"/>
      </w:pPr>
      <w:r>
        <w:separator/>
      </w:r>
    </w:p>
  </w:endnote>
  <w:endnote w:type="continuationSeparator" w:id="0">
    <w:p w14:paraId="39B92658" w14:textId="77777777" w:rsidR="004F759C" w:rsidRDefault="004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E1B55" w14:textId="77777777" w:rsidR="00BD544E" w:rsidRDefault="00DF7AFE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DF3B529" wp14:editId="0979E2F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5D45B4" w14:textId="77777777" w:rsidR="00BD544E" w:rsidRDefault="00BD544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DF3B529"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" fillcolor="#675e47 [3215]" stroked="f" strokeweight="2pt">
              <v:textbox>
                <w:txbxContent>
                  <w:p w14:paraId="3D5D45B4" w14:textId="77777777" w:rsidR="00BD544E" w:rsidRDefault="00BD544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4046443" wp14:editId="57872BF7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5970A2" w14:textId="77777777" w:rsidR="00BD544E" w:rsidRDefault="00BD544E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24046443"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" fillcolor="#a9a57c [3204]" stroked="f" strokeweight="2pt">
              <v:textbox>
                <w:txbxContent>
                  <w:p w14:paraId="655970A2" w14:textId="77777777" w:rsidR="00BD544E" w:rsidRDefault="00BD544E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AE8376" wp14:editId="7CF632CF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26807A23" w14:textId="77777777" w:rsidR="00BD544E" w:rsidRDefault="00DF7AFE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E8376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" filled="t" fillcolor="#a9a57c [3204]" strokecolor="white [3212]" strokeweight="1pt">
              <v:path arrowok="t"/>
              <v:textbox inset="0,,0">
                <w:txbxContent>
                  <w:p w14:paraId="26807A23" w14:textId="77777777" w:rsidR="00BD544E" w:rsidRDefault="00DF7AFE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2F70" w14:textId="77777777" w:rsidR="00BD544E" w:rsidRDefault="00DF7AFE">
    <w:r>
      <w:rPr>
        <w:noProof/>
        <w:color w:val="000000"/>
        <w:lang w:val="es-ES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C08339A" wp14:editId="31B04CE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4D08203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383D97E" wp14:editId="043B95D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4E1CC1" w14:textId="77777777" w:rsidR="00BD544E" w:rsidRDefault="00BD544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383D97E"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" fillcolor="#675e47 [3215]" stroked="f" strokeweight="2pt">
              <v:textbox>
                <w:txbxContent>
                  <w:p w14:paraId="384E1CC1" w14:textId="77777777" w:rsidR="00BD544E" w:rsidRDefault="00BD544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CF0DFA7" wp14:editId="3FC0F57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851BDB" w14:textId="77777777" w:rsidR="00BD544E" w:rsidRDefault="00BD544E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7CF0DFA7"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" fillcolor="#a9a57c [3204]" stroked="f" strokeweight="2pt">
              <v:textbox>
                <w:txbxContent>
                  <w:p w14:paraId="6F851BDB" w14:textId="77777777" w:rsidR="00BD544E" w:rsidRDefault="00BD544E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896A4EF" wp14:editId="76424D92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3DDF31B3" w14:textId="77777777" w:rsidR="00BD544E" w:rsidRDefault="00DF7AFE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6A4EF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" filled="t" fillcolor="#a9a57c [3204]" strokecolor="white [3212]" strokeweight="1pt">
              <v:path arrowok="t"/>
              <v:textbox inset="0,,0">
                <w:txbxContent>
                  <w:p w14:paraId="3DDF31B3" w14:textId="77777777" w:rsidR="00BD544E" w:rsidRDefault="00DF7AFE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288F3" w14:textId="77777777" w:rsidR="00BA23EE" w:rsidRDefault="00BA23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38D92" w14:textId="77777777" w:rsidR="004F759C" w:rsidRDefault="004F759C">
      <w:pPr>
        <w:spacing w:after="0" w:line="240" w:lineRule="auto"/>
      </w:pPr>
      <w:r>
        <w:separator/>
      </w:r>
    </w:p>
  </w:footnote>
  <w:footnote w:type="continuationSeparator" w:id="0">
    <w:p w14:paraId="0FE2B795" w14:textId="77777777" w:rsidR="004F759C" w:rsidRDefault="004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AEDCC" w14:textId="77777777" w:rsidR="00BD544E" w:rsidRDefault="00DF7AFE">
    <w:pPr>
      <w:pStyle w:val="Encabezado"/>
    </w:pPr>
    <w:r>
      <w:rPr>
        <w:noProof/>
        <w:color w:val="000000"/>
        <w:lang w:val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B059788" wp14:editId="50931A1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ángul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96E858F" id="Rectángulo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5BDA1D" wp14:editId="7CCB5F80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B8CF3" w14:textId="77777777" w:rsidR="00BD544E" w:rsidRDefault="00DF7AFE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365BDA1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" fillcolor="#675e47 [3215]" stroked="f" strokeweight=".5pt">
              <v:textbox style="layout-flow:vertical;mso-layout-flow-alt:bottom-to-top">
                <w:txbxContent>
                  <w:p w14:paraId="2F4B8CF3" w14:textId="77777777" w:rsidR="00BD544E" w:rsidRDefault="00DF7AFE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11BB0F5" wp14:editId="3E60596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0C9876" w14:textId="77777777" w:rsidR="00BD544E" w:rsidRDefault="00BD544E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211BB0F5" id="Rectángulo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" fillcolor="#a9a57c [3204]" stroked="f" strokeweight="2pt">
              <v:textbox>
                <w:txbxContent>
                  <w:p w14:paraId="280C9876" w14:textId="77777777" w:rsidR="00BD544E" w:rsidRDefault="00BD544E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53B42B" wp14:editId="53339BFA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E73B52" w14:textId="77777777" w:rsidR="00BD544E" w:rsidRDefault="00BD544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153B42B" id="Rectángulo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" fillcolor="#675e47 [3215]" stroked="f" strokeweight="2pt">
              <v:textbox>
                <w:txbxContent>
                  <w:p w14:paraId="20E73B52" w14:textId="77777777" w:rsidR="00BD544E" w:rsidRDefault="00BD544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7D099" w14:textId="77777777" w:rsidR="00BA23EE" w:rsidRDefault="00BA23E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B1BA" w14:textId="77777777" w:rsidR="00BD544E" w:rsidRDefault="00DF7AFE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8A6D7B1" wp14:editId="63AD92AA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7F33494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lang w:val="es-ES"/>
      </w:rPr>
      <w:t xml:space="preserve"> </w: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07D25" wp14:editId="032DB1D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E0C9F8" w14:textId="77777777" w:rsidR="00BD544E" w:rsidRDefault="00BD544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4E07D25"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" fillcolor="#675e47 [3215]" stroked="f" strokeweight="2pt">
              <v:textbox>
                <w:txbxContent>
                  <w:p w14:paraId="43E0C9F8" w14:textId="77777777" w:rsidR="00BD544E" w:rsidRDefault="00BD544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0B22FA" wp14:editId="45497CF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42CCE2" w14:textId="77777777" w:rsidR="00BD544E" w:rsidRDefault="00BD544E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0B0B22FA"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" fillcolor="#a9a57c [3204]" stroked="f" strokeweight="2pt">
              <v:textbox>
                <w:txbxContent>
                  <w:p w14:paraId="2242CCE2" w14:textId="77777777" w:rsidR="00BD544E" w:rsidRDefault="00BD544E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removeDateAndTime/>
  <w:proofState w:spelling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30"/>
    <w:rsid w:val="00183B33"/>
    <w:rsid w:val="001D7A66"/>
    <w:rsid w:val="00246D52"/>
    <w:rsid w:val="00287E87"/>
    <w:rsid w:val="002A0748"/>
    <w:rsid w:val="00470494"/>
    <w:rsid w:val="004F759C"/>
    <w:rsid w:val="00667143"/>
    <w:rsid w:val="006A5EC7"/>
    <w:rsid w:val="006D1FCD"/>
    <w:rsid w:val="00974130"/>
    <w:rsid w:val="00A83C9B"/>
    <w:rsid w:val="00A84C7A"/>
    <w:rsid w:val="00B363FC"/>
    <w:rsid w:val="00B45675"/>
    <w:rsid w:val="00B67B02"/>
    <w:rsid w:val="00BA23EE"/>
    <w:rsid w:val="00BD544E"/>
    <w:rsid w:val="00DF5FCC"/>
    <w:rsid w:val="00DF7AFE"/>
    <w:rsid w:val="00E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BF77B7"/>
  <w15:docId w15:val="{9D9C84D8-2B45-4D9B-B15F-EB7EF1DE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auto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/>
      <w:iCs/>
      <w:color w:val="auto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qFormat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Pr>
      <w:b/>
      <w:sz w:val="28"/>
      <w:szCs w:val="28"/>
    </w:rPr>
  </w:style>
  <w:style w:type="paragraph" w:customStyle="1" w:styleId="Fechadesubseccin">
    <w:name w:val="Fecha de subsección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elfono">
    <w:name w:val="Teléfono"/>
    <w:basedOn w:val="Sinespaciado"/>
    <w:qFormat/>
    <w:rPr>
      <w:sz w:val="24"/>
    </w:rPr>
  </w:style>
  <w:style w:type="paragraph" w:customStyle="1" w:styleId="Direccindelremitente">
    <w:name w:val="Dirección del remitente"/>
    <w:basedOn w:val="Sinespaciado"/>
    <w:qFormat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aconvietas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3082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2E9F6BF4EC4238B155BDA1E4205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2317-35C9-4091-B24A-70B83AD33A30}"/>
      </w:docPartPr>
      <w:docPartBody>
        <w:p w:rsidR="009E2CFD" w:rsidRDefault="00BC30A1">
          <w:pPr>
            <w:pStyle w:val="1B2E9F6BF4EC4238B155BDA1E4205B8E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2612786A86E840FBB63F1FF0D13A5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7A3E5-60A3-41A0-A3C4-9AABA2A6F074}"/>
      </w:docPartPr>
      <w:docPartBody>
        <w:p w:rsidR="009E2CFD" w:rsidRDefault="00BC30A1">
          <w:pPr>
            <w:pStyle w:val="2612786A86E840FBB63F1FF0D13A5EE6"/>
          </w:pPr>
          <w:r>
            <w:rPr>
              <w:lang w:val="es-ES"/>
            </w:rPr>
            <w:t>[Escriba la fecha]</w:t>
          </w:r>
        </w:p>
      </w:docPartBody>
    </w:docPart>
    <w:docPart>
      <w:docPartPr>
        <w:name w:val="D5778DE7CB9041ED81C96FF490319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22294-AB7C-47C6-B94D-80644D50ADF3}"/>
      </w:docPartPr>
      <w:docPartBody>
        <w:p w:rsidR="009E2CFD" w:rsidRDefault="00BC30A1">
          <w:pPr>
            <w:pStyle w:val="D5778DE7CB9041ED81C96FF49031999E"/>
          </w:pPr>
          <w:r>
            <w:rPr>
              <w:rStyle w:val="Textodelmarcadordeposicin"/>
              <w:lang w:val="es-ES"/>
            </w:rPr>
            <w:t>[Escriba su nombre]</w:t>
          </w:r>
        </w:p>
      </w:docPartBody>
    </w:docPart>
    <w:docPart>
      <w:docPartPr>
        <w:name w:val="795BD244E4D74015A137BB7C44E40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9102-C9B6-4AD0-920A-37128FEA43CB}"/>
      </w:docPartPr>
      <w:docPartBody>
        <w:p w:rsidR="009E2CFD" w:rsidRDefault="00BC30A1">
          <w:pPr>
            <w:pStyle w:val="795BD244E4D74015A137BB7C44E40F6A"/>
          </w:pPr>
          <w:r>
            <w:rPr>
              <w:rStyle w:val="Textodelmarcadordeposicin"/>
              <w:color w:val="000000"/>
              <w:lang w:val="es-ES"/>
            </w:rPr>
            <w:t>[Escriba su número de teléfono]</w:t>
          </w:r>
        </w:p>
      </w:docPartBody>
    </w:docPart>
    <w:docPart>
      <w:docPartPr>
        <w:name w:val="EFE4286324AE4638B723D9BCDB6AF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16650-28A1-4E0F-A218-6E8D54E7D832}"/>
      </w:docPartPr>
      <w:docPartBody>
        <w:p w:rsidR="009E2CFD" w:rsidRDefault="00BC30A1">
          <w:pPr>
            <w:pStyle w:val="EFE4286324AE4638B723D9BCDB6AF17F"/>
          </w:pPr>
          <w:r>
            <w:rPr>
              <w:rStyle w:val="Textodelmarcadordeposicin"/>
              <w:color w:val="000000"/>
              <w:lang w:val="es-ES"/>
            </w:rPr>
            <w:t>[Escriba su correo electrónico]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A1"/>
    <w:rsid w:val="009E2CFD"/>
    <w:rsid w:val="00BC30A1"/>
    <w:rsid w:val="00D9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1B2E9F6BF4EC4238B155BDA1E4205B8E">
    <w:name w:val="1B2E9F6BF4EC4238B155BDA1E4205B8E"/>
  </w:style>
  <w:style w:type="paragraph" w:customStyle="1" w:styleId="2612786A86E840FBB63F1FF0D13A5EE6">
    <w:name w:val="2612786A86E840FBB63F1FF0D13A5EE6"/>
  </w:style>
  <w:style w:type="paragraph" w:customStyle="1" w:styleId="D5778DE7CB9041ED81C96FF49031999E">
    <w:name w:val="D5778DE7CB9041ED81C96FF49031999E"/>
  </w:style>
  <w:style w:type="paragraph" w:customStyle="1" w:styleId="795BD244E4D74015A137BB7C44E40F6A">
    <w:name w:val="795BD244E4D74015A137BB7C44E40F6A"/>
  </w:style>
  <w:style w:type="paragraph" w:customStyle="1" w:styleId="EFE4286324AE4638B723D9BCDB6AF17F">
    <w:name w:val="EFE4286324AE4638B723D9BCDB6AF17F"/>
  </w:style>
  <w:style w:type="paragraph" w:customStyle="1" w:styleId="A0D47C1FD742437189258CEB7B431798">
    <w:name w:val="A0D47C1FD742437189258CEB7B431798"/>
  </w:style>
  <w:style w:type="paragraph" w:customStyle="1" w:styleId="D565613085F84219ACC95034ECE1344C">
    <w:name w:val="D565613085F84219ACC95034ECE1344C"/>
  </w:style>
  <w:style w:type="paragraph" w:customStyle="1" w:styleId="B82FA2B93D114CF8B2DAC349911067AA">
    <w:name w:val="B82FA2B93D114CF8B2DAC349911067AA"/>
  </w:style>
  <w:style w:type="paragraph" w:customStyle="1" w:styleId="C256D52CAFAC491481D315EF106F5A35">
    <w:name w:val="C256D52CAFAC491481D315EF106F5A35"/>
  </w:style>
  <w:style w:type="paragraph" w:customStyle="1" w:styleId="6E6BB17A8A3A4C118209B38181E1B5DF">
    <w:name w:val="6E6BB17A8A3A4C118209B38181E1B5DF"/>
  </w:style>
  <w:style w:type="paragraph" w:customStyle="1" w:styleId="B528065F2AA742EBA240B6554E2EE913">
    <w:name w:val="B528065F2AA742EBA240B6554E2EE913"/>
  </w:style>
  <w:style w:type="paragraph" w:customStyle="1" w:styleId="14C4D252F0CC440893D7463594EA5303">
    <w:name w:val="14C4D252F0CC440893D7463594EA5303"/>
  </w:style>
  <w:style w:type="paragraph" w:customStyle="1" w:styleId="75E9ECB65B0244978CF549B51EA4459D">
    <w:name w:val="75E9ECB65B0244978CF549B51EA4459D"/>
  </w:style>
  <w:style w:type="paragraph" w:customStyle="1" w:styleId="A2BD41293F5641A6B7928A422CC0BE33">
    <w:name w:val="A2BD41293F5641A6B7928A422CC0BE33"/>
  </w:style>
  <w:style w:type="paragraph" w:customStyle="1" w:styleId="C81407AEA40F4E689535188C5EFF39F9">
    <w:name w:val="C81407AEA40F4E689535188C5EFF39F9"/>
  </w:style>
  <w:style w:type="paragraph" w:customStyle="1" w:styleId="A1C445749591468D9AD6E96BDA7E4E4B">
    <w:name w:val="A1C445749591468D9AD6E96BDA7E4E4B"/>
  </w:style>
  <w:style w:type="paragraph" w:customStyle="1" w:styleId="B7169224DE6E465E9642C771AFC24B05">
    <w:name w:val="B7169224DE6E465E9642C771AFC24B05"/>
  </w:style>
  <w:style w:type="paragraph" w:customStyle="1" w:styleId="ADCC8915C3BA4AF3A57F34D00AE3945E">
    <w:name w:val="ADCC8915C3BA4AF3A57F34D00AE3945E"/>
  </w:style>
  <w:style w:type="paragraph" w:customStyle="1" w:styleId="422A91296B1241D39010C2F27483D2C9">
    <w:name w:val="422A91296B1241D39010C2F27483D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Velázquez 1370 Parque los Libertadores </CompanyAddress>
  <CompanyPhone>987008371</CompanyPhone>
  <CompanyFax/>
  <CompanyEmail>cristelsaldias@outlook.com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2B9CD04-0E0C-3145-B55A-3422D9A3AE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AdjacencyResume.dotx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Cristel Yessenia Peña Saldias</dc:creator>
  <cp:lastModifiedBy>cristel peña saldias</cp:lastModifiedBy>
  <cp:revision>2</cp:revision>
  <dcterms:created xsi:type="dcterms:W3CDTF">2020-03-01T23:51:00Z</dcterms:created>
  <dcterms:modified xsi:type="dcterms:W3CDTF">2020-03-01T23:51:00Z</dcterms:modified>
</cp:coreProperties>
</file>