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1" w:rsidRDefault="009F346E" w:rsidP="009F346E">
      <w:pPr>
        <w:pStyle w:val="Direccindelremitente"/>
        <w:spacing w:after="120"/>
        <w:ind w:left="0"/>
        <w:jc w:val="both"/>
        <w:rPr>
          <w:b/>
          <w:sz w:val="22"/>
          <w:lang w:val="es-ES"/>
        </w:rPr>
      </w:pPr>
      <w:r>
        <w:rPr>
          <w:b/>
          <w:i w:val="0"/>
          <w:noProof/>
          <w:lang w:val="es-CL" w:eastAsia="es-CL" w:bidi="ar-S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1352550" cy="1590675"/>
            <wp:effectExtent l="19050" t="0" r="0" b="0"/>
            <wp:wrapNone/>
            <wp:docPr id="28" name="Imagen 4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46E" w:rsidRDefault="009F346E" w:rsidP="009F346E">
      <w:pPr>
        <w:pStyle w:val="Direccindelremitente"/>
        <w:spacing w:after="120"/>
        <w:ind w:left="2977"/>
        <w:rPr>
          <w:b/>
          <w:sz w:val="28"/>
          <w:lang w:val="es-ES"/>
        </w:rPr>
      </w:pPr>
      <w:r w:rsidRPr="009F346E">
        <w:rPr>
          <w:b/>
          <w:sz w:val="28"/>
          <w:lang w:val="es-ES"/>
        </w:rPr>
        <w:t>CRISTIAN ANDRES CARREÑO FONSECA</w:t>
      </w:r>
    </w:p>
    <w:p w:rsidR="009F346E" w:rsidRDefault="009F346E" w:rsidP="009F346E">
      <w:pPr>
        <w:pStyle w:val="Direccindelremitente"/>
        <w:spacing w:after="120"/>
        <w:rPr>
          <w:b/>
          <w:sz w:val="18"/>
          <w:szCs w:val="17"/>
          <w:lang w:val="es-ES"/>
        </w:rPr>
      </w:pPr>
      <w:r w:rsidRPr="00F9241D">
        <w:rPr>
          <w:b/>
          <w:sz w:val="22"/>
          <w:lang w:val="es-ES"/>
        </w:rPr>
        <w:t>Pasaje Aucopujo Nº 2270 casa C, Macul, Santiago.</w:t>
      </w:r>
      <w:r w:rsidRPr="00F9241D">
        <w:rPr>
          <w:b/>
          <w:sz w:val="18"/>
          <w:szCs w:val="17"/>
          <w:lang w:val="es-ES"/>
        </w:rPr>
        <w:t xml:space="preserve">   7810000</w:t>
      </w:r>
    </w:p>
    <w:p w:rsidR="009F346E" w:rsidRPr="00F9241D" w:rsidRDefault="009F346E" w:rsidP="009F346E">
      <w:pPr>
        <w:pStyle w:val="Direccindelremitente"/>
        <w:spacing w:after="120"/>
        <w:rPr>
          <w:b/>
          <w:sz w:val="22"/>
          <w:lang w:val="es-ES"/>
        </w:rPr>
      </w:pPr>
      <w:r>
        <w:rPr>
          <w:b/>
          <w:sz w:val="22"/>
          <w:lang w:val="es-ES"/>
        </w:rPr>
        <w:t>Licencia Conducir A1</w:t>
      </w:r>
      <w:r w:rsidR="002E7203">
        <w:rPr>
          <w:b/>
          <w:sz w:val="22"/>
          <w:lang w:val="es-ES"/>
        </w:rPr>
        <w:t xml:space="preserve"> </w:t>
      </w:r>
      <w:r>
        <w:rPr>
          <w:b/>
          <w:sz w:val="22"/>
          <w:lang w:val="es-ES"/>
        </w:rPr>
        <w:t>-</w:t>
      </w:r>
      <w:r w:rsidR="002E7203">
        <w:rPr>
          <w:b/>
          <w:sz w:val="22"/>
          <w:lang w:val="es-ES"/>
        </w:rPr>
        <w:t xml:space="preserve"> </w:t>
      </w:r>
      <w:r>
        <w:rPr>
          <w:b/>
          <w:sz w:val="22"/>
          <w:lang w:val="es-ES"/>
        </w:rPr>
        <w:t>A2</w:t>
      </w:r>
      <w:r w:rsidR="002E7203">
        <w:rPr>
          <w:b/>
          <w:sz w:val="22"/>
          <w:lang w:val="es-ES"/>
        </w:rPr>
        <w:t xml:space="preserve"> </w:t>
      </w:r>
      <w:r>
        <w:rPr>
          <w:b/>
          <w:sz w:val="22"/>
          <w:lang w:val="es-ES"/>
        </w:rPr>
        <w:t>-</w:t>
      </w:r>
      <w:r w:rsidR="002E7203">
        <w:rPr>
          <w:b/>
          <w:sz w:val="22"/>
          <w:lang w:val="es-ES"/>
        </w:rPr>
        <w:t xml:space="preserve"> </w:t>
      </w:r>
      <w:r>
        <w:rPr>
          <w:b/>
          <w:sz w:val="22"/>
          <w:lang w:val="es-ES"/>
        </w:rPr>
        <w:t>B</w:t>
      </w:r>
    </w:p>
    <w:p w:rsidR="009F346E" w:rsidRPr="00F9241D" w:rsidRDefault="009F346E" w:rsidP="009F346E">
      <w:pPr>
        <w:pStyle w:val="Direccindelremitente"/>
        <w:spacing w:after="120"/>
        <w:rPr>
          <w:b/>
          <w:sz w:val="22"/>
          <w:lang w:val="es-ES"/>
        </w:rPr>
      </w:pPr>
      <w:r>
        <w:rPr>
          <w:b/>
          <w:sz w:val="22"/>
          <w:lang w:val="es-ES"/>
        </w:rPr>
        <w:t>97</w:t>
      </w:r>
      <w:r w:rsidRPr="00F9241D">
        <w:rPr>
          <w:b/>
          <w:sz w:val="22"/>
          <w:lang w:val="es-ES"/>
        </w:rPr>
        <w:t>8</w:t>
      </w:r>
      <w:r>
        <w:rPr>
          <w:b/>
          <w:sz w:val="22"/>
          <w:lang w:val="es-ES"/>
        </w:rPr>
        <w:t>336487</w:t>
      </w:r>
    </w:p>
    <w:p w:rsidR="009F346E" w:rsidRDefault="009F346E" w:rsidP="009F346E">
      <w:pPr>
        <w:pStyle w:val="Direccindelremitente"/>
        <w:spacing w:after="120"/>
        <w:rPr>
          <w:b/>
          <w:sz w:val="22"/>
          <w:lang w:val="es-ES"/>
        </w:rPr>
      </w:pPr>
      <w:r>
        <w:rPr>
          <w:b/>
          <w:sz w:val="22"/>
          <w:lang w:val="es-ES"/>
        </w:rPr>
        <w:t xml:space="preserve"> </w:t>
      </w:r>
      <w:hyperlink r:id="rId9" w:history="1">
        <w:r w:rsidRPr="009A1F40">
          <w:rPr>
            <w:rStyle w:val="Hipervnculo"/>
            <w:b/>
            <w:sz w:val="22"/>
            <w:lang w:val="es-ES"/>
          </w:rPr>
          <w:t>criscarrefon@gmail.com</w:t>
        </w:r>
      </w:hyperlink>
    </w:p>
    <w:p w:rsidR="009F346E" w:rsidRDefault="009F346E" w:rsidP="005303F2">
      <w:pPr>
        <w:pStyle w:val="Direccindelremitente"/>
        <w:spacing w:after="120"/>
        <w:rPr>
          <w:b/>
          <w:sz w:val="22"/>
          <w:lang w:val="es-ES"/>
        </w:rPr>
      </w:pPr>
    </w:p>
    <w:p w:rsidR="009F346E" w:rsidRDefault="009F346E" w:rsidP="005303F2">
      <w:pPr>
        <w:pStyle w:val="Direccindelremitente"/>
        <w:spacing w:after="120"/>
        <w:rPr>
          <w:b/>
          <w:sz w:val="22"/>
          <w:lang w:val="es-ES"/>
        </w:rPr>
      </w:pPr>
    </w:p>
    <w:p w:rsidR="00FA5CA2" w:rsidRPr="00F9241D" w:rsidRDefault="0059785A" w:rsidP="00FA5CA2">
      <w:pPr>
        <w:pStyle w:val="Direccindelremitente"/>
        <w:spacing w:after="120"/>
        <w:rPr>
          <w:lang w:val="es-ES"/>
        </w:rPr>
      </w:pPr>
      <w:r w:rsidRPr="0059785A">
        <w:rPr>
          <w:b/>
          <w:noProof/>
          <w:sz w:val="24"/>
          <w:szCs w:val="24"/>
          <w:lang w:val="es-ES" w:eastAsia="es-ES" w:bidi="ar-SA"/>
        </w:rPr>
        <w:pict>
          <v:line id="_x0000_s1039" style="position:absolute;left:0;text-align:left;z-index:251658752" from="0,11.6pt" to="6in,11.6pt" strokeweight="2.25pt"/>
        </w:pict>
      </w:r>
    </w:p>
    <w:p w:rsidR="00B9292D" w:rsidRPr="00F9241D" w:rsidRDefault="0059785A" w:rsidP="00FA5CA2">
      <w:pPr>
        <w:pStyle w:val="ccDatosadjuntos"/>
        <w:spacing w:after="120"/>
        <w:rPr>
          <w:b/>
          <w:sz w:val="24"/>
          <w:szCs w:val="24"/>
          <w:lang w:val="es-ES"/>
        </w:rPr>
      </w:pPr>
      <w:r w:rsidRPr="0059785A">
        <w:rPr>
          <w:b/>
          <w:noProof/>
          <w:sz w:val="24"/>
          <w:szCs w:val="24"/>
          <w:lang w:val="es-ES" w:eastAsia="es-ES" w:bidi="ar-SA"/>
        </w:rPr>
        <w:pict>
          <v:line id="_x0000_s1028" style="position:absolute;left:0;text-align:left;z-index:251654656" from="0,17.6pt" to="6in,17.6pt" strokeweight="2.25pt"/>
        </w:pict>
      </w:r>
      <w:r w:rsidR="002866DE" w:rsidRPr="00F9241D">
        <w:rPr>
          <w:b/>
          <w:sz w:val="24"/>
          <w:szCs w:val="24"/>
          <w:lang w:val="es-ES"/>
        </w:rPr>
        <w:t>EXPERIENCIA</w:t>
      </w:r>
    </w:p>
    <w:p w:rsidR="00E4239D" w:rsidRDefault="00E4239D" w:rsidP="00FA5CA2">
      <w:pPr>
        <w:pStyle w:val="ccDatosadjuntos"/>
        <w:spacing w:after="120"/>
        <w:rPr>
          <w:b/>
          <w:sz w:val="16"/>
          <w:szCs w:val="16"/>
          <w:lang w:val="es-ES"/>
        </w:rPr>
      </w:pPr>
    </w:p>
    <w:p w:rsidR="00F27D8F" w:rsidRDefault="00F27D8F" w:rsidP="00F27D8F">
      <w:pPr>
        <w:pStyle w:val="ccDatosadjuntos"/>
        <w:spacing w:after="120"/>
        <w:ind w:left="2880" w:hanging="2880"/>
        <w:rPr>
          <w:b/>
          <w:sz w:val="24"/>
          <w:szCs w:val="24"/>
          <w:lang w:val="es-ES"/>
        </w:rPr>
      </w:pPr>
      <w:r w:rsidRPr="00F27D8F">
        <w:rPr>
          <w:b/>
          <w:sz w:val="24"/>
          <w:szCs w:val="24"/>
          <w:lang w:val="es-ES"/>
        </w:rPr>
        <w:t>2018 Marzo a la Fecha</w:t>
      </w:r>
      <w:r>
        <w:rPr>
          <w:b/>
          <w:sz w:val="24"/>
          <w:szCs w:val="24"/>
          <w:lang w:val="es-ES"/>
        </w:rPr>
        <w:tab/>
        <w:t>Corporación Municipal de Desarrollo Social de Macul.</w:t>
      </w:r>
    </w:p>
    <w:p w:rsidR="00F27D8F" w:rsidRDefault="00F27D8F" w:rsidP="00776067">
      <w:pPr>
        <w:pStyle w:val="ccDatosadjuntos"/>
        <w:spacing w:after="120"/>
        <w:ind w:left="2880" w:hanging="288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Desarrollando Labores como Encargado de Informática Educativa Comunal en la Dirección de Educación</w:t>
      </w:r>
    </w:p>
    <w:p w:rsidR="00F27D8F" w:rsidRDefault="00F27D8F" w:rsidP="007139C9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</w:p>
    <w:p w:rsidR="007139C9" w:rsidRDefault="007139C9" w:rsidP="007139C9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2E7203">
        <w:rPr>
          <w:b/>
          <w:sz w:val="24"/>
          <w:szCs w:val="24"/>
          <w:lang w:val="es-ES"/>
        </w:rPr>
        <w:t>2017 Mayo a la Fecha</w:t>
      </w:r>
      <w:r>
        <w:rPr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>ESACHS, Empresa de Servicios ACHS</w:t>
      </w:r>
    </w:p>
    <w:p w:rsidR="007139C9" w:rsidRPr="002E7203" w:rsidRDefault="007139C9" w:rsidP="007139C9">
      <w:pPr>
        <w:pStyle w:val="ccDatosadjuntos"/>
        <w:spacing w:after="120"/>
        <w:ind w:left="2880" w:hanging="2880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Desarrollando labores de Conductor Profesional en el Traslado de pacientes en Furgones, y traslado de pacientes en Ambulancias AEB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2010 Marzo a Mayo</w:t>
      </w:r>
      <w:r w:rsidRPr="00F9241D">
        <w:rPr>
          <w:b/>
          <w:sz w:val="24"/>
          <w:szCs w:val="24"/>
          <w:lang w:val="es-ES"/>
        </w:rPr>
        <w:tab/>
        <w:t>PLAY COMP LTDA.</w:t>
      </w:r>
    </w:p>
    <w:p w:rsidR="007139C9" w:rsidRDefault="007139C9" w:rsidP="007139C9">
      <w:pPr>
        <w:pStyle w:val="ccDatosadjuntos"/>
        <w:spacing w:after="120"/>
        <w:ind w:left="2880" w:hanging="288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sz w:val="24"/>
          <w:szCs w:val="24"/>
          <w:lang w:val="es-ES"/>
        </w:rPr>
        <w:t>Coordinador de Operaciones, Coordinador de Prácticas Laborales Programa Jóvenes Bicentenario, Relator cursos Microsoft Office</w:t>
      </w:r>
      <w:r>
        <w:rPr>
          <w:sz w:val="24"/>
          <w:szCs w:val="24"/>
          <w:lang w:val="es-ES"/>
        </w:rPr>
        <w:t xml:space="preserve"> 2003 y 2007 en</w:t>
      </w:r>
      <w:r w:rsidRPr="00F9241D">
        <w:rPr>
          <w:sz w:val="24"/>
          <w:szCs w:val="24"/>
          <w:lang w:val="es-ES"/>
        </w:rPr>
        <w:t xml:space="preserve"> Word, Excel</w:t>
      </w:r>
      <w:r>
        <w:rPr>
          <w:sz w:val="24"/>
          <w:szCs w:val="24"/>
          <w:lang w:val="es-ES"/>
        </w:rPr>
        <w:t xml:space="preserve">, </w:t>
      </w:r>
      <w:r w:rsidRPr="00F9241D">
        <w:rPr>
          <w:sz w:val="24"/>
          <w:szCs w:val="24"/>
          <w:lang w:val="es-ES"/>
        </w:rPr>
        <w:t xml:space="preserve">PowerPoint e Internet Explorer, Relator ICDL </w:t>
      </w:r>
      <w:proofErr w:type="spellStart"/>
      <w:r w:rsidRPr="00F9241D">
        <w:rPr>
          <w:sz w:val="24"/>
          <w:szCs w:val="24"/>
          <w:lang w:val="es-ES"/>
        </w:rPr>
        <w:t>Start</w:t>
      </w:r>
      <w:proofErr w:type="spellEnd"/>
      <w:r w:rsidRPr="00F9241D">
        <w:rPr>
          <w:sz w:val="24"/>
          <w:szCs w:val="24"/>
          <w:lang w:val="es-ES"/>
        </w:rPr>
        <w:t>.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2009 Septiembre a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APRENDER CHILE, Programa Intel Aprender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          Diciembre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Colonias Digitales de Primavera.</w:t>
      </w:r>
    </w:p>
    <w:p w:rsidR="007139C9" w:rsidRPr="00F9241D" w:rsidRDefault="007139C9" w:rsidP="007139C9">
      <w:pPr>
        <w:pStyle w:val="ccDatosadjuntos"/>
        <w:numPr>
          <w:ilvl w:val="2"/>
          <w:numId w:val="23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Coordinador Territorial, Supervisando el desarrollo de las actividades del programa.</w:t>
      </w:r>
    </w:p>
    <w:p w:rsidR="007139C9" w:rsidRPr="00E65D10" w:rsidRDefault="007139C9" w:rsidP="007139C9">
      <w:pPr>
        <w:pStyle w:val="ccDatosadjuntos"/>
        <w:numPr>
          <w:ilvl w:val="2"/>
          <w:numId w:val="23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Establecer redes de apoyo con los responsables de los laboratorios de cada establecimiento.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2009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 xml:space="preserve">ESCUELA MATILDE HUICI NAVAS. 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Corporación Municipal de Peñalolén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Profesor de Informática Educativa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lastRenderedPageBreak/>
        <w:t xml:space="preserve">Encargado de Laboratorio de Computación 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Clases de Computación vinculadas a los Programas de Estudio de las diferentes Asignaturas.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Desarrollo de material de apoyo a las asignaturas de Matemáticas, Lenguaje y Comunicación y Comprensión del Medio.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Desarrollo proceso de Certificación Microsoft Alumnos de 8º Básico, en Office 2003.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Desarrollo de plataforma de trabajo para Docentes del Establecimiento.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 xml:space="preserve">Coordinación de visitas Pedagógicas a </w:t>
      </w:r>
      <w:proofErr w:type="spellStart"/>
      <w:r w:rsidRPr="00F9241D">
        <w:rPr>
          <w:sz w:val="24"/>
          <w:szCs w:val="24"/>
          <w:lang w:val="es-ES"/>
        </w:rPr>
        <w:t>Educared</w:t>
      </w:r>
      <w:proofErr w:type="spellEnd"/>
      <w:r w:rsidRPr="00F9241D">
        <w:rPr>
          <w:sz w:val="24"/>
          <w:szCs w:val="24"/>
          <w:lang w:val="es-ES"/>
        </w:rPr>
        <w:t xml:space="preserve"> Chile.</w:t>
      </w:r>
    </w:p>
    <w:p w:rsidR="007139C9" w:rsidRPr="00E65D10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Desarrollo Blog y Sitio Web del Establecimiento.</w:t>
      </w:r>
    </w:p>
    <w:p w:rsidR="007139C9" w:rsidRPr="00F9241D" w:rsidRDefault="0059785A" w:rsidP="007139C9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59785A">
        <w:rPr>
          <w:b/>
          <w:noProof/>
          <w:sz w:val="24"/>
          <w:szCs w:val="24"/>
          <w:lang w:val="es-ES" w:eastAsia="es-ES" w:bidi="ar-SA"/>
        </w:rPr>
        <w:pict>
          <v:line id="_x0000_s1040" style="position:absolute;left:0;text-align:left;z-index:251663872" from="207pt,857.75pt" to="639pt,857.75pt" strokecolor="#339" strokeweight="2.25pt"/>
        </w:pict>
      </w:r>
      <w:r w:rsidR="007139C9" w:rsidRPr="00F9241D">
        <w:rPr>
          <w:b/>
          <w:sz w:val="24"/>
          <w:szCs w:val="24"/>
          <w:lang w:val="es-ES"/>
        </w:rPr>
        <w:t>2007</w:t>
      </w:r>
      <w:r w:rsidR="007139C9" w:rsidRPr="00F9241D">
        <w:rPr>
          <w:b/>
          <w:sz w:val="24"/>
          <w:szCs w:val="24"/>
          <w:lang w:val="es-ES"/>
        </w:rPr>
        <w:tab/>
      </w:r>
      <w:r w:rsidR="007139C9" w:rsidRPr="00F9241D">
        <w:rPr>
          <w:b/>
          <w:sz w:val="24"/>
          <w:szCs w:val="24"/>
          <w:lang w:val="es-ES"/>
        </w:rPr>
        <w:tab/>
        <w:t>Empresa de Gestión en Capacitación EMGECAP Ltda.</w:t>
      </w:r>
    </w:p>
    <w:p w:rsidR="007139C9" w:rsidRPr="00F9241D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Cursos de Computación Básica para Adultos con Certificación  Código SENCE.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ENERO 2007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DICTUC S. A.</w:t>
      </w:r>
    </w:p>
    <w:p w:rsidR="007139C9" w:rsidRPr="00F9241D" w:rsidRDefault="007139C9" w:rsidP="007139C9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Profesor Instructor Enlaces – Intel.</w:t>
      </w:r>
    </w:p>
    <w:p w:rsidR="007139C9" w:rsidRPr="00B40FC1" w:rsidRDefault="007139C9" w:rsidP="007139C9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 xml:space="preserve">Realizando Capacitaciones Enlaces Intel Educar a Docentes del Centro Educacional Eduardo de </w:t>
      </w:r>
      <w:smartTag w:uri="urn:schemas-microsoft-com:office:smarttags" w:element="PersonName">
        <w:smartTagPr>
          <w:attr w:name="ProductID" w:val="la Barra"/>
        </w:smartTagPr>
        <w:r w:rsidRPr="00F9241D">
          <w:rPr>
            <w:sz w:val="24"/>
            <w:szCs w:val="24"/>
            <w:lang w:val="es-ES"/>
          </w:rPr>
          <w:t>la Barra</w:t>
        </w:r>
      </w:smartTag>
      <w:r w:rsidRPr="00F9241D">
        <w:rPr>
          <w:sz w:val="24"/>
          <w:szCs w:val="24"/>
          <w:lang w:val="es-ES"/>
        </w:rPr>
        <w:t>, Peñalolén.</w:t>
      </w:r>
    </w:p>
    <w:p w:rsidR="007139C9" w:rsidRPr="00F9241D" w:rsidRDefault="007139C9" w:rsidP="007139C9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2003 </w:t>
      </w:r>
      <w:r>
        <w:rPr>
          <w:b/>
          <w:sz w:val="24"/>
          <w:szCs w:val="24"/>
          <w:lang w:val="es-ES"/>
        </w:rPr>
        <w:t>- 2008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CENTRO EDUCACIONAL EDUARDO DE LA BARRA. PEÑALOLEN.</w:t>
      </w:r>
    </w:p>
    <w:p w:rsidR="007139C9" w:rsidRPr="00F9241D" w:rsidRDefault="007139C9" w:rsidP="007139C9">
      <w:pPr>
        <w:pStyle w:val="ccDatosadjuntos"/>
        <w:spacing w:after="120"/>
        <w:ind w:left="2880" w:hanging="288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Corporación Municipal de Peñalolén</w:t>
      </w:r>
    </w:p>
    <w:p w:rsidR="007139C9" w:rsidRPr="00F9241D" w:rsidRDefault="007139C9" w:rsidP="007139C9">
      <w:pPr>
        <w:pStyle w:val="ccDatosadjuntos"/>
        <w:spacing w:after="120"/>
        <w:ind w:left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  <w:t>Profesor de Enseñanza Media Técnico Profesional.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Realizando clases de Aplicaciones Informáticas en 3º de Enseñanza Media.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Creación  de Planes y Programas de Computación para NB2.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Clases de Computación para NB2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Salas de Enlaces de Básica y Media, Mantención de Equipos Computacionales y Red de Datos.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Desarrollo de Taller Científico de Enseñanza Básica.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lastRenderedPageBreak/>
        <w:t>Desarrollo de Taller en Matemáticas, Razonamiento Lógico  para Enseñanza Básica.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Coordinador de Informática, creación de Proyecto de Informática Educativa. Encargado Enlaces Escuela, Liceo y Enlaces y Comunidad.</w:t>
      </w:r>
    </w:p>
    <w:p w:rsidR="007139C9" w:rsidRPr="00E65D10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Soporte Logístico Programa de Administración Educacional Mateo XXI.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 xml:space="preserve">Desarrollo “Clase Digital”, a través de Plataforma de Empresa </w:t>
      </w:r>
      <w:proofErr w:type="spellStart"/>
      <w:r w:rsidRPr="00F9241D">
        <w:rPr>
          <w:sz w:val="24"/>
          <w:szCs w:val="24"/>
          <w:lang w:val="es-ES"/>
        </w:rPr>
        <w:t>SoftWeb</w:t>
      </w:r>
      <w:proofErr w:type="spellEnd"/>
      <w:r w:rsidRPr="00F9241D">
        <w:rPr>
          <w:sz w:val="24"/>
          <w:szCs w:val="24"/>
          <w:lang w:val="es-ES"/>
        </w:rPr>
        <w:t>, para obtención de Licencia ICDL.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Capacitación Programa “Intel Educar Para el Futuro”. Universidad Católica de Chile CIE.</w:t>
      </w:r>
    </w:p>
    <w:p w:rsidR="007139C9" w:rsidRPr="00F9241D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Desarrollo de Programa Escuelas Conectadas de Microsoft Chile.</w:t>
      </w:r>
    </w:p>
    <w:p w:rsidR="007139C9" w:rsidRPr="00B40FC1" w:rsidRDefault="007139C9" w:rsidP="007139C9">
      <w:pPr>
        <w:pStyle w:val="ccDatosadjuntos"/>
        <w:numPr>
          <w:ilvl w:val="0"/>
          <w:numId w:val="8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Participación en Concurso Comunal de Blog, obteniendo el Tercer Lugar  Categoría Organizaciones.</w:t>
      </w:r>
    </w:p>
    <w:p w:rsidR="00FA00AB" w:rsidRPr="00F9241D" w:rsidRDefault="00FA00AB" w:rsidP="00FA00AB">
      <w:pPr>
        <w:pStyle w:val="ccDatosadjuntos"/>
        <w:spacing w:after="120"/>
        <w:ind w:left="0" w:firstLine="0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1997 – 2003  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 xml:space="preserve">COLEGIO SAN MARCOS </w:t>
      </w:r>
      <w:r w:rsidRPr="00F9241D">
        <w:rPr>
          <w:b/>
          <w:sz w:val="24"/>
          <w:szCs w:val="24"/>
          <w:lang w:val="es-ES"/>
        </w:rPr>
        <w:tab/>
        <w:t>MACUL</w:t>
      </w:r>
    </w:p>
    <w:p w:rsidR="00FA00AB" w:rsidRPr="00F9241D" w:rsidRDefault="00FA00AB" w:rsidP="00FA00AB">
      <w:pPr>
        <w:pStyle w:val="ccDatosadjuntos"/>
        <w:spacing w:after="120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Técnico de Sonido – Técnico en Computación.</w:t>
      </w:r>
    </w:p>
    <w:p w:rsidR="00FA00AB" w:rsidRPr="00F9241D" w:rsidRDefault="00FA00AB" w:rsidP="00FA00AB">
      <w:pPr>
        <w:pStyle w:val="ccDatosadjuntos"/>
        <w:numPr>
          <w:ilvl w:val="0"/>
          <w:numId w:val="4"/>
        </w:numPr>
        <w:spacing w:after="120"/>
        <w:ind w:left="3237" w:hanging="357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de Sistemas Computacionales.</w:t>
      </w:r>
    </w:p>
    <w:p w:rsidR="00FA00AB" w:rsidRPr="00F9241D" w:rsidRDefault="00FA00AB" w:rsidP="00FA00AB">
      <w:pPr>
        <w:pStyle w:val="ccDatosadjuntos"/>
        <w:numPr>
          <w:ilvl w:val="0"/>
          <w:numId w:val="4"/>
        </w:numPr>
        <w:spacing w:after="120"/>
        <w:ind w:left="3237" w:hanging="357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Realizar Cursos de Computación para Alumnos en Recuperación de Estudios.</w:t>
      </w:r>
    </w:p>
    <w:p w:rsidR="00FA00AB" w:rsidRPr="00F9241D" w:rsidRDefault="00FA00AB" w:rsidP="00FA00AB">
      <w:pPr>
        <w:pStyle w:val="ccDatosadjuntos"/>
        <w:numPr>
          <w:ilvl w:val="0"/>
          <w:numId w:val="4"/>
        </w:numPr>
        <w:spacing w:after="120"/>
        <w:ind w:left="3237" w:hanging="357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de Mantención de Equipos Computacionales y de Sonido Radio Comunal San Marcos FM.</w:t>
      </w:r>
    </w:p>
    <w:p w:rsidR="00FA00AB" w:rsidRPr="00F9241D" w:rsidRDefault="00FA00AB" w:rsidP="00FA00AB">
      <w:pPr>
        <w:pStyle w:val="ccDatosadjuntos"/>
        <w:numPr>
          <w:ilvl w:val="0"/>
          <w:numId w:val="4"/>
        </w:numPr>
        <w:spacing w:after="120"/>
        <w:ind w:left="3237" w:hanging="357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Encargado  de la puesta  al aire de diferentes programas en vivo y grabados.</w:t>
      </w:r>
    </w:p>
    <w:p w:rsidR="00FA00AB" w:rsidRPr="00F9241D" w:rsidRDefault="00FA00AB" w:rsidP="00FA00AB">
      <w:pPr>
        <w:pStyle w:val="ccDatosadjuntos"/>
        <w:numPr>
          <w:ilvl w:val="0"/>
          <w:numId w:val="6"/>
        </w:numPr>
        <w:spacing w:after="120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- 2008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CORPORACIÓN MUNICIPAL DE PEÑALOLEN</w:t>
      </w:r>
    </w:p>
    <w:p w:rsidR="00FA00AB" w:rsidRPr="00F9241D" w:rsidRDefault="00FA00AB" w:rsidP="00FA00AB">
      <w:pPr>
        <w:pStyle w:val="ccDatosadjuntos"/>
        <w:spacing w:after="120"/>
        <w:ind w:left="2160" w:firstLine="0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  <w:t>Técnico de Sonido – Profesor de Computación.</w:t>
      </w:r>
    </w:p>
    <w:p w:rsidR="00FA00AB" w:rsidRPr="00F9241D" w:rsidRDefault="00FA00AB" w:rsidP="00FA00AB">
      <w:pPr>
        <w:pStyle w:val="ccDatosadjuntos"/>
        <w:numPr>
          <w:ilvl w:val="1"/>
          <w:numId w:val="5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DIDECA, Radio Comunal, Encargado de Implementación de Equipos.</w:t>
      </w:r>
    </w:p>
    <w:p w:rsidR="00FA00AB" w:rsidRPr="00F9241D" w:rsidRDefault="00FA00AB" w:rsidP="00FA00AB">
      <w:pPr>
        <w:pStyle w:val="ccDatosadjuntos"/>
        <w:numPr>
          <w:ilvl w:val="1"/>
          <w:numId w:val="5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OTEC, Realizando cursos de computación Autofinanciados.</w:t>
      </w:r>
    </w:p>
    <w:p w:rsidR="00FA00AB" w:rsidRPr="00F9241D" w:rsidRDefault="00FA00AB" w:rsidP="00FA00AB">
      <w:pPr>
        <w:pStyle w:val="ccDatosadjuntos"/>
        <w:numPr>
          <w:ilvl w:val="1"/>
          <w:numId w:val="5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 xml:space="preserve">INFOCENTRO, Implementación y realizando Cursos de Capacitación a Microempresarios de </w:t>
      </w:r>
      <w:smartTag w:uri="urn:schemas-microsoft-com:office:smarttags" w:element="PersonName">
        <w:smartTagPr>
          <w:attr w:name="ProductID" w:val="la Comuna. Apoyo"/>
        </w:smartTagPr>
        <w:smartTag w:uri="urn:schemas-microsoft-com:office:smarttags" w:element="PersonName">
          <w:smartTagPr>
            <w:attr w:name="ProductID" w:val="la Comuna."/>
          </w:smartTagPr>
          <w:r w:rsidRPr="00F9241D">
            <w:rPr>
              <w:sz w:val="24"/>
              <w:szCs w:val="24"/>
              <w:lang w:val="es-ES"/>
            </w:rPr>
            <w:t>la Comuna.</w:t>
          </w:r>
        </w:smartTag>
        <w:r w:rsidRPr="00F9241D">
          <w:rPr>
            <w:sz w:val="24"/>
            <w:szCs w:val="24"/>
            <w:lang w:val="es-ES"/>
          </w:rPr>
          <w:t xml:space="preserve"> Apoyo</w:t>
        </w:r>
      </w:smartTag>
      <w:r w:rsidRPr="00F9241D">
        <w:rPr>
          <w:sz w:val="24"/>
          <w:szCs w:val="24"/>
          <w:lang w:val="es-ES"/>
        </w:rPr>
        <w:t xml:space="preserve"> en la creación de sitios WEB a través del Portal de SERCOTEC, para los beneficiarios de la Capacitación</w:t>
      </w:r>
    </w:p>
    <w:p w:rsidR="00FA00AB" w:rsidRDefault="00FA00AB" w:rsidP="00FA00AB">
      <w:pPr>
        <w:pStyle w:val="ccDatosadjuntos"/>
        <w:spacing w:after="120"/>
        <w:rPr>
          <w:b/>
          <w:sz w:val="24"/>
          <w:szCs w:val="24"/>
          <w:lang w:val="es-ES"/>
        </w:rPr>
      </w:pPr>
    </w:p>
    <w:p w:rsidR="00FA00AB" w:rsidRDefault="00FA00AB" w:rsidP="00FA00AB">
      <w:pPr>
        <w:pStyle w:val="ccDatosadjuntos"/>
        <w:spacing w:after="120"/>
        <w:rPr>
          <w:b/>
          <w:sz w:val="24"/>
          <w:szCs w:val="24"/>
          <w:lang w:val="es-ES"/>
        </w:rPr>
      </w:pPr>
    </w:p>
    <w:p w:rsidR="00FA00AB" w:rsidRDefault="00FA00AB" w:rsidP="00FA00AB">
      <w:pPr>
        <w:pStyle w:val="ccDatosadjuntos"/>
        <w:spacing w:after="12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OCTUBRE 1995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SOC. ITALIANA FEMENINA DE BENEFICENCIA</w:t>
      </w:r>
    </w:p>
    <w:p w:rsidR="00FA00AB" w:rsidRDefault="00FA00AB" w:rsidP="00FA00AB">
      <w:pPr>
        <w:pStyle w:val="ccDatosadjuntos"/>
        <w:spacing w:after="120"/>
        <w:ind w:left="2880" w:hanging="288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AGOSTO 1997</w:t>
      </w:r>
      <w:r>
        <w:rPr>
          <w:b/>
          <w:sz w:val="24"/>
          <w:szCs w:val="24"/>
          <w:lang w:val="es-ES"/>
        </w:rPr>
        <w:tab/>
        <w:t>Conductor Servicios Especiales Traslado personal.</w:t>
      </w:r>
    </w:p>
    <w:p w:rsidR="00FA00AB" w:rsidRPr="00FF3E8F" w:rsidRDefault="00FA00AB" w:rsidP="00FA00AB">
      <w:pPr>
        <w:pStyle w:val="ccDatosadjuntos"/>
        <w:spacing w:after="120"/>
        <w:ind w:left="2880" w:hanging="288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Realizando labores de Traslado de Funcionarios de Hogar de Ancianos, y residentes del mismo ya sea con carácter de Servicios Médicos y de Recreación dentro y fuera de Santiago.</w:t>
      </w:r>
    </w:p>
    <w:p w:rsidR="00FA00AB" w:rsidRPr="0036585F" w:rsidRDefault="00FA00AB" w:rsidP="00FA00AB">
      <w:pPr>
        <w:pStyle w:val="ccDatosadjuntos"/>
        <w:spacing w:after="12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ABRIL 1994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HOTELERA Y TURISMO S.A. HOTEL GALERIAS</w:t>
      </w:r>
    </w:p>
    <w:p w:rsidR="00FA00AB" w:rsidRDefault="00FA00AB" w:rsidP="00FA00AB">
      <w:pPr>
        <w:pStyle w:val="ccDatosadjuntos"/>
        <w:spacing w:after="12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SEPTIEMBRE </w:t>
      </w:r>
      <w:r w:rsidRPr="0036585F">
        <w:rPr>
          <w:b/>
          <w:sz w:val="24"/>
          <w:szCs w:val="24"/>
          <w:lang w:val="es-ES"/>
        </w:rPr>
        <w:t>1995</w:t>
      </w:r>
      <w:r>
        <w:rPr>
          <w:b/>
          <w:sz w:val="24"/>
          <w:szCs w:val="24"/>
          <w:lang w:val="es-ES"/>
        </w:rPr>
        <w:tab/>
        <w:t>Servicio de traslado de Pasajeros VIP.</w:t>
      </w:r>
    </w:p>
    <w:p w:rsidR="00FA00AB" w:rsidRPr="00FF3E8F" w:rsidRDefault="00FA00AB" w:rsidP="00FA00AB">
      <w:pPr>
        <w:pStyle w:val="ccDatosadjuntos"/>
        <w:spacing w:after="120"/>
        <w:ind w:left="2880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Pr="00FF3E8F">
        <w:rPr>
          <w:sz w:val="24"/>
          <w:szCs w:val="24"/>
          <w:lang w:val="es-ES"/>
        </w:rPr>
        <w:t xml:space="preserve">Realizando labores de traslado de pasajeros del Hotel  desde y hacia el Aeropuerto y diferentes Instalaciones Turísticas </w:t>
      </w:r>
      <w:r>
        <w:rPr>
          <w:sz w:val="24"/>
          <w:szCs w:val="24"/>
          <w:lang w:val="es-ES"/>
        </w:rPr>
        <w:t>dentro y fuera de Santiago.</w:t>
      </w:r>
    </w:p>
    <w:p w:rsidR="0036585F" w:rsidRDefault="0036585F" w:rsidP="0036585F">
      <w:pPr>
        <w:pStyle w:val="ccDatosadjuntos"/>
        <w:spacing w:after="120"/>
        <w:ind w:left="0" w:firstLine="0"/>
        <w:rPr>
          <w:b/>
          <w:sz w:val="24"/>
          <w:szCs w:val="24"/>
          <w:lang w:val="es-ES"/>
        </w:rPr>
      </w:pPr>
      <w:r w:rsidRPr="0036585F">
        <w:rPr>
          <w:b/>
          <w:sz w:val="24"/>
          <w:szCs w:val="24"/>
          <w:lang w:val="es-ES"/>
        </w:rPr>
        <w:t xml:space="preserve"> MAYO –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TRANSPOTES SHUTTLE LTDA.</w:t>
      </w:r>
    </w:p>
    <w:p w:rsidR="0036585F" w:rsidRDefault="0036585F" w:rsidP="00FA5CA2">
      <w:pPr>
        <w:pStyle w:val="ccDatosadjuntos"/>
        <w:spacing w:after="120"/>
        <w:rPr>
          <w:b/>
          <w:sz w:val="24"/>
          <w:szCs w:val="24"/>
          <w:lang w:val="es-ES"/>
        </w:rPr>
      </w:pPr>
      <w:r w:rsidRPr="0036585F">
        <w:rPr>
          <w:b/>
          <w:sz w:val="24"/>
          <w:szCs w:val="24"/>
          <w:lang w:val="es-ES"/>
        </w:rPr>
        <w:t>DICIEMBRE</w:t>
      </w:r>
      <w:r>
        <w:rPr>
          <w:b/>
          <w:sz w:val="24"/>
          <w:szCs w:val="24"/>
          <w:lang w:val="es-ES"/>
        </w:rPr>
        <w:t xml:space="preserve"> 1993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Conductor Servicios Especiales Aeropuerto</w:t>
      </w:r>
    </w:p>
    <w:p w:rsidR="0036585F" w:rsidRDefault="00FF3E8F" w:rsidP="00FF3E8F">
      <w:pPr>
        <w:pStyle w:val="ccDatosadjuntos"/>
        <w:spacing w:after="120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 w:rsidRPr="00FF3E8F">
        <w:rPr>
          <w:sz w:val="24"/>
          <w:szCs w:val="24"/>
          <w:lang w:val="es-ES"/>
        </w:rPr>
        <w:t xml:space="preserve">Realizando Actividades de Traslado de Personas </w:t>
      </w:r>
    </w:p>
    <w:p w:rsidR="00FF3E8F" w:rsidRDefault="00FF3E8F" w:rsidP="00FF3E8F">
      <w:pPr>
        <w:pStyle w:val="ccDatosadjuntos"/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771E30">
        <w:rPr>
          <w:sz w:val="24"/>
          <w:szCs w:val="24"/>
          <w:lang w:val="es-ES"/>
        </w:rPr>
        <w:t>Desde</w:t>
      </w:r>
      <w:r>
        <w:rPr>
          <w:sz w:val="24"/>
          <w:szCs w:val="24"/>
          <w:lang w:val="es-ES"/>
        </w:rPr>
        <w:t xml:space="preserve"> diferentes in</w:t>
      </w:r>
      <w:r w:rsidR="00771E30">
        <w:rPr>
          <w:sz w:val="24"/>
          <w:szCs w:val="24"/>
          <w:lang w:val="es-ES"/>
        </w:rPr>
        <w:t>stituciones hacia el Aeropuerto.</w:t>
      </w:r>
    </w:p>
    <w:p w:rsidR="00771E30" w:rsidRPr="00FF3E8F" w:rsidRDefault="00771E30" w:rsidP="00FF3E8F">
      <w:pPr>
        <w:pStyle w:val="ccDatosadjuntos"/>
        <w:spacing w:after="120"/>
        <w:jc w:val="both"/>
        <w:rPr>
          <w:sz w:val="24"/>
          <w:szCs w:val="24"/>
          <w:lang w:val="es-ES"/>
        </w:rPr>
      </w:pPr>
    </w:p>
    <w:p w:rsidR="0068769F" w:rsidRPr="00F9241D" w:rsidRDefault="0059785A" w:rsidP="00FA5CA2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59785A">
        <w:rPr>
          <w:b/>
          <w:noProof/>
          <w:sz w:val="24"/>
          <w:szCs w:val="24"/>
          <w:lang w:val="es-ES" w:eastAsia="es-ES" w:bidi="ar-SA"/>
        </w:rPr>
        <w:pict>
          <v:line id="_x0000_s1037" style="position:absolute;left:0;text-align:left;z-index:251657728" from="0,19.8pt" to="6in,19.8pt" strokeweight="2.25pt"/>
        </w:pict>
      </w:r>
      <w:r w:rsidR="008F0324" w:rsidRPr="00F9241D">
        <w:rPr>
          <w:b/>
          <w:sz w:val="24"/>
          <w:szCs w:val="24"/>
          <w:lang w:val="es-ES"/>
        </w:rPr>
        <w:t>FORMACION ACADEMICA</w:t>
      </w:r>
    </w:p>
    <w:p w:rsidR="008F0324" w:rsidRPr="00F9241D" w:rsidRDefault="0059785A" w:rsidP="00FA5CA2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59785A">
        <w:rPr>
          <w:b/>
          <w:noProof/>
          <w:sz w:val="24"/>
          <w:szCs w:val="24"/>
          <w:lang w:val="es-ES" w:eastAsia="es-ES" w:bidi="ar-SA"/>
        </w:rPr>
        <w:pict>
          <v:line id="_x0000_s1033" style="position:absolute;left:0;text-align:left;z-index:251656704" from="207pt,752.75pt" to="639pt,752.75pt" strokecolor="#339" strokeweight="2.25pt"/>
        </w:pict>
      </w:r>
    </w:p>
    <w:p w:rsidR="008F0324" w:rsidRPr="00F9241D" w:rsidRDefault="008F0324" w:rsidP="00FA5CA2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1980 – 1983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Escuela Industrial Avenida Independencia</w:t>
      </w:r>
    </w:p>
    <w:p w:rsidR="008F0324" w:rsidRPr="00F9241D" w:rsidRDefault="008F0324" w:rsidP="004D52BE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 xml:space="preserve">4º </w:t>
      </w:r>
      <w:r w:rsidRPr="00F9241D">
        <w:rPr>
          <w:b/>
          <w:sz w:val="24"/>
          <w:szCs w:val="24"/>
          <w:lang w:val="es-ES"/>
        </w:rPr>
        <w:t>M</w:t>
      </w:r>
      <w:r w:rsidRPr="00F9241D">
        <w:rPr>
          <w:sz w:val="24"/>
          <w:szCs w:val="24"/>
          <w:lang w:val="es-ES"/>
        </w:rPr>
        <w:t xml:space="preserve">edio </w:t>
      </w:r>
      <w:r w:rsidRPr="00F9241D">
        <w:rPr>
          <w:b/>
          <w:sz w:val="24"/>
          <w:szCs w:val="24"/>
          <w:lang w:val="es-ES"/>
        </w:rPr>
        <w:t>E</w:t>
      </w:r>
      <w:r w:rsidRPr="00F9241D">
        <w:rPr>
          <w:sz w:val="24"/>
          <w:szCs w:val="24"/>
          <w:lang w:val="es-ES"/>
        </w:rPr>
        <w:t xml:space="preserve">nseñanza </w:t>
      </w:r>
      <w:r w:rsidRPr="00F9241D">
        <w:rPr>
          <w:b/>
          <w:sz w:val="24"/>
          <w:szCs w:val="24"/>
          <w:lang w:val="es-ES"/>
        </w:rPr>
        <w:t>M</w:t>
      </w:r>
      <w:r w:rsidRPr="00F9241D">
        <w:rPr>
          <w:sz w:val="24"/>
          <w:szCs w:val="24"/>
          <w:lang w:val="es-ES"/>
        </w:rPr>
        <w:t xml:space="preserve">edia </w:t>
      </w:r>
      <w:r w:rsidRPr="00F9241D">
        <w:rPr>
          <w:b/>
          <w:sz w:val="24"/>
          <w:szCs w:val="24"/>
          <w:lang w:val="es-ES"/>
        </w:rPr>
        <w:t>T</w:t>
      </w:r>
      <w:r w:rsidRPr="00F9241D">
        <w:rPr>
          <w:sz w:val="24"/>
          <w:szCs w:val="24"/>
          <w:lang w:val="es-ES"/>
        </w:rPr>
        <w:t xml:space="preserve">écnico </w:t>
      </w:r>
      <w:r w:rsidRPr="00F9241D">
        <w:rPr>
          <w:b/>
          <w:sz w:val="24"/>
          <w:szCs w:val="24"/>
          <w:lang w:val="es-ES"/>
        </w:rPr>
        <w:t>P</w:t>
      </w:r>
      <w:r w:rsidRPr="00F9241D">
        <w:rPr>
          <w:sz w:val="24"/>
          <w:szCs w:val="24"/>
          <w:lang w:val="es-ES"/>
        </w:rPr>
        <w:t>rofesional</w:t>
      </w:r>
    </w:p>
    <w:p w:rsidR="008F0324" w:rsidRDefault="008F0324" w:rsidP="004D52BE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t>Titulo: “</w:t>
      </w:r>
      <w:r w:rsidRPr="00F9241D">
        <w:rPr>
          <w:b/>
          <w:sz w:val="24"/>
          <w:szCs w:val="24"/>
          <w:lang w:val="es-ES"/>
        </w:rPr>
        <w:t>Técnico en Mecánica en Combustión Interna y Automotriz”.</w:t>
      </w:r>
    </w:p>
    <w:p w:rsidR="00B40FC1" w:rsidRPr="00F9241D" w:rsidRDefault="00B40FC1" w:rsidP="00B40FC1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2001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American Computing Center ALC.</w:t>
      </w:r>
    </w:p>
    <w:p w:rsidR="00B40FC1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“Armado, Actualización, Mantención y Reparación de Computadores”. 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2001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de Santiago USACH.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Curso</w:t>
      </w:r>
      <w:r w:rsidRPr="00F9241D">
        <w:rPr>
          <w:sz w:val="24"/>
          <w:szCs w:val="24"/>
          <w:lang w:val="es-ES"/>
        </w:rPr>
        <w:t xml:space="preserve">: </w:t>
      </w:r>
      <w:r w:rsidRPr="00F9241D">
        <w:rPr>
          <w:b/>
          <w:sz w:val="24"/>
          <w:szCs w:val="24"/>
          <w:lang w:val="es-ES"/>
        </w:rPr>
        <w:t>“Gestión y Comunicación Cultural”.</w:t>
      </w:r>
    </w:p>
    <w:p w:rsidR="007F2083" w:rsidRPr="00F9241D" w:rsidRDefault="007F2083" w:rsidP="007F2083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2003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Instituto Tecnológico de Computación ITC</w:t>
      </w:r>
    </w:p>
    <w:p w:rsidR="007F2083" w:rsidRDefault="007F2083" w:rsidP="007F2083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“Armado, Ensamblado y Configuración de Computadores”, </w:t>
      </w:r>
      <w:r w:rsidRPr="00F9241D">
        <w:rPr>
          <w:sz w:val="24"/>
          <w:szCs w:val="24"/>
          <w:lang w:val="es-ES"/>
        </w:rPr>
        <w:t xml:space="preserve">Código </w:t>
      </w:r>
      <w:proofErr w:type="spellStart"/>
      <w:r w:rsidRPr="00F9241D">
        <w:rPr>
          <w:sz w:val="24"/>
          <w:szCs w:val="24"/>
          <w:lang w:val="es-ES"/>
        </w:rPr>
        <w:t>Sence</w:t>
      </w:r>
      <w:proofErr w:type="spellEnd"/>
      <w:r w:rsidRPr="00F9241D">
        <w:rPr>
          <w:sz w:val="24"/>
          <w:szCs w:val="24"/>
          <w:lang w:val="es-ES"/>
        </w:rPr>
        <w:t xml:space="preserve">  12-34-5840-03.</w:t>
      </w:r>
    </w:p>
    <w:p w:rsidR="00B40FC1" w:rsidRPr="00F9241D" w:rsidRDefault="00B40FC1" w:rsidP="00B40FC1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2004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Metropolitana de Ciencias de la Educación UMCE.</w:t>
      </w:r>
    </w:p>
    <w:p w:rsidR="00B40FC1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sz w:val="24"/>
          <w:szCs w:val="24"/>
          <w:lang w:val="es-ES"/>
        </w:rPr>
        <w:lastRenderedPageBreak/>
        <w:t>Titulo:</w:t>
      </w:r>
      <w:r w:rsidRPr="00F9241D">
        <w:rPr>
          <w:b/>
          <w:sz w:val="24"/>
          <w:szCs w:val="24"/>
          <w:lang w:val="es-ES"/>
        </w:rPr>
        <w:t>”Profesor de Educación Técnico Profesional”.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2004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de Chile, C5, Enlaces.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“Alfabetización Digital”.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2004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de Chile, C5, Enlaces.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Curso</w:t>
      </w:r>
      <w:r w:rsidRPr="00F9241D">
        <w:rPr>
          <w:sz w:val="24"/>
          <w:szCs w:val="24"/>
          <w:lang w:val="es-ES"/>
        </w:rPr>
        <w:t xml:space="preserve">: </w:t>
      </w:r>
      <w:r w:rsidRPr="00F9241D">
        <w:rPr>
          <w:b/>
          <w:sz w:val="24"/>
          <w:szCs w:val="24"/>
          <w:lang w:val="es-ES"/>
        </w:rPr>
        <w:t xml:space="preserve">“Uso de Recursos Informáticos para el Apoyo de </w:t>
      </w:r>
      <w:smartTag w:uri="urn:schemas-microsoft-com:office:smarttags" w:element="PersonName">
        <w:smartTagPr>
          <w:attr w:name="ProductID" w:val="la Ense￱anza"/>
        </w:smartTagPr>
        <w:r w:rsidRPr="00F9241D">
          <w:rPr>
            <w:b/>
            <w:sz w:val="24"/>
            <w:szCs w:val="24"/>
            <w:lang w:val="es-ES"/>
          </w:rPr>
          <w:t>la Enseñanza</w:t>
        </w:r>
      </w:smartTag>
      <w:r w:rsidRPr="00F9241D">
        <w:rPr>
          <w:b/>
          <w:sz w:val="24"/>
          <w:szCs w:val="24"/>
          <w:lang w:val="es-ES"/>
        </w:rPr>
        <w:t xml:space="preserve"> de las Operaciones Matemáticas Elementales en el Primer Ciclo de Enseñanza Básica”.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2005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de Chile, C5, Enlaces.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Curso</w:t>
      </w:r>
      <w:r w:rsidRPr="00F9241D">
        <w:rPr>
          <w:sz w:val="24"/>
          <w:szCs w:val="24"/>
          <w:lang w:val="es-ES"/>
        </w:rPr>
        <w:t xml:space="preserve">: </w:t>
      </w:r>
      <w:r w:rsidRPr="00F9241D">
        <w:rPr>
          <w:b/>
          <w:sz w:val="24"/>
          <w:szCs w:val="24"/>
          <w:lang w:val="es-ES"/>
        </w:rPr>
        <w:t>“Generación de Material Didáctico con Microsoft Excel”</w:t>
      </w:r>
      <w:r w:rsidRPr="00F9241D">
        <w:rPr>
          <w:sz w:val="24"/>
          <w:szCs w:val="24"/>
          <w:lang w:val="es-ES"/>
        </w:rPr>
        <w:t>.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2005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de Chile, C5, Enlaces.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Curso</w:t>
      </w:r>
      <w:r w:rsidRPr="00F9241D">
        <w:rPr>
          <w:sz w:val="24"/>
          <w:szCs w:val="24"/>
          <w:lang w:val="es-ES"/>
        </w:rPr>
        <w:t>:</w:t>
      </w:r>
      <w:r w:rsidRPr="00F9241D">
        <w:rPr>
          <w:b/>
          <w:sz w:val="24"/>
          <w:szCs w:val="24"/>
          <w:lang w:val="es-ES"/>
        </w:rPr>
        <w:t>”Metodología de Producción de Multimedios Educativos”</w:t>
      </w:r>
      <w:r w:rsidRPr="00F9241D">
        <w:rPr>
          <w:sz w:val="24"/>
          <w:szCs w:val="24"/>
          <w:lang w:val="es-ES"/>
        </w:rPr>
        <w:t>.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2005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de Chile, C5, Enlaces.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THINK.COM; Herramientas para el Aprendizaje en Ambientes Colaborativos</w:t>
      </w:r>
      <w:r w:rsidRPr="00F9241D">
        <w:rPr>
          <w:sz w:val="24"/>
          <w:szCs w:val="24"/>
          <w:lang w:val="es-ES"/>
        </w:rPr>
        <w:t>.</w:t>
      </w:r>
    </w:p>
    <w:p w:rsidR="00EA623D" w:rsidRPr="00F9241D" w:rsidRDefault="00EA623D" w:rsidP="00FA5CA2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2005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 xml:space="preserve">Fundación Chile- </w:t>
      </w:r>
      <w:proofErr w:type="spellStart"/>
      <w:r w:rsidRPr="00F9241D">
        <w:rPr>
          <w:b/>
          <w:sz w:val="24"/>
          <w:szCs w:val="24"/>
          <w:lang w:val="es-ES"/>
        </w:rPr>
        <w:t>Mineduc</w:t>
      </w:r>
      <w:proofErr w:type="spellEnd"/>
      <w:r w:rsidRPr="00F9241D">
        <w:rPr>
          <w:b/>
          <w:sz w:val="24"/>
          <w:szCs w:val="24"/>
          <w:lang w:val="es-ES"/>
        </w:rPr>
        <w:t>, Clase Digital.</w:t>
      </w:r>
    </w:p>
    <w:p w:rsidR="00EA623D" w:rsidRPr="00F9241D" w:rsidRDefault="00EA623D" w:rsidP="004D52BE">
      <w:pPr>
        <w:pStyle w:val="ccDatosadjuntos"/>
        <w:numPr>
          <w:ilvl w:val="0"/>
          <w:numId w:val="12"/>
        </w:numPr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Clase Digital Licencia ICDL, para Docentes</w:t>
      </w:r>
      <w:r w:rsidRPr="00F9241D">
        <w:rPr>
          <w:sz w:val="24"/>
          <w:szCs w:val="24"/>
          <w:lang w:val="es-ES"/>
        </w:rPr>
        <w:t>.</w:t>
      </w:r>
    </w:p>
    <w:p w:rsidR="00EA623D" w:rsidRPr="00F9241D" w:rsidRDefault="00EA623D" w:rsidP="00FA5CA2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2006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Católica de Chile, CIE. Enlaces.</w:t>
      </w:r>
    </w:p>
    <w:p w:rsidR="00EA623D" w:rsidRPr="00F9241D" w:rsidRDefault="00EA623D" w:rsidP="004D52BE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“Recursos Informáticos al Aula”</w:t>
      </w:r>
    </w:p>
    <w:p w:rsidR="00EA623D" w:rsidRPr="00F9241D" w:rsidRDefault="00EA623D" w:rsidP="00FA5CA2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2006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Católica de Chile, CIE. Enlaces- Intel.</w:t>
      </w:r>
    </w:p>
    <w:p w:rsidR="00EA623D" w:rsidRDefault="00EA623D" w:rsidP="004D52BE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“Intel – Educar Para el Futuro”</w:t>
      </w:r>
      <w:r w:rsidR="00FA5CA2" w:rsidRPr="00F9241D">
        <w:rPr>
          <w:b/>
          <w:sz w:val="24"/>
          <w:szCs w:val="24"/>
          <w:lang w:val="es-ES"/>
        </w:rPr>
        <w:t xml:space="preserve">. </w:t>
      </w:r>
    </w:p>
    <w:p w:rsidR="00B40FC1" w:rsidRPr="00F9241D" w:rsidRDefault="00B40FC1" w:rsidP="00B40FC1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2006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Colegio Tecnológico</w:t>
      </w:r>
    </w:p>
    <w:p w:rsidR="00B40FC1" w:rsidRPr="00F9241D" w:rsidRDefault="00B40FC1" w:rsidP="00B40FC1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Miembro Activo en Desarrollo de Nuevas Estrategias de Aprendizaje con TIC´s.</w:t>
      </w:r>
    </w:p>
    <w:p w:rsidR="00B40FC1" w:rsidRPr="00F9241D" w:rsidRDefault="00B40FC1" w:rsidP="00B40FC1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2007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 xml:space="preserve">Facultad de Ciencias Físicas y Matemáticas Universidad de Chile, Centro de Computación y comunicación para </w:t>
      </w:r>
      <w:smartTag w:uri="urn:schemas-microsoft-com:office:smarttags" w:element="PersonName">
        <w:smartTagPr>
          <w:attr w:name="ProductID" w:val="la Construcci￳n"/>
        </w:smartTagPr>
        <w:r w:rsidRPr="00F9241D">
          <w:rPr>
            <w:b/>
            <w:sz w:val="24"/>
            <w:szCs w:val="24"/>
            <w:lang w:val="es-ES"/>
          </w:rPr>
          <w:t>la Construcción</w:t>
        </w:r>
      </w:smartTag>
      <w:r w:rsidRPr="00F9241D">
        <w:rPr>
          <w:b/>
          <w:sz w:val="24"/>
          <w:szCs w:val="24"/>
          <w:lang w:val="es-ES"/>
        </w:rPr>
        <w:t xml:space="preserve"> del Conocimiento (C5), TISE 2007 Taller Internacional de Software Educativo.</w:t>
      </w:r>
    </w:p>
    <w:p w:rsidR="00CF24A1" w:rsidRPr="00F9241D" w:rsidRDefault="00CF24A1" w:rsidP="00CF24A1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2007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 xml:space="preserve"> APEC Digital </w:t>
      </w:r>
      <w:proofErr w:type="spellStart"/>
      <w:r w:rsidRPr="00F9241D">
        <w:rPr>
          <w:b/>
          <w:sz w:val="24"/>
          <w:szCs w:val="24"/>
          <w:lang w:val="es-ES"/>
        </w:rPr>
        <w:t>Opportunity</w:t>
      </w:r>
      <w:proofErr w:type="spellEnd"/>
      <w:r w:rsidRPr="00F9241D">
        <w:rPr>
          <w:b/>
          <w:sz w:val="24"/>
          <w:szCs w:val="24"/>
          <w:lang w:val="es-ES"/>
        </w:rPr>
        <w:t xml:space="preserve"> Center </w:t>
      </w:r>
      <w:proofErr w:type="spellStart"/>
      <w:r w:rsidRPr="00F9241D">
        <w:rPr>
          <w:b/>
          <w:sz w:val="24"/>
          <w:szCs w:val="24"/>
          <w:lang w:val="es-ES"/>
        </w:rPr>
        <w:t>Secretariat</w:t>
      </w:r>
      <w:proofErr w:type="spellEnd"/>
      <w:r w:rsidRPr="00F9241D">
        <w:rPr>
          <w:b/>
          <w:sz w:val="24"/>
          <w:szCs w:val="24"/>
          <w:lang w:val="es-ES"/>
        </w:rPr>
        <w:t xml:space="preserve">, Sociedad de Fomento Fabril, Asociación Chilena de Empresas de Tecnologías de Información e </w:t>
      </w:r>
      <w:proofErr w:type="spellStart"/>
      <w:r w:rsidRPr="00F9241D">
        <w:rPr>
          <w:b/>
          <w:sz w:val="24"/>
          <w:szCs w:val="24"/>
          <w:lang w:val="es-ES"/>
        </w:rPr>
        <w:t>Institute</w:t>
      </w:r>
      <w:proofErr w:type="spellEnd"/>
      <w:r w:rsidRPr="00F9241D">
        <w:rPr>
          <w:b/>
          <w:sz w:val="24"/>
          <w:szCs w:val="24"/>
          <w:lang w:val="es-ES"/>
        </w:rPr>
        <w:t xml:space="preserve"> </w:t>
      </w:r>
      <w:proofErr w:type="spellStart"/>
      <w:r w:rsidRPr="00F9241D">
        <w:rPr>
          <w:b/>
          <w:sz w:val="24"/>
          <w:szCs w:val="24"/>
          <w:lang w:val="es-ES"/>
        </w:rPr>
        <w:t>for</w:t>
      </w:r>
      <w:proofErr w:type="spellEnd"/>
      <w:r w:rsidRPr="00F9241D">
        <w:rPr>
          <w:b/>
          <w:sz w:val="24"/>
          <w:szCs w:val="24"/>
          <w:lang w:val="es-ES"/>
        </w:rPr>
        <w:t xml:space="preserve"> </w:t>
      </w:r>
      <w:proofErr w:type="spellStart"/>
      <w:r w:rsidRPr="00F9241D">
        <w:rPr>
          <w:b/>
          <w:sz w:val="24"/>
          <w:szCs w:val="24"/>
          <w:lang w:val="es-ES"/>
        </w:rPr>
        <w:t>Information</w:t>
      </w:r>
      <w:proofErr w:type="spellEnd"/>
      <w:r w:rsidRPr="00F9241D">
        <w:rPr>
          <w:b/>
          <w:sz w:val="24"/>
          <w:szCs w:val="24"/>
          <w:lang w:val="es-ES"/>
        </w:rPr>
        <w:t xml:space="preserve">  </w:t>
      </w:r>
      <w:proofErr w:type="spellStart"/>
      <w:r w:rsidRPr="00F9241D">
        <w:rPr>
          <w:b/>
          <w:sz w:val="24"/>
          <w:szCs w:val="24"/>
          <w:lang w:val="es-ES"/>
        </w:rPr>
        <w:t>Industry</w:t>
      </w:r>
      <w:proofErr w:type="spellEnd"/>
      <w:r w:rsidRPr="00F9241D">
        <w:rPr>
          <w:b/>
          <w:sz w:val="24"/>
          <w:szCs w:val="24"/>
          <w:lang w:val="es-ES"/>
        </w:rPr>
        <w:t xml:space="preserve">  (III).</w:t>
      </w:r>
    </w:p>
    <w:p w:rsidR="00CF24A1" w:rsidRPr="00F9241D" w:rsidRDefault="00CF24A1" w:rsidP="00CF24A1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n-GB"/>
        </w:rPr>
      </w:pPr>
      <w:r w:rsidRPr="00F9241D">
        <w:rPr>
          <w:b/>
          <w:sz w:val="24"/>
          <w:szCs w:val="24"/>
          <w:lang w:val="en-GB"/>
        </w:rPr>
        <w:t xml:space="preserve">ADOC Trainer´s Training 2007 </w:t>
      </w:r>
    </w:p>
    <w:p w:rsidR="001B477F" w:rsidRPr="00F9241D" w:rsidRDefault="001B477F" w:rsidP="001B477F">
      <w:pPr>
        <w:pStyle w:val="ccDatosadjuntos"/>
        <w:spacing w:after="120"/>
        <w:jc w:val="both"/>
        <w:rPr>
          <w:b/>
          <w:sz w:val="24"/>
          <w:szCs w:val="24"/>
          <w:lang w:val="en-GB"/>
        </w:rPr>
      </w:pPr>
      <w:r w:rsidRPr="00F9241D">
        <w:rPr>
          <w:b/>
          <w:sz w:val="24"/>
          <w:szCs w:val="24"/>
          <w:lang w:val="en-GB"/>
        </w:rPr>
        <w:lastRenderedPageBreak/>
        <w:t>200</w:t>
      </w:r>
      <w:r w:rsidR="00CF24A1" w:rsidRPr="00F9241D">
        <w:rPr>
          <w:b/>
          <w:sz w:val="24"/>
          <w:szCs w:val="24"/>
          <w:lang w:val="en-GB"/>
        </w:rPr>
        <w:t>8</w:t>
      </w:r>
      <w:r w:rsidR="00CF24A1" w:rsidRPr="00F9241D">
        <w:rPr>
          <w:b/>
          <w:sz w:val="24"/>
          <w:szCs w:val="24"/>
          <w:lang w:val="en-GB"/>
        </w:rPr>
        <w:tab/>
      </w:r>
      <w:r w:rsidR="00CF24A1" w:rsidRPr="00F9241D">
        <w:rPr>
          <w:b/>
          <w:sz w:val="24"/>
          <w:szCs w:val="24"/>
          <w:lang w:val="en-GB"/>
        </w:rPr>
        <w:tab/>
      </w:r>
      <w:r w:rsidR="00CF24A1" w:rsidRPr="00F9241D">
        <w:rPr>
          <w:b/>
          <w:sz w:val="24"/>
          <w:szCs w:val="24"/>
          <w:lang w:val="en-GB"/>
        </w:rPr>
        <w:tab/>
        <w:t>Intel, Intel</w:t>
      </w:r>
      <w:r w:rsidRPr="00F9241D">
        <w:rPr>
          <w:b/>
          <w:sz w:val="24"/>
          <w:szCs w:val="24"/>
          <w:lang w:val="en-GB"/>
        </w:rPr>
        <w:t xml:space="preserve"> </w:t>
      </w:r>
      <w:proofErr w:type="spellStart"/>
      <w:r w:rsidRPr="00F9241D">
        <w:rPr>
          <w:b/>
          <w:sz w:val="24"/>
          <w:szCs w:val="24"/>
          <w:lang w:val="en-GB"/>
        </w:rPr>
        <w:t>Aprender</w:t>
      </w:r>
      <w:proofErr w:type="spellEnd"/>
      <w:r w:rsidRPr="00F9241D">
        <w:rPr>
          <w:b/>
          <w:sz w:val="24"/>
          <w:szCs w:val="24"/>
          <w:lang w:val="en-GB"/>
        </w:rPr>
        <w:t xml:space="preserve"> </w:t>
      </w:r>
      <w:proofErr w:type="spellStart"/>
      <w:r w:rsidRPr="00F9241D">
        <w:rPr>
          <w:b/>
          <w:sz w:val="24"/>
          <w:szCs w:val="24"/>
          <w:lang w:val="en-GB"/>
        </w:rPr>
        <w:t>Comunitario</w:t>
      </w:r>
      <w:proofErr w:type="spellEnd"/>
    </w:p>
    <w:p w:rsidR="001B477F" w:rsidRPr="00F9241D" w:rsidRDefault="001B477F" w:rsidP="001B477F">
      <w:pPr>
        <w:pStyle w:val="ccDatosadjuntos"/>
        <w:numPr>
          <w:ilvl w:val="0"/>
          <w:numId w:val="12"/>
        </w:numPr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 xml:space="preserve">“Intel Aprender”, </w:t>
      </w:r>
      <w:r w:rsidRPr="00F9241D">
        <w:rPr>
          <w:sz w:val="24"/>
          <w:szCs w:val="24"/>
          <w:lang w:val="es-ES"/>
        </w:rPr>
        <w:t xml:space="preserve">Curso de </w:t>
      </w:r>
      <w:r w:rsidRPr="00F9241D">
        <w:rPr>
          <w:b/>
          <w:sz w:val="24"/>
          <w:szCs w:val="24"/>
          <w:lang w:val="es-ES"/>
        </w:rPr>
        <w:t>Facilitador</w:t>
      </w:r>
      <w:r w:rsidRPr="00F9241D">
        <w:rPr>
          <w:sz w:val="24"/>
          <w:szCs w:val="24"/>
          <w:lang w:val="es-ES"/>
        </w:rPr>
        <w:t>.</w:t>
      </w:r>
    </w:p>
    <w:p w:rsidR="00E631B8" w:rsidRPr="00F9241D" w:rsidRDefault="00E631B8" w:rsidP="00E631B8">
      <w:pPr>
        <w:pStyle w:val="ccDatosadjuntos"/>
        <w:spacing w:after="12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2008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Universidad Católica de Chile, CIE, Enlaces UC.</w:t>
      </w:r>
    </w:p>
    <w:p w:rsidR="00E631B8" w:rsidRPr="00F9241D" w:rsidRDefault="00E631B8" w:rsidP="00E631B8">
      <w:pPr>
        <w:pStyle w:val="ccDatosadjuntos"/>
        <w:spacing w:after="120"/>
        <w:ind w:left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rFonts w:ascii="Trebuchet MS" w:hAnsi="Trebuchet MS"/>
          <w:b/>
          <w:sz w:val="24"/>
          <w:lang w:val="es-ES"/>
        </w:rPr>
        <w:t>“Formación para la coordinación informática: Promoción de la informática educativa dentro del establecimiento y gestión de proyectos”</w:t>
      </w:r>
    </w:p>
    <w:p w:rsidR="00AD04E8" w:rsidRPr="00F9241D" w:rsidRDefault="00E51557" w:rsidP="004016AC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>2010</w:t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>Fundación Chile, Entra 21, Curso “Intermediación Laboral”</w:t>
      </w:r>
    </w:p>
    <w:p w:rsidR="00954900" w:rsidRPr="00F9241D" w:rsidRDefault="00954900" w:rsidP="004016AC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</w:p>
    <w:p w:rsidR="00457659" w:rsidRPr="00F9241D" w:rsidRDefault="00457659" w:rsidP="004016AC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</w:p>
    <w:p w:rsidR="004016AC" w:rsidRPr="00F9241D" w:rsidRDefault="002E7203" w:rsidP="004016AC">
      <w:pPr>
        <w:pStyle w:val="ccDatosadjuntos"/>
        <w:spacing w:after="120"/>
        <w:ind w:left="2880" w:hanging="2880"/>
        <w:jc w:val="both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168275</wp:posOffset>
            </wp:positionV>
            <wp:extent cx="1600200" cy="1123950"/>
            <wp:effectExtent l="19050" t="0" r="0" b="0"/>
            <wp:wrapNone/>
            <wp:docPr id="17" name="Imagen 17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13F" w:rsidRPr="00F9241D" w:rsidRDefault="0001413F" w:rsidP="0001413F">
      <w:pPr>
        <w:pStyle w:val="ccDatosadjuntos"/>
        <w:spacing w:after="120"/>
        <w:jc w:val="both"/>
        <w:rPr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</w:p>
    <w:p w:rsidR="001D2900" w:rsidRPr="00F9241D" w:rsidRDefault="001D2900" w:rsidP="001D2900">
      <w:pPr>
        <w:pStyle w:val="ccDatosadjuntos"/>
        <w:spacing w:after="120"/>
        <w:ind w:left="0" w:firstLine="0"/>
        <w:jc w:val="both"/>
        <w:rPr>
          <w:sz w:val="24"/>
          <w:szCs w:val="24"/>
          <w:lang w:val="es-ES"/>
        </w:rPr>
      </w:pPr>
    </w:p>
    <w:p w:rsidR="001D2900" w:rsidRPr="00F9241D" w:rsidRDefault="001D2900" w:rsidP="001D2900">
      <w:pPr>
        <w:pStyle w:val="ccDatosadjuntos"/>
        <w:spacing w:after="120"/>
        <w:ind w:left="0" w:firstLine="0"/>
        <w:jc w:val="both"/>
        <w:rPr>
          <w:b/>
          <w:sz w:val="24"/>
          <w:szCs w:val="24"/>
          <w:lang w:val="es-ES"/>
        </w:rPr>
      </w:pPr>
    </w:p>
    <w:p w:rsidR="001D2900" w:rsidRPr="00F9241D" w:rsidRDefault="001D2900" w:rsidP="001D2900">
      <w:pPr>
        <w:pStyle w:val="ccDatosadjuntos"/>
        <w:spacing w:after="120"/>
        <w:ind w:left="0" w:firstLine="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  <w:t xml:space="preserve">   </w:t>
      </w:r>
      <w:r w:rsidR="00C0484B" w:rsidRPr="00F9241D">
        <w:rPr>
          <w:b/>
          <w:sz w:val="24"/>
          <w:szCs w:val="24"/>
          <w:lang w:val="es-ES"/>
        </w:rPr>
        <w:tab/>
      </w:r>
      <w:r w:rsidR="00C0484B"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>Cristian Andrés Carreño Fonseca</w:t>
      </w:r>
    </w:p>
    <w:p w:rsidR="001D2900" w:rsidRPr="00F9241D" w:rsidRDefault="001D2900" w:rsidP="001D2900">
      <w:pPr>
        <w:pStyle w:val="ccDatosadjuntos"/>
        <w:spacing w:after="120"/>
        <w:ind w:left="0" w:firstLine="0"/>
        <w:jc w:val="both"/>
        <w:rPr>
          <w:b/>
          <w:sz w:val="24"/>
          <w:szCs w:val="24"/>
          <w:lang w:val="es-ES"/>
        </w:rPr>
      </w:pP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Pr="00F9241D">
        <w:rPr>
          <w:b/>
          <w:sz w:val="24"/>
          <w:szCs w:val="24"/>
          <w:lang w:val="es-ES"/>
        </w:rPr>
        <w:tab/>
      </w:r>
      <w:r w:rsidR="00C0484B" w:rsidRPr="00F9241D">
        <w:rPr>
          <w:b/>
          <w:sz w:val="24"/>
          <w:szCs w:val="24"/>
          <w:lang w:val="es-ES"/>
        </w:rPr>
        <w:tab/>
        <w:t xml:space="preserve">     </w:t>
      </w:r>
      <w:r w:rsidRPr="00F9241D">
        <w:rPr>
          <w:b/>
          <w:sz w:val="24"/>
          <w:szCs w:val="24"/>
          <w:lang w:val="es-ES"/>
        </w:rPr>
        <w:t>Profesor Educación Técnico Profesional</w:t>
      </w:r>
    </w:p>
    <w:sectPr w:rsidR="001D2900" w:rsidRPr="00F9241D" w:rsidSect="00BF32A6">
      <w:headerReference w:type="even" r:id="rId11"/>
      <w:footerReference w:type="default" r:id="rId12"/>
      <w:headerReference w:type="firs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72" w:rsidRDefault="003F6D72">
      <w:r>
        <w:separator/>
      </w:r>
    </w:p>
  </w:endnote>
  <w:endnote w:type="continuationSeparator" w:id="0">
    <w:p w:rsidR="003F6D72" w:rsidRDefault="003F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1A" w:rsidRDefault="0059785A">
    <w:pPr>
      <w:pStyle w:val="Piedepgina"/>
    </w:pPr>
    <w:r w:rsidRPr="0059785A">
      <w:pict>
        <v:line id="_x0000_s2049" style="position:absolute;z-index:251656704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72" w:rsidRDefault="003F6D72">
      <w:r>
        <w:separator/>
      </w:r>
    </w:p>
  </w:footnote>
  <w:footnote w:type="continuationSeparator" w:id="0">
    <w:p w:rsidR="003F6D72" w:rsidRDefault="003F6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1A" w:rsidRDefault="0059785A">
    <w:pPr>
      <w:pStyle w:val="Encabezado"/>
    </w:pPr>
    <w:r w:rsidRPr="0059785A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5126" o:spid="_x0000_s2073" type="#_x0000_t75" style="position:absolute;margin-left:0;margin-top:0;width:634.5pt;height:801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1A" w:rsidRDefault="0059785A">
    <w:pPr>
      <w:pStyle w:val="Encabezado"/>
    </w:pPr>
    <w:r w:rsidRPr="0059785A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5125" o:spid="_x0000_s2072" type="#_x0000_t75" style="position:absolute;margin-left:0;margin-top:0;width:634.5pt;height:801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54D5D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531170"/>
    <w:multiLevelType w:val="hybridMultilevel"/>
    <w:tmpl w:val="502627CE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A7754A"/>
    <w:multiLevelType w:val="hybridMultilevel"/>
    <w:tmpl w:val="B35ED2F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22134"/>
    <w:multiLevelType w:val="hybridMultilevel"/>
    <w:tmpl w:val="F076A674"/>
    <w:lvl w:ilvl="0" w:tplc="0C0A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5AF0F4E"/>
    <w:multiLevelType w:val="hybridMultilevel"/>
    <w:tmpl w:val="ADA294E4"/>
    <w:lvl w:ilvl="0" w:tplc="7C567BE2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4E59"/>
    <w:multiLevelType w:val="hybridMultilevel"/>
    <w:tmpl w:val="F126DD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A7A44"/>
    <w:multiLevelType w:val="hybridMultilevel"/>
    <w:tmpl w:val="AB9605B0"/>
    <w:lvl w:ilvl="0" w:tplc="0C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4CC69E3"/>
    <w:multiLevelType w:val="hybridMultilevel"/>
    <w:tmpl w:val="E2A69286"/>
    <w:lvl w:ilvl="0" w:tplc="CF48B5A0">
      <w:start w:val="2001"/>
      <w:numFmt w:val="decimal"/>
      <w:lvlText w:val="%1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CCC49B1"/>
    <w:multiLevelType w:val="hybridMultilevel"/>
    <w:tmpl w:val="8AA2D8EC"/>
    <w:lvl w:ilvl="0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2FE06E06"/>
    <w:multiLevelType w:val="hybridMultilevel"/>
    <w:tmpl w:val="42ECA5FA"/>
    <w:lvl w:ilvl="0" w:tplc="0C0A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4BDE4D14"/>
    <w:multiLevelType w:val="hybridMultilevel"/>
    <w:tmpl w:val="994EDE74"/>
    <w:lvl w:ilvl="0" w:tplc="0C0A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1">
    <w:nsid w:val="4BFF3400"/>
    <w:multiLevelType w:val="hybridMultilevel"/>
    <w:tmpl w:val="E1B6886C"/>
    <w:lvl w:ilvl="0" w:tplc="0C0A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5BC8578F"/>
    <w:multiLevelType w:val="hybridMultilevel"/>
    <w:tmpl w:val="B48614CE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D8E4851"/>
    <w:multiLevelType w:val="hybridMultilevel"/>
    <w:tmpl w:val="365CB294"/>
    <w:lvl w:ilvl="0" w:tplc="0268CB56">
      <w:start w:val="200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E15E3E"/>
    <w:multiLevelType w:val="hybridMultilevel"/>
    <w:tmpl w:val="106AEE00"/>
    <w:lvl w:ilvl="0" w:tplc="F42257EA">
      <w:start w:val="2007"/>
      <w:numFmt w:val="decimal"/>
      <w:lvlText w:val="%1"/>
      <w:lvlJc w:val="left"/>
      <w:pPr>
        <w:tabs>
          <w:tab w:val="num" w:pos="3780"/>
        </w:tabs>
        <w:ind w:left="378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>
    <w:nsid w:val="67CA0A79"/>
    <w:multiLevelType w:val="hybridMultilevel"/>
    <w:tmpl w:val="D7D6CFBE"/>
    <w:lvl w:ilvl="0" w:tplc="0C0A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73C80614"/>
    <w:multiLevelType w:val="hybridMultilevel"/>
    <w:tmpl w:val="BB2E6456"/>
    <w:lvl w:ilvl="0" w:tplc="0C0A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751B5080"/>
    <w:multiLevelType w:val="multilevel"/>
    <w:tmpl w:val="3B28BD9C"/>
    <w:lvl w:ilvl="0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56D3246"/>
    <w:multiLevelType w:val="hybridMultilevel"/>
    <w:tmpl w:val="95C672A6"/>
    <w:lvl w:ilvl="0" w:tplc="491C164A">
      <w:start w:val="200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7A125864"/>
    <w:multiLevelType w:val="hybridMultilevel"/>
    <w:tmpl w:val="6618415A"/>
    <w:lvl w:ilvl="0" w:tplc="0C0A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7F937C56"/>
    <w:multiLevelType w:val="hybridMultilevel"/>
    <w:tmpl w:val="9124A468"/>
    <w:lvl w:ilvl="0" w:tplc="0C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9"/>
  </w:num>
  <w:num w:numId="5">
    <w:abstractNumId w:val="7"/>
  </w:num>
  <w:num w:numId="6">
    <w:abstractNumId w:val="13"/>
  </w:num>
  <w:num w:numId="7">
    <w:abstractNumId w:val="15"/>
  </w:num>
  <w:num w:numId="8">
    <w:abstractNumId w:val="3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18"/>
  </w:num>
  <w:num w:numId="14">
    <w:abstractNumId w:val="14"/>
  </w:num>
  <w:num w:numId="15">
    <w:abstractNumId w:val="17"/>
  </w:num>
  <w:num w:numId="16">
    <w:abstractNumId w:val="20"/>
  </w:num>
  <w:num w:numId="17">
    <w:abstractNumId w:val="10"/>
  </w:num>
  <w:num w:numId="18">
    <w:abstractNumId w:val="6"/>
  </w:num>
  <w:num w:numId="19">
    <w:abstractNumId w:val="4"/>
  </w:num>
  <w:num w:numId="20">
    <w:abstractNumId w:val="1"/>
  </w:num>
  <w:num w:numId="21">
    <w:abstractNumId w:val="12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3314">
      <o:colormru v:ext="edit" colors="#bebeea,#d5da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6DE"/>
    <w:rsid w:val="0001413F"/>
    <w:rsid w:val="00014629"/>
    <w:rsid w:val="0001747D"/>
    <w:rsid w:val="000264C9"/>
    <w:rsid w:val="000432AB"/>
    <w:rsid w:val="000F159E"/>
    <w:rsid w:val="001179C8"/>
    <w:rsid w:val="0012212D"/>
    <w:rsid w:val="0012749D"/>
    <w:rsid w:val="00136B4E"/>
    <w:rsid w:val="001A044B"/>
    <w:rsid w:val="001B477F"/>
    <w:rsid w:val="001C3219"/>
    <w:rsid w:val="001D2900"/>
    <w:rsid w:val="002866DE"/>
    <w:rsid w:val="002A5DFF"/>
    <w:rsid w:val="002E7203"/>
    <w:rsid w:val="002E7CEC"/>
    <w:rsid w:val="00314839"/>
    <w:rsid w:val="00341B91"/>
    <w:rsid w:val="00345E80"/>
    <w:rsid w:val="0036585F"/>
    <w:rsid w:val="0037615B"/>
    <w:rsid w:val="003A3774"/>
    <w:rsid w:val="003A6F06"/>
    <w:rsid w:val="003C46FF"/>
    <w:rsid w:val="003C7028"/>
    <w:rsid w:val="003F50A4"/>
    <w:rsid w:val="003F6D72"/>
    <w:rsid w:val="004016AC"/>
    <w:rsid w:val="004131C5"/>
    <w:rsid w:val="00455F41"/>
    <w:rsid w:val="00457659"/>
    <w:rsid w:val="004859FA"/>
    <w:rsid w:val="004A335F"/>
    <w:rsid w:val="004D52BE"/>
    <w:rsid w:val="004F1829"/>
    <w:rsid w:val="005303F2"/>
    <w:rsid w:val="00557EC6"/>
    <w:rsid w:val="00575F13"/>
    <w:rsid w:val="0059013D"/>
    <w:rsid w:val="0059785A"/>
    <w:rsid w:val="005D7139"/>
    <w:rsid w:val="005E6315"/>
    <w:rsid w:val="0068769F"/>
    <w:rsid w:val="007139C9"/>
    <w:rsid w:val="00714192"/>
    <w:rsid w:val="00717436"/>
    <w:rsid w:val="00726513"/>
    <w:rsid w:val="00771E30"/>
    <w:rsid w:val="00776067"/>
    <w:rsid w:val="007961AC"/>
    <w:rsid w:val="007A3781"/>
    <w:rsid w:val="007F2083"/>
    <w:rsid w:val="00817998"/>
    <w:rsid w:val="008A3E31"/>
    <w:rsid w:val="008D2B96"/>
    <w:rsid w:val="008E1459"/>
    <w:rsid w:val="008E39C2"/>
    <w:rsid w:val="008F0324"/>
    <w:rsid w:val="008F302E"/>
    <w:rsid w:val="0091185C"/>
    <w:rsid w:val="009314E9"/>
    <w:rsid w:val="00936816"/>
    <w:rsid w:val="00954900"/>
    <w:rsid w:val="009A50B1"/>
    <w:rsid w:val="009A76CF"/>
    <w:rsid w:val="009E6CDB"/>
    <w:rsid w:val="009F346E"/>
    <w:rsid w:val="00AA3241"/>
    <w:rsid w:val="00AD04E8"/>
    <w:rsid w:val="00AD3691"/>
    <w:rsid w:val="00AD6781"/>
    <w:rsid w:val="00AF536D"/>
    <w:rsid w:val="00B40FC1"/>
    <w:rsid w:val="00B55198"/>
    <w:rsid w:val="00B85D2F"/>
    <w:rsid w:val="00B924AA"/>
    <w:rsid w:val="00B9292D"/>
    <w:rsid w:val="00B94E7B"/>
    <w:rsid w:val="00BF32A6"/>
    <w:rsid w:val="00C0484B"/>
    <w:rsid w:val="00C21FD8"/>
    <w:rsid w:val="00C471F5"/>
    <w:rsid w:val="00C5190E"/>
    <w:rsid w:val="00CC3A1D"/>
    <w:rsid w:val="00CF24A1"/>
    <w:rsid w:val="00D04525"/>
    <w:rsid w:val="00D452CC"/>
    <w:rsid w:val="00D46FDD"/>
    <w:rsid w:val="00D57FFC"/>
    <w:rsid w:val="00D96E12"/>
    <w:rsid w:val="00DD377D"/>
    <w:rsid w:val="00DF6951"/>
    <w:rsid w:val="00E4239D"/>
    <w:rsid w:val="00E43FA8"/>
    <w:rsid w:val="00E51557"/>
    <w:rsid w:val="00E631B8"/>
    <w:rsid w:val="00E65D10"/>
    <w:rsid w:val="00E97C96"/>
    <w:rsid w:val="00EA623D"/>
    <w:rsid w:val="00EC14AA"/>
    <w:rsid w:val="00ED25DA"/>
    <w:rsid w:val="00F27D8F"/>
    <w:rsid w:val="00F41B74"/>
    <w:rsid w:val="00F9241D"/>
    <w:rsid w:val="00FA00AB"/>
    <w:rsid w:val="00FA5CA2"/>
    <w:rsid w:val="00FA6F1A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>
      <o:colormru v:ext="edit" colors="#bebeea,#d5da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998"/>
    <w:rPr>
      <w:rFonts w:ascii="Arial" w:hAnsi="Arial" w:cs="Arial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5303F2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1799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17998"/>
    <w:pPr>
      <w:tabs>
        <w:tab w:val="center" w:pos="4320"/>
        <w:tab w:val="right" w:pos="8640"/>
      </w:tabs>
    </w:pPr>
  </w:style>
  <w:style w:type="paragraph" w:styleId="Listaconvietas2">
    <w:name w:val="List Bullet 2"/>
    <w:basedOn w:val="Normal"/>
    <w:autoRedefine/>
    <w:rsid w:val="00817998"/>
    <w:pPr>
      <w:numPr>
        <w:numId w:val="3"/>
      </w:numPr>
    </w:pPr>
  </w:style>
  <w:style w:type="paragraph" w:styleId="Cierre">
    <w:name w:val="Closing"/>
    <w:basedOn w:val="Normal"/>
    <w:rsid w:val="00817998"/>
    <w:pPr>
      <w:spacing w:after="960"/>
    </w:pPr>
  </w:style>
  <w:style w:type="paragraph" w:styleId="Firma">
    <w:name w:val="Signature"/>
    <w:basedOn w:val="Normal"/>
    <w:rsid w:val="00817998"/>
    <w:pPr>
      <w:spacing w:before="960" w:after="240"/>
    </w:pPr>
  </w:style>
  <w:style w:type="paragraph" w:styleId="Textoindependiente">
    <w:name w:val="Body Text"/>
    <w:basedOn w:val="Normal"/>
    <w:rsid w:val="00817998"/>
    <w:pPr>
      <w:spacing w:before="240" w:after="240"/>
    </w:pPr>
  </w:style>
  <w:style w:type="paragraph" w:styleId="Saludo">
    <w:name w:val="Salutation"/>
    <w:basedOn w:val="Normal"/>
    <w:next w:val="Normal"/>
    <w:rsid w:val="00817998"/>
    <w:pPr>
      <w:spacing w:before="480" w:after="240"/>
    </w:pPr>
  </w:style>
  <w:style w:type="paragraph" w:styleId="Fecha">
    <w:name w:val="Date"/>
    <w:basedOn w:val="Normal"/>
    <w:next w:val="Normal"/>
    <w:rsid w:val="00817998"/>
    <w:pPr>
      <w:spacing w:before="480" w:after="480"/>
    </w:pPr>
  </w:style>
  <w:style w:type="paragraph" w:customStyle="1" w:styleId="ccDatosadjuntos">
    <w:name w:val="cc:/Datos adjuntos"/>
    <w:basedOn w:val="Normal"/>
    <w:rsid w:val="00817998"/>
    <w:pPr>
      <w:tabs>
        <w:tab w:val="left" w:pos="1440"/>
      </w:tabs>
      <w:spacing w:after="240"/>
      <w:ind w:left="1440" w:hanging="1440"/>
    </w:pPr>
    <w:rPr>
      <w:lang w:bidi="en-US"/>
    </w:rPr>
  </w:style>
  <w:style w:type="paragraph" w:customStyle="1" w:styleId="Direccindeldestinatario">
    <w:name w:val="Dirección del destinatario"/>
    <w:basedOn w:val="Normal"/>
    <w:rsid w:val="00817998"/>
    <w:rPr>
      <w:lang w:bidi="en-US"/>
    </w:rPr>
  </w:style>
  <w:style w:type="paragraph" w:customStyle="1" w:styleId="Direccindelremitente">
    <w:name w:val="Dirección del remitente"/>
    <w:basedOn w:val="Normal"/>
    <w:rsid w:val="00817998"/>
    <w:pPr>
      <w:ind w:left="4320"/>
      <w:jc w:val="right"/>
    </w:pPr>
    <w:rPr>
      <w:i/>
      <w:lang w:bidi="en-US"/>
    </w:rPr>
  </w:style>
  <w:style w:type="paragraph" w:customStyle="1" w:styleId="Nombredelremitente">
    <w:name w:val="Nombre del remitente"/>
    <w:basedOn w:val="Normal"/>
    <w:next w:val="Direccindelremitente"/>
    <w:rsid w:val="00817998"/>
    <w:pPr>
      <w:spacing w:before="240"/>
      <w:jc w:val="right"/>
    </w:pPr>
    <w:rPr>
      <w:b/>
      <w:bCs/>
      <w:i/>
      <w:iCs/>
      <w:color w:val="333399"/>
      <w:sz w:val="32"/>
      <w:szCs w:val="32"/>
      <w:lang w:bidi="en-US"/>
    </w:rPr>
  </w:style>
  <w:style w:type="character" w:customStyle="1" w:styleId="Carcterdedireccindelremitente">
    <w:name w:val="Carácter de dirección del remitente"/>
    <w:rsid w:val="00817998"/>
    <w:rPr>
      <w:rFonts w:ascii="Arial" w:hAnsi="Arial" w:cs="Arial" w:hint="default"/>
      <w:i/>
      <w:iCs w:val="0"/>
      <w:sz w:val="24"/>
      <w:szCs w:val="24"/>
      <w:lang w:val="en-US" w:eastAsia="en-US" w:bidi="en-US"/>
    </w:rPr>
  </w:style>
  <w:style w:type="character" w:customStyle="1" w:styleId="Carcterdelnombredelremitente">
    <w:name w:val="Carácter del nombre del remitente"/>
    <w:rsid w:val="00817998"/>
    <w:rPr>
      <w:rFonts w:ascii="Arial" w:hAnsi="Arial" w:cs="Arial" w:hint="default"/>
      <w:b/>
      <w:bCs/>
      <w:i/>
      <w:iCs/>
      <w:color w:val="333399"/>
      <w:sz w:val="32"/>
      <w:szCs w:val="32"/>
      <w:lang w:val="en-US" w:eastAsia="en-US" w:bidi="en-US"/>
    </w:rPr>
  </w:style>
  <w:style w:type="table" w:customStyle="1" w:styleId="Tablanormal1">
    <w:name w:val="Tabla normal1"/>
    <w:semiHidden/>
    <w:rsid w:val="00817998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semiHidden/>
    <w:rsid w:val="00817998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C14AA"/>
    <w:rPr>
      <w:rFonts w:ascii="Tahoma" w:hAnsi="Tahoma" w:cs="Tahoma"/>
      <w:sz w:val="16"/>
      <w:szCs w:val="16"/>
    </w:rPr>
  </w:style>
  <w:style w:type="character" w:styleId="Hipervnculo">
    <w:name w:val="Hyperlink"/>
    <w:rsid w:val="002866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659"/>
    <w:pPr>
      <w:ind w:left="708"/>
    </w:pPr>
  </w:style>
  <w:style w:type="character" w:customStyle="1" w:styleId="Ttulo2Car">
    <w:name w:val="Título 2 Car"/>
    <w:link w:val="Ttulo2"/>
    <w:rsid w:val="005303F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riscarrefo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RISTI~1\CONFIG~1\Temp\TCD2F.tmp\Carta%20de%20presentaci&#243;n%20para%20un%20curr&#237;culo%20no%20solicit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933D-69AE-4C58-BA68-F8F829A0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para un currículo no solicitado.dot</Template>
  <TotalTime>66</TotalTime>
  <Pages>6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Links>
    <vt:vector size="6" baseType="variant"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mailto:criscarrefon@gmail.com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Carreño F.</dc:creator>
  <cp:lastModifiedBy>Cristian Carreño</cp:lastModifiedBy>
  <cp:revision>6</cp:revision>
  <cp:lastPrinted>2008-01-05T20:55:00Z</cp:lastPrinted>
  <dcterms:created xsi:type="dcterms:W3CDTF">2016-07-19T17:36:00Z</dcterms:created>
  <dcterms:modified xsi:type="dcterms:W3CDTF">2018-04-16T14:27:00Z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TC060914243082</vt:lpwstr>
  </property>
</Properties>
</file>