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21"/>
        <w:gridCol w:w="1620"/>
        <w:gridCol w:w="1669"/>
        <w:gridCol w:w="280"/>
        <w:gridCol w:w="6356"/>
      </w:tblGrid>
      <w:tr w:rsidR="004B4147" w:rsidRPr="002653F1" w:rsidTr="003C6606">
        <w:tc>
          <w:tcPr>
            <w:tcW w:w="2161" w:type="dxa"/>
            <w:gridSpan w:val="3"/>
            <w:shd w:val="clear" w:color="auto" w:fill="15253C" w:themeFill="accent1" w:themeFillShade="BF"/>
          </w:tcPr>
          <w:p w:rsidR="000E2A78" w:rsidRPr="002653F1" w:rsidRDefault="000E2A78" w:rsidP="003C6606">
            <w:pPr>
              <w:pStyle w:val="Logotipo"/>
            </w:pPr>
          </w:p>
        </w:tc>
        <w:tc>
          <w:tcPr>
            <w:tcW w:w="8305" w:type="dxa"/>
            <w:gridSpan w:val="3"/>
            <w:tcBorders>
              <w:bottom w:val="single" w:sz="4" w:space="0" w:color="FFFFFF" w:themeColor="background1"/>
            </w:tcBorders>
            <w:shd w:val="clear" w:color="auto" w:fill="15253C" w:themeFill="accent1" w:themeFillShade="BF"/>
          </w:tcPr>
          <w:p w:rsidR="004B4147" w:rsidRPr="002653F1" w:rsidRDefault="000E2A78" w:rsidP="003C6606">
            <w:pPr>
              <w:pStyle w:val="Ttulo"/>
            </w:pPr>
            <w:r>
              <w:t xml:space="preserve"> </w:t>
            </w:r>
            <w:r w:rsidR="00EB5F19">
              <w:t>Jannette</w:t>
            </w:r>
          </w:p>
          <w:p w:rsidR="004B4147" w:rsidRPr="002653F1" w:rsidRDefault="000E2A78" w:rsidP="003C6606">
            <w:pPr>
              <w:pStyle w:val="Subttulo"/>
            </w:pPr>
            <w:r>
              <w:t xml:space="preserve"> </w:t>
            </w:r>
            <w:r w:rsidR="00EB5F19">
              <w:t>Sanoja</w:t>
            </w:r>
          </w:p>
        </w:tc>
      </w:tr>
      <w:tr w:rsidR="00A21AF8" w:rsidRPr="002653F1" w:rsidTr="000E2A78">
        <w:trPr>
          <w:trHeight w:val="70"/>
        </w:trPr>
        <w:tc>
          <w:tcPr>
            <w:tcW w:w="2161" w:type="dxa"/>
            <w:gridSpan w:val="3"/>
            <w:shd w:val="clear" w:color="auto" w:fill="15253C" w:themeFill="accent1" w:themeFillShade="BF"/>
          </w:tcPr>
          <w:p w:rsidR="00A21AF8" w:rsidRPr="002653F1" w:rsidRDefault="00A21AF8" w:rsidP="003C6606"/>
        </w:tc>
        <w:tc>
          <w:tcPr>
            <w:tcW w:w="8305" w:type="dxa"/>
            <w:gridSpan w:val="3"/>
            <w:tcBorders>
              <w:top w:val="single" w:sz="4" w:space="0" w:color="FFFFFF" w:themeColor="background1"/>
            </w:tcBorders>
            <w:shd w:val="clear" w:color="auto" w:fill="15253C" w:themeFill="accent1" w:themeFillShade="BF"/>
          </w:tcPr>
          <w:p w:rsidR="00A21AF8" w:rsidRPr="002653F1" w:rsidRDefault="00A21AF8" w:rsidP="00400029">
            <w:pPr>
              <w:pStyle w:val="Puesto"/>
            </w:pPr>
          </w:p>
        </w:tc>
      </w:tr>
      <w:tr w:rsidR="003C6606" w:rsidRPr="002653F1" w:rsidTr="003C6606">
        <w:tc>
          <w:tcPr>
            <w:tcW w:w="541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DFE97B2" wp14:editId="1B0E4482">
                  <wp:extent cx="266700" cy="180975"/>
                  <wp:effectExtent l="0" t="0" r="0" b="9525"/>
                  <wp:docPr id="14" name="Imagen 14" descr="https://www.flaticon.es/premium-icon/icons/svg/3060/3060068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laticon.es/premium-icon/icons/svg/3060/3060068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>
              <w:t>27.129.347-k</w:t>
            </w:r>
          </w:p>
        </w:tc>
        <w:tc>
          <w:tcPr>
            <w:tcW w:w="280" w:type="dxa"/>
          </w:tcPr>
          <w:p w:rsidR="003C6606" w:rsidRPr="002653F1" w:rsidRDefault="003C6606" w:rsidP="003C6606"/>
        </w:tc>
        <w:tc>
          <w:tcPr>
            <w:tcW w:w="6356" w:type="dxa"/>
            <w:vMerge w:val="restart"/>
            <w:shd w:val="clear" w:color="auto" w:fill="auto"/>
          </w:tcPr>
          <w:p w:rsidR="00F74F7D" w:rsidRDefault="003C6606" w:rsidP="003C6606">
            <w:pPr>
              <w:jc w:val="both"/>
              <w:rPr>
                <w:rFonts w:eastAsiaTheme="majorEastAsia" w:cstheme="majorBidi"/>
                <w:caps/>
                <w:color w:val="1D3251" w:themeColor="accent1"/>
                <w:spacing w:val="120"/>
                <w:sz w:val="32"/>
                <w:szCs w:val="32"/>
                <w:lang w:bidi="es-ES"/>
              </w:rPr>
            </w:pPr>
            <w:r w:rsidRPr="003C6606">
              <w:rPr>
                <w:rFonts w:eastAsiaTheme="majorEastAsia" w:cstheme="majorBidi"/>
                <w:caps/>
                <w:color w:val="1D3251" w:themeColor="accent1"/>
                <w:spacing w:val="120"/>
                <w:sz w:val="32"/>
                <w:szCs w:val="32"/>
                <w:lang w:bidi="es-ES"/>
              </w:rPr>
              <w:t>PERFIL</w:t>
            </w:r>
          </w:p>
          <w:p w:rsidR="003C6606" w:rsidRPr="00F74F7D" w:rsidRDefault="003C6606" w:rsidP="003C6606">
            <w:pPr>
              <w:jc w:val="both"/>
              <w:rPr>
                <w:rFonts w:eastAsiaTheme="majorEastAsia" w:cstheme="majorBidi"/>
                <w:caps/>
                <w:color w:val="1D3251" w:themeColor="accent1"/>
                <w:spacing w:val="120"/>
                <w:lang w:bidi="es-ES"/>
              </w:rPr>
            </w:pPr>
            <w:r w:rsidRPr="00F74F7D">
              <w:rPr>
                <w:rFonts w:ascii="Arial" w:hAnsi="Arial" w:cs="Arial"/>
                <w:lang w:val="es-CL"/>
              </w:rPr>
              <w:t>Profesional con amplio conocimiento y dominio de las operaciones administrativas, control de procesos de información y experiencia en organizaciones de índole comercial e Industrial, capacidad de gestionar los recursos humanos, tecnológicos y/o financiero</w:t>
            </w:r>
          </w:p>
        </w:tc>
      </w:tr>
      <w:tr w:rsidR="003C6606" w:rsidRPr="002653F1" w:rsidTr="003C6606">
        <w:trPr>
          <w:trHeight w:val="414"/>
        </w:trPr>
        <w:tc>
          <w:tcPr>
            <w:tcW w:w="541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 w:rsidRPr="002653F1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0D670117" wp14:editId="43A1809F">
                      <wp:extent cx="213066" cy="213066"/>
                      <wp:effectExtent l="0" t="0" r="0" b="0"/>
                      <wp:docPr id="137" name="Grupo 137" descr="Icono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ángulo 138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áfico 30" descr="Icono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862C7" id="Grupo 137" o:spid="_x0000_s1026" alt="Icono correo electrónico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">
                      <v:rect id="Rectángulo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" fillcolor="#1d3251 [3204]" stroked="f" strokeweight="1pt">
                        <v:path arrowok="t"/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áfico 30" o:spid="_x0000_s1028" type="#_x0000_t75" alt="Icono correo electrónico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">
                        <v:imagedata r:id="rId15" o:title="Icono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9" w:type="dxa"/>
            <w:gridSpan w:val="2"/>
            <w:vAlign w:val="center"/>
          </w:tcPr>
          <w:p w:rsidR="003C6606" w:rsidRPr="003D6FBE" w:rsidRDefault="003C6606" w:rsidP="003C6606">
            <w:pPr>
              <w:pStyle w:val="Contacto"/>
            </w:pPr>
            <w:r>
              <w:t>Jsanoja</w:t>
            </w:r>
            <w:r w:rsidR="00400029">
              <w:t>1988</w:t>
            </w:r>
            <w:r w:rsidRPr="00EB5F19">
              <w:t>@</w:t>
            </w:r>
            <w:r>
              <w:t>gmail.com</w:t>
            </w:r>
          </w:p>
        </w:tc>
        <w:tc>
          <w:tcPr>
            <w:tcW w:w="280" w:type="dxa"/>
          </w:tcPr>
          <w:p w:rsidR="003C6606" w:rsidRPr="002653F1" w:rsidRDefault="003C6606" w:rsidP="003C6606"/>
        </w:tc>
        <w:tc>
          <w:tcPr>
            <w:tcW w:w="6356" w:type="dxa"/>
            <w:vMerge/>
            <w:shd w:val="clear" w:color="auto" w:fill="auto"/>
          </w:tcPr>
          <w:p w:rsidR="003C6606" w:rsidRPr="002653F1" w:rsidRDefault="003C6606" w:rsidP="003C6606"/>
        </w:tc>
      </w:tr>
      <w:tr w:rsidR="003C6606" w:rsidRPr="002653F1" w:rsidTr="003C6606">
        <w:tc>
          <w:tcPr>
            <w:tcW w:w="541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 w:rsidRPr="002653F1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25D02ADE" wp14:editId="3E095360">
                      <wp:extent cx="213066" cy="213066"/>
                      <wp:effectExtent l="0" t="0" r="0" b="0"/>
                      <wp:docPr id="8" name="Grupo 8" descr="Icono ubica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9" name="Rectángulo 9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Gráfico 29" descr="Icono ubicació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089" y="2724477"/>
                                  <a:ext cx="85452" cy="127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4B09E" id="Grupo 8" o:spid="_x0000_s1026" alt="Icono ubicació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">
                      <v:rect id="Rectángulo 9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" fillcolor="#1d3251 [3204]" stroked="f" strokeweight="1pt">
                        <v:path arrowok="t"/>
                        <o:lock v:ext="edit" aspectratio="t"/>
                      </v:rect>
                      <v:shape id="Gráfico 29" o:spid="_x0000_s1028" type="#_x0000_t75" alt="Icono ubicación" style="position:absolute;left:5830;top:27244;width:855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">
                        <v:imagedata r:id="rId18" o:title="Icono ubicació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9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>
              <w:t>Santiago / Macul 6305</w:t>
            </w:r>
          </w:p>
        </w:tc>
        <w:tc>
          <w:tcPr>
            <w:tcW w:w="280" w:type="dxa"/>
          </w:tcPr>
          <w:p w:rsidR="003C6606" w:rsidRPr="002653F1" w:rsidRDefault="003C6606" w:rsidP="003C6606"/>
        </w:tc>
        <w:tc>
          <w:tcPr>
            <w:tcW w:w="6356" w:type="dxa"/>
            <w:vMerge/>
            <w:shd w:val="clear" w:color="auto" w:fill="auto"/>
          </w:tcPr>
          <w:p w:rsidR="003C6606" w:rsidRPr="002653F1" w:rsidRDefault="003C6606" w:rsidP="003C6606"/>
        </w:tc>
      </w:tr>
      <w:tr w:rsidR="003C6606" w:rsidRPr="002653F1" w:rsidTr="003C6606">
        <w:tc>
          <w:tcPr>
            <w:tcW w:w="541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 w:rsidRPr="002653F1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06D063B8" wp14:editId="038E3528">
                      <wp:extent cx="213066" cy="213066"/>
                      <wp:effectExtent l="0" t="0" r="0" b="0"/>
                      <wp:docPr id="11" name="Grupo 11" descr="Icono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2" name="Rectángulo 12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Gráfico 28" descr="Icono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CBA18" id="Grupo 11" o:spid="_x0000_s1026" alt="Icono teléfono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">
                      <v:rect id="Rectángulo 1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" fillcolor="#1d3251 [3204]" stroked="f" strokeweight="1pt">
                        <v:path arrowok="t"/>
                        <o:lock v:ext="edit" aspectratio="t"/>
                      </v:rect>
                      <v:shape id="Gráfico 28" o:spid="_x0000_s1028" type="#_x0000_t75" alt="Icono teléfono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">
                        <v:imagedata r:id="rId21" o:title="Icono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9" w:type="dxa"/>
            <w:gridSpan w:val="2"/>
            <w:vAlign w:val="center"/>
          </w:tcPr>
          <w:p w:rsidR="003C6606" w:rsidRPr="002653F1" w:rsidRDefault="003C6606" w:rsidP="003C6606">
            <w:pPr>
              <w:pStyle w:val="Contacto"/>
            </w:pPr>
            <w:r>
              <w:t>937366309</w:t>
            </w:r>
          </w:p>
        </w:tc>
        <w:tc>
          <w:tcPr>
            <w:tcW w:w="280" w:type="dxa"/>
          </w:tcPr>
          <w:p w:rsidR="003C6606" w:rsidRPr="002653F1" w:rsidRDefault="003C6606" w:rsidP="003C6606"/>
        </w:tc>
        <w:tc>
          <w:tcPr>
            <w:tcW w:w="6356" w:type="dxa"/>
            <w:vMerge/>
            <w:shd w:val="clear" w:color="auto" w:fill="auto"/>
          </w:tcPr>
          <w:p w:rsidR="003C6606" w:rsidRPr="002653F1" w:rsidRDefault="003C6606" w:rsidP="003C6606"/>
        </w:tc>
      </w:tr>
      <w:tr w:rsidR="0028771B" w:rsidRPr="002653F1" w:rsidTr="003C6606">
        <w:trPr>
          <w:gridAfter w:val="5"/>
          <w:wAfter w:w="10446" w:type="dxa"/>
          <w:trHeight w:val="187"/>
        </w:trPr>
        <w:tc>
          <w:tcPr>
            <w:tcW w:w="20" w:type="dxa"/>
            <w:tcBorders>
              <w:top w:val="single" w:sz="4" w:space="0" w:color="D9D9D9" w:themeColor="background1" w:themeShade="D9"/>
            </w:tcBorders>
          </w:tcPr>
          <w:p w:rsidR="0028771B" w:rsidRPr="002653F1" w:rsidRDefault="0028771B" w:rsidP="003C6606"/>
        </w:tc>
      </w:tr>
      <w:tr w:rsidR="0028771B" w:rsidRPr="003C6606" w:rsidTr="003C6606">
        <w:trPr>
          <w:trHeight w:val="3264"/>
        </w:trPr>
        <w:tc>
          <w:tcPr>
            <w:tcW w:w="3830" w:type="dxa"/>
            <w:gridSpan w:val="4"/>
            <w:tcBorders>
              <w:right w:val="single" w:sz="4" w:space="0" w:color="D9D9D9" w:themeColor="background1" w:themeShade="D9"/>
            </w:tcBorders>
          </w:tcPr>
          <w:p w:rsidR="0028771B" w:rsidRPr="002653F1" w:rsidRDefault="0028771B" w:rsidP="003C6606">
            <w:pPr>
              <w:pStyle w:val="Ttulo1"/>
            </w:pPr>
            <w:r>
              <w:t>HABILIDADES</w:t>
            </w:r>
          </w:p>
          <w:p w:rsidR="0028771B" w:rsidRPr="002653F1" w:rsidRDefault="0028771B" w:rsidP="003C6606">
            <w:r w:rsidRPr="002653F1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549DA39A" wp14:editId="3E9A22FD">
                      <wp:extent cx="2343150" cy="828675"/>
                      <wp:effectExtent l="0" t="0" r="0" b="0"/>
                      <wp:docPr id="153" name="Grupo 153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150" cy="828675"/>
                                <a:chOff x="-57161" y="396861"/>
                                <a:chExt cx="2209165" cy="1052279"/>
                              </a:xfrm>
                            </wpg:grpSpPr>
                            <wps:wsp>
                              <wps:cNvPr id="41" name="Cuadro de texto 114">
                                <a:extLst>
                                  <a:ext uri="{FF2B5EF4-FFF2-40B4-BE49-F238E27FC236}">
                                    <a16:creationId xmlns:a16="http://schemas.microsoft.com/office/drawing/2014/main" id="{F5EF88ED-22DC-4B3A-A82B-3519289C50B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57161" y="396861"/>
                                  <a:ext cx="220916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28771B" w:rsidRPr="003C6606" w:rsidRDefault="0028771B" w:rsidP="0014683F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GoBack"/>
                                    <w:r w:rsidRPr="003C660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CL"/>
                                      </w:rPr>
                                      <w:t xml:space="preserve">Seguridad en el trabajo </w:t>
                                    </w:r>
                                  </w:p>
                                  <w:p w:rsidR="0028771B" w:rsidRPr="003C6606" w:rsidRDefault="0028771B" w:rsidP="0014683F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C660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CL"/>
                                      </w:rPr>
                                      <w:t xml:space="preserve">Resolución de Problemas </w:t>
                                    </w:r>
                                  </w:p>
                                  <w:p w:rsidR="0028771B" w:rsidRPr="003C6606" w:rsidRDefault="0028771B" w:rsidP="0014683F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C660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CL"/>
                                      </w:rPr>
                                      <w:t xml:space="preserve">Análisis de Datos </w:t>
                                    </w:r>
                                  </w:p>
                                  <w:p w:rsidR="0028771B" w:rsidRPr="003C6606" w:rsidRDefault="0028771B" w:rsidP="0014683F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C660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CL"/>
                                      </w:rPr>
                                      <w:t xml:space="preserve">Herramientas ofimáticas </w:t>
                                    </w:r>
                                  </w:p>
                                  <w:p w:rsidR="0028771B" w:rsidRPr="003C6606" w:rsidRDefault="0028771B" w:rsidP="0014683F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2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C660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s-CL"/>
                                      </w:rPr>
                                      <w:t xml:space="preserve">Confidencialidad </w:t>
                                    </w:r>
                                  </w:p>
                                  <w:p w:rsidR="0028771B" w:rsidRDefault="0028771B" w:rsidP="0014683F"/>
                                  <w:bookmarkEnd w:id="0"/>
                                  <w:p w:rsidR="0028771B" w:rsidRPr="0014683F" w:rsidRDefault="0028771B" w:rsidP="0014683F"/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36" name="Cuadro de texto 127">
                                <a:extLst>
                                  <a:ext uri="{FF2B5EF4-FFF2-40B4-BE49-F238E27FC236}">
                                    <a16:creationId xmlns:a16="http://schemas.microsoft.com/office/drawing/2014/main" id="{E0172FB5-9077-49D3-A96B-630ED4AB2D4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72046" y="1285875"/>
                                  <a:ext cx="761176" cy="1632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28771B" w:rsidRDefault="00E61DD5" w:rsidP="008E2197">
                                    <w:pPr>
                                      <w:pStyle w:val="Puntuacindeaptitud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1866137703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28771B">
                                          <w:rPr>
                                            <w:lang w:bidi="es-ES"/>
                                          </w:rPr>
                                          <w:t>10 / 10</w:t>
                                        </w:r>
                                      </w:sdtContent>
                                    </w:sdt>
                                  </w:p>
                                  <w:p w:rsidR="0028771B" w:rsidRDefault="0028771B" w:rsidP="0014407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DA39A" id="Grupo 153" o:spid="_x0000_s1030" style="width:184.5pt;height:65.25pt;mso-position-horizontal-relative:char;mso-position-vertical-relative:line" coordorigin="-571,3968" coordsize="22091,10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">
                      <v:shape id="Cuadro de texto 114" o:spid="_x0000_s1031" type="#_x0000_t202" style="position:absolute;left:-571;top:3968;width:2209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<v:textbox inset="0,0,0,0">
                          <w:txbxContent>
                            <w:p w:rsidR="0028771B" w:rsidRPr="003C6606" w:rsidRDefault="0028771B" w:rsidP="0014683F">
                              <w:pPr>
                                <w:pStyle w:val="Prrafodelista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660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CL"/>
                                </w:rPr>
                                <w:t xml:space="preserve">Seguridad en el trabajo </w:t>
                              </w:r>
                            </w:p>
                            <w:p w:rsidR="0028771B" w:rsidRPr="003C6606" w:rsidRDefault="0028771B" w:rsidP="0014683F">
                              <w:pPr>
                                <w:pStyle w:val="Prrafodelista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660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CL"/>
                                </w:rPr>
                                <w:t xml:space="preserve">Resolución de Problemas </w:t>
                              </w:r>
                            </w:p>
                            <w:p w:rsidR="0028771B" w:rsidRPr="003C6606" w:rsidRDefault="0028771B" w:rsidP="0014683F">
                              <w:pPr>
                                <w:pStyle w:val="Prrafodelista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660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CL"/>
                                </w:rPr>
                                <w:t xml:space="preserve">Análisis de Datos </w:t>
                              </w:r>
                            </w:p>
                            <w:p w:rsidR="0028771B" w:rsidRPr="003C6606" w:rsidRDefault="0028771B" w:rsidP="0014683F">
                              <w:pPr>
                                <w:pStyle w:val="Prrafodelista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660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CL"/>
                                </w:rPr>
                                <w:t xml:space="preserve">Herramientas ofimáticas </w:t>
                              </w:r>
                            </w:p>
                            <w:p w:rsidR="0028771B" w:rsidRPr="003C6606" w:rsidRDefault="0028771B" w:rsidP="0014683F">
                              <w:pPr>
                                <w:pStyle w:val="Prrafodelista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C660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CL"/>
                                </w:rPr>
                                <w:t xml:space="preserve">Confidencialidad </w:t>
                              </w:r>
                            </w:p>
                            <w:p w:rsidR="0028771B" w:rsidRDefault="0028771B" w:rsidP="0014683F"/>
                            <w:p w:rsidR="0028771B" w:rsidRPr="0014683F" w:rsidRDefault="0028771B" w:rsidP="0014683F"/>
                          </w:txbxContent>
                        </v:textbox>
                      </v:shape>
                      <v:shape id="Cuadro de texto 127" o:spid="_x0000_s1032" type="#_x0000_t202" style="position:absolute;left:6720;top:12858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<v:textbox inset="0,0,0,0">
                          <w:txbxContent>
                            <w:p w:rsidR="0028771B" w:rsidRDefault="0028771B" w:rsidP="008E2197">
                              <w:pPr>
                                <w:pStyle w:val="Puntuacindeaptitud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186613770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r>
                                    <w:rPr>
                                      <w:lang w:bidi="es-ES"/>
                                    </w:rPr>
                                    <w:t>10 / 10</w:t>
                                  </w:r>
                                </w:sdtContent>
                              </w:sdt>
                            </w:p>
                            <w:p w:rsidR="0028771B" w:rsidRDefault="0028771B" w:rsidP="0014407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783A3834FE4642A18599336F55EBA939"/>
              </w:placeholder>
              <w:temporary/>
              <w:showingPlcHdr/>
              <w15:appearance w15:val="hidden"/>
            </w:sdtPr>
            <w:sdtEndPr/>
            <w:sdtContent>
              <w:p w:rsidR="0028771B" w:rsidRPr="002653F1" w:rsidRDefault="0028771B" w:rsidP="003C6606">
                <w:pPr>
                  <w:pStyle w:val="Ttulo1"/>
                </w:pPr>
                <w:r w:rsidRPr="002653F1">
                  <w:rPr>
                    <w:lang w:bidi="es-ES"/>
                  </w:rPr>
                  <w:t>Educación</w:t>
                </w:r>
              </w:p>
            </w:sdtContent>
          </w:sdt>
          <w:p w:rsidR="0028771B" w:rsidRPr="003C6606" w:rsidRDefault="0028771B" w:rsidP="00F11B3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color w:val="auto"/>
                <w:sz w:val="20"/>
                <w:szCs w:val="20"/>
              </w:rPr>
              <w:t xml:space="preserve">Licenciatura en </w:t>
            </w:r>
            <w:r w:rsidR="003C6606">
              <w:rPr>
                <w:rFonts w:ascii="Arial" w:hAnsi="Arial" w:cs="Arial"/>
                <w:color w:val="auto"/>
                <w:sz w:val="20"/>
                <w:szCs w:val="20"/>
              </w:rPr>
              <w:t xml:space="preserve">Administración </w:t>
            </w:r>
          </w:p>
          <w:p w:rsidR="0028771B" w:rsidRPr="003C6606" w:rsidRDefault="0028771B" w:rsidP="003C6606">
            <w:pPr>
              <w:pStyle w:val="Ttulo4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Universidad Nacional Experimental de las Fuerzas Armadas –Caracas Venezuela </w:t>
            </w:r>
          </w:p>
          <w:p w:rsidR="00F11B37" w:rsidRDefault="0028771B" w:rsidP="00F11B3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color w:val="auto"/>
                <w:sz w:val="20"/>
                <w:szCs w:val="20"/>
              </w:rPr>
              <w:t>2007-2012</w:t>
            </w:r>
          </w:p>
          <w:p w:rsidR="00F11B37" w:rsidRDefault="00F11B37" w:rsidP="00F11B3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B37">
              <w:rPr>
                <w:rFonts w:ascii="Arial" w:hAnsi="Arial" w:cs="Arial"/>
                <w:color w:val="auto"/>
                <w:sz w:val="20"/>
                <w:szCs w:val="20"/>
              </w:rPr>
              <w:t>Gerencia Organizacional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</w:t>
            </w:r>
            <w:r w:rsidR="00400029">
              <w:rPr>
                <w:rFonts w:ascii="Arial" w:hAnsi="Arial" w:cs="Arial"/>
                <w:color w:val="auto"/>
                <w:sz w:val="20"/>
                <w:szCs w:val="20"/>
              </w:rPr>
              <w:t>Taller- Universidad Nacional Experimental de las F</w:t>
            </w:r>
            <w:r w:rsidRPr="00F11B37">
              <w:rPr>
                <w:rFonts w:ascii="Arial" w:hAnsi="Arial" w:cs="Arial"/>
                <w:color w:val="auto"/>
                <w:sz w:val="20"/>
                <w:szCs w:val="20"/>
              </w:rPr>
              <w:t>uerzas Armadas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2012</w:t>
            </w:r>
          </w:p>
          <w:p w:rsidR="0028771B" w:rsidRPr="003C6606" w:rsidRDefault="0028771B" w:rsidP="003C660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color w:val="auto"/>
                <w:sz w:val="20"/>
                <w:szCs w:val="20"/>
              </w:rPr>
              <w:t>Contador Técnico (Sin Culminar)</w:t>
            </w:r>
          </w:p>
          <w:p w:rsidR="0028771B" w:rsidRPr="003C6606" w:rsidRDefault="0028771B" w:rsidP="003C6606">
            <w:pPr>
              <w:pStyle w:val="Ttulo4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Centro Contable Venezolano </w:t>
            </w:r>
          </w:p>
          <w:p w:rsidR="00F11B37" w:rsidRDefault="0028771B" w:rsidP="003C66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color w:val="auto"/>
                <w:sz w:val="20"/>
                <w:szCs w:val="20"/>
              </w:rPr>
              <w:t>2013-2019</w:t>
            </w:r>
          </w:p>
          <w:p w:rsidR="00F11B37" w:rsidRDefault="00F11B37" w:rsidP="00F11B3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B37">
              <w:rPr>
                <w:rFonts w:ascii="Arial" w:hAnsi="Arial" w:cs="Arial"/>
                <w:color w:val="auto"/>
                <w:sz w:val="20"/>
                <w:szCs w:val="20"/>
              </w:rPr>
              <w:t>SAP ERP Visión General 16 horas – Aplisap, Santiago de Chile</w:t>
            </w:r>
          </w:p>
          <w:p w:rsidR="00F11B37" w:rsidRPr="00F11B37" w:rsidRDefault="00F11B37" w:rsidP="00F11B37">
            <w:pPr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Junio </w:t>
            </w:r>
            <w:r w:rsidRPr="00F11B37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2020</w:t>
            </w:r>
            <w:r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 </w:t>
            </w:r>
          </w:p>
          <w:p w:rsidR="009E1D67" w:rsidRDefault="009E1D67" w:rsidP="009E1D67">
            <w:pPr>
              <w:pStyle w:val="Ttulo1"/>
            </w:pPr>
            <w:r>
              <w:t xml:space="preserve">idiomas e informatica </w:t>
            </w:r>
          </w:p>
          <w:p w:rsidR="009E1D67" w:rsidRPr="009E1D67" w:rsidRDefault="009E1D67" w:rsidP="009E1D67">
            <w:pPr>
              <w:pStyle w:val="Ttulo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E1D67">
              <w:rPr>
                <w:rFonts w:ascii="Arial" w:hAnsi="Arial" w:cs="Arial"/>
                <w:iCs/>
                <w:color w:val="auto"/>
                <w:sz w:val="20"/>
                <w:szCs w:val="20"/>
              </w:rPr>
              <w:t>Inglés (Intermedio).</w:t>
            </w:r>
          </w:p>
          <w:p w:rsidR="009E1D67" w:rsidRPr="009E1D67" w:rsidRDefault="009E1D67" w:rsidP="009E1D67">
            <w:pPr>
              <w:pStyle w:val="Ttulo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E1D67">
              <w:rPr>
                <w:rFonts w:ascii="Arial" w:hAnsi="Arial" w:cs="Arial"/>
                <w:iCs/>
                <w:color w:val="auto"/>
                <w:sz w:val="20"/>
                <w:szCs w:val="20"/>
              </w:rPr>
              <w:t>Microsoft Office (Intermedio).</w:t>
            </w:r>
          </w:p>
          <w:p w:rsidR="009E1D67" w:rsidRPr="009E1D67" w:rsidRDefault="009E1D67" w:rsidP="009E1D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1D67">
              <w:rPr>
                <w:rFonts w:ascii="Arial" w:hAnsi="Arial" w:cs="Arial"/>
                <w:color w:val="auto"/>
                <w:sz w:val="20"/>
                <w:szCs w:val="20"/>
              </w:rPr>
              <w:t>SAP bussines One (Intermedio).</w:t>
            </w:r>
          </w:p>
          <w:p w:rsidR="009E1D67" w:rsidRPr="009E1D67" w:rsidRDefault="009E1D67" w:rsidP="009E1D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1D67">
              <w:rPr>
                <w:rFonts w:ascii="Arial" w:hAnsi="Arial" w:cs="Arial"/>
                <w:color w:val="auto"/>
                <w:sz w:val="20"/>
                <w:szCs w:val="20"/>
              </w:rPr>
              <w:t>SAP ERP (Intermedio).</w:t>
            </w:r>
          </w:p>
          <w:p w:rsidR="009E1D67" w:rsidRDefault="009E1D67" w:rsidP="009E1D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1D67">
              <w:rPr>
                <w:rFonts w:ascii="Arial" w:hAnsi="Arial" w:cs="Arial"/>
                <w:color w:val="auto"/>
                <w:sz w:val="20"/>
                <w:szCs w:val="20"/>
              </w:rPr>
              <w:t>Sistema PROFIT PLUS Administrativo y Contable 2k8-2k10 (Avanzado).</w:t>
            </w:r>
          </w:p>
          <w:p w:rsidR="000E2A78" w:rsidRPr="000E2A78" w:rsidRDefault="000E2A78" w:rsidP="000E2A78"/>
          <w:p w:rsidR="0028771B" w:rsidRPr="002653F1" w:rsidRDefault="0028771B" w:rsidP="003C6606"/>
        </w:tc>
        <w:tc>
          <w:tcPr>
            <w:tcW w:w="280" w:type="dxa"/>
            <w:tcBorders>
              <w:left w:val="single" w:sz="4" w:space="0" w:color="D9D9D9" w:themeColor="background1" w:themeShade="D9"/>
            </w:tcBorders>
          </w:tcPr>
          <w:p w:rsidR="0028771B" w:rsidRPr="002653F1" w:rsidRDefault="0028771B" w:rsidP="003C6606">
            <w:pPr>
              <w:pStyle w:val="Ttulo1"/>
            </w:pPr>
          </w:p>
        </w:tc>
        <w:tc>
          <w:tcPr>
            <w:tcW w:w="635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4106690"/>
              <w:placeholder>
                <w:docPart w:val="A9CDD31A977D4C1FA7A0DFE0A90FEAA2"/>
              </w:placeholder>
              <w:temporary/>
              <w:showingPlcHdr/>
              <w15:appearance w15:val="hidden"/>
            </w:sdtPr>
            <w:sdtEndPr/>
            <w:sdtContent>
              <w:p w:rsidR="0028771B" w:rsidRPr="003C6606" w:rsidRDefault="0028771B" w:rsidP="003C6606">
                <w:pPr>
                  <w:pStyle w:val="Ttulo1"/>
                  <w:rPr>
                    <w:rFonts w:ascii="Arial" w:hAnsi="Arial" w:cs="Arial"/>
                    <w:sz w:val="20"/>
                    <w:szCs w:val="20"/>
                  </w:rPr>
                </w:pPr>
                <w:r w:rsidRPr="003C6606">
                  <w:rPr>
                    <w:rFonts w:cs="Arial"/>
                    <w:lang w:bidi="es-ES"/>
                  </w:rPr>
                  <w:t>Experiencia</w:t>
                </w:r>
              </w:p>
            </w:sdtContent>
          </w:sdt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Cargo: Administrativo.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Mmingeser Ingeniería Y Servicios Limitada Ltda. Santiago de Chile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 2019 – junio 2020:</w:t>
            </w:r>
          </w:p>
          <w:p w:rsidR="0028771B" w:rsidRPr="00B359C8" w:rsidRDefault="0028771B" w:rsidP="00AD71B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 w:rsidRPr="00B359C8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Revisar y actualizar los procesos administrativos Llevar los procesos de remuneraciones y gestión de Recursos Humanos (contratos de trabajo, anexos, finiquitos, licencias médicas y nominas)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Declaraciones de IVA en el Sistema de Impuestos Internos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Gestionar procesos de pago a proveedores por medio de red compra, cheques, tarjetas de crédito o cualquier medio.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Declarar y pagar imposiciones por medio del Previred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Mantener actualizados los archivos tributarios de la facturación recibida para su registro contable.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Elaborar informes de acuerdo a los requerimientos de la gerencia.</w:t>
            </w:r>
          </w:p>
          <w:p w:rsidR="0028771B" w:rsidRPr="003C6606" w:rsidRDefault="009A7E07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 xml:space="preserve">Trato </w:t>
            </w:r>
            <w:r w:rsidR="0028771B"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directo con contador externo para información financiera y legal de la empresa</w:t>
            </w:r>
            <w:r w:rsidR="0028771B" w:rsidRPr="003C6606">
              <w:rPr>
                <w:rFonts w:ascii="Arial" w:eastAsiaTheme="majorEastAsia" w:hAnsi="Arial" w:cs="Arial"/>
                <w:b/>
                <w:bCs/>
                <w:color w:val="auto"/>
                <w:sz w:val="20"/>
                <w:szCs w:val="20"/>
                <w:lang w:val="es-AR"/>
              </w:rPr>
              <w:t>.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Cargo:  Supervisor Administrativo   Contable.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Proyectos Lantvik, C.A. Venezuela</w:t>
            </w: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  <w:lang w:val="es-AR"/>
              </w:rPr>
              <w:t>.</w:t>
            </w:r>
          </w:p>
          <w:p w:rsidR="00F74F7D" w:rsidRDefault="0028771B" w:rsidP="00F74F7D">
            <w:pPr>
              <w:rPr>
                <w:rFonts w:ascii="Arial" w:eastAsiaTheme="majorEastAsia" w:hAnsi="Arial" w:cs="Arial"/>
                <w:b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b/>
                <w:color w:val="auto"/>
                <w:sz w:val="20"/>
                <w:szCs w:val="20"/>
                <w:lang w:val="es-AR"/>
              </w:rPr>
              <w:t xml:space="preserve">Enero 2018 -  </w:t>
            </w:r>
            <w:r w:rsidR="00043BC5" w:rsidRPr="003C6606">
              <w:rPr>
                <w:rFonts w:ascii="Arial" w:eastAsiaTheme="majorEastAsia" w:hAnsi="Arial" w:cs="Arial"/>
                <w:b/>
                <w:color w:val="auto"/>
                <w:sz w:val="20"/>
                <w:szCs w:val="20"/>
                <w:lang w:val="es-AR"/>
              </w:rPr>
              <w:t>febrero</w:t>
            </w:r>
            <w:r w:rsidRPr="003C6606">
              <w:rPr>
                <w:rFonts w:ascii="Arial" w:eastAsiaTheme="majorEastAsia" w:hAnsi="Arial" w:cs="Arial"/>
                <w:b/>
                <w:color w:val="auto"/>
                <w:sz w:val="20"/>
                <w:szCs w:val="20"/>
                <w:lang w:val="es-AR"/>
              </w:rPr>
              <w:t xml:space="preserve"> 2019</w:t>
            </w:r>
          </w:p>
          <w:p w:rsidR="0028771B" w:rsidRPr="00F74F7D" w:rsidRDefault="0028771B" w:rsidP="00F74F7D">
            <w:pPr>
              <w:pStyle w:val="Prrafodelista"/>
              <w:numPr>
                <w:ilvl w:val="0"/>
                <w:numId w:val="26"/>
              </w:num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val="es-AR"/>
              </w:rPr>
            </w:pPr>
            <w:r w:rsidRPr="00F74F7D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Preparación balances generales.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Elaboración de recibos, registro contable de pagos y gestión de proveedores.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Realización de reportes de gestión, análisis y conciliaciones de cuentas.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Manejo de procesos de licitaciones.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Declaración de impuestos nacionales y provinciales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Administradora 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Soluciones Migura, C.A. Venezuela.</w:t>
            </w:r>
          </w:p>
          <w:p w:rsidR="0028771B" w:rsidRPr="003C6606" w:rsidRDefault="0028771B" w:rsidP="003C6606">
            <w:pPr>
              <w:pStyle w:val="Ttulo3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hAnsi="Arial" w:cs="Arial"/>
                <w:b/>
                <w:color w:val="auto"/>
                <w:sz w:val="20"/>
                <w:szCs w:val="20"/>
              </w:rPr>
              <w:t>Junio 2014 Diciembre 2017</w:t>
            </w:r>
            <w:r w:rsidRPr="003C6606">
              <w:rPr>
                <w:rFonts w:ascii="Arial" w:hAnsi="Arial" w:cs="Arial"/>
                <w:color w:val="auto"/>
                <w:sz w:val="20"/>
                <w:szCs w:val="20"/>
                <w:lang w:val="es-AR"/>
              </w:rPr>
              <w:t>: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Liderar, dirigir y administrar los procesos administrativos, financieros y contables a fin de garantizar la estabilidad financiera de la organización.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Análisis de indicadores de gestión.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Planificación fiscal y contabilidad de costos.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Planear, vigilar y evaluar las funciones y programas de trabajo estableciendo políticas y lineamientos que permitan optimizar los procesos y recursos de las mismas.</w:t>
            </w:r>
          </w:p>
          <w:p w:rsidR="0028771B" w:rsidRPr="003C6606" w:rsidRDefault="0028771B" w:rsidP="003C660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</w:pPr>
            <w:r w:rsidRPr="003C6606">
              <w:rPr>
                <w:rFonts w:ascii="Arial" w:eastAsiaTheme="majorEastAsia" w:hAnsi="Arial" w:cs="Arial"/>
                <w:color w:val="auto"/>
                <w:sz w:val="20"/>
                <w:szCs w:val="20"/>
                <w:lang w:val="es-AR"/>
              </w:rPr>
              <w:t>Planificar las actividades en materia de recursos humanos.</w:t>
            </w:r>
          </w:p>
        </w:tc>
      </w:tr>
    </w:tbl>
    <w:p w:rsidR="005F40E9" w:rsidRPr="005F40E9" w:rsidRDefault="005F40E9" w:rsidP="005F40E9"/>
    <w:sectPr w:rsidR="005F40E9" w:rsidRPr="005F40E9" w:rsidSect="00733DE9">
      <w:footerReference w:type="default" r:id="rId22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D5" w:rsidRDefault="00E61DD5" w:rsidP="00B21D64">
      <w:pPr>
        <w:spacing w:after="0" w:line="240" w:lineRule="auto"/>
      </w:pPr>
      <w:r>
        <w:separator/>
      </w:r>
    </w:p>
  </w:endnote>
  <w:endnote w:type="continuationSeparator" w:id="0">
    <w:p w:rsidR="00E61DD5" w:rsidRDefault="00E61DD5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CC" w:rsidRDefault="00E275CC">
    <w:pPr>
      <w:pStyle w:val="Piedepgina"/>
    </w:pPr>
  </w:p>
  <w:p w:rsidR="00A96376" w:rsidRDefault="00A96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D5" w:rsidRDefault="00E61DD5" w:rsidP="00B21D64">
      <w:pPr>
        <w:spacing w:after="0" w:line="240" w:lineRule="auto"/>
      </w:pPr>
      <w:r>
        <w:separator/>
      </w:r>
    </w:p>
  </w:footnote>
  <w:footnote w:type="continuationSeparator" w:id="0">
    <w:p w:rsidR="00E61DD5" w:rsidRDefault="00E61DD5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511"/>
    <w:multiLevelType w:val="hybridMultilevel"/>
    <w:tmpl w:val="606EF9F6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53049F"/>
    <w:multiLevelType w:val="hybridMultilevel"/>
    <w:tmpl w:val="FC90A61A"/>
    <w:lvl w:ilvl="0" w:tplc="3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7753"/>
    <w:multiLevelType w:val="hybridMultilevel"/>
    <w:tmpl w:val="D410E1FA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39A3A8C"/>
    <w:multiLevelType w:val="hybridMultilevel"/>
    <w:tmpl w:val="90684D80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2E58CF"/>
    <w:multiLevelType w:val="hybridMultilevel"/>
    <w:tmpl w:val="7DB89896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D721EF"/>
    <w:multiLevelType w:val="hybridMultilevel"/>
    <w:tmpl w:val="E8B4D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C6E02"/>
    <w:multiLevelType w:val="hybridMultilevel"/>
    <w:tmpl w:val="10A0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27C1"/>
    <w:multiLevelType w:val="hybridMultilevel"/>
    <w:tmpl w:val="98CAEC3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3BC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9C74AE4"/>
    <w:multiLevelType w:val="hybridMultilevel"/>
    <w:tmpl w:val="C5A60BBA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FCE139B"/>
    <w:multiLevelType w:val="hybridMultilevel"/>
    <w:tmpl w:val="96E443F0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8A5789"/>
    <w:multiLevelType w:val="hybridMultilevel"/>
    <w:tmpl w:val="F61A002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CF2105"/>
    <w:multiLevelType w:val="multilevel"/>
    <w:tmpl w:val="9D984FD2"/>
    <w:numStyleLink w:val="ListaConVietas"/>
  </w:abstractNum>
  <w:abstractNum w:abstractNumId="16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517AEF"/>
    <w:multiLevelType w:val="hybridMultilevel"/>
    <w:tmpl w:val="E02A3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B3100A"/>
    <w:multiLevelType w:val="hybridMultilevel"/>
    <w:tmpl w:val="1B2A778A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9146257"/>
    <w:multiLevelType w:val="hybridMultilevel"/>
    <w:tmpl w:val="DC7AB3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8E64FD"/>
    <w:multiLevelType w:val="multilevel"/>
    <w:tmpl w:val="FC2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8017E04"/>
    <w:multiLevelType w:val="hybridMultilevel"/>
    <w:tmpl w:val="4E522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13"/>
  </w:num>
  <w:num w:numId="5">
    <w:abstractNumId w:val="16"/>
  </w:num>
  <w:num w:numId="6">
    <w:abstractNumId w:val="22"/>
  </w:num>
  <w:num w:numId="7">
    <w:abstractNumId w:val="0"/>
  </w:num>
  <w:num w:numId="8">
    <w:abstractNumId w:val="3"/>
  </w:num>
  <w:num w:numId="9">
    <w:abstractNumId w:val="15"/>
  </w:num>
  <w:num w:numId="10">
    <w:abstractNumId w:val="9"/>
  </w:num>
  <w:num w:numId="11">
    <w:abstractNumId w:val="1"/>
  </w:num>
  <w:num w:numId="12">
    <w:abstractNumId w:val="21"/>
  </w:num>
  <w:num w:numId="13">
    <w:abstractNumId w:val="24"/>
  </w:num>
  <w:num w:numId="14">
    <w:abstractNumId w:val="10"/>
  </w:num>
  <w:num w:numId="15">
    <w:abstractNumId w:val="14"/>
  </w:num>
  <w:num w:numId="16">
    <w:abstractNumId w:val="11"/>
  </w:num>
  <w:num w:numId="17">
    <w:abstractNumId w:val="7"/>
  </w:num>
  <w:num w:numId="18">
    <w:abstractNumId w:val="4"/>
  </w:num>
  <w:num w:numId="19">
    <w:abstractNumId w:val="6"/>
  </w:num>
  <w:num w:numId="20">
    <w:abstractNumId w:val="5"/>
  </w:num>
  <w:num w:numId="21">
    <w:abstractNumId w:val="12"/>
  </w:num>
  <w:num w:numId="22">
    <w:abstractNumId w:val="20"/>
  </w:num>
  <w:num w:numId="23">
    <w:abstractNumId w:val="25"/>
  </w:num>
  <w:num w:numId="24">
    <w:abstractNumId w:val="17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19"/>
    <w:rsid w:val="0000409D"/>
    <w:rsid w:val="000161E1"/>
    <w:rsid w:val="00020CA3"/>
    <w:rsid w:val="00021303"/>
    <w:rsid w:val="00043BC5"/>
    <w:rsid w:val="000E2A78"/>
    <w:rsid w:val="00107E81"/>
    <w:rsid w:val="00144072"/>
    <w:rsid w:val="0014683F"/>
    <w:rsid w:val="0021475C"/>
    <w:rsid w:val="00247CBB"/>
    <w:rsid w:val="002653F1"/>
    <w:rsid w:val="00283FFE"/>
    <w:rsid w:val="0028771B"/>
    <w:rsid w:val="00320463"/>
    <w:rsid w:val="003B2BEF"/>
    <w:rsid w:val="003C0BB5"/>
    <w:rsid w:val="003C6606"/>
    <w:rsid w:val="003D6FBE"/>
    <w:rsid w:val="00400029"/>
    <w:rsid w:val="004067B9"/>
    <w:rsid w:val="004103C0"/>
    <w:rsid w:val="00452292"/>
    <w:rsid w:val="004865C2"/>
    <w:rsid w:val="004B4147"/>
    <w:rsid w:val="00552F9B"/>
    <w:rsid w:val="005636A7"/>
    <w:rsid w:val="005A20B8"/>
    <w:rsid w:val="005B7DB3"/>
    <w:rsid w:val="005F40E9"/>
    <w:rsid w:val="0061400D"/>
    <w:rsid w:val="00621B5C"/>
    <w:rsid w:val="006C2DFF"/>
    <w:rsid w:val="00733DE9"/>
    <w:rsid w:val="007571B5"/>
    <w:rsid w:val="007772B1"/>
    <w:rsid w:val="00820EC2"/>
    <w:rsid w:val="00833612"/>
    <w:rsid w:val="008424CE"/>
    <w:rsid w:val="0086055C"/>
    <w:rsid w:val="00890F1A"/>
    <w:rsid w:val="00895433"/>
    <w:rsid w:val="008E2197"/>
    <w:rsid w:val="00924669"/>
    <w:rsid w:val="00991948"/>
    <w:rsid w:val="00997E86"/>
    <w:rsid w:val="009A7E07"/>
    <w:rsid w:val="009B7D45"/>
    <w:rsid w:val="009E1D67"/>
    <w:rsid w:val="00A21AF8"/>
    <w:rsid w:val="00A6425D"/>
    <w:rsid w:val="00A96376"/>
    <w:rsid w:val="00B03ED5"/>
    <w:rsid w:val="00B21D64"/>
    <w:rsid w:val="00B3193C"/>
    <w:rsid w:val="00B359C8"/>
    <w:rsid w:val="00B73E22"/>
    <w:rsid w:val="00BB7064"/>
    <w:rsid w:val="00BB7CE4"/>
    <w:rsid w:val="00BC33C3"/>
    <w:rsid w:val="00BF0DAF"/>
    <w:rsid w:val="00BF6255"/>
    <w:rsid w:val="00C05345"/>
    <w:rsid w:val="00C344AA"/>
    <w:rsid w:val="00C37B1A"/>
    <w:rsid w:val="00C777FF"/>
    <w:rsid w:val="00C9481D"/>
    <w:rsid w:val="00CD2FD2"/>
    <w:rsid w:val="00D12DFD"/>
    <w:rsid w:val="00D62B7E"/>
    <w:rsid w:val="00DD4966"/>
    <w:rsid w:val="00E275CC"/>
    <w:rsid w:val="00E61DD5"/>
    <w:rsid w:val="00EB5F19"/>
    <w:rsid w:val="00ED1C65"/>
    <w:rsid w:val="00F11B37"/>
    <w:rsid w:val="00F429AD"/>
    <w:rsid w:val="00F67808"/>
    <w:rsid w:val="00F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E1"/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1E1"/>
  </w:style>
  <w:style w:type="paragraph" w:styleId="Piedepgina">
    <w:name w:val="footer"/>
    <w:basedOn w:val="Normal"/>
    <w:link w:val="PiedepginaCar"/>
    <w:uiPriority w:val="99"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E1"/>
  </w:style>
  <w:style w:type="paragraph" w:styleId="Prrafodelista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0161E1"/>
    <w:rPr>
      <w:rFonts w:asciiTheme="majorHAnsi" w:hAnsiTheme="majorHAnsi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elemento"/>
    <w:uiPriority w:val="18"/>
    <w:qFormat/>
    <w:rsid w:val="00A6425D"/>
    <w:pPr>
      <w:spacing w:after="0"/>
    </w:pPr>
  </w:style>
  <w:style w:type="character" w:customStyle="1" w:styleId="Carcterdedescripcindelelemento">
    <w:name w:val="Carácter de descripción del elemento"/>
    <w:basedOn w:val="Fuentedeprrafopredeter"/>
    <w:link w:val="Descripcindeltrabajo"/>
    <w:uiPriority w:val="18"/>
    <w:rsid w:val="000161E1"/>
  </w:style>
  <w:style w:type="character" w:styleId="nfasis">
    <w:name w:val="Emphasis"/>
    <w:basedOn w:val="Fuentedeprrafopredeter"/>
    <w:uiPriority w:val="20"/>
    <w:qFormat/>
    <w:rsid w:val="009E1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%20Sanoja\AppData\Roaming\Microsoft\Templates\Curr&#237;culum%20v&#237;tae%20con%20iniciales%20moder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3A3834FE4642A18599336F55EB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2B8F-AE4D-439C-B790-60A5BC27CC50}"/>
      </w:docPartPr>
      <w:docPartBody>
        <w:p w:rsidR="00797E2A" w:rsidRDefault="00CB714E" w:rsidP="00CB714E">
          <w:pPr>
            <w:pStyle w:val="783A3834FE4642A18599336F55EBA939"/>
          </w:pPr>
          <w:r w:rsidRPr="002653F1">
            <w:rPr>
              <w:lang w:bidi="es-ES"/>
            </w:rPr>
            <w:t>Educación</w:t>
          </w:r>
        </w:p>
      </w:docPartBody>
    </w:docPart>
    <w:docPart>
      <w:docPartPr>
        <w:name w:val="A9CDD31A977D4C1FA7A0DFE0A90F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5535-DC9F-4ABF-BF17-181C2AB93CEB}"/>
      </w:docPartPr>
      <w:docPartBody>
        <w:p w:rsidR="00797E2A" w:rsidRDefault="00CB714E" w:rsidP="00CB714E">
          <w:pPr>
            <w:pStyle w:val="A9CDD31A977D4C1FA7A0DFE0A90FEAA2"/>
          </w:pPr>
          <w:r w:rsidRPr="002653F1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ListaConVietas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4E"/>
    <w:rsid w:val="000620BF"/>
    <w:rsid w:val="001707D5"/>
    <w:rsid w:val="00380D9C"/>
    <w:rsid w:val="00797E2A"/>
    <w:rsid w:val="00CB714E"/>
    <w:rsid w:val="00CC104B"/>
    <w:rsid w:val="00D75461"/>
    <w:rsid w:val="00E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99E2D7694940A894BF25BF111ADF4E">
    <w:name w:val="A399E2D7694940A894BF25BF111ADF4E"/>
  </w:style>
  <w:style w:type="paragraph" w:customStyle="1" w:styleId="27D612A53F91424D92B2E91C4B7E1514">
    <w:name w:val="27D612A53F91424D92B2E91C4B7E1514"/>
  </w:style>
  <w:style w:type="paragraph" w:customStyle="1" w:styleId="90824FB37EAD4A968C0A623F05B3D46A">
    <w:name w:val="90824FB37EAD4A968C0A623F05B3D46A"/>
  </w:style>
  <w:style w:type="paragraph" w:customStyle="1" w:styleId="190B6D5DEE644DB99D88551AD8A1E177">
    <w:name w:val="190B6D5DEE644DB99D88551AD8A1E177"/>
  </w:style>
  <w:style w:type="paragraph" w:customStyle="1" w:styleId="94FD76FE290F488D84C0478F95113D25">
    <w:name w:val="94FD76FE290F488D84C0478F95113D25"/>
  </w:style>
  <w:style w:type="paragraph" w:customStyle="1" w:styleId="394974535068440C8CBE8B419C3A085B">
    <w:name w:val="394974535068440C8CBE8B419C3A085B"/>
  </w:style>
  <w:style w:type="paragraph" w:customStyle="1" w:styleId="BA3C51E8EE5A436C8AD46528578FB07F">
    <w:name w:val="BA3C51E8EE5A436C8AD46528578FB07F"/>
  </w:style>
  <w:style w:type="paragraph" w:customStyle="1" w:styleId="CDE8BB60FE574E00B60E0CEF1F795F9A">
    <w:name w:val="CDE8BB60FE574E00B60E0CEF1F795F9A"/>
  </w:style>
  <w:style w:type="paragraph" w:customStyle="1" w:styleId="F525EE7B0A974278927B1B1CC0326A87">
    <w:name w:val="F525EE7B0A974278927B1B1CC0326A87"/>
  </w:style>
  <w:style w:type="paragraph" w:customStyle="1" w:styleId="0E6ABAD543B84C43897F5357F9DB37F1">
    <w:name w:val="0E6ABAD543B84C43897F5357F9DB37F1"/>
  </w:style>
  <w:style w:type="paragraph" w:customStyle="1" w:styleId="764CC451978D4B43892B90B0B5D5111A">
    <w:name w:val="764CC451978D4B43892B90B0B5D5111A"/>
  </w:style>
  <w:style w:type="paragraph" w:customStyle="1" w:styleId="BB02A9A9EEED4769895DED6634B86F7F">
    <w:name w:val="BB02A9A9EEED4769895DED6634B86F7F"/>
  </w:style>
  <w:style w:type="paragraph" w:customStyle="1" w:styleId="20ED7E720F6F46B582FAAA9E80E449AD">
    <w:name w:val="20ED7E720F6F46B582FAAA9E80E449AD"/>
  </w:style>
  <w:style w:type="paragraph" w:customStyle="1" w:styleId="9444938780F8401F99C868CB17A2FD90">
    <w:name w:val="9444938780F8401F99C868CB17A2FD90"/>
  </w:style>
  <w:style w:type="paragraph" w:customStyle="1" w:styleId="FB1B09298A13405886DB6FA6860DC4F4">
    <w:name w:val="FB1B09298A13405886DB6FA6860DC4F4"/>
  </w:style>
  <w:style w:type="paragraph" w:customStyle="1" w:styleId="3A00879E0D0246EEB71005C3A4E316B8">
    <w:name w:val="3A00879E0D0246EEB71005C3A4E316B8"/>
  </w:style>
  <w:style w:type="paragraph" w:customStyle="1" w:styleId="9EFA1246B01E4C44ADAD3835F91B9165">
    <w:name w:val="9EFA1246B01E4C44ADAD3835F91B9165"/>
  </w:style>
  <w:style w:type="paragraph" w:customStyle="1" w:styleId="BD9DB2A996DE48ED934C7EE6C447260E">
    <w:name w:val="BD9DB2A996DE48ED934C7EE6C447260E"/>
  </w:style>
  <w:style w:type="paragraph" w:customStyle="1" w:styleId="4CDAB2D9489546E18ADD182339EF7EE8">
    <w:name w:val="4CDAB2D9489546E18ADD182339EF7EE8"/>
  </w:style>
  <w:style w:type="paragraph" w:customStyle="1" w:styleId="875FDC6558D44B45A1F043C08F958D39">
    <w:name w:val="875FDC6558D44B45A1F043C08F958D39"/>
  </w:style>
  <w:style w:type="paragraph" w:customStyle="1" w:styleId="3B43B391FB784E86A62D4C5AD7AC635A">
    <w:name w:val="3B43B391FB784E86A62D4C5AD7AC635A"/>
  </w:style>
  <w:style w:type="paragraph" w:customStyle="1" w:styleId="75C278AD9F6E45FD959118629B5CE9D2">
    <w:name w:val="75C278AD9F6E45FD959118629B5CE9D2"/>
  </w:style>
  <w:style w:type="paragraph" w:customStyle="1" w:styleId="505850B9BFF14B16B5D1A2F2BCA81C7E">
    <w:name w:val="505850B9BFF14B16B5D1A2F2BCA81C7E"/>
  </w:style>
  <w:style w:type="paragraph" w:customStyle="1" w:styleId="F5522CA6C4F4472C833AC2A6D9DABFAE">
    <w:name w:val="F5522CA6C4F4472C833AC2A6D9DABFAE"/>
  </w:style>
  <w:style w:type="paragraph" w:customStyle="1" w:styleId="99CBF867A8EF4297BFDEDE9A78AAEE43">
    <w:name w:val="99CBF867A8EF4297BFDEDE9A78AAEE43"/>
  </w:style>
  <w:style w:type="paragraph" w:customStyle="1" w:styleId="E901A1CC83984480809E682548325E58">
    <w:name w:val="E901A1CC83984480809E682548325E58"/>
  </w:style>
  <w:style w:type="paragraph" w:customStyle="1" w:styleId="Descripcindeltrabajo">
    <w:name w:val="Descripción del trabajo"/>
    <w:basedOn w:val="Normal"/>
    <w:link w:val="Carcterdedescripcindelelemento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val="es-ES" w:eastAsia="en-US"/>
    </w:rPr>
  </w:style>
  <w:style w:type="character" w:customStyle="1" w:styleId="Carcterdedescripcindelelemento">
    <w:name w:val="Carácter de descripción del elemento"/>
    <w:basedOn w:val="Fuentedeprrafopredeter"/>
    <w:link w:val="Descripcindeltrabajo"/>
    <w:uiPriority w:val="18"/>
    <w:rPr>
      <w:rFonts w:eastAsiaTheme="minorHAnsi"/>
      <w:color w:val="262626" w:themeColor="text1" w:themeTint="D9"/>
      <w:sz w:val="18"/>
      <w:szCs w:val="18"/>
      <w:lang w:val="es-ES" w:eastAsia="en-US"/>
    </w:rPr>
  </w:style>
  <w:style w:type="paragraph" w:customStyle="1" w:styleId="60F8E8147DCE450AB24E8200F15CACEA">
    <w:name w:val="60F8E8147DCE450AB24E8200F15CACEA"/>
  </w:style>
  <w:style w:type="paragraph" w:styleId="Listaconvietas0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val="es-ES" w:eastAsia="en-US"/>
    </w:rPr>
  </w:style>
  <w:style w:type="numbering" w:customStyle="1" w:styleId="ListaConVietas">
    <w:name w:val="ListaConViñetas"/>
    <w:uiPriority w:val="99"/>
    <w:pPr>
      <w:numPr>
        <w:numId w:val="1"/>
      </w:numPr>
    </w:pPr>
  </w:style>
  <w:style w:type="paragraph" w:customStyle="1" w:styleId="532E9D42D8E9497684F60C1502E55C27">
    <w:name w:val="532E9D42D8E9497684F60C1502E55C27"/>
  </w:style>
  <w:style w:type="paragraph" w:customStyle="1" w:styleId="16247CD0EEA8414B84D98FCD506C6708">
    <w:name w:val="16247CD0EEA8414B84D98FCD506C6708"/>
  </w:style>
  <w:style w:type="paragraph" w:customStyle="1" w:styleId="50EEE87E8D364C71957F1DAC8F0C9E0D">
    <w:name w:val="50EEE87E8D364C71957F1DAC8F0C9E0D"/>
  </w:style>
  <w:style w:type="paragraph" w:customStyle="1" w:styleId="CFBA5E88106E418D9984A04171B91F26">
    <w:name w:val="CFBA5E88106E418D9984A04171B91F26"/>
  </w:style>
  <w:style w:type="paragraph" w:customStyle="1" w:styleId="3417A455B0F946A5AC03848B4443EBF0">
    <w:name w:val="3417A455B0F946A5AC03848B4443EBF0"/>
  </w:style>
  <w:style w:type="paragraph" w:customStyle="1" w:styleId="A578BC4D48D9408985AB8D469D185F04">
    <w:name w:val="A578BC4D48D9408985AB8D469D185F04"/>
  </w:style>
  <w:style w:type="paragraph" w:customStyle="1" w:styleId="9330E9C80DB6454CA16885126847AE0D">
    <w:name w:val="9330E9C80DB6454CA16885126847AE0D"/>
  </w:style>
  <w:style w:type="paragraph" w:customStyle="1" w:styleId="04B495E56DF6442FB5925D66CFD1D4A5">
    <w:name w:val="04B495E56DF6442FB5925D66CFD1D4A5"/>
  </w:style>
  <w:style w:type="paragraph" w:customStyle="1" w:styleId="6286892ECB704E16B11FDD4BD81DF73F">
    <w:name w:val="6286892ECB704E16B11FDD4BD81DF73F"/>
  </w:style>
  <w:style w:type="paragraph" w:customStyle="1" w:styleId="8F1C0D8DE9044899837A6905830EEDA1">
    <w:name w:val="8F1C0D8DE9044899837A6905830EEDA1"/>
  </w:style>
  <w:style w:type="paragraph" w:customStyle="1" w:styleId="8034E804B05F44C4B149B90780F6427D">
    <w:name w:val="8034E804B05F44C4B149B90780F6427D"/>
    <w:rsid w:val="00CB714E"/>
  </w:style>
  <w:style w:type="paragraph" w:customStyle="1" w:styleId="BDC8715E86594B8691591B7058724E3F">
    <w:name w:val="BDC8715E86594B8691591B7058724E3F"/>
    <w:rsid w:val="00CB714E"/>
  </w:style>
  <w:style w:type="paragraph" w:customStyle="1" w:styleId="C7D9919329C8464D97F0C4734FC11651">
    <w:name w:val="C7D9919329C8464D97F0C4734FC11651"/>
    <w:rsid w:val="00CB714E"/>
  </w:style>
  <w:style w:type="paragraph" w:customStyle="1" w:styleId="43080751264B4B15AB0239218AC96D79">
    <w:name w:val="43080751264B4B15AB0239218AC96D79"/>
    <w:rsid w:val="00CB714E"/>
  </w:style>
  <w:style w:type="paragraph" w:customStyle="1" w:styleId="CC27ADC8132446FD88A2A77C084293DC">
    <w:name w:val="CC27ADC8132446FD88A2A77C084293DC"/>
    <w:rsid w:val="00CB714E"/>
  </w:style>
  <w:style w:type="paragraph" w:customStyle="1" w:styleId="8A24332F415E43D1AA4CEA1AFFBF53DD">
    <w:name w:val="8A24332F415E43D1AA4CEA1AFFBF53DD"/>
    <w:rsid w:val="00CB714E"/>
  </w:style>
  <w:style w:type="paragraph" w:customStyle="1" w:styleId="E4B2035289304994960C05C4FBC654A9">
    <w:name w:val="E4B2035289304994960C05C4FBC654A9"/>
    <w:rsid w:val="00CB714E"/>
  </w:style>
  <w:style w:type="paragraph" w:customStyle="1" w:styleId="66A27E8CE2CA425E9C868BD8850C8F06">
    <w:name w:val="66A27E8CE2CA425E9C868BD8850C8F06"/>
    <w:rsid w:val="00CB714E"/>
  </w:style>
  <w:style w:type="paragraph" w:customStyle="1" w:styleId="43355609833B4E96BE24ED211C2A84C7">
    <w:name w:val="43355609833B4E96BE24ED211C2A84C7"/>
    <w:rsid w:val="00CB714E"/>
  </w:style>
  <w:style w:type="paragraph" w:customStyle="1" w:styleId="313C7D36476D4799BF4D850E53E632AB">
    <w:name w:val="313C7D36476D4799BF4D850E53E632AB"/>
    <w:rsid w:val="00CB714E"/>
  </w:style>
  <w:style w:type="paragraph" w:customStyle="1" w:styleId="E28E524468EF411686D84F40556596EB">
    <w:name w:val="E28E524468EF411686D84F40556596EB"/>
    <w:rsid w:val="00CB714E"/>
  </w:style>
  <w:style w:type="paragraph" w:customStyle="1" w:styleId="783A3834FE4642A18599336F55EBA939">
    <w:name w:val="783A3834FE4642A18599336F55EBA939"/>
    <w:rsid w:val="00CB714E"/>
  </w:style>
  <w:style w:type="paragraph" w:customStyle="1" w:styleId="A9CDD31A977D4C1FA7A0DFE0A90FEAA2">
    <w:name w:val="A9CDD31A977D4C1FA7A0DFE0A90FEAA2"/>
    <w:rsid w:val="00CB714E"/>
  </w:style>
  <w:style w:type="paragraph" w:customStyle="1" w:styleId="537964CA2A7F4B3DA6716C4EFC4A9B40">
    <w:name w:val="537964CA2A7F4B3DA6716C4EFC4A9B40"/>
    <w:rsid w:val="00CB714E"/>
  </w:style>
  <w:style w:type="paragraph" w:customStyle="1" w:styleId="3126B6C5549245718A07A5304A171067">
    <w:name w:val="3126B6C5549245718A07A5304A171067"/>
    <w:rsid w:val="00CB714E"/>
  </w:style>
  <w:style w:type="paragraph" w:customStyle="1" w:styleId="1D71BEA2C3A24A719F1CC45809360427">
    <w:name w:val="1D71BEA2C3A24A719F1CC45809360427"/>
    <w:rsid w:val="00CB7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iniciales modernas</Template>
  <TotalTime>0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2020-08-26T21:33:00Z</dcterms:created>
  <dcterms:modified xsi:type="dcterms:W3CDTF">2020-08-26T21:33:00Z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