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882BBA" w14:paraId="4F1CE6C8" w14:textId="77777777" w:rsidTr="006C140E">
        <w:trPr>
          <w:trHeight w:hRule="exact" w:val="1843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C76564A" w14:textId="2F95043D" w:rsidR="00692703" w:rsidRPr="00D26218" w:rsidRDefault="00564AA9" w:rsidP="00913946">
            <w:pPr>
              <w:pStyle w:val="Ttulo"/>
              <w:rPr>
                <w:lang w:val="es-ES"/>
              </w:rPr>
            </w:pPr>
            <w:r>
              <w:rPr>
                <w:lang w:val="es-ES"/>
              </w:rPr>
              <w:t>HÉCTOR GIL FARÍAS</w:t>
            </w:r>
          </w:p>
          <w:p w14:paraId="52D90EBA" w14:textId="77777777" w:rsidR="006C140E" w:rsidRPr="00AD444E" w:rsidRDefault="006C140E" w:rsidP="006C140E">
            <w:pPr>
              <w:pStyle w:val="ContactInfo"/>
              <w:rPr>
                <w:sz w:val="28"/>
                <w:lang w:val="es-ES"/>
              </w:rPr>
            </w:pPr>
            <w:r w:rsidRPr="00AD444E">
              <w:rPr>
                <w:sz w:val="28"/>
                <w:lang w:val="es-ES"/>
              </w:rPr>
              <w:t xml:space="preserve">Profesor Educación Media Ciencias Sociales – Abogado </w:t>
            </w:r>
          </w:p>
          <w:p w14:paraId="6C16D819" w14:textId="12257005" w:rsidR="00692703" w:rsidRPr="00D26218" w:rsidRDefault="00083155" w:rsidP="006C140E">
            <w:pPr>
              <w:pStyle w:val="ContactInfo"/>
              <w:rPr>
                <w:sz w:val="24"/>
                <w:lang w:val="es-ES"/>
              </w:rPr>
            </w:pPr>
            <w:r w:rsidRPr="00D26218">
              <w:rPr>
                <w:sz w:val="24"/>
                <w:lang w:val="es-ES"/>
              </w:rPr>
              <w:t>Teléfono: +56</w:t>
            </w:r>
            <w:r w:rsidR="00882BBA">
              <w:rPr>
                <w:sz w:val="24"/>
                <w:lang w:val="es-ES"/>
              </w:rPr>
              <w:t xml:space="preserve"> </w:t>
            </w:r>
            <w:bookmarkStart w:id="0" w:name="_GoBack"/>
            <w:bookmarkEnd w:id="0"/>
            <w:r w:rsidRPr="00D26218">
              <w:rPr>
                <w:sz w:val="24"/>
                <w:lang w:val="es-ES"/>
              </w:rPr>
              <w:t>936477443</w:t>
            </w:r>
            <w:r w:rsidR="0089043E">
              <w:rPr>
                <w:sz w:val="24"/>
                <w:lang w:val="es-ES"/>
              </w:rPr>
              <w:t xml:space="preserve"> /935307832</w:t>
            </w:r>
          </w:p>
          <w:p w14:paraId="436D31D1" w14:textId="77777777" w:rsidR="00692703" w:rsidRPr="006C140E" w:rsidRDefault="00DE772E" w:rsidP="00083155">
            <w:pPr>
              <w:pStyle w:val="ContactInfoEmphasis"/>
              <w:contextualSpacing w:val="0"/>
              <w:rPr>
                <w:lang w:val="es-ES"/>
              </w:rPr>
            </w:pPr>
            <w:sdt>
              <w:sdtPr>
                <w:rPr>
                  <w:sz w:val="24"/>
                </w:rPr>
                <w:alias w:val="Enter email:"/>
                <w:tag w:val="Enter email:"/>
                <w:id w:val="1154873695"/>
                <w:placeholder>
                  <w:docPart w:val="DB06E2C7809F48EE9090796C6B3FCA41"/>
                </w:placeholder>
                <w:temporary/>
                <w:showingPlcHdr/>
              </w:sdtPr>
              <w:sdtEndPr/>
              <w:sdtContent>
                <w:r w:rsidR="00083155" w:rsidRPr="006C140E">
                  <w:rPr>
                    <w:sz w:val="24"/>
                    <w:lang w:val="es-ES"/>
                  </w:rPr>
                  <w:t>Email</w:t>
                </w:r>
              </w:sdtContent>
            </w:sdt>
            <w:r w:rsidR="00083155" w:rsidRPr="006C140E">
              <w:rPr>
                <w:sz w:val="24"/>
                <w:lang w:val="es-ES"/>
              </w:rPr>
              <w:t xml:space="preserve">:hectorgilf53@hotmail.com </w:t>
            </w:r>
          </w:p>
        </w:tc>
      </w:tr>
      <w:tr w:rsidR="009571D8" w:rsidRPr="00882BBA" w14:paraId="42AE85E5" w14:textId="77777777" w:rsidTr="004B774E">
        <w:trPr>
          <w:trHeight w:val="3819"/>
        </w:trPr>
        <w:tc>
          <w:tcPr>
            <w:tcW w:w="9360" w:type="dxa"/>
            <w:tcMar>
              <w:top w:w="432" w:type="dxa"/>
            </w:tcMar>
          </w:tcPr>
          <w:p w14:paraId="22CE67EA" w14:textId="77777777" w:rsidR="006C140E" w:rsidRPr="00580923" w:rsidRDefault="006C140E" w:rsidP="006C140E">
            <w:pPr>
              <w:spacing w:after="240"/>
              <w:contextualSpacing w:val="0"/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s-ES"/>
              </w:rPr>
            </w:pPr>
            <w:r w:rsidRPr="00580923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s-ES"/>
              </w:rPr>
              <w:t>DATOS PERSONALES</w:t>
            </w:r>
          </w:p>
          <w:p w14:paraId="63754D01" w14:textId="69A67775" w:rsidR="006C140E" w:rsidRPr="006C140E" w:rsidRDefault="006C140E" w:rsidP="006C140E">
            <w:pPr>
              <w:rPr>
                <w:sz w:val="24"/>
                <w:lang w:val="es-ES"/>
              </w:rPr>
            </w:pPr>
            <w:r w:rsidRPr="006C140E">
              <w:rPr>
                <w:sz w:val="24"/>
                <w:lang w:val="es-ES"/>
              </w:rPr>
              <w:t xml:space="preserve">    </w:t>
            </w:r>
          </w:p>
          <w:p w14:paraId="261806C4" w14:textId="42C17154" w:rsidR="006C140E" w:rsidRPr="006C140E" w:rsidRDefault="006C140E" w:rsidP="006C140E">
            <w:pPr>
              <w:rPr>
                <w:sz w:val="24"/>
                <w:lang w:val="es-ES"/>
              </w:rPr>
            </w:pPr>
            <w:r w:rsidRPr="006C140E">
              <w:rPr>
                <w:b/>
                <w:sz w:val="24"/>
                <w:lang w:val="es-ES"/>
              </w:rPr>
              <w:t>R.U.T:</w:t>
            </w:r>
            <w:r w:rsidRPr="006C140E">
              <w:rPr>
                <w:sz w:val="24"/>
                <w:lang w:val="es-ES"/>
              </w:rPr>
              <w:t xml:space="preserve"> 26.361</w:t>
            </w:r>
            <w:r w:rsidR="00882BBA">
              <w:rPr>
                <w:sz w:val="24"/>
                <w:lang w:val="es-ES"/>
              </w:rPr>
              <w:t>.</w:t>
            </w:r>
            <w:r w:rsidRPr="006C140E">
              <w:rPr>
                <w:sz w:val="24"/>
                <w:lang w:val="es-ES"/>
              </w:rPr>
              <w:t xml:space="preserve">839-4  </w:t>
            </w:r>
          </w:p>
          <w:p w14:paraId="02C85A29" w14:textId="182AF338" w:rsidR="006C140E" w:rsidRPr="006C140E" w:rsidRDefault="006C140E" w:rsidP="006C140E">
            <w:pPr>
              <w:rPr>
                <w:sz w:val="24"/>
                <w:lang w:val="es-ES"/>
              </w:rPr>
            </w:pPr>
            <w:r w:rsidRPr="006C140E">
              <w:rPr>
                <w:b/>
                <w:sz w:val="24"/>
                <w:lang w:val="es-ES"/>
              </w:rPr>
              <w:t>Estado Civil:</w:t>
            </w:r>
            <w:r w:rsidR="00882BBA">
              <w:rPr>
                <w:sz w:val="24"/>
                <w:lang w:val="es-ES"/>
              </w:rPr>
              <w:t xml:space="preserve"> Divorciado</w:t>
            </w:r>
            <w:r w:rsidRPr="006C140E">
              <w:rPr>
                <w:sz w:val="24"/>
                <w:lang w:val="es-ES"/>
              </w:rPr>
              <w:t xml:space="preserve">        </w:t>
            </w:r>
          </w:p>
          <w:p w14:paraId="5B3778E9" w14:textId="77777777" w:rsidR="006C140E" w:rsidRPr="006C140E" w:rsidRDefault="006C140E" w:rsidP="006C140E">
            <w:pPr>
              <w:rPr>
                <w:sz w:val="24"/>
                <w:lang w:val="es-ES"/>
              </w:rPr>
            </w:pPr>
            <w:r w:rsidRPr="006C140E">
              <w:rPr>
                <w:b/>
                <w:sz w:val="24"/>
                <w:lang w:val="es-ES"/>
              </w:rPr>
              <w:t>Nacionalidad:</w:t>
            </w:r>
            <w:r w:rsidRPr="006C140E">
              <w:rPr>
                <w:sz w:val="24"/>
                <w:lang w:val="es-ES"/>
              </w:rPr>
              <w:t xml:space="preserve"> Venezolano</w:t>
            </w:r>
          </w:p>
          <w:p w14:paraId="2F630AF2" w14:textId="639F5F45" w:rsidR="001C52CD" w:rsidRPr="001C52CD" w:rsidRDefault="006C140E" w:rsidP="006C140E">
            <w:pPr>
              <w:contextualSpacing w:val="0"/>
              <w:rPr>
                <w:sz w:val="24"/>
                <w:lang w:val="es-ES"/>
              </w:rPr>
            </w:pPr>
            <w:r w:rsidRPr="006C140E">
              <w:rPr>
                <w:sz w:val="24"/>
                <w:lang w:val="es-ES"/>
              </w:rPr>
              <w:t xml:space="preserve">  </w:t>
            </w:r>
          </w:p>
          <w:p w14:paraId="05A7A096" w14:textId="77777777" w:rsidR="001C52CD" w:rsidRPr="00580923" w:rsidRDefault="001C52CD" w:rsidP="001C52CD">
            <w:pPr>
              <w:spacing w:after="240"/>
              <w:contextualSpacing w:val="0"/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s-ES"/>
              </w:rPr>
            </w:pPr>
            <w:r w:rsidRPr="00580923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  <w:lang w:val="es-ES"/>
              </w:rPr>
              <w:t>EXTRACTO</w:t>
            </w:r>
          </w:p>
          <w:p w14:paraId="0AC85697" w14:textId="786C4784" w:rsidR="006C140E" w:rsidRPr="006C140E" w:rsidRDefault="001C52CD" w:rsidP="004B774E">
            <w:pPr>
              <w:spacing w:after="240"/>
              <w:contextualSpacing w:val="0"/>
              <w:jc w:val="both"/>
              <w:rPr>
                <w:lang w:val="es-ES"/>
              </w:rPr>
            </w:pPr>
            <w:r>
              <w:rPr>
                <w:sz w:val="24"/>
                <w:lang w:val="es-ES"/>
              </w:rPr>
              <w:t xml:space="preserve">Profesional en la educación media y universitaria, con intereses en las </w:t>
            </w:r>
            <w:r w:rsidR="004E086B">
              <w:rPr>
                <w:sz w:val="24"/>
                <w:lang w:val="es-ES"/>
              </w:rPr>
              <w:t>C</w:t>
            </w:r>
            <w:r>
              <w:rPr>
                <w:sz w:val="24"/>
                <w:lang w:val="es-ES"/>
              </w:rPr>
              <w:t xml:space="preserve">iencias </w:t>
            </w:r>
            <w:r w:rsidR="004E086B">
              <w:rPr>
                <w:sz w:val="24"/>
                <w:lang w:val="es-ES"/>
              </w:rPr>
              <w:t>S</w:t>
            </w:r>
            <w:r>
              <w:rPr>
                <w:sz w:val="24"/>
                <w:lang w:val="es-ES"/>
              </w:rPr>
              <w:t xml:space="preserve">ociales </w:t>
            </w:r>
            <w:r w:rsidR="004E086B">
              <w:rPr>
                <w:sz w:val="24"/>
                <w:lang w:val="es-ES"/>
              </w:rPr>
              <w:t>especialmente</w:t>
            </w:r>
            <w:r w:rsidR="004E086B" w:rsidRPr="004E086B">
              <w:rPr>
                <w:sz w:val="24"/>
                <w:lang w:val="es-ES"/>
              </w:rPr>
              <w:t xml:space="preserve"> del</w:t>
            </w:r>
            <w:r w:rsidR="004E086B">
              <w:rPr>
                <w:sz w:val="24"/>
                <w:lang w:val="es-ES"/>
              </w:rPr>
              <w:t xml:space="preserve"> </w:t>
            </w:r>
            <w:r w:rsidR="004E086B" w:rsidRPr="004E086B">
              <w:rPr>
                <w:sz w:val="24"/>
                <w:lang w:val="es-ES"/>
              </w:rPr>
              <w:t>Derecho</w:t>
            </w:r>
            <w:r w:rsidR="004E086B">
              <w:rPr>
                <w:sz w:val="24"/>
                <w:lang w:val="es-ES"/>
              </w:rPr>
              <w:t>, la Historia universal y la</w:t>
            </w:r>
            <w:r w:rsidR="006C140E" w:rsidRPr="006C140E">
              <w:rPr>
                <w:sz w:val="24"/>
                <w:lang w:val="es-ES"/>
              </w:rPr>
              <w:t xml:space="preserve"> </w:t>
            </w:r>
            <w:r w:rsidR="004E086B" w:rsidRPr="004E086B">
              <w:rPr>
                <w:sz w:val="24"/>
                <w:lang w:val="es-ES"/>
              </w:rPr>
              <w:t xml:space="preserve">Administración </w:t>
            </w:r>
            <w:r w:rsidR="004E086B">
              <w:rPr>
                <w:sz w:val="24"/>
                <w:lang w:val="es-ES"/>
              </w:rPr>
              <w:t xml:space="preserve">y </w:t>
            </w:r>
            <w:r w:rsidR="004E086B" w:rsidRPr="004E086B">
              <w:rPr>
                <w:sz w:val="24"/>
                <w:lang w:val="es-ES"/>
              </w:rPr>
              <w:t xml:space="preserve">Gestión </w:t>
            </w:r>
            <w:r w:rsidR="004E086B">
              <w:rPr>
                <w:sz w:val="24"/>
                <w:lang w:val="es-ES"/>
              </w:rPr>
              <w:t>de</w:t>
            </w:r>
            <w:r w:rsidR="004E086B" w:rsidRPr="004E086B">
              <w:rPr>
                <w:sz w:val="24"/>
                <w:lang w:val="es-ES"/>
              </w:rPr>
              <w:t xml:space="preserve"> Políticas Pública</w:t>
            </w:r>
            <w:r w:rsidR="004E086B">
              <w:rPr>
                <w:sz w:val="24"/>
                <w:lang w:val="es-ES"/>
              </w:rPr>
              <w:t>s, con experiencia desarrollada en situación de dependencia en diferentes instituciones y de manera independiente.</w:t>
            </w:r>
            <w:r w:rsidR="00010747">
              <w:rPr>
                <w:sz w:val="24"/>
                <w:lang w:val="es-ES"/>
              </w:rPr>
              <w:t xml:space="preserve"> Actualmente en Chile, </w:t>
            </w:r>
            <w:r w:rsidR="00E43D1B">
              <w:rPr>
                <w:sz w:val="24"/>
                <w:lang w:val="es-ES"/>
              </w:rPr>
              <w:t xml:space="preserve"> me he desempeñado en las siguientes áreas: Conserje, </w:t>
            </w:r>
            <w:r w:rsidR="00010747">
              <w:rPr>
                <w:sz w:val="24"/>
                <w:lang w:val="es-ES"/>
              </w:rPr>
              <w:t>ventas</w:t>
            </w:r>
            <w:r w:rsidR="00E43D1B">
              <w:rPr>
                <w:sz w:val="24"/>
                <w:lang w:val="es-ES"/>
              </w:rPr>
              <w:t>,  Coordinador de islas en Petrobras</w:t>
            </w:r>
            <w:r w:rsidR="00010747">
              <w:rPr>
                <w:sz w:val="24"/>
                <w:lang w:val="es-ES"/>
              </w:rPr>
              <w:t>.</w:t>
            </w:r>
          </w:p>
        </w:tc>
      </w:tr>
    </w:tbl>
    <w:p w14:paraId="6D009A1F" w14:textId="4B258B2D" w:rsidR="00E43D1B" w:rsidRPr="00CF1A49" w:rsidRDefault="00083155" w:rsidP="004B774E">
      <w:pPr>
        <w:pStyle w:val="Ttulo1"/>
        <w:spacing w:before="0"/>
      </w:pPr>
      <w:r>
        <w:t>experiencia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882BBA" w14:paraId="64E6774D" w14:textId="77777777" w:rsidTr="00D26218">
        <w:trPr>
          <w:trHeight w:val="1586"/>
        </w:trPr>
        <w:tc>
          <w:tcPr>
            <w:tcW w:w="9290" w:type="dxa"/>
          </w:tcPr>
          <w:p w14:paraId="4721FB44" w14:textId="6911EDF8" w:rsidR="00E43D1B" w:rsidRDefault="00E43D1B" w:rsidP="00E43D1B">
            <w:pPr>
              <w:spacing w:after="240" w:line="276" w:lineRule="auto"/>
              <w:ind w:left="-284" w:firstLine="284"/>
              <w:jc w:val="both"/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</w:pPr>
          </w:p>
          <w:p w14:paraId="7DB14959" w14:textId="77777777" w:rsidR="00E43D1B" w:rsidRDefault="00E43D1B" w:rsidP="00E43D1B">
            <w:pPr>
              <w:spacing w:after="240" w:line="276" w:lineRule="auto"/>
              <w:ind w:left="-284" w:firstLine="284"/>
              <w:jc w:val="both"/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  <w:t>2019-2020</w:t>
            </w:r>
          </w:p>
          <w:p w14:paraId="6734A103" w14:textId="77BFC426" w:rsidR="00E43D1B" w:rsidRDefault="00E43D1B" w:rsidP="00E43D1B">
            <w:pPr>
              <w:spacing w:after="240" w:line="276" w:lineRule="auto"/>
              <w:ind w:left="-284" w:firstLine="284"/>
              <w:jc w:val="both"/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</w:pPr>
            <w:r w:rsidRPr="00F6042A">
              <w:rPr>
                <w:rFonts w:ascii="Arial Narrow" w:eastAsia="Arial Unicode MS" w:hAnsi="Arial Narrow" w:cs="Arial Unicode MS"/>
                <w:b/>
                <w:color w:val="1D824C" w:themeColor="accent1"/>
                <w:sz w:val="24"/>
                <w:szCs w:val="24"/>
                <w:lang w:val="es-ES"/>
              </w:rPr>
              <w:t>COORDINADOR DE ISLA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  <w:t>, EMPRESA PETROBRAS. Santiago -Chile</w:t>
            </w:r>
          </w:p>
          <w:p w14:paraId="7DE0EBAC" w14:textId="1A4E410B" w:rsidR="00E43D1B" w:rsidRPr="00CF4954" w:rsidRDefault="00E43D1B" w:rsidP="00E43D1B">
            <w:pPr>
              <w:spacing w:after="240" w:line="276" w:lineRule="auto"/>
              <w:ind w:left="-284" w:firstLine="284"/>
              <w:jc w:val="both"/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</w:pPr>
            <w:r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  <w:t>2018 –</w:t>
            </w:r>
            <w:r w:rsidRPr="00CF4954"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  <w:t xml:space="preserve"> 2019</w:t>
            </w:r>
            <w:r>
              <w:rPr>
                <w:rFonts w:ascii="Arial Narrow" w:eastAsia="Arial Unicode MS" w:hAnsi="Arial Narrow" w:cs="Arial Unicode MS"/>
                <w:sz w:val="24"/>
                <w:szCs w:val="24"/>
                <w:lang w:val="es-ES"/>
              </w:rPr>
              <w:t>.</w:t>
            </w:r>
          </w:p>
          <w:p w14:paraId="238A94AD" w14:textId="7FE7A2A6" w:rsidR="00E43D1B" w:rsidRPr="00F6042A" w:rsidRDefault="00E43D1B" w:rsidP="00F6042A">
            <w:pPr>
              <w:spacing w:after="240" w:line="276" w:lineRule="auto"/>
              <w:ind w:left="-284" w:firstLine="284"/>
              <w:jc w:val="both"/>
              <w:rPr>
                <w:rFonts w:eastAsia="Arial Unicode MS" w:cstheme="minorHAnsi"/>
                <w:color w:val="1D824C" w:themeColor="accent1"/>
                <w:sz w:val="24"/>
                <w:szCs w:val="24"/>
                <w:lang w:val="es-ES"/>
              </w:rPr>
            </w:pPr>
            <w:r w:rsidRPr="00E43D1B">
              <w:rPr>
                <w:rFonts w:eastAsia="Arial Unicode MS" w:cstheme="minorHAnsi"/>
                <w:b/>
                <w:color w:val="1D824C" w:themeColor="accent1"/>
                <w:sz w:val="24"/>
                <w:szCs w:val="24"/>
                <w:lang w:val="es-ES"/>
              </w:rPr>
              <w:t>CONSERJE EN EL EDIFICIO LIRA 320</w:t>
            </w:r>
            <w:r w:rsidRPr="00E43D1B">
              <w:rPr>
                <w:rFonts w:eastAsia="Arial Unicode MS" w:cstheme="minorHAnsi"/>
                <w:color w:val="1D824C" w:themeColor="accent1"/>
                <w:sz w:val="24"/>
                <w:szCs w:val="24"/>
                <w:lang w:val="es-ES"/>
              </w:rPr>
              <w:t xml:space="preserve">, </w:t>
            </w:r>
            <w:r w:rsidRPr="00E43D1B">
              <w:rPr>
                <w:rFonts w:eastAsia="Arial Unicode MS" w:cstheme="minorHAnsi"/>
                <w:color w:val="auto"/>
                <w:sz w:val="24"/>
                <w:szCs w:val="24"/>
                <w:lang w:val="es-ES"/>
              </w:rPr>
              <w:t>EMPRESA EURO RENTAS. Santiago- Chile</w:t>
            </w:r>
          </w:p>
          <w:p w14:paraId="70C3C04D" w14:textId="7457B6D5" w:rsidR="00010747" w:rsidRDefault="00010747" w:rsidP="00010747">
            <w:pPr>
              <w:pStyle w:val="Ttulo3"/>
              <w:contextualSpacing w:val="0"/>
              <w:outlineLvl w:val="2"/>
              <w:rPr>
                <w:lang w:val="es-ES"/>
              </w:rPr>
            </w:pPr>
            <w:r>
              <w:rPr>
                <w:lang w:val="es-ES"/>
              </w:rPr>
              <w:t>2018-2019</w:t>
            </w:r>
          </w:p>
          <w:p w14:paraId="0960F3A3" w14:textId="0BD3748D" w:rsidR="00010747" w:rsidRPr="00083155" w:rsidRDefault="00010747" w:rsidP="00010747">
            <w:pPr>
              <w:pStyle w:val="Ttulo2"/>
              <w:contextualSpacing w:val="0"/>
              <w:outlineLvl w:val="1"/>
              <w:rPr>
                <w:lang w:val="es-ES"/>
              </w:rPr>
            </w:pPr>
            <w:r>
              <w:rPr>
                <w:lang w:val="es-ES"/>
              </w:rPr>
              <w:t>Promotor vendedor</w:t>
            </w:r>
            <w:r w:rsidRPr="00083155">
              <w:rPr>
                <w:lang w:val="es-ES"/>
              </w:rPr>
              <w:t xml:space="preserve">, </w:t>
            </w:r>
            <w:r>
              <w:rPr>
                <w:rStyle w:val="Referenciasutil"/>
                <w:lang w:val="es-ES"/>
              </w:rPr>
              <w:t>Amesti</w:t>
            </w:r>
            <w:r w:rsidRPr="00083155">
              <w:rPr>
                <w:rStyle w:val="Referenciasutil"/>
                <w:lang w:val="es-ES"/>
              </w:rPr>
              <w:t>,</w:t>
            </w:r>
            <w:r>
              <w:rPr>
                <w:rStyle w:val="Referenciasutil"/>
                <w:lang w:val="es-ES"/>
              </w:rPr>
              <w:t xml:space="preserve"> sodimac maipu, santiago de chile</w:t>
            </w:r>
            <w:r w:rsidRPr="00083155">
              <w:rPr>
                <w:rStyle w:val="Referenciasutil"/>
                <w:lang w:val="es-ES"/>
              </w:rPr>
              <w:t>.</w:t>
            </w:r>
          </w:p>
          <w:p w14:paraId="676F782C" w14:textId="504F31C3" w:rsidR="00010747" w:rsidRDefault="00010747" w:rsidP="00010747">
            <w:pPr>
              <w:contextualSpacing w:val="0"/>
              <w:rPr>
                <w:lang w:val="es-ES"/>
              </w:rPr>
            </w:pPr>
            <w:r>
              <w:rPr>
                <w:lang w:val="es-ES"/>
              </w:rPr>
              <w:t xml:space="preserve">Promoción y venta de Artefactos electrodomésticos. </w:t>
            </w:r>
          </w:p>
          <w:p w14:paraId="20B55079" w14:textId="77777777" w:rsidR="00010747" w:rsidRDefault="00010747" w:rsidP="00010747">
            <w:pPr>
              <w:pStyle w:val="Ttulo3"/>
              <w:contextualSpacing w:val="0"/>
              <w:outlineLvl w:val="2"/>
              <w:rPr>
                <w:lang w:val="es-ES"/>
              </w:rPr>
            </w:pPr>
          </w:p>
          <w:p w14:paraId="67B088C3" w14:textId="640E053C" w:rsidR="001D0BF1" w:rsidRPr="00580923" w:rsidRDefault="00CD24DC" w:rsidP="001D0BF1">
            <w:pPr>
              <w:pStyle w:val="Ttulo3"/>
              <w:contextualSpacing w:val="0"/>
              <w:outlineLvl w:val="2"/>
              <w:rPr>
                <w:lang w:val="es-ES"/>
              </w:rPr>
            </w:pPr>
            <w:r>
              <w:rPr>
                <w:lang w:val="es-ES"/>
              </w:rPr>
              <w:t>2017-2018</w:t>
            </w:r>
          </w:p>
          <w:p w14:paraId="7A7B7D99" w14:textId="77777777" w:rsidR="001D0BF1" w:rsidRPr="00083155" w:rsidRDefault="00083155" w:rsidP="001D0BF1">
            <w:pPr>
              <w:pStyle w:val="Ttulo2"/>
              <w:contextualSpacing w:val="0"/>
              <w:outlineLvl w:val="1"/>
              <w:rPr>
                <w:lang w:val="es-ES"/>
              </w:rPr>
            </w:pPr>
            <w:r w:rsidRPr="00083155">
              <w:rPr>
                <w:lang w:val="es-ES"/>
              </w:rPr>
              <w:t>Profesor de Derecho Constitucional</w:t>
            </w:r>
            <w:r w:rsidR="001D0BF1" w:rsidRPr="00083155">
              <w:rPr>
                <w:lang w:val="es-ES"/>
              </w:rPr>
              <w:t xml:space="preserve">, </w:t>
            </w:r>
            <w:r w:rsidRPr="00083155">
              <w:rPr>
                <w:rStyle w:val="Referenciasutil"/>
                <w:lang w:val="es-ES"/>
              </w:rPr>
              <w:t>Universidad de Margarita UNIMAR, Venezuela.</w:t>
            </w:r>
          </w:p>
          <w:p w14:paraId="0AB4D7B8" w14:textId="77777777" w:rsidR="001E3120" w:rsidRDefault="00005039" w:rsidP="001D0BF1">
            <w:pPr>
              <w:contextualSpacing w:val="0"/>
              <w:rPr>
                <w:lang w:val="es-ES"/>
              </w:rPr>
            </w:pPr>
            <w:r w:rsidRPr="00005039">
              <w:rPr>
                <w:lang w:val="es-ES"/>
              </w:rPr>
              <w:t>Facilitar</w:t>
            </w:r>
            <w:r>
              <w:rPr>
                <w:lang w:val="es-ES"/>
              </w:rPr>
              <w:t xml:space="preserve"> conocimientos</w:t>
            </w:r>
            <w:r w:rsidRPr="00005039">
              <w:rPr>
                <w:lang w:val="es-ES"/>
              </w:rPr>
              <w:t xml:space="preserve"> en el área </w:t>
            </w:r>
            <w:r>
              <w:rPr>
                <w:lang w:val="es-ES"/>
              </w:rPr>
              <w:t xml:space="preserve">jurídica – </w:t>
            </w:r>
            <w:r w:rsidRPr="00005039">
              <w:rPr>
                <w:lang w:val="es-ES"/>
              </w:rPr>
              <w:t>c</w:t>
            </w:r>
            <w:r>
              <w:rPr>
                <w:lang w:val="es-ES"/>
              </w:rPr>
              <w:t xml:space="preserve">onstitucional a los estudiantes del segundo año de la carrera de Derecho. </w:t>
            </w:r>
          </w:p>
          <w:p w14:paraId="6E8E51D6" w14:textId="3ECC727E" w:rsidR="00AD0F0E" w:rsidRPr="00005039" w:rsidRDefault="00AD0F0E" w:rsidP="001D0BF1">
            <w:pPr>
              <w:contextualSpacing w:val="0"/>
              <w:rPr>
                <w:lang w:val="es-ES"/>
              </w:rPr>
            </w:pPr>
          </w:p>
        </w:tc>
      </w:tr>
      <w:tr w:rsidR="00D26218" w:rsidRPr="00882BBA" w14:paraId="240BD0D6" w14:textId="77777777" w:rsidTr="00005039">
        <w:trPr>
          <w:trHeight w:val="565"/>
        </w:trPr>
        <w:tc>
          <w:tcPr>
            <w:tcW w:w="9290" w:type="dxa"/>
          </w:tcPr>
          <w:p w14:paraId="787BA8D9" w14:textId="5816F5BE" w:rsidR="00D26218" w:rsidRPr="004A17F1" w:rsidRDefault="00CD24DC" w:rsidP="00D26218">
            <w:pPr>
              <w:pStyle w:val="Ttulo3"/>
              <w:contextualSpacing w:val="0"/>
              <w:outlineLvl w:val="2"/>
              <w:rPr>
                <w:lang w:val="es-VE"/>
              </w:rPr>
            </w:pPr>
            <w:r>
              <w:rPr>
                <w:lang w:val="es-VE"/>
              </w:rPr>
              <w:t>2008 – 2016</w:t>
            </w:r>
          </w:p>
          <w:p w14:paraId="3B0991E8" w14:textId="77777777" w:rsidR="00D26218" w:rsidRPr="004A17F1" w:rsidRDefault="00D26218" w:rsidP="00D26218">
            <w:pPr>
              <w:pStyle w:val="Ttulo2"/>
              <w:contextualSpacing w:val="0"/>
              <w:outlineLvl w:val="1"/>
              <w:rPr>
                <w:lang w:val="es-VE"/>
              </w:rPr>
            </w:pPr>
            <w:r w:rsidRPr="004A17F1">
              <w:rPr>
                <w:lang w:val="es-VE"/>
              </w:rPr>
              <w:t>EMPRENDIMIENTO,</w:t>
            </w:r>
            <w:r w:rsidRPr="004A17F1">
              <w:rPr>
                <w:rStyle w:val="Referenciasutil"/>
                <w:lang w:val="es-VE"/>
              </w:rPr>
              <w:t xml:space="preserve"> Venezuela.</w:t>
            </w:r>
          </w:p>
          <w:p w14:paraId="792F3B88" w14:textId="08EBB261" w:rsidR="00D26218" w:rsidRPr="00005039" w:rsidRDefault="004A17F1" w:rsidP="00D26218">
            <w:pPr>
              <w:contextualSpacing w:val="0"/>
              <w:rPr>
                <w:lang w:val="es-ES"/>
              </w:rPr>
            </w:pPr>
            <w:r>
              <w:rPr>
                <w:lang w:val="es-ES"/>
              </w:rPr>
              <w:t>Administración</w:t>
            </w:r>
            <w:r w:rsidR="005E156A">
              <w:rPr>
                <w:lang w:val="es-ES"/>
              </w:rPr>
              <w:t>,</w:t>
            </w:r>
            <w:r w:rsidR="00F6042A">
              <w:rPr>
                <w:lang w:val="es-ES"/>
              </w:rPr>
              <w:t xml:space="preserve"> </w:t>
            </w:r>
            <w:r w:rsidR="005E156A">
              <w:rPr>
                <w:lang w:val="es-ES"/>
              </w:rPr>
              <w:t>venta</w:t>
            </w:r>
            <w:r>
              <w:rPr>
                <w:lang w:val="es-ES"/>
              </w:rPr>
              <w:t xml:space="preserve"> y gestión de Librería </w:t>
            </w:r>
            <w:r w:rsidR="00AD0F0E">
              <w:rPr>
                <w:lang w:val="es-ES"/>
              </w:rPr>
              <w:t>Jurídica</w:t>
            </w:r>
          </w:p>
        </w:tc>
      </w:tr>
      <w:tr w:rsidR="00D26218" w:rsidRPr="00882BBA" w14:paraId="6AE9484F" w14:textId="77777777" w:rsidTr="00D26218">
        <w:tc>
          <w:tcPr>
            <w:tcW w:w="9290" w:type="dxa"/>
            <w:tcMar>
              <w:top w:w="216" w:type="dxa"/>
            </w:tcMar>
          </w:tcPr>
          <w:p w14:paraId="7457621A" w14:textId="25F273BA" w:rsidR="00D26218" w:rsidRPr="00580923" w:rsidRDefault="00EB17B6" w:rsidP="00D26218">
            <w:pPr>
              <w:pStyle w:val="Ttulo3"/>
              <w:contextualSpacing w:val="0"/>
              <w:outlineLvl w:val="2"/>
              <w:rPr>
                <w:lang w:val="es-ES"/>
              </w:rPr>
            </w:pPr>
            <w:r>
              <w:rPr>
                <w:lang w:val="es-ES"/>
              </w:rPr>
              <w:t>2005</w:t>
            </w:r>
            <w:r w:rsidR="00D26218" w:rsidRPr="00580923">
              <w:rPr>
                <w:lang w:val="es-ES"/>
              </w:rPr>
              <w:t xml:space="preserve"> – 2007</w:t>
            </w:r>
          </w:p>
          <w:p w14:paraId="575B80C5" w14:textId="77777777" w:rsidR="00D26218" w:rsidRPr="00D26218" w:rsidRDefault="00D26218" w:rsidP="00D26218">
            <w:pPr>
              <w:pStyle w:val="Ttulo2"/>
              <w:contextualSpacing w:val="0"/>
              <w:outlineLvl w:val="1"/>
              <w:rPr>
                <w:lang w:val="es-ES"/>
              </w:rPr>
            </w:pPr>
            <w:r w:rsidRPr="00083155">
              <w:rPr>
                <w:lang w:val="es-ES"/>
              </w:rPr>
              <w:t xml:space="preserve">Director General, </w:t>
            </w:r>
            <w:r w:rsidRPr="00D26218">
              <w:rPr>
                <w:rStyle w:val="Referenciasutil"/>
                <w:lang w:val="es-ES"/>
              </w:rPr>
              <w:t>Alcaldía del Municipio Francisco de Miranda</w:t>
            </w:r>
            <w:r>
              <w:rPr>
                <w:rStyle w:val="Referenciasutil"/>
                <w:lang w:val="es-ES"/>
              </w:rPr>
              <w:t>, VENEZUELA.</w:t>
            </w:r>
          </w:p>
          <w:p w14:paraId="362A24F7" w14:textId="77777777" w:rsidR="00D26218" w:rsidRDefault="00005039" w:rsidP="00D26218">
            <w:pPr>
              <w:rPr>
                <w:lang w:val="es-ES"/>
              </w:rPr>
            </w:pPr>
            <w:r w:rsidRPr="00005039">
              <w:rPr>
                <w:lang w:val="es-ES"/>
              </w:rPr>
              <w:lastRenderedPageBreak/>
              <w:t xml:space="preserve">Asistir al </w:t>
            </w:r>
            <w:r w:rsidR="00DA7983">
              <w:rPr>
                <w:lang w:val="es-ES"/>
              </w:rPr>
              <w:t>alcalde</w:t>
            </w:r>
            <w:r w:rsidRPr="00005039">
              <w:rPr>
                <w:lang w:val="es-ES"/>
              </w:rPr>
              <w:t xml:space="preserve"> en l</w:t>
            </w:r>
            <w:r>
              <w:rPr>
                <w:lang w:val="es-ES"/>
              </w:rPr>
              <w:t xml:space="preserve">as tareas diarias de gobierno y dirigir y planificar con los diferentes directores </w:t>
            </w:r>
            <w:r w:rsidR="004A17F1">
              <w:rPr>
                <w:lang w:val="es-ES"/>
              </w:rPr>
              <w:t>los presupuestos, Supervisar  el funcionamiento del personal administrativo y obrero.</w:t>
            </w:r>
          </w:p>
          <w:p w14:paraId="09D8DF5E" w14:textId="77777777" w:rsidR="00C63C0E" w:rsidRDefault="00C63C0E" w:rsidP="00D26218">
            <w:pPr>
              <w:rPr>
                <w:lang w:val="es-ES"/>
              </w:rPr>
            </w:pPr>
          </w:p>
          <w:p w14:paraId="6C67F32F" w14:textId="59F4FCF9" w:rsidR="00C63C0E" w:rsidRPr="00005039" w:rsidRDefault="00C63C0E" w:rsidP="00D26218">
            <w:pPr>
              <w:rPr>
                <w:lang w:val="es-ES"/>
              </w:rPr>
            </w:pPr>
          </w:p>
        </w:tc>
      </w:tr>
      <w:tr w:rsidR="00AD444E" w:rsidRPr="00882BBA" w14:paraId="609A31E1" w14:textId="77777777" w:rsidTr="00D26218">
        <w:tc>
          <w:tcPr>
            <w:tcW w:w="9290" w:type="dxa"/>
            <w:tcMar>
              <w:top w:w="216" w:type="dxa"/>
            </w:tcMar>
          </w:tcPr>
          <w:p w14:paraId="1287F0D1" w14:textId="4209A111" w:rsidR="00AD444E" w:rsidRPr="00AD444E" w:rsidRDefault="00AD444E" w:rsidP="00E32407">
            <w:pPr>
              <w:pStyle w:val="Ttulo3"/>
              <w:tabs>
                <w:tab w:val="left" w:pos="363"/>
              </w:tabs>
              <w:contextualSpacing w:val="0"/>
              <w:outlineLvl w:val="2"/>
              <w:rPr>
                <w:lang w:val="es-ES"/>
              </w:rPr>
            </w:pPr>
            <w:r w:rsidRPr="00AD444E">
              <w:rPr>
                <w:lang w:val="es-ES"/>
              </w:rPr>
              <w:lastRenderedPageBreak/>
              <w:t>200</w:t>
            </w:r>
            <w:r w:rsidR="003C5733">
              <w:rPr>
                <w:lang w:val="es-ES"/>
              </w:rPr>
              <w:t>3</w:t>
            </w:r>
            <w:r w:rsidRPr="00AD444E">
              <w:rPr>
                <w:lang w:val="es-ES"/>
              </w:rPr>
              <w:t xml:space="preserve"> – 200</w:t>
            </w:r>
            <w:r w:rsidR="00E32407">
              <w:rPr>
                <w:lang w:val="es-ES"/>
              </w:rPr>
              <w:t>4</w:t>
            </w:r>
          </w:p>
          <w:p w14:paraId="042E4DFB" w14:textId="22D66118" w:rsidR="00AD444E" w:rsidRPr="00D26218" w:rsidRDefault="0012325B" w:rsidP="00AD444E">
            <w:pPr>
              <w:pStyle w:val="Ttulo2"/>
              <w:contextualSpacing w:val="0"/>
              <w:outlineLvl w:val="1"/>
              <w:rPr>
                <w:lang w:val="es-ES"/>
              </w:rPr>
            </w:pPr>
            <w:r>
              <w:rPr>
                <w:lang w:val="es-ES"/>
              </w:rPr>
              <w:t>Supervisor jefe</w:t>
            </w:r>
            <w:r w:rsidR="00AD444E" w:rsidRPr="00AD444E">
              <w:rPr>
                <w:lang w:val="es-ES"/>
              </w:rPr>
              <w:t xml:space="preserve"> Dirección Educación</w:t>
            </w:r>
            <w:r w:rsidR="00AD444E" w:rsidRPr="00083155">
              <w:rPr>
                <w:lang w:val="es-ES"/>
              </w:rPr>
              <w:t xml:space="preserve">, </w:t>
            </w:r>
            <w:r w:rsidR="00AD444E" w:rsidRPr="00AD444E">
              <w:rPr>
                <w:rStyle w:val="Referenciasutil"/>
                <w:lang w:val="es-ES"/>
              </w:rPr>
              <w:t>Gobernación del es</w:t>
            </w:r>
            <w:r w:rsidR="004441D5">
              <w:rPr>
                <w:rStyle w:val="Referenciasutil"/>
                <w:lang w:val="es-ES"/>
              </w:rPr>
              <w:t xml:space="preserve">tado </w:t>
            </w:r>
            <w:r>
              <w:rPr>
                <w:rStyle w:val="Referenciasutil"/>
                <w:lang w:val="es-ES"/>
              </w:rPr>
              <w:t>sucre</w:t>
            </w:r>
            <w:r w:rsidR="00AD444E">
              <w:rPr>
                <w:rStyle w:val="Referenciasutil"/>
                <w:lang w:val="es-ES"/>
              </w:rPr>
              <w:t>, VENEZUELA.</w:t>
            </w:r>
            <w:r w:rsidR="00EB17B6">
              <w:rPr>
                <w:rStyle w:val="Referenciasutil"/>
                <w:lang w:val="es-ES"/>
              </w:rPr>
              <w:t xml:space="preserve"> </w:t>
            </w:r>
          </w:p>
          <w:p w14:paraId="57EEB454" w14:textId="42793A69" w:rsidR="00AD444E" w:rsidRDefault="00DA7983" w:rsidP="00AD444E">
            <w:pPr>
              <w:pStyle w:val="Ttulo3"/>
              <w:outlineLvl w:val="2"/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</w:pPr>
            <w:r w:rsidRPr="00DA7983">
              <w:rPr>
                <w:b w:val="0"/>
                <w:lang w:val="es-ES"/>
              </w:rPr>
              <w:t>S</w:t>
            </w:r>
            <w:r w:rsidRPr="00DA7983"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 xml:space="preserve">upervisar </w:t>
            </w:r>
            <w:r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>y orientar</w:t>
            </w:r>
            <w:r w:rsidR="00AD0F0E"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 xml:space="preserve"> a los docentes </w:t>
            </w:r>
            <w:r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 xml:space="preserve"> para el buen funcionamiento del área académica</w:t>
            </w:r>
            <w:r w:rsidR="00AD0F0E"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 xml:space="preserve"> y administrativa</w:t>
            </w:r>
            <w:r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>, de planta física y el bienestar</w:t>
            </w:r>
            <w:r w:rsidR="00AD0F0E"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 xml:space="preserve"> y buena convivencia </w:t>
            </w:r>
            <w:r>
              <w:rPr>
                <w:rFonts w:eastAsiaTheme="minorHAnsi" w:cstheme="minorBidi"/>
                <w:b w:val="0"/>
                <w:caps w:val="0"/>
                <w:szCs w:val="22"/>
                <w:lang w:val="es-ES"/>
              </w:rPr>
              <w:t xml:space="preserve"> estudiantil.</w:t>
            </w:r>
          </w:p>
          <w:p w14:paraId="7F7257AB" w14:textId="30556ACB" w:rsidR="00DA7983" w:rsidRPr="00DA7983" w:rsidRDefault="00DA7983" w:rsidP="00AD444E">
            <w:pPr>
              <w:pStyle w:val="Ttulo3"/>
              <w:outlineLvl w:val="2"/>
              <w:rPr>
                <w:b w:val="0"/>
                <w:lang w:val="es-ES"/>
              </w:rPr>
            </w:pPr>
          </w:p>
        </w:tc>
      </w:tr>
      <w:tr w:rsidR="00CC7BDB" w:rsidRPr="00D36D12" w14:paraId="281F722C" w14:textId="77777777" w:rsidTr="00D26218">
        <w:tc>
          <w:tcPr>
            <w:tcW w:w="9290" w:type="dxa"/>
            <w:tcMar>
              <w:top w:w="216" w:type="dxa"/>
            </w:tcMar>
          </w:tcPr>
          <w:p w14:paraId="4FA92C90" w14:textId="5609E22E" w:rsidR="00CC7BDB" w:rsidRPr="00DA7983" w:rsidRDefault="00C63C0E" w:rsidP="00CC7BDB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199</w:t>
            </w:r>
            <w:r w:rsidR="005A7F70">
              <w:rPr>
                <w:lang w:val="es-ES"/>
              </w:rPr>
              <w:t xml:space="preserve">5- 2002 </w:t>
            </w:r>
          </w:p>
        </w:tc>
      </w:tr>
      <w:tr w:rsidR="00CC7BDB" w:rsidRPr="00D36D12" w14:paraId="64A5D619" w14:textId="77777777" w:rsidTr="00D26218">
        <w:tc>
          <w:tcPr>
            <w:tcW w:w="9290" w:type="dxa"/>
            <w:tcMar>
              <w:top w:w="216" w:type="dxa"/>
            </w:tcMar>
          </w:tcPr>
          <w:p w14:paraId="4B49AE05" w14:textId="28F0A11D" w:rsidR="00CC7BDB" w:rsidRPr="007B2E88" w:rsidRDefault="003C5733" w:rsidP="00357BDB">
            <w:pPr>
              <w:pStyle w:val="Ttulo3"/>
              <w:outlineLvl w:val="2"/>
              <w:rPr>
                <w:b w:val="0"/>
                <w:color w:val="156138" w:themeColor="accent1" w:themeShade="BF"/>
                <w:sz w:val="28"/>
                <w:szCs w:val="28"/>
                <w:lang w:val="es-ES"/>
              </w:rPr>
            </w:pPr>
            <w:r w:rsidRPr="007B2E88">
              <w:rPr>
                <w:color w:val="156138" w:themeColor="accent1" w:themeShade="BF"/>
                <w:sz w:val="28"/>
                <w:szCs w:val="28"/>
                <w:lang w:val="es-ES"/>
              </w:rPr>
              <w:t>SUPERVISOR DE EDUCACION EN LA DIRECCION DE EDUCACION DEL ESTADO ANZOATEGUI. VENEZUELA.</w:t>
            </w:r>
          </w:p>
        </w:tc>
      </w:tr>
      <w:tr w:rsidR="00E012AC" w:rsidRPr="00882BBA" w14:paraId="108052DA" w14:textId="77777777" w:rsidTr="00D26218">
        <w:tc>
          <w:tcPr>
            <w:tcW w:w="9290" w:type="dxa"/>
            <w:tcMar>
              <w:top w:w="216" w:type="dxa"/>
            </w:tcMar>
          </w:tcPr>
          <w:p w14:paraId="282E3A53" w14:textId="26B676CE" w:rsidR="00E012AC" w:rsidRPr="00E012AC" w:rsidRDefault="00E012AC" w:rsidP="00357BDB">
            <w:pPr>
              <w:pStyle w:val="Ttulo3"/>
              <w:outlineLvl w:val="2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SUPERVISAR Y ORIENTAR a los docentes para el uen funcionamiento del area academica y administrativa, de planta fisica y el bienestar y buena convivencia estudiantil.</w:t>
            </w:r>
          </w:p>
        </w:tc>
      </w:tr>
    </w:tbl>
    <w:p w14:paraId="0328F313" w14:textId="77777777" w:rsidR="005F543C" w:rsidRDefault="005F543C" w:rsidP="0097790C">
      <w:pPr>
        <w:pStyle w:val="Ttulo1"/>
        <w:rPr>
          <w:b w:val="0"/>
          <w:sz w:val="24"/>
          <w:szCs w:val="24"/>
          <w:lang w:val="es-VE"/>
        </w:rPr>
      </w:pPr>
    </w:p>
    <w:p w14:paraId="5501D9E5" w14:textId="53AEDE6E" w:rsidR="005F543C" w:rsidRPr="007B2E88" w:rsidRDefault="005F543C" w:rsidP="0097790C">
      <w:pPr>
        <w:pStyle w:val="Ttulo1"/>
        <w:rPr>
          <w:rFonts w:asciiTheme="minorHAnsi" w:hAnsiTheme="minorHAnsi" w:cstheme="minorHAnsi"/>
          <w:sz w:val="22"/>
          <w:szCs w:val="22"/>
          <w:lang w:val="es-VE"/>
        </w:rPr>
      </w:pPr>
      <w:r w:rsidRPr="007B2E88">
        <w:rPr>
          <w:rFonts w:asciiTheme="minorHAnsi" w:hAnsiTheme="minorHAnsi" w:cstheme="minorHAnsi"/>
          <w:sz w:val="22"/>
          <w:szCs w:val="22"/>
          <w:lang w:val="es-VE"/>
        </w:rPr>
        <w:t>1980- 1995</w:t>
      </w:r>
    </w:p>
    <w:p w14:paraId="431116A9" w14:textId="77777777" w:rsidR="005F543C" w:rsidRDefault="005F543C" w:rsidP="0097790C">
      <w:pPr>
        <w:pStyle w:val="Ttulo1"/>
        <w:rPr>
          <w:b w:val="0"/>
          <w:sz w:val="24"/>
          <w:szCs w:val="24"/>
          <w:lang w:val="es-VE"/>
        </w:rPr>
      </w:pPr>
    </w:p>
    <w:p w14:paraId="1569AADC" w14:textId="11CC7306" w:rsidR="007B2E88" w:rsidRPr="007B2E88" w:rsidRDefault="005F543C" w:rsidP="0097790C">
      <w:pPr>
        <w:pStyle w:val="Ttulo1"/>
        <w:rPr>
          <w:rFonts w:ascii="Calibri" w:hAnsi="Calibri" w:cs="Calibri"/>
          <w:color w:val="156138" w:themeColor="accent1" w:themeShade="BF"/>
          <w:szCs w:val="28"/>
          <w:lang w:val="es-VE"/>
        </w:rPr>
      </w:pPr>
      <w:r w:rsidRPr="007B2E88">
        <w:rPr>
          <w:rFonts w:ascii="Calibri" w:hAnsi="Calibri" w:cs="Calibri"/>
          <w:color w:val="156138" w:themeColor="accent1" w:themeShade="BF"/>
          <w:szCs w:val="28"/>
          <w:lang w:val="es-VE"/>
        </w:rPr>
        <w:t>PROFESOR DE EUCACION MEDIA, LICEO RICEÑO MENDEZ, VENEZUELA.</w:t>
      </w:r>
    </w:p>
    <w:p w14:paraId="1053759E" w14:textId="241626DF" w:rsidR="00E012AC" w:rsidRPr="0089043E" w:rsidRDefault="005F543C" w:rsidP="0097790C">
      <w:pPr>
        <w:pStyle w:val="Ttulo1"/>
        <w:rPr>
          <w:sz w:val="22"/>
          <w:szCs w:val="22"/>
          <w:lang w:val="es-VE"/>
        </w:rPr>
      </w:pPr>
      <w:r w:rsidRPr="007B2E88">
        <w:rPr>
          <w:rFonts w:ascii="Calibri" w:hAnsi="Calibri" w:cs="Calibri"/>
          <w:b w:val="0"/>
          <w:sz w:val="22"/>
          <w:szCs w:val="22"/>
          <w:lang w:val="es-VE"/>
        </w:rPr>
        <w:t>Formar y orientar a estudiantescursantes de bachilleratoen las asignaturas de historiade venezuela, universal, sociologia y geografia</w:t>
      </w:r>
      <w:r w:rsidRPr="007B2E88">
        <w:rPr>
          <w:rFonts w:ascii="Calibri" w:hAnsi="Calibri" w:cs="Calibri"/>
          <w:sz w:val="22"/>
          <w:szCs w:val="22"/>
          <w:lang w:val="es-VE"/>
        </w:rPr>
        <w:t>.</w:t>
      </w:r>
      <w:r w:rsidR="00E012AC" w:rsidRPr="007B2E88">
        <w:rPr>
          <w:rFonts w:ascii="Calibri" w:hAnsi="Calibri" w:cs="Calibri"/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  <w:r w:rsidR="00E012AC" w:rsidRPr="007B2E88">
        <w:rPr>
          <w:sz w:val="22"/>
          <w:szCs w:val="22"/>
          <w:lang w:val="es-VE"/>
        </w:rPr>
        <w:tab/>
      </w:r>
    </w:p>
    <w:p w14:paraId="49136695" w14:textId="7B40CE61" w:rsidR="00DA59AA" w:rsidRPr="003C5733" w:rsidRDefault="00580923" w:rsidP="0097790C">
      <w:pPr>
        <w:pStyle w:val="Ttulo1"/>
        <w:rPr>
          <w:lang w:val="es-VE"/>
        </w:rPr>
      </w:pPr>
      <w:r w:rsidRPr="003C5733">
        <w:rPr>
          <w:lang w:val="es-VE"/>
        </w:rPr>
        <w:t>formación académica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882BBA" w14:paraId="6DE70D90" w14:textId="77777777" w:rsidTr="00D66A52">
        <w:tc>
          <w:tcPr>
            <w:tcW w:w="9355" w:type="dxa"/>
          </w:tcPr>
          <w:p w14:paraId="08533261" w14:textId="77777777" w:rsidR="001D0BF1" w:rsidRPr="00580923" w:rsidRDefault="00487C7E" w:rsidP="001D0BF1">
            <w:pPr>
              <w:pStyle w:val="Ttulo3"/>
              <w:contextualSpacing w:val="0"/>
              <w:outlineLvl w:val="2"/>
              <w:rPr>
                <w:lang w:val="es-ES"/>
              </w:rPr>
            </w:pPr>
            <w:r w:rsidRPr="00580923">
              <w:rPr>
                <w:lang w:val="es-ES"/>
              </w:rPr>
              <w:t>junio</w:t>
            </w:r>
            <w:r w:rsidR="001D0BF1" w:rsidRPr="00580923">
              <w:rPr>
                <w:lang w:val="es-ES"/>
              </w:rPr>
              <w:t xml:space="preserve"> </w:t>
            </w:r>
            <w:r w:rsidRPr="00580923">
              <w:rPr>
                <w:lang w:val="es-ES"/>
              </w:rPr>
              <w:t>2006</w:t>
            </w:r>
          </w:p>
          <w:p w14:paraId="4547C896" w14:textId="141AAC1E" w:rsidR="007538DC" w:rsidRPr="00C01BBB" w:rsidRDefault="00487C7E" w:rsidP="00C01BBB">
            <w:pPr>
              <w:pStyle w:val="Ttulo2"/>
              <w:contextualSpacing w:val="0"/>
              <w:outlineLvl w:val="1"/>
              <w:rPr>
                <w:lang w:val="es-ES"/>
              </w:rPr>
            </w:pPr>
            <w:r w:rsidRPr="00487C7E">
              <w:rPr>
                <w:lang w:val="es-ES"/>
              </w:rPr>
              <w:t>abogado</w:t>
            </w:r>
            <w:r w:rsidR="001D0BF1" w:rsidRPr="00487C7E">
              <w:rPr>
                <w:lang w:val="es-ES"/>
              </w:rPr>
              <w:t xml:space="preserve">, </w:t>
            </w:r>
            <w:r w:rsidRPr="00487C7E">
              <w:rPr>
                <w:rStyle w:val="Referenciasutil"/>
                <w:lang w:val="es-ES"/>
              </w:rPr>
              <w:t>Universidad Gran Mariscal de Ayacucho</w:t>
            </w:r>
          </w:p>
        </w:tc>
      </w:tr>
      <w:tr w:rsidR="00F61DF9" w:rsidRPr="00882BBA" w14:paraId="6B1001F6" w14:textId="77777777" w:rsidTr="00F61DF9">
        <w:tc>
          <w:tcPr>
            <w:tcW w:w="9355" w:type="dxa"/>
            <w:tcMar>
              <w:top w:w="216" w:type="dxa"/>
            </w:tcMar>
          </w:tcPr>
          <w:p w14:paraId="54003CCE" w14:textId="77777777" w:rsidR="00F61DF9" w:rsidRPr="00487C7E" w:rsidRDefault="00487C7E" w:rsidP="00F61DF9">
            <w:pPr>
              <w:pStyle w:val="Ttulo3"/>
              <w:contextualSpacing w:val="0"/>
              <w:outlineLvl w:val="2"/>
              <w:rPr>
                <w:lang w:val="es-ES"/>
              </w:rPr>
            </w:pPr>
            <w:r w:rsidRPr="00487C7E">
              <w:rPr>
                <w:lang w:val="es-ES"/>
              </w:rPr>
              <w:t>febrero</w:t>
            </w:r>
            <w:r w:rsidR="00F61DF9" w:rsidRPr="00487C7E">
              <w:rPr>
                <w:lang w:val="es-ES"/>
              </w:rPr>
              <w:t xml:space="preserve"> </w:t>
            </w:r>
            <w:r w:rsidRPr="00487C7E">
              <w:rPr>
                <w:lang w:val="es-ES"/>
              </w:rPr>
              <w:t>1995</w:t>
            </w:r>
          </w:p>
          <w:p w14:paraId="5D719FE5" w14:textId="22EDED44" w:rsidR="00F61DF9" w:rsidRPr="00C01BBB" w:rsidRDefault="00487C7E" w:rsidP="00C01BBB">
            <w:pPr>
              <w:pStyle w:val="Ttulo2"/>
              <w:contextualSpacing w:val="0"/>
              <w:outlineLvl w:val="1"/>
              <w:rPr>
                <w:lang w:val="es-ES"/>
              </w:rPr>
            </w:pPr>
            <w:r w:rsidRPr="00487C7E">
              <w:rPr>
                <w:lang w:val="es-ES"/>
              </w:rPr>
              <w:t>Especialista en Gerencia Pública</w:t>
            </w:r>
            <w:r>
              <w:rPr>
                <w:lang w:val="es-ES"/>
              </w:rPr>
              <w:t>,</w:t>
            </w:r>
            <w:r w:rsidRPr="00487C7E">
              <w:rPr>
                <w:lang w:val="es-ES"/>
              </w:rPr>
              <w:t xml:space="preserve"> Mención: “Descentralización de Servicios Educativos”</w:t>
            </w:r>
            <w:r w:rsidR="00F61DF9" w:rsidRPr="00487C7E">
              <w:rPr>
                <w:lang w:val="es-ES"/>
              </w:rPr>
              <w:t xml:space="preserve">, </w:t>
            </w:r>
            <w:r w:rsidRPr="00487C7E">
              <w:rPr>
                <w:rStyle w:val="Referenciasutil"/>
                <w:lang w:val="es-ES"/>
              </w:rPr>
              <w:t>Universidad FERMIN TORO</w:t>
            </w:r>
          </w:p>
        </w:tc>
      </w:tr>
      <w:tr w:rsidR="00487C7E" w:rsidRPr="004A17F1" w14:paraId="593AA388" w14:textId="77777777" w:rsidTr="00761C50">
        <w:trPr>
          <w:trHeight w:val="1335"/>
        </w:trPr>
        <w:tc>
          <w:tcPr>
            <w:tcW w:w="9355" w:type="dxa"/>
            <w:tcMar>
              <w:top w:w="216" w:type="dxa"/>
            </w:tcMar>
          </w:tcPr>
          <w:p w14:paraId="6028182D" w14:textId="77777777" w:rsidR="00487C7E" w:rsidRPr="00487C7E" w:rsidRDefault="00487C7E" w:rsidP="00487C7E">
            <w:pPr>
              <w:pStyle w:val="Ttulo3"/>
              <w:contextualSpacing w:val="0"/>
              <w:outlineLvl w:val="2"/>
              <w:rPr>
                <w:lang w:val="es-ES"/>
              </w:rPr>
            </w:pPr>
            <w:r>
              <w:rPr>
                <w:lang w:val="es-ES"/>
              </w:rPr>
              <w:t>j</w:t>
            </w:r>
            <w:r w:rsidRPr="00487C7E">
              <w:rPr>
                <w:lang w:val="es-ES"/>
              </w:rPr>
              <w:t>ulio 19</w:t>
            </w:r>
            <w:r>
              <w:rPr>
                <w:lang w:val="es-ES"/>
              </w:rPr>
              <w:t>79</w:t>
            </w:r>
          </w:p>
          <w:p w14:paraId="7D346011" w14:textId="77777777" w:rsidR="00487C7E" w:rsidRDefault="00487C7E" w:rsidP="00487C7E">
            <w:pPr>
              <w:pStyle w:val="Ttulo2"/>
              <w:contextualSpacing w:val="0"/>
              <w:outlineLvl w:val="1"/>
              <w:rPr>
                <w:rStyle w:val="Referenciasutil"/>
                <w:lang w:val="es-ES"/>
              </w:rPr>
            </w:pPr>
            <w:r w:rsidRPr="00487C7E">
              <w:rPr>
                <w:lang w:val="es-ES"/>
              </w:rPr>
              <w:t>Profesor Educación Media Ciencias Sociales</w:t>
            </w:r>
            <w:r>
              <w:rPr>
                <w:lang w:val="es-ES"/>
              </w:rPr>
              <w:t>,</w:t>
            </w:r>
            <w:r w:rsidRPr="00487C7E">
              <w:rPr>
                <w:lang w:val="es-ES"/>
              </w:rPr>
              <w:t xml:space="preserve"> Mención: </w:t>
            </w:r>
            <w:r>
              <w:rPr>
                <w:lang w:val="es-ES"/>
              </w:rPr>
              <w:t>historia</w:t>
            </w:r>
            <w:r w:rsidRPr="00487C7E">
              <w:rPr>
                <w:lang w:val="es-ES"/>
              </w:rPr>
              <w:t xml:space="preserve">, </w:t>
            </w:r>
            <w:r w:rsidRPr="00487C7E">
              <w:rPr>
                <w:rStyle w:val="Referenciasutil"/>
                <w:lang w:val="es-ES"/>
              </w:rPr>
              <w:t>Instituto Universitario Pedagógico Experimental Maturín</w:t>
            </w:r>
          </w:p>
          <w:p w14:paraId="3FC2AA3B" w14:textId="2A097C57" w:rsidR="00AD0F0E" w:rsidRPr="00487C7E" w:rsidRDefault="00AD0F0E" w:rsidP="00487C7E">
            <w:pPr>
              <w:pStyle w:val="Ttulo2"/>
              <w:contextualSpacing w:val="0"/>
              <w:outlineLvl w:val="1"/>
              <w:rPr>
                <w:lang w:val="es-ES"/>
              </w:rPr>
            </w:pPr>
            <w:r>
              <w:rPr>
                <w:rStyle w:val="Referenciasutil"/>
                <w:lang w:val="es-ES"/>
              </w:rPr>
              <w:t>*</w:t>
            </w:r>
            <w:r w:rsidRPr="00AD0F0E">
              <w:t>TITULOS APOSTILLADOS</w:t>
            </w:r>
          </w:p>
          <w:p w14:paraId="5D5677B1" w14:textId="5E6637CA" w:rsidR="00487C7E" w:rsidRPr="00005039" w:rsidRDefault="00487C7E" w:rsidP="00487C7E">
            <w:pPr>
              <w:pStyle w:val="Ttulo3"/>
              <w:outlineLvl w:val="2"/>
              <w:rPr>
                <w:lang w:val="es-ES"/>
              </w:rPr>
            </w:pPr>
          </w:p>
        </w:tc>
      </w:tr>
    </w:tbl>
    <w:p w14:paraId="39A07744" w14:textId="77777777" w:rsidR="00486277" w:rsidRPr="00CF1A49" w:rsidRDefault="00357BDB" w:rsidP="00486277">
      <w:pPr>
        <w:pStyle w:val="Ttulo1"/>
      </w:pPr>
      <w:r>
        <w:t>competencias</w:t>
      </w:r>
    </w:p>
    <w:tbl>
      <w:tblPr>
        <w:tblStyle w:val="Tablaconcuadrcula"/>
        <w:tblW w:w="52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943"/>
        <w:gridCol w:w="4943"/>
      </w:tblGrid>
      <w:tr w:rsidR="003A0632" w:rsidRPr="006E1507" w14:paraId="6E7AAABE" w14:textId="77777777" w:rsidTr="00761C50">
        <w:trPr>
          <w:trHeight w:val="661"/>
        </w:trPr>
        <w:tc>
          <w:tcPr>
            <w:tcW w:w="4943" w:type="dxa"/>
          </w:tcPr>
          <w:p w14:paraId="5C0C43E4" w14:textId="78958B1A" w:rsidR="001E3120" w:rsidRPr="006E1507" w:rsidRDefault="00761C50" w:rsidP="006E1507">
            <w:pPr>
              <w:pStyle w:val="Listaconvietas"/>
              <w:contextualSpacing w:val="0"/>
            </w:pPr>
            <w:r>
              <w:t>Trabajo en equipo</w:t>
            </w:r>
          </w:p>
          <w:p w14:paraId="5D957A03" w14:textId="77777777" w:rsidR="001F4E6D" w:rsidRPr="006E1507" w:rsidRDefault="00357BDB" w:rsidP="006E1507">
            <w:pPr>
              <w:pStyle w:val="Listaconvietas"/>
              <w:contextualSpacing w:val="0"/>
            </w:pPr>
            <w:r w:rsidRPr="00357BDB">
              <w:rPr>
                <w:lang w:val="es-ES"/>
              </w:rPr>
              <w:t>Comunicación</w:t>
            </w:r>
            <w:r>
              <w:t xml:space="preserve"> verbal y </w:t>
            </w:r>
            <w:r w:rsidRPr="00357BDB">
              <w:rPr>
                <w:lang w:val="es-ES"/>
              </w:rPr>
              <w:t>escrita</w:t>
            </w:r>
          </w:p>
        </w:tc>
        <w:tc>
          <w:tcPr>
            <w:tcW w:w="4943" w:type="dxa"/>
            <w:tcMar>
              <w:left w:w="360" w:type="dxa"/>
            </w:tcMar>
          </w:tcPr>
          <w:p w14:paraId="4A76AC6A" w14:textId="77777777" w:rsidR="003A0632" w:rsidRPr="006E1507" w:rsidRDefault="00357BDB" w:rsidP="006E1507">
            <w:pPr>
              <w:pStyle w:val="Listaconvietas"/>
              <w:contextualSpacing w:val="0"/>
            </w:pPr>
            <w:r w:rsidRPr="00357BDB">
              <w:rPr>
                <w:lang w:val="es-ES"/>
              </w:rPr>
              <w:t>Comprom</w:t>
            </w:r>
            <w:r>
              <w:rPr>
                <w:lang w:val="es-ES"/>
              </w:rPr>
              <w:t>etido</w:t>
            </w:r>
            <w:r>
              <w:t xml:space="preserve"> </w:t>
            </w:r>
          </w:p>
          <w:p w14:paraId="23618010" w14:textId="3FBAFBF4" w:rsidR="001E3120" w:rsidRPr="00761C50" w:rsidRDefault="00357BDB" w:rsidP="00761C50">
            <w:pPr>
              <w:pStyle w:val="Listaconvietas"/>
              <w:contextualSpacing w:val="0"/>
              <w:rPr>
                <w:lang w:val="es-ES"/>
              </w:rPr>
            </w:pPr>
            <w:r w:rsidRPr="00357BDB">
              <w:rPr>
                <w:lang w:val="es-ES"/>
              </w:rPr>
              <w:t xml:space="preserve">Planificación y organización </w:t>
            </w:r>
          </w:p>
        </w:tc>
      </w:tr>
    </w:tbl>
    <w:p w14:paraId="72F53F6B" w14:textId="77777777" w:rsidR="00B51D1B" w:rsidRPr="006E1507" w:rsidRDefault="00B51D1B" w:rsidP="007B2E88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8069" w14:textId="77777777" w:rsidR="00DE772E" w:rsidRDefault="00DE772E" w:rsidP="0068194B">
      <w:r>
        <w:separator/>
      </w:r>
    </w:p>
    <w:p w14:paraId="3F250CD8" w14:textId="77777777" w:rsidR="00DE772E" w:rsidRDefault="00DE772E"/>
    <w:p w14:paraId="0B6A8600" w14:textId="77777777" w:rsidR="00DE772E" w:rsidRDefault="00DE772E"/>
  </w:endnote>
  <w:endnote w:type="continuationSeparator" w:id="0">
    <w:p w14:paraId="676950C8" w14:textId="77777777" w:rsidR="00DE772E" w:rsidRDefault="00DE772E" w:rsidP="0068194B">
      <w:r>
        <w:continuationSeparator/>
      </w:r>
    </w:p>
    <w:p w14:paraId="4E4D026A" w14:textId="77777777" w:rsidR="00DE772E" w:rsidRDefault="00DE772E"/>
    <w:p w14:paraId="7B627CB6" w14:textId="77777777" w:rsidR="00DE772E" w:rsidRDefault="00DE7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3A427" w14:textId="77777777" w:rsidR="002B2958" w:rsidRDefault="002B2958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C4E8E" w14:textId="77777777" w:rsidR="00DE772E" w:rsidRDefault="00DE772E" w:rsidP="0068194B">
      <w:r>
        <w:separator/>
      </w:r>
    </w:p>
    <w:p w14:paraId="226E9ACB" w14:textId="77777777" w:rsidR="00DE772E" w:rsidRDefault="00DE772E"/>
    <w:p w14:paraId="0835254E" w14:textId="77777777" w:rsidR="00DE772E" w:rsidRDefault="00DE772E"/>
  </w:footnote>
  <w:footnote w:type="continuationSeparator" w:id="0">
    <w:p w14:paraId="5D740253" w14:textId="77777777" w:rsidR="00DE772E" w:rsidRDefault="00DE772E" w:rsidP="0068194B">
      <w:r>
        <w:continuationSeparator/>
      </w:r>
    </w:p>
    <w:p w14:paraId="468A1021" w14:textId="77777777" w:rsidR="00DE772E" w:rsidRDefault="00DE772E"/>
    <w:p w14:paraId="3999A3FF" w14:textId="77777777" w:rsidR="00DE772E" w:rsidRDefault="00DE77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7DB41" w14:textId="77777777" w:rsidR="00236D54" w:rsidRPr="004E01EB" w:rsidRDefault="00F476C4" w:rsidP="005A1B10">
    <w:pPr>
      <w:pStyle w:val="Encabezado"/>
    </w:pPr>
    <w:r w:rsidRPr="004E01EB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84F48D" wp14:editId="4BA68D4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8E407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5"/>
    <w:rsid w:val="000001EF"/>
    <w:rsid w:val="00005039"/>
    <w:rsid w:val="00007322"/>
    <w:rsid w:val="00007728"/>
    <w:rsid w:val="00010747"/>
    <w:rsid w:val="00024584"/>
    <w:rsid w:val="00024730"/>
    <w:rsid w:val="00055E95"/>
    <w:rsid w:val="00060E03"/>
    <w:rsid w:val="0007021F"/>
    <w:rsid w:val="00083155"/>
    <w:rsid w:val="000B2BA5"/>
    <w:rsid w:val="000F2F8C"/>
    <w:rsid w:val="0010006E"/>
    <w:rsid w:val="001045A8"/>
    <w:rsid w:val="00114A91"/>
    <w:rsid w:val="0012325B"/>
    <w:rsid w:val="001427E1"/>
    <w:rsid w:val="00163668"/>
    <w:rsid w:val="00171566"/>
    <w:rsid w:val="00174676"/>
    <w:rsid w:val="001755A8"/>
    <w:rsid w:val="00184014"/>
    <w:rsid w:val="00192008"/>
    <w:rsid w:val="001B1AE3"/>
    <w:rsid w:val="001C0E68"/>
    <w:rsid w:val="001C4B6F"/>
    <w:rsid w:val="001C52CD"/>
    <w:rsid w:val="001D0BF1"/>
    <w:rsid w:val="001D7E27"/>
    <w:rsid w:val="001E3120"/>
    <w:rsid w:val="001E7E0C"/>
    <w:rsid w:val="001F0BB0"/>
    <w:rsid w:val="001F4E6D"/>
    <w:rsid w:val="001F6140"/>
    <w:rsid w:val="00203573"/>
    <w:rsid w:val="0020597D"/>
    <w:rsid w:val="00212169"/>
    <w:rsid w:val="00213B4C"/>
    <w:rsid w:val="002253B0"/>
    <w:rsid w:val="00236D54"/>
    <w:rsid w:val="00241D8C"/>
    <w:rsid w:val="00241FDB"/>
    <w:rsid w:val="0024255C"/>
    <w:rsid w:val="0024720C"/>
    <w:rsid w:val="002617AE"/>
    <w:rsid w:val="002638D0"/>
    <w:rsid w:val="002647D3"/>
    <w:rsid w:val="00273FA8"/>
    <w:rsid w:val="00275EAE"/>
    <w:rsid w:val="00283672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57BDB"/>
    <w:rsid w:val="00366398"/>
    <w:rsid w:val="00377D00"/>
    <w:rsid w:val="003A0632"/>
    <w:rsid w:val="003A30E5"/>
    <w:rsid w:val="003A6ADF"/>
    <w:rsid w:val="003B5928"/>
    <w:rsid w:val="003C5733"/>
    <w:rsid w:val="003D2ECC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41D5"/>
    <w:rsid w:val="004726BC"/>
    <w:rsid w:val="00474105"/>
    <w:rsid w:val="00480E6E"/>
    <w:rsid w:val="00486277"/>
    <w:rsid w:val="00487C7E"/>
    <w:rsid w:val="00494CF6"/>
    <w:rsid w:val="00495F8D"/>
    <w:rsid w:val="004A17F1"/>
    <w:rsid w:val="004A1FAE"/>
    <w:rsid w:val="004A32FF"/>
    <w:rsid w:val="004B06EB"/>
    <w:rsid w:val="004B6AD0"/>
    <w:rsid w:val="004B774E"/>
    <w:rsid w:val="004C2D5D"/>
    <w:rsid w:val="004C33E1"/>
    <w:rsid w:val="004E01EB"/>
    <w:rsid w:val="004E086B"/>
    <w:rsid w:val="004E2794"/>
    <w:rsid w:val="00510392"/>
    <w:rsid w:val="00513E2A"/>
    <w:rsid w:val="00564AA9"/>
    <w:rsid w:val="00566A35"/>
    <w:rsid w:val="0056701E"/>
    <w:rsid w:val="005740D7"/>
    <w:rsid w:val="00580923"/>
    <w:rsid w:val="0059444B"/>
    <w:rsid w:val="005A0F26"/>
    <w:rsid w:val="005A1B10"/>
    <w:rsid w:val="005A6850"/>
    <w:rsid w:val="005A7F70"/>
    <w:rsid w:val="005B1B1B"/>
    <w:rsid w:val="005C5932"/>
    <w:rsid w:val="005D3CA7"/>
    <w:rsid w:val="005D4CC1"/>
    <w:rsid w:val="005E156A"/>
    <w:rsid w:val="005F4B91"/>
    <w:rsid w:val="005F543C"/>
    <w:rsid w:val="005F55D2"/>
    <w:rsid w:val="0062312F"/>
    <w:rsid w:val="00625F2C"/>
    <w:rsid w:val="00652BE5"/>
    <w:rsid w:val="006618E9"/>
    <w:rsid w:val="0068194B"/>
    <w:rsid w:val="00692703"/>
    <w:rsid w:val="006A1962"/>
    <w:rsid w:val="006B5D48"/>
    <w:rsid w:val="006B7D7B"/>
    <w:rsid w:val="006C140E"/>
    <w:rsid w:val="006C1A5E"/>
    <w:rsid w:val="006E1507"/>
    <w:rsid w:val="00712D8B"/>
    <w:rsid w:val="007273B7"/>
    <w:rsid w:val="00727A00"/>
    <w:rsid w:val="00730CD1"/>
    <w:rsid w:val="00733E0A"/>
    <w:rsid w:val="0074403D"/>
    <w:rsid w:val="00746D44"/>
    <w:rsid w:val="007538DC"/>
    <w:rsid w:val="00757803"/>
    <w:rsid w:val="00761C50"/>
    <w:rsid w:val="0079206B"/>
    <w:rsid w:val="00796076"/>
    <w:rsid w:val="007B2E88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49C4"/>
    <w:rsid w:val="008829F8"/>
    <w:rsid w:val="00882BBA"/>
    <w:rsid w:val="00885897"/>
    <w:rsid w:val="0089043E"/>
    <w:rsid w:val="008A6538"/>
    <w:rsid w:val="008C7056"/>
    <w:rsid w:val="008D7E0C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766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14A0"/>
    <w:rsid w:val="00A34BA2"/>
    <w:rsid w:val="00A36F27"/>
    <w:rsid w:val="00A4271D"/>
    <w:rsid w:val="00A42E32"/>
    <w:rsid w:val="00A46E63"/>
    <w:rsid w:val="00A47E26"/>
    <w:rsid w:val="00A51DC5"/>
    <w:rsid w:val="00A53DE1"/>
    <w:rsid w:val="00A615E1"/>
    <w:rsid w:val="00A755E8"/>
    <w:rsid w:val="00A93A5D"/>
    <w:rsid w:val="00AB32F8"/>
    <w:rsid w:val="00AB610B"/>
    <w:rsid w:val="00AD0F0E"/>
    <w:rsid w:val="00AD360E"/>
    <w:rsid w:val="00AD40FB"/>
    <w:rsid w:val="00AD444E"/>
    <w:rsid w:val="00AD782D"/>
    <w:rsid w:val="00AE7650"/>
    <w:rsid w:val="00B10EBE"/>
    <w:rsid w:val="00B236F1"/>
    <w:rsid w:val="00B37556"/>
    <w:rsid w:val="00B50F99"/>
    <w:rsid w:val="00B51D1B"/>
    <w:rsid w:val="00B540F4"/>
    <w:rsid w:val="00B60FD0"/>
    <w:rsid w:val="00B622DF"/>
    <w:rsid w:val="00B6332A"/>
    <w:rsid w:val="00B81760"/>
    <w:rsid w:val="00B8494C"/>
    <w:rsid w:val="00BA0E12"/>
    <w:rsid w:val="00BA1546"/>
    <w:rsid w:val="00BB4E51"/>
    <w:rsid w:val="00BD431F"/>
    <w:rsid w:val="00BE423E"/>
    <w:rsid w:val="00BF61AC"/>
    <w:rsid w:val="00C01BBB"/>
    <w:rsid w:val="00C47FA6"/>
    <w:rsid w:val="00C57FC6"/>
    <w:rsid w:val="00C63C0E"/>
    <w:rsid w:val="00C66A7D"/>
    <w:rsid w:val="00C779DA"/>
    <w:rsid w:val="00C814F7"/>
    <w:rsid w:val="00CA4B4D"/>
    <w:rsid w:val="00CB35C3"/>
    <w:rsid w:val="00CC7BDB"/>
    <w:rsid w:val="00CD24DC"/>
    <w:rsid w:val="00CD323D"/>
    <w:rsid w:val="00CE4030"/>
    <w:rsid w:val="00CE64B3"/>
    <w:rsid w:val="00CF1A49"/>
    <w:rsid w:val="00D0630C"/>
    <w:rsid w:val="00D243A9"/>
    <w:rsid w:val="00D26218"/>
    <w:rsid w:val="00D305E5"/>
    <w:rsid w:val="00D36D12"/>
    <w:rsid w:val="00D37CD3"/>
    <w:rsid w:val="00D66A52"/>
    <w:rsid w:val="00D66EFA"/>
    <w:rsid w:val="00D72A2D"/>
    <w:rsid w:val="00D9521A"/>
    <w:rsid w:val="00DA3914"/>
    <w:rsid w:val="00DA59AA"/>
    <w:rsid w:val="00DA7983"/>
    <w:rsid w:val="00DB6915"/>
    <w:rsid w:val="00DB7E1E"/>
    <w:rsid w:val="00DC1B78"/>
    <w:rsid w:val="00DC2A2F"/>
    <w:rsid w:val="00DC600B"/>
    <w:rsid w:val="00DE0FAA"/>
    <w:rsid w:val="00DE136D"/>
    <w:rsid w:val="00DE6534"/>
    <w:rsid w:val="00DE772E"/>
    <w:rsid w:val="00DF4D6C"/>
    <w:rsid w:val="00E012AC"/>
    <w:rsid w:val="00E01923"/>
    <w:rsid w:val="00E14498"/>
    <w:rsid w:val="00E2397A"/>
    <w:rsid w:val="00E23AD5"/>
    <w:rsid w:val="00E254DB"/>
    <w:rsid w:val="00E300FC"/>
    <w:rsid w:val="00E32407"/>
    <w:rsid w:val="00E362DB"/>
    <w:rsid w:val="00E43D1B"/>
    <w:rsid w:val="00E5632B"/>
    <w:rsid w:val="00E70240"/>
    <w:rsid w:val="00E71E6B"/>
    <w:rsid w:val="00E81CC5"/>
    <w:rsid w:val="00E85A87"/>
    <w:rsid w:val="00E85B4A"/>
    <w:rsid w:val="00E9528E"/>
    <w:rsid w:val="00EA5099"/>
    <w:rsid w:val="00EB17B6"/>
    <w:rsid w:val="00EC1351"/>
    <w:rsid w:val="00EC4CBF"/>
    <w:rsid w:val="00EE2CA8"/>
    <w:rsid w:val="00EF17E8"/>
    <w:rsid w:val="00EF51D9"/>
    <w:rsid w:val="00F130DD"/>
    <w:rsid w:val="00F24884"/>
    <w:rsid w:val="00F476C4"/>
    <w:rsid w:val="00F6042A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D6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Ttulo1">
    <w:name w:val="heading 1"/>
    <w:basedOn w:val="Normal"/>
    <w:link w:val="Ttulo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57803"/>
  </w:style>
  <w:style w:type="character" w:customStyle="1" w:styleId="EncabezadoCar">
    <w:name w:val="Encabezado Car"/>
    <w:basedOn w:val="Fuentedeprrafopredeter"/>
    <w:link w:val="Encabezado"/>
    <w:uiPriority w:val="99"/>
    <w:rsid w:val="00757803"/>
  </w:style>
  <w:style w:type="paragraph" w:styleId="Piedepgina">
    <w:name w:val="footer"/>
    <w:basedOn w:val="Normal"/>
    <w:link w:val="PiedepginaCar"/>
    <w:uiPriority w:val="99"/>
    <w:unhideWhenUsed/>
    <w:rsid w:val="009F220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0C"/>
  </w:style>
  <w:style w:type="character" w:styleId="Textodelmarcadordeposicin">
    <w:name w:val="Placeholder Text"/>
    <w:basedOn w:val="Fuentedeprrafopredeter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1DF9"/>
    <w:rPr>
      <w:rFonts w:eastAsiaTheme="majorEastAsia" w:cstheme="majorBidi"/>
      <w:b/>
      <w:caps/>
      <w:szCs w:val="24"/>
    </w:rPr>
  </w:style>
  <w:style w:type="table" w:styleId="Tablaconcuadrcula">
    <w:name w:val="Table Grid"/>
    <w:basedOn w:val="Tabla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16DFF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16DF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16DFF"/>
    <w:rPr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316DFF"/>
    <w:rPr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6DFF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6DFF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6DFF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DF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DF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DFF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16DFF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6DFF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6DF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6DF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6DF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DF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6DFF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2647D3"/>
  </w:style>
  <w:style w:type="paragraph" w:styleId="Textodebloque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47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47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7D3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647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47D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47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647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47D3"/>
  </w:style>
  <w:style w:type="paragraph" w:styleId="Cierre">
    <w:name w:val="Closing"/>
    <w:basedOn w:val="Normal"/>
    <w:link w:val="CierreCar"/>
    <w:uiPriority w:val="99"/>
    <w:semiHidden/>
    <w:unhideWhenUsed/>
    <w:rsid w:val="002647D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647D3"/>
  </w:style>
  <w:style w:type="table" w:styleId="Cuadrculavistosa">
    <w:name w:val="Colorful Grid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647D3"/>
  </w:style>
  <w:style w:type="character" w:customStyle="1" w:styleId="FechaCar">
    <w:name w:val="Fecha Car"/>
    <w:basedOn w:val="Fuentedeprrafopredeter"/>
    <w:link w:val="Fecha"/>
    <w:uiPriority w:val="99"/>
    <w:semiHidden/>
    <w:rsid w:val="002647D3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647D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647D3"/>
  </w:style>
  <w:style w:type="character" w:styleId="Refdenotaalfinal">
    <w:name w:val="endnote reference"/>
    <w:basedOn w:val="Fuentedeprrafopredeter"/>
    <w:uiPriority w:val="99"/>
    <w:semiHidden/>
    <w:unhideWhenUsed/>
    <w:rsid w:val="002647D3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2647D3"/>
  </w:style>
  <w:style w:type="paragraph" w:styleId="DireccinHTML">
    <w:name w:val="HTML Address"/>
    <w:basedOn w:val="Normal"/>
    <w:link w:val="DireccinHTMLCar"/>
    <w:uiPriority w:val="99"/>
    <w:semiHidden/>
    <w:unhideWhenUsed/>
    <w:rsid w:val="002647D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647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647D3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2647D3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2647D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647D3"/>
    <w:rPr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"/>
    <w:rsid w:val="0079206B"/>
    <w:rPr>
      <w:b/>
      <w:iCs/>
      <w:color w:val="262626" w:themeColor="text1" w:themeTint="D9"/>
    </w:rPr>
  </w:style>
  <w:style w:type="table" w:styleId="Cuadrculaclara">
    <w:name w:val="Light Grid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647D3"/>
  </w:style>
  <w:style w:type="paragraph" w:styleId="Lista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647D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647D3"/>
  </w:style>
  <w:style w:type="character" w:styleId="Nmerodepgina">
    <w:name w:val="page number"/>
    <w:basedOn w:val="Fuentedeprrafopredeter"/>
    <w:uiPriority w:val="99"/>
    <w:semiHidden/>
    <w:unhideWhenUsed/>
    <w:rsid w:val="002647D3"/>
  </w:style>
  <w:style w:type="table" w:customStyle="1" w:styleId="PlainTable1">
    <w:name w:val="Plain Table 1"/>
    <w:basedOn w:val="Tabla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647D3"/>
  </w:style>
  <w:style w:type="character" w:customStyle="1" w:styleId="SaludoCar">
    <w:name w:val="Saludo Car"/>
    <w:basedOn w:val="Fuentedeprrafopredeter"/>
    <w:link w:val="Saludo"/>
    <w:uiPriority w:val="99"/>
    <w:semiHidden/>
    <w:rsid w:val="002647D3"/>
  </w:style>
  <w:style w:type="paragraph" w:styleId="Firma">
    <w:name w:val="Signature"/>
    <w:basedOn w:val="Normal"/>
    <w:link w:val="FirmaCar"/>
    <w:uiPriority w:val="99"/>
    <w:semiHidden/>
    <w:unhideWhenUsed/>
    <w:rsid w:val="002647D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647D3"/>
  </w:style>
  <w:style w:type="character" w:styleId="nfasissutil">
    <w:name w:val="Subtle Emphasis"/>
    <w:basedOn w:val="Fuentedeprrafopredeter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647D3"/>
  </w:style>
  <w:style w:type="table" w:styleId="Tablaprofesional">
    <w:name w:val="Table Professional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7"/>
  </w:style>
  <w:style w:type="paragraph" w:styleId="Ttulo1">
    <w:name w:val="heading 1"/>
    <w:basedOn w:val="Normal"/>
    <w:link w:val="Ttulo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57803"/>
  </w:style>
  <w:style w:type="character" w:customStyle="1" w:styleId="EncabezadoCar">
    <w:name w:val="Encabezado Car"/>
    <w:basedOn w:val="Fuentedeprrafopredeter"/>
    <w:link w:val="Encabezado"/>
    <w:uiPriority w:val="99"/>
    <w:rsid w:val="00757803"/>
  </w:style>
  <w:style w:type="paragraph" w:styleId="Piedepgina">
    <w:name w:val="footer"/>
    <w:basedOn w:val="Normal"/>
    <w:link w:val="PiedepginaCar"/>
    <w:uiPriority w:val="99"/>
    <w:unhideWhenUsed/>
    <w:rsid w:val="009F220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0C"/>
  </w:style>
  <w:style w:type="character" w:styleId="Textodelmarcadordeposicin">
    <w:name w:val="Placeholder Text"/>
    <w:basedOn w:val="Fuentedeprrafopredeter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1DF9"/>
    <w:rPr>
      <w:rFonts w:eastAsiaTheme="majorEastAsia" w:cstheme="majorBidi"/>
      <w:b/>
      <w:caps/>
      <w:szCs w:val="24"/>
    </w:rPr>
  </w:style>
  <w:style w:type="table" w:styleId="Tablaconcuadrcula">
    <w:name w:val="Table Grid"/>
    <w:basedOn w:val="Tabla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16DFF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16DF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16DFF"/>
    <w:rPr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316DFF"/>
    <w:rPr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6DFF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6DFF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6DFF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DF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DF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DFF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16DFF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6DFF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6DF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6DF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6DF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DF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6DFF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2647D3"/>
  </w:style>
  <w:style w:type="paragraph" w:styleId="Textodebloque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47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47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7D3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647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47D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47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647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47D3"/>
  </w:style>
  <w:style w:type="paragraph" w:styleId="Cierre">
    <w:name w:val="Closing"/>
    <w:basedOn w:val="Normal"/>
    <w:link w:val="CierreCar"/>
    <w:uiPriority w:val="99"/>
    <w:semiHidden/>
    <w:unhideWhenUsed/>
    <w:rsid w:val="002647D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647D3"/>
  </w:style>
  <w:style w:type="table" w:styleId="Cuadrculavistosa">
    <w:name w:val="Colorful Grid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647D3"/>
  </w:style>
  <w:style w:type="character" w:customStyle="1" w:styleId="FechaCar">
    <w:name w:val="Fecha Car"/>
    <w:basedOn w:val="Fuentedeprrafopredeter"/>
    <w:link w:val="Fecha"/>
    <w:uiPriority w:val="99"/>
    <w:semiHidden/>
    <w:rsid w:val="002647D3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647D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647D3"/>
  </w:style>
  <w:style w:type="character" w:styleId="Refdenotaalfinal">
    <w:name w:val="endnote reference"/>
    <w:basedOn w:val="Fuentedeprrafopredeter"/>
    <w:uiPriority w:val="99"/>
    <w:semiHidden/>
    <w:unhideWhenUsed/>
    <w:rsid w:val="002647D3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2647D3"/>
  </w:style>
  <w:style w:type="paragraph" w:styleId="DireccinHTML">
    <w:name w:val="HTML Address"/>
    <w:basedOn w:val="Normal"/>
    <w:link w:val="DireccinHTMLCar"/>
    <w:uiPriority w:val="99"/>
    <w:semiHidden/>
    <w:unhideWhenUsed/>
    <w:rsid w:val="002647D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647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647D3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2647D3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2647D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647D3"/>
    <w:rPr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"/>
    <w:rsid w:val="0079206B"/>
    <w:rPr>
      <w:b/>
      <w:iCs/>
      <w:color w:val="262626" w:themeColor="text1" w:themeTint="D9"/>
    </w:rPr>
  </w:style>
  <w:style w:type="table" w:styleId="Cuadrculaclara">
    <w:name w:val="Light Grid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647D3"/>
  </w:style>
  <w:style w:type="paragraph" w:styleId="Lista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647D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647D3"/>
  </w:style>
  <w:style w:type="character" w:styleId="Nmerodepgina">
    <w:name w:val="page number"/>
    <w:basedOn w:val="Fuentedeprrafopredeter"/>
    <w:uiPriority w:val="99"/>
    <w:semiHidden/>
    <w:unhideWhenUsed/>
    <w:rsid w:val="002647D3"/>
  </w:style>
  <w:style w:type="table" w:customStyle="1" w:styleId="PlainTable1">
    <w:name w:val="Plain Table 1"/>
    <w:basedOn w:val="Tabla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647D3"/>
  </w:style>
  <w:style w:type="character" w:customStyle="1" w:styleId="SaludoCar">
    <w:name w:val="Saludo Car"/>
    <w:basedOn w:val="Fuentedeprrafopredeter"/>
    <w:link w:val="Saludo"/>
    <w:uiPriority w:val="99"/>
    <w:semiHidden/>
    <w:rsid w:val="002647D3"/>
  </w:style>
  <w:style w:type="paragraph" w:styleId="Firma">
    <w:name w:val="Signature"/>
    <w:basedOn w:val="Normal"/>
    <w:link w:val="FirmaCar"/>
    <w:uiPriority w:val="99"/>
    <w:semiHidden/>
    <w:unhideWhenUsed/>
    <w:rsid w:val="002647D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647D3"/>
  </w:style>
  <w:style w:type="character" w:styleId="nfasissutil">
    <w:name w:val="Subtle Emphasis"/>
    <w:basedOn w:val="Fuentedeprrafopredeter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647D3"/>
  </w:style>
  <w:style w:type="table" w:styleId="Tablaprofesional">
    <w:name w:val="Table Professional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y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06E2C7809F48EE9090796C6B3F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9A17-EE96-4D8E-9688-F20CAA8C7E9B}"/>
      </w:docPartPr>
      <w:docPartBody>
        <w:p w:rsidR="00DE6CDF" w:rsidRDefault="00F11070" w:rsidP="00F11070">
          <w:pPr>
            <w:pStyle w:val="DB06E2C7809F48EE9090796C6B3FCA41"/>
          </w:pPr>
          <w:r w:rsidRPr="00CF1A49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70"/>
    <w:rsid w:val="00034941"/>
    <w:rsid w:val="000A5AF8"/>
    <w:rsid w:val="00131302"/>
    <w:rsid w:val="001B0D20"/>
    <w:rsid w:val="00241983"/>
    <w:rsid w:val="00570E4B"/>
    <w:rsid w:val="005F29B4"/>
    <w:rsid w:val="006379F7"/>
    <w:rsid w:val="007569B7"/>
    <w:rsid w:val="007F22FB"/>
    <w:rsid w:val="008F0177"/>
    <w:rsid w:val="009335DE"/>
    <w:rsid w:val="00C16D3B"/>
    <w:rsid w:val="00D70A49"/>
    <w:rsid w:val="00DE6CDF"/>
    <w:rsid w:val="00F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0AD5CA258F4BAB944B24C1B17CD45E">
    <w:name w:val="520AD5CA258F4BAB944B24C1B17CD45E"/>
  </w:style>
  <w:style w:type="character" w:styleId="nfasisintenso">
    <w:name w:val="Intense Emphasis"/>
    <w:basedOn w:val="Fuentedeprrafopredeter"/>
    <w:uiPriority w:val="2"/>
    <w:rPr>
      <w:b/>
      <w:iCs/>
      <w:color w:val="262626" w:themeColor="text1" w:themeTint="D9"/>
    </w:rPr>
  </w:style>
  <w:style w:type="paragraph" w:customStyle="1" w:styleId="F551F1F330E7413685B60A012749FBAD">
    <w:name w:val="F551F1F330E7413685B60A012749FBAD"/>
  </w:style>
  <w:style w:type="paragraph" w:customStyle="1" w:styleId="6677E9107EE54FA2A0DC3109F9EA311A">
    <w:name w:val="6677E9107EE54FA2A0DC3109F9EA311A"/>
  </w:style>
  <w:style w:type="paragraph" w:customStyle="1" w:styleId="E0299A0FFEA9434A8F332A48C565A1F5">
    <w:name w:val="E0299A0FFEA9434A8F332A48C565A1F5"/>
  </w:style>
  <w:style w:type="paragraph" w:customStyle="1" w:styleId="F22AF54C8973492AA74C348FD13681C5">
    <w:name w:val="F22AF54C8973492AA74C348FD13681C5"/>
  </w:style>
  <w:style w:type="paragraph" w:customStyle="1" w:styleId="039549FC7EB745EEB2C52031AECD0315">
    <w:name w:val="039549FC7EB745EEB2C52031AECD0315"/>
  </w:style>
  <w:style w:type="paragraph" w:customStyle="1" w:styleId="8F7635BBDA0A4C0BB5980A9C89635A14">
    <w:name w:val="8F7635BBDA0A4C0BB5980A9C89635A14"/>
  </w:style>
  <w:style w:type="paragraph" w:customStyle="1" w:styleId="AA81FFE262644716BF340709BBD7FB28">
    <w:name w:val="AA81FFE262644716BF340709BBD7FB28"/>
  </w:style>
  <w:style w:type="paragraph" w:customStyle="1" w:styleId="EE1EF283786A4156920F38CC0358DB66">
    <w:name w:val="EE1EF283786A4156920F38CC0358DB66"/>
  </w:style>
  <w:style w:type="paragraph" w:customStyle="1" w:styleId="8332AD920E354228AFCCDD229B9F1BFB">
    <w:name w:val="8332AD920E354228AFCCDD229B9F1BFB"/>
  </w:style>
  <w:style w:type="paragraph" w:customStyle="1" w:styleId="F22BE19E62934A15B40BAECC4C916DA5">
    <w:name w:val="F22BE19E62934A15B40BAECC4C916DA5"/>
  </w:style>
  <w:style w:type="paragraph" w:customStyle="1" w:styleId="182C910F5CDD4B0EB117D0A378279C8B">
    <w:name w:val="182C910F5CDD4B0EB117D0A378279C8B"/>
  </w:style>
  <w:style w:type="paragraph" w:customStyle="1" w:styleId="9FC8EDB2053D40028C69C02C36374D4C">
    <w:name w:val="9FC8EDB2053D40028C69C02C36374D4C"/>
  </w:style>
  <w:style w:type="paragraph" w:customStyle="1" w:styleId="10B75698D1434676A53BAC38EB0CE944">
    <w:name w:val="10B75698D1434676A53BAC38EB0CE944"/>
  </w:style>
  <w:style w:type="paragraph" w:customStyle="1" w:styleId="5E9FF27D722F4A1CBABFC58C2F5FA68F">
    <w:name w:val="5E9FF27D722F4A1CBABFC58C2F5FA68F"/>
  </w:style>
  <w:style w:type="character" w:styleId="Referenciasutil">
    <w:name w:val="Subtle Reference"/>
    <w:basedOn w:val="Fuentedeprrafopredeter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8361FCA8C564DDCAD574DB39785AF30">
    <w:name w:val="28361FCA8C564DDCAD574DB39785AF30"/>
  </w:style>
  <w:style w:type="paragraph" w:customStyle="1" w:styleId="CB4F7D32350F4C53AEE20564F1D0540E">
    <w:name w:val="CB4F7D32350F4C53AEE20564F1D0540E"/>
  </w:style>
  <w:style w:type="paragraph" w:customStyle="1" w:styleId="B8C03D316DDC443D887C62B9E78F2F66">
    <w:name w:val="B8C03D316DDC443D887C62B9E78F2F66"/>
  </w:style>
  <w:style w:type="paragraph" w:customStyle="1" w:styleId="13D7FD61C8D641579541321C61B31898">
    <w:name w:val="13D7FD61C8D641579541321C61B31898"/>
  </w:style>
  <w:style w:type="paragraph" w:customStyle="1" w:styleId="784BF37E0C2F4476BDE5AA78E2728EC1">
    <w:name w:val="784BF37E0C2F4476BDE5AA78E2728EC1"/>
  </w:style>
  <w:style w:type="paragraph" w:customStyle="1" w:styleId="3F039049177047A3AFF542A4A98265D2">
    <w:name w:val="3F039049177047A3AFF542A4A98265D2"/>
  </w:style>
  <w:style w:type="paragraph" w:customStyle="1" w:styleId="D7634034589C45E7AAA1970D3EE0C843">
    <w:name w:val="D7634034589C45E7AAA1970D3EE0C843"/>
  </w:style>
  <w:style w:type="paragraph" w:customStyle="1" w:styleId="8859D5BEA4CF405F999E4B68D21D292C">
    <w:name w:val="8859D5BEA4CF405F999E4B68D21D292C"/>
  </w:style>
  <w:style w:type="paragraph" w:customStyle="1" w:styleId="17CFDE3A9B294D788ADB3C348DDB08C9">
    <w:name w:val="17CFDE3A9B294D788ADB3C348DDB08C9"/>
  </w:style>
  <w:style w:type="paragraph" w:customStyle="1" w:styleId="E144CF0D9E874ADAA9FA1A90BE4E1FC0">
    <w:name w:val="E144CF0D9E874ADAA9FA1A90BE4E1FC0"/>
  </w:style>
  <w:style w:type="paragraph" w:customStyle="1" w:styleId="392C8CE07E0D4F79A05277D3489329FB">
    <w:name w:val="392C8CE07E0D4F79A05277D3489329FB"/>
  </w:style>
  <w:style w:type="paragraph" w:customStyle="1" w:styleId="254C75424FDE43CEAC71BAA89A38A6B5">
    <w:name w:val="254C75424FDE43CEAC71BAA89A38A6B5"/>
  </w:style>
  <w:style w:type="paragraph" w:customStyle="1" w:styleId="06ECE8758318459D9BAEC0A87467C945">
    <w:name w:val="06ECE8758318459D9BAEC0A87467C945"/>
  </w:style>
  <w:style w:type="paragraph" w:customStyle="1" w:styleId="AAB12011D6C94124A5531088B86F4BC5">
    <w:name w:val="AAB12011D6C94124A5531088B86F4BC5"/>
  </w:style>
  <w:style w:type="paragraph" w:customStyle="1" w:styleId="F86FCA5F179046808E96539251EC777E">
    <w:name w:val="F86FCA5F179046808E96539251EC777E"/>
  </w:style>
  <w:style w:type="paragraph" w:customStyle="1" w:styleId="0B59ABC13DE94DFF9F3172427B59AAC6">
    <w:name w:val="0B59ABC13DE94DFF9F3172427B59AAC6"/>
  </w:style>
  <w:style w:type="paragraph" w:customStyle="1" w:styleId="616CB399084F44D99E75503E7779C20C">
    <w:name w:val="616CB399084F44D99E75503E7779C20C"/>
  </w:style>
  <w:style w:type="paragraph" w:customStyle="1" w:styleId="3A466507D50C405B8D04B2222AC1194D">
    <w:name w:val="3A466507D50C405B8D04B2222AC1194D"/>
  </w:style>
  <w:style w:type="paragraph" w:customStyle="1" w:styleId="292C4B56F0824D5AB36F9E0177BF7019">
    <w:name w:val="292C4B56F0824D5AB36F9E0177BF7019"/>
  </w:style>
  <w:style w:type="paragraph" w:customStyle="1" w:styleId="6BD7C9021A2C4613B4B970E4BF5540F4">
    <w:name w:val="6BD7C9021A2C4613B4B970E4BF5540F4"/>
  </w:style>
  <w:style w:type="paragraph" w:customStyle="1" w:styleId="F89800EBA0474FC18F34D6D09FFC1A76">
    <w:name w:val="F89800EBA0474FC18F34D6D09FFC1A76"/>
  </w:style>
  <w:style w:type="paragraph" w:customStyle="1" w:styleId="9D19255FA68740A29262F38DF6DCF950">
    <w:name w:val="9D19255FA68740A29262F38DF6DCF950"/>
  </w:style>
  <w:style w:type="paragraph" w:customStyle="1" w:styleId="F04C8954838442588523DCE078B7B4DE">
    <w:name w:val="F04C8954838442588523DCE078B7B4DE"/>
  </w:style>
  <w:style w:type="paragraph" w:customStyle="1" w:styleId="B8B5E46424C9483BBB8D859356FDDD3F">
    <w:name w:val="B8B5E46424C9483BBB8D859356FDDD3F"/>
  </w:style>
  <w:style w:type="paragraph" w:customStyle="1" w:styleId="37577C02C6C3483583ECE40C20F40DDB">
    <w:name w:val="37577C02C6C3483583ECE40C20F40DDB"/>
  </w:style>
  <w:style w:type="paragraph" w:customStyle="1" w:styleId="7D45A6D720EF42C0878A3F9286BCE171">
    <w:name w:val="7D45A6D720EF42C0878A3F9286BCE171"/>
  </w:style>
  <w:style w:type="paragraph" w:customStyle="1" w:styleId="DB06E2C7809F48EE9090796C6B3FCA41">
    <w:name w:val="DB06E2C7809F48EE9090796C6B3FCA41"/>
    <w:rsid w:val="00F11070"/>
  </w:style>
  <w:style w:type="paragraph" w:customStyle="1" w:styleId="CA9672B2590A41668536BE25425540DD">
    <w:name w:val="CA9672B2590A41668536BE25425540DD"/>
    <w:rsid w:val="00F11070"/>
  </w:style>
  <w:style w:type="paragraph" w:customStyle="1" w:styleId="87145165546E40AD8D729D128D9AB0F9">
    <w:name w:val="87145165546E40AD8D729D128D9AB0F9"/>
    <w:rsid w:val="00F11070"/>
  </w:style>
  <w:style w:type="paragraph" w:customStyle="1" w:styleId="6FD418774B254873885468507967574B">
    <w:name w:val="6FD418774B254873885468507967574B"/>
    <w:rsid w:val="00F11070"/>
  </w:style>
  <w:style w:type="paragraph" w:customStyle="1" w:styleId="DC83907A4C08455A97DD2F9C59E21D95">
    <w:name w:val="DC83907A4C08455A97DD2F9C59E21D95"/>
    <w:rsid w:val="00F11070"/>
  </w:style>
  <w:style w:type="paragraph" w:customStyle="1" w:styleId="90188A11167D4D119DB30103F59B7E36">
    <w:name w:val="90188A11167D4D119DB30103F59B7E36"/>
    <w:rsid w:val="00F11070"/>
  </w:style>
  <w:style w:type="paragraph" w:customStyle="1" w:styleId="48A745640ED94EF4AC165CD3B406111E">
    <w:name w:val="48A745640ED94EF4AC165CD3B406111E"/>
    <w:rsid w:val="00F11070"/>
  </w:style>
  <w:style w:type="paragraph" w:customStyle="1" w:styleId="2B6B955CE87B4722ABF021A508BA957E">
    <w:name w:val="2B6B955CE87B4722ABF021A508BA957E"/>
    <w:rsid w:val="00F11070"/>
  </w:style>
  <w:style w:type="paragraph" w:customStyle="1" w:styleId="1FF9D04ED55D40E9AE085B4610FC7549">
    <w:name w:val="1FF9D04ED55D40E9AE085B4610FC7549"/>
    <w:rsid w:val="00F11070"/>
  </w:style>
  <w:style w:type="paragraph" w:customStyle="1" w:styleId="37F506DA90DB44448ED42EA120B490ED">
    <w:name w:val="37F506DA90DB44448ED42EA120B490ED"/>
    <w:rsid w:val="00F11070"/>
  </w:style>
  <w:style w:type="paragraph" w:customStyle="1" w:styleId="A636C2E5890C48EBAAC321AA863447F5">
    <w:name w:val="A636C2E5890C48EBAAC321AA863447F5"/>
    <w:rsid w:val="00F110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0AD5CA258F4BAB944B24C1B17CD45E">
    <w:name w:val="520AD5CA258F4BAB944B24C1B17CD45E"/>
  </w:style>
  <w:style w:type="character" w:styleId="nfasisintenso">
    <w:name w:val="Intense Emphasis"/>
    <w:basedOn w:val="Fuentedeprrafopredeter"/>
    <w:uiPriority w:val="2"/>
    <w:rPr>
      <w:b/>
      <w:iCs/>
      <w:color w:val="262626" w:themeColor="text1" w:themeTint="D9"/>
    </w:rPr>
  </w:style>
  <w:style w:type="paragraph" w:customStyle="1" w:styleId="F551F1F330E7413685B60A012749FBAD">
    <w:name w:val="F551F1F330E7413685B60A012749FBAD"/>
  </w:style>
  <w:style w:type="paragraph" w:customStyle="1" w:styleId="6677E9107EE54FA2A0DC3109F9EA311A">
    <w:name w:val="6677E9107EE54FA2A0DC3109F9EA311A"/>
  </w:style>
  <w:style w:type="paragraph" w:customStyle="1" w:styleId="E0299A0FFEA9434A8F332A48C565A1F5">
    <w:name w:val="E0299A0FFEA9434A8F332A48C565A1F5"/>
  </w:style>
  <w:style w:type="paragraph" w:customStyle="1" w:styleId="F22AF54C8973492AA74C348FD13681C5">
    <w:name w:val="F22AF54C8973492AA74C348FD13681C5"/>
  </w:style>
  <w:style w:type="paragraph" w:customStyle="1" w:styleId="039549FC7EB745EEB2C52031AECD0315">
    <w:name w:val="039549FC7EB745EEB2C52031AECD0315"/>
  </w:style>
  <w:style w:type="paragraph" w:customStyle="1" w:styleId="8F7635BBDA0A4C0BB5980A9C89635A14">
    <w:name w:val="8F7635BBDA0A4C0BB5980A9C89635A14"/>
  </w:style>
  <w:style w:type="paragraph" w:customStyle="1" w:styleId="AA81FFE262644716BF340709BBD7FB28">
    <w:name w:val="AA81FFE262644716BF340709BBD7FB28"/>
  </w:style>
  <w:style w:type="paragraph" w:customStyle="1" w:styleId="EE1EF283786A4156920F38CC0358DB66">
    <w:name w:val="EE1EF283786A4156920F38CC0358DB66"/>
  </w:style>
  <w:style w:type="paragraph" w:customStyle="1" w:styleId="8332AD920E354228AFCCDD229B9F1BFB">
    <w:name w:val="8332AD920E354228AFCCDD229B9F1BFB"/>
  </w:style>
  <w:style w:type="paragraph" w:customStyle="1" w:styleId="F22BE19E62934A15B40BAECC4C916DA5">
    <w:name w:val="F22BE19E62934A15B40BAECC4C916DA5"/>
  </w:style>
  <w:style w:type="paragraph" w:customStyle="1" w:styleId="182C910F5CDD4B0EB117D0A378279C8B">
    <w:name w:val="182C910F5CDD4B0EB117D0A378279C8B"/>
  </w:style>
  <w:style w:type="paragraph" w:customStyle="1" w:styleId="9FC8EDB2053D40028C69C02C36374D4C">
    <w:name w:val="9FC8EDB2053D40028C69C02C36374D4C"/>
  </w:style>
  <w:style w:type="paragraph" w:customStyle="1" w:styleId="10B75698D1434676A53BAC38EB0CE944">
    <w:name w:val="10B75698D1434676A53BAC38EB0CE944"/>
  </w:style>
  <w:style w:type="paragraph" w:customStyle="1" w:styleId="5E9FF27D722F4A1CBABFC58C2F5FA68F">
    <w:name w:val="5E9FF27D722F4A1CBABFC58C2F5FA68F"/>
  </w:style>
  <w:style w:type="character" w:styleId="Referenciasutil">
    <w:name w:val="Subtle Reference"/>
    <w:basedOn w:val="Fuentedeprrafopredeter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8361FCA8C564DDCAD574DB39785AF30">
    <w:name w:val="28361FCA8C564DDCAD574DB39785AF30"/>
  </w:style>
  <w:style w:type="paragraph" w:customStyle="1" w:styleId="CB4F7D32350F4C53AEE20564F1D0540E">
    <w:name w:val="CB4F7D32350F4C53AEE20564F1D0540E"/>
  </w:style>
  <w:style w:type="paragraph" w:customStyle="1" w:styleId="B8C03D316DDC443D887C62B9E78F2F66">
    <w:name w:val="B8C03D316DDC443D887C62B9E78F2F66"/>
  </w:style>
  <w:style w:type="paragraph" w:customStyle="1" w:styleId="13D7FD61C8D641579541321C61B31898">
    <w:name w:val="13D7FD61C8D641579541321C61B31898"/>
  </w:style>
  <w:style w:type="paragraph" w:customStyle="1" w:styleId="784BF37E0C2F4476BDE5AA78E2728EC1">
    <w:name w:val="784BF37E0C2F4476BDE5AA78E2728EC1"/>
  </w:style>
  <w:style w:type="paragraph" w:customStyle="1" w:styleId="3F039049177047A3AFF542A4A98265D2">
    <w:name w:val="3F039049177047A3AFF542A4A98265D2"/>
  </w:style>
  <w:style w:type="paragraph" w:customStyle="1" w:styleId="D7634034589C45E7AAA1970D3EE0C843">
    <w:name w:val="D7634034589C45E7AAA1970D3EE0C843"/>
  </w:style>
  <w:style w:type="paragraph" w:customStyle="1" w:styleId="8859D5BEA4CF405F999E4B68D21D292C">
    <w:name w:val="8859D5BEA4CF405F999E4B68D21D292C"/>
  </w:style>
  <w:style w:type="paragraph" w:customStyle="1" w:styleId="17CFDE3A9B294D788ADB3C348DDB08C9">
    <w:name w:val="17CFDE3A9B294D788ADB3C348DDB08C9"/>
  </w:style>
  <w:style w:type="paragraph" w:customStyle="1" w:styleId="E144CF0D9E874ADAA9FA1A90BE4E1FC0">
    <w:name w:val="E144CF0D9E874ADAA9FA1A90BE4E1FC0"/>
  </w:style>
  <w:style w:type="paragraph" w:customStyle="1" w:styleId="392C8CE07E0D4F79A05277D3489329FB">
    <w:name w:val="392C8CE07E0D4F79A05277D3489329FB"/>
  </w:style>
  <w:style w:type="paragraph" w:customStyle="1" w:styleId="254C75424FDE43CEAC71BAA89A38A6B5">
    <w:name w:val="254C75424FDE43CEAC71BAA89A38A6B5"/>
  </w:style>
  <w:style w:type="paragraph" w:customStyle="1" w:styleId="06ECE8758318459D9BAEC0A87467C945">
    <w:name w:val="06ECE8758318459D9BAEC0A87467C945"/>
  </w:style>
  <w:style w:type="paragraph" w:customStyle="1" w:styleId="AAB12011D6C94124A5531088B86F4BC5">
    <w:name w:val="AAB12011D6C94124A5531088B86F4BC5"/>
  </w:style>
  <w:style w:type="paragraph" w:customStyle="1" w:styleId="F86FCA5F179046808E96539251EC777E">
    <w:name w:val="F86FCA5F179046808E96539251EC777E"/>
  </w:style>
  <w:style w:type="paragraph" w:customStyle="1" w:styleId="0B59ABC13DE94DFF9F3172427B59AAC6">
    <w:name w:val="0B59ABC13DE94DFF9F3172427B59AAC6"/>
  </w:style>
  <w:style w:type="paragraph" w:customStyle="1" w:styleId="616CB399084F44D99E75503E7779C20C">
    <w:name w:val="616CB399084F44D99E75503E7779C20C"/>
  </w:style>
  <w:style w:type="paragraph" w:customStyle="1" w:styleId="3A466507D50C405B8D04B2222AC1194D">
    <w:name w:val="3A466507D50C405B8D04B2222AC1194D"/>
  </w:style>
  <w:style w:type="paragraph" w:customStyle="1" w:styleId="292C4B56F0824D5AB36F9E0177BF7019">
    <w:name w:val="292C4B56F0824D5AB36F9E0177BF7019"/>
  </w:style>
  <w:style w:type="paragraph" w:customStyle="1" w:styleId="6BD7C9021A2C4613B4B970E4BF5540F4">
    <w:name w:val="6BD7C9021A2C4613B4B970E4BF5540F4"/>
  </w:style>
  <w:style w:type="paragraph" w:customStyle="1" w:styleId="F89800EBA0474FC18F34D6D09FFC1A76">
    <w:name w:val="F89800EBA0474FC18F34D6D09FFC1A76"/>
  </w:style>
  <w:style w:type="paragraph" w:customStyle="1" w:styleId="9D19255FA68740A29262F38DF6DCF950">
    <w:name w:val="9D19255FA68740A29262F38DF6DCF950"/>
  </w:style>
  <w:style w:type="paragraph" w:customStyle="1" w:styleId="F04C8954838442588523DCE078B7B4DE">
    <w:name w:val="F04C8954838442588523DCE078B7B4DE"/>
  </w:style>
  <w:style w:type="paragraph" w:customStyle="1" w:styleId="B8B5E46424C9483BBB8D859356FDDD3F">
    <w:name w:val="B8B5E46424C9483BBB8D859356FDDD3F"/>
  </w:style>
  <w:style w:type="paragraph" w:customStyle="1" w:styleId="37577C02C6C3483583ECE40C20F40DDB">
    <w:name w:val="37577C02C6C3483583ECE40C20F40DDB"/>
  </w:style>
  <w:style w:type="paragraph" w:customStyle="1" w:styleId="7D45A6D720EF42C0878A3F9286BCE171">
    <w:name w:val="7D45A6D720EF42C0878A3F9286BCE171"/>
  </w:style>
  <w:style w:type="paragraph" w:customStyle="1" w:styleId="DB06E2C7809F48EE9090796C6B3FCA41">
    <w:name w:val="DB06E2C7809F48EE9090796C6B3FCA41"/>
    <w:rsid w:val="00F11070"/>
  </w:style>
  <w:style w:type="paragraph" w:customStyle="1" w:styleId="CA9672B2590A41668536BE25425540DD">
    <w:name w:val="CA9672B2590A41668536BE25425540DD"/>
    <w:rsid w:val="00F11070"/>
  </w:style>
  <w:style w:type="paragraph" w:customStyle="1" w:styleId="87145165546E40AD8D729D128D9AB0F9">
    <w:name w:val="87145165546E40AD8D729D128D9AB0F9"/>
    <w:rsid w:val="00F11070"/>
  </w:style>
  <w:style w:type="paragraph" w:customStyle="1" w:styleId="6FD418774B254873885468507967574B">
    <w:name w:val="6FD418774B254873885468507967574B"/>
    <w:rsid w:val="00F11070"/>
  </w:style>
  <w:style w:type="paragraph" w:customStyle="1" w:styleId="DC83907A4C08455A97DD2F9C59E21D95">
    <w:name w:val="DC83907A4C08455A97DD2F9C59E21D95"/>
    <w:rsid w:val="00F11070"/>
  </w:style>
  <w:style w:type="paragraph" w:customStyle="1" w:styleId="90188A11167D4D119DB30103F59B7E36">
    <w:name w:val="90188A11167D4D119DB30103F59B7E36"/>
    <w:rsid w:val="00F11070"/>
  </w:style>
  <w:style w:type="paragraph" w:customStyle="1" w:styleId="48A745640ED94EF4AC165CD3B406111E">
    <w:name w:val="48A745640ED94EF4AC165CD3B406111E"/>
    <w:rsid w:val="00F11070"/>
  </w:style>
  <w:style w:type="paragraph" w:customStyle="1" w:styleId="2B6B955CE87B4722ABF021A508BA957E">
    <w:name w:val="2B6B955CE87B4722ABF021A508BA957E"/>
    <w:rsid w:val="00F11070"/>
  </w:style>
  <w:style w:type="paragraph" w:customStyle="1" w:styleId="1FF9D04ED55D40E9AE085B4610FC7549">
    <w:name w:val="1FF9D04ED55D40E9AE085B4610FC7549"/>
    <w:rsid w:val="00F11070"/>
  </w:style>
  <w:style w:type="paragraph" w:customStyle="1" w:styleId="37F506DA90DB44448ED42EA120B490ED">
    <w:name w:val="37F506DA90DB44448ED42EA120B490ED"/>
    <w:rsid w:val="00F11070"/>
  </w:style>
  <w:style w:type="paragraph" w:customStyle="1" w:styleId="A636C2E5890C48EBAAC321AA863447F5">
    <w:name w:val="A636C2E5890C48EBAAC321AA863447F5"/>
    <w:rsid w:val="00F11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149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ruth</cp:lastModifiedBy>
  <cp:revision>35</cp:revision>
  <dcterms:created xsi:type="dcterms:W3CDTF">2019-04-11T16:23:00Z</dcterms:created>
  <dcterms:modified xsi:type="dcterms:W3CDTF">2020-08-29T15:11:00Z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-306312190</vt:i4>
  </property>
</Properties>
</file>