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59649E" w14:paraId="08F925EE" w14:textId="77777777" w:rsidTr="00DB3454">
        <w:trPr>
          <w:trHeight w:val="2127"/>
        </w:trPr>
        <w:tc>
          <w:tcPr>
            <w:tcW w:w="3600" w:type="dxa"/>
            <w:vAlign w:val="bottom"/>
          </w:tcPr>
          <w:p w14:paraId="0BD2276E" w14:textId="0E87A3DD" w:rsidR="001B2ABD" w:rsidRPr="0059649E" w:rsidRDefault="001B2ABD" w:rsidP="00212A12">
            <w:pPr>
              <w:tabs>
                <w:tab w:val="left" w:pos="990"/>
              </w:tabs>
            </w:pPr>
          </w:p>
        </w:tc>
        <w:tc>
          <w:tcPr>
            <w:tcW w:w="720" w:type="dxa"/>
          </w:tcPr>
          <w:p w14:paraId="183F6E72" w14:textId="77777777" w:rsidR="001B2ABD" w:rsidRPr="00DB3454" w:rsidRDefault="001B2ABD" w:rsidP="000C45FF">
            <w:pPr>
              <w:tabs>
                <w:tab w:val="left" w:pos="990"/>
              </w:tabs>
              <w:rPr>
                <w:sz w:val="72"/>
                <w:szCs w:val="72"/>
              </w:rPr>
            </w:pPr>
          </w:p>
        </w:tc>
        <w:tc>
          <w:tcPr>
            <w:tcW w:w="6470" w:type="dxa"/>
            <w:vAlign w:val="bottom"/>
          </w:tcPr>
          <w:p w14:paraId="5257AF9E" w14:textId="0A436F91" w:rsidR="001B2ABD" w:rsidRPr="00DB3454" w:rsidRDefault="00DB3454" w:rsidP="00DB3454">
            <w:pPr>
              <w:pStyle w:val="Title"/>
              <w:rPr>
                <w:sz w:val="72"/>
                <w:szCs w:val="72"/>
              </w:rPr>
            </w:pPr>
            <w:r w:rsidRPr="00DB3454">
              <w:rPr>
                <w:sz w:val="72"/>
                <w:szCs w:val="72"/>
              </w:rPr>
              <w:t>Mariela Y. Zambrano z.</w:t>
            </w:r>
          </w:p>
        </w:tc>
      </w:tr>
      <w:tr w:rsidR="001B2ABD" w:rsidRPr="0059649E" w14:paraId="58B40DE5" w14:textId="77777777" w:rsidTr="001B2ABD">
        <w:tc>
          <w:tcPr>
            <w:tcW w:w="3600" w:type="dxa"/>
          </w:tcPr>
          <w:p w14:paraId="51128B01" w14:textId="01762017" w:rsidR="0020511B" w:rsidRDefault="0020511B" w:rsidP="00036450">
            <w:pPr>
              <w:pStyle w:val="Heading3"/>
            </w:pPr>
            <w:r>
              <w:t>Datos personales</w:t>
            </w:r>
          </w:p>
          <w:p w14:paraId="1EE75094" w14:textId="6C8D8C31" w:rsidR="00146CE2" w:rsidRDefault="00146CE2" w:rsidP="00146CE2">
            <w:r>
              <w:t>Rut: 2</w:t>
            </w:r>
            <w:r w:rsidR="00DB3454">
              <w:t>7.138.149-2</w:t>
            </w:r>
          </w:p>
          <w:p w14:paraId="5DCA8874" w14:textId="6143F742" w:rsidR="00146CE2" w:rsidRDefault="00146CE2" w:rsidP="00146CE2">
            <w:r>
              <w:t xml:space="preserve">Fecha de Nacimiento: </w:t>
            </w:r>
            <w:r w:rsidR="00DB3454">
              <w:t>1</w:t>
            </w:r>
            <w:r>
              <w:t>2/0</w:t>
            </w:r>
            <w:r w:rsidR="00DB3454">
              <w:t>4</w:t>
            </w:r>
            <w:r>
              <w:t>/19</w:t>
            </w:r>
            <w:r w:rsidR="00DB3454">
              <w:t>70</w:t>
            </w:r>
          </w:p>
          <w:p w14:paraId="42233101" w14:textId="293184B5" w:rsidR="00146CE2" w:rsidRPr="0059649E" w:rsidRDefault="00146CE2" w:rsidP="00146CE2">
            <w:r>
              <w:t xml:space="preserve">Nacionalidad: </w:t>
            </w:r>
            <w:proofErr w:type="gramStart"/>
            <w:r w:rsidR="00DB3454">
              <w:t>V</w:t>
            </w:r>
            <w:r>
              <w:t>enezolana</w:t>
            </w:r>
            <w:proofErr w:type="gramEnd"/>
            <w:r>
              <w:t xml:space="preserve"> </w:t>
            </w:r>
          </w:p>
          <w:p w14:paraId="2BB9B619" w14:textId="77777777" w:rsidR="00146CE2" w:rsidRPr="00146CE2" w:rsidRDefault="00146CE2" w:rsidP="00146CE2"/>
          <w:p w14:paraId="5930D3A8" w14:textId="45BBCF75" w:rsidR="001B2ABD" w:rsidRPr="0059649E" w:rsidRDefault="0020511B" w:rsidP="00036450">
            <w:pPr>
              <w:pStyle w:val="Heading3"/>
            </w:pPr>
            <w:r>
              <w:t>Dirección</w:t>
            </w:r>
          </w:p>
          <w:p w14:paraId="55648310" w14:textId="36D2BFB2" w:rsidR="00036450" w:rsidRPr="0059649E" w:rsidRDefault="0020511B" w:rsidP="0020511B">
            <w:r>
              <w:t xml:space="preserve">Av. </w:t>
            </w:r>
            <w:r w:rsidR="00DB3454">
              <w:t>La florida 10269</w:t>
            </w:r>
            <w:r>
              <w:t xml:space="preserve">, Santiago, Región Metropolitana </w:t>
            </w:r>
          </w:p>
          <w:p w14:paraId="0C04D0E3" w14:textId="77777777" w:rsidR="00036450" w:rsidRPr="0059649E" w:rsidRDefault="00036450" w:rsidP="00036450"/>
          <w:sdt>
            <w:sdtPr>
              <w:id w:val="-1954003311"/>
              <w:placeholder>
                <w:docPart w:val="275FF0BBFEA743469718B8866CFE9E61"/>
              </w:placeholder>
              <w:temporary/>
              <w:showingPlcHdr/>
              <w15:appearance w15:val="hidden"/>
            </w:sdtPr>
            <w:sdtContent>
              <w:p w14:paraId="2FCE404D" w14:textId="77777777" w:rsidR="00036450" w:rsidRPr="0059649E" w:rsidRDefault="00CB0055" w:rsidP="00CB0055">
                <w:pPr>
                  <w:pStyle w:val="Heading3"/>
                </w:pPr>
                <w:r w:rsidRPr="0059649E">
                  <w:rPr>
                    <w:lang w:bidi="es-ES"/>
                  </w:rPr>
                  <w:t>Contacto</w:t>
                </w:r>
              </w:p>
            </w:sdtContent>
          </w:sdt>
          <w:sdt>
            <w:sdtPr>
              <w:id w:val="1111563247"/>
              <w:placeholder>
                <w:docPart w:val="4638BDB3E8A84FFBA9601A5A41965CDB"/>
              </w:placeholder>
              <w:temporary/>
              <w:showingPlcHdr/>
              <w15:appearance w15:val="hidden"/>
            </w:sdtPr>
            <w:sdtContent>
              <w:p w14:paraId="1685876B" w14:textId="77777777" w:rsidR="004D3011" w:rsidRPr="0059649E" w:rsidRDefault="004D3011" w:rsidP="004D3011">
                <w:r w:rsidRPr="0059649E">
                  <w:rPr>
                    <w:lang w:bidi="es-ES"/>
                  </w:rPr>
                  <w:t>TELÉFONO:</w:t>
                </w:r>
              </w:p>
            </w:sdtContent>
          </w:sdt>
          <w:p w14:paraId="1BA8C540" w14:textId="593BD85C" w:rsidR="004D3011" w:rsidRPr="0059649E" w:rsidRDefault="0020511B" w:rsidP="004D3011">
            <w:r>
              <w:t xml:space="preserve">9 </w:t>
            </w:r>
            <w:r w:rsidR="00DB3454">
              <w:t>6438 7159</w:t>
            </w:r>
          </w:p>
          <w:p w14:paraId="34A3F6A0" w14:textId="77777777" w:rsidR="004D3011" w:rsidRPr="0059649E" w:rsidRDefault="004D3011" w:rsidP="004D3011"/>
          <w:p w14:paraId="535C4F06" w14:textId="77777777" w:rsidR="004D3011" w:rsidRPr="0059649E" w:rsidRDefault="004D3011" w:rsidP="004D3011"/>
          <w:sdt>
            <w:sdtPr>
              <w:id w:val="-240260293"/>
              <w:placeholder>
                <w:docPart w:val="4DB5A21351634E57A53105DE332D378C"/>
              </w:placeholder>
              <w:temporary/>
              <w:showingPlcHdr/>
              <w15:appearance w15:val="hidden"/>
            </w:sdtPr>
            <w:sdtContent>
              <w:p w14:paraId="17508D06" w14:textId="77777777" w:rsidR="004D3011" w:rsidRPr="0059649E" w:rsidRDefault="004D3011" w:rsidP="004D3011">
                <w:r w:rsidRPr="0059649E">
                  <w:rPr>
                    <w:lang w:bidi="es-ES"/>
                  </w:rPr>
                  <w:t>CORREO ELECTRÓNICO:</w:t>
                </w:r>
              </w:p>
            </w:sdtContent>
          </w:sdt>
          <w:p w14:paraId="6C1614DB" w14:textId="661F9074" w:rsidR="004142CD" w:rsidRPr="0059649E" w:rsidRDefault="00DB3454" w:rsidP="004142CD">
            <w:hyperlink r:id="rId9" w:history="1">
              <w:r w:rsidRPr="00216512">
                <w:rPr>
                  <w:rStyle w:val="Hyperlink"/>
                  <w:szCs w:val="18"/>
                </w:rPr>
                <w:t>marielayzambrano@gmail.com</w:t>
              </w:r>
            </w:hyperlink>
            <w:r w:rsidR="0020511B">
              <w:rPr>
                <w:color w:val="B85A22" w:themeColor="accent2" w:themeShade="BF"/>
                <w:szCs w:val="18"/>
                <w:u w:val="single"/>
              </w:rPr>
              <w:t xml:space="preserve"> </w:t>
            </w:r>
          </w:p>
          <w:p w14:paraId="262B190F" w14:textId="043EF616" w:rsidR="004D3011" w:rsidRPr="0059649E" w:rsidRDefault="00212A12" w:rsidP="00CB0055">
            <w:pPr>
              <w:pStyle w:val="Heading3"/>
            </w:pPr>
            <w:r>
              <w:t>Referencias</w:t>
            </w:r>
          </w:p>
          <w:p w14:paraId="6480BAD8" w14:textId="177B48DF" w:rsidR="004D3011" w:rsidRDefault="00146CE2" w:rsidP="004D3011">
            <w:r>
              <w:t>Gabriela Rivas – 9</w:t>
            </w:r>
            <w:r w:rsidR="00DB3454">
              <w:t xml:space="preserve"> </w:t>
            </w:r>
            <w:r>
              <w:t>6750</w:t>
            </w:r>
            <w:r w:rsidR="00DB3454">
              <w:t xml:space="preserve"> </w:t>
            </w:r>
            <w:r>
              <w:t>3006</w:t>
            </w:r>
          </w:p>
          <w:p w14:paraId="66165151" w14:textId="17CBF320" w:rsidR="00146CE2" w:rsidRDefault="00DB3454" w:rsidP="004D3011">
            <w:proofErr w:type="spellStart"/>
            <w:r>
              <w:t>Taiz</w:t>
            </w:r>
            <w:proofErr w:type="spellEnd"/>
            <w:r>
              <w:t xml:space="preserve"> Castellanos – 9 7297 4053</w:t>
            </w:r>
          </w:p>
          <w:p w14:paraId="0C54C781" w14:textId="115DFA51" w:rsidR="00146CE2" w:rsidRDefault="00DB3454" w:rsidP="004D3011">
            <w:r>
              <w:t>Hermes Escobar – 9 4925 8195</w:t>
            </w:r>
          </w:p>
          <w:p w14:paraId="7ED7C5CC" w14:textId="77777777" w:rsidR="00146CE2" w:rsidRDefault="00146CE2" w:rsidP="004D3011"/>
          <w:p w14:paraId="2813DC56" w14:textId="53D67A15" w:rsidR="00146CE2" w:rsidRPr="0059649E" w:rsidRDefault="00146CE2" w:rsidP="004D3011"/>
        </w:tc>
        <w:tc>
          <w:tcPr>
            <w:tcW w:w="720" w:type="dxa"/>
          </w:tcPr>
          <w:p w14:paraId="1CF8A5C9" w14:textId="77777777" w:rsidR="001B2ABD" w:rsidRPr="0059649E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85B8D52413CD42E7AB8EAE8569A32473"/>
              </w:placeholder>
              <w:temporary/>
              <w:showingPlcHdr/>
              <w15:appearance w15:val="hidden"/>
            </w:sdtPr>
            <w:sdtContent>
              <w:p w14:paraId="09FCE1FF" w14:textId="77777777" w:rsidR="001B2ABD" w:rsidRPr="0059649E" w:rsidRDefault="00E25A26" w:rsidP="00036450">
                <w:pPr>
                  <w:pStyle w:val="Heading2"/>
                </w:pPr>
                <w:r w:rsidRPr="0059649E">
                  <w:rPr>
                    <w:lang w:bidi="es-ES"/>
                  </w:rPr>
                  <w:t>EDUCACIÓN</w:t>
                </w:r>
              </w:p>
            </w:sdtContent>
          </w:sdt>
          <w:p w14:paraId="78BB02C4" w14:textId="77777777" w:rsidR="00800F1B" w:rsidRPr="0059649E" w:rsidRDefault="00800F1B" w:rsidP="00800F1B">
            <w:pPr>
              <w:pStyle w:val="Heading4"/>
            </w:pPr>
            <w:r>
              <w:t>Universidad Nacional Experimental “Simón Rodríguez”</w:t>
            </w:r>
          </w:p>
          <w:p w14:paraId="396617D5" w14:textId="77777777" w:rsidR="00800F1B" w:rsidRPr="0059649E" w:rsidRDefault="00800F1B" w:rsidP="00800F1B">
            <w:pPr>
              <w:pStyle w:val="Date"/>
            </w:pPr>
            <w:r>
              <w:t>Junio 2003 - febrero 2008</w:t>
            </w:r>
          </w:p>
          <w:p w14:paraId="1CAD1F52" w14:textId="77777777" w:rsidR="00800F1B" w:rsidRDefault="00800F1B" w:rsidP="00800F1B">
            <w:pPr>
              <w:pStyle w:val="Heading4"/>
            </w:pPr>
            <w:r>
              <w:t>Licenciada en Administración</w:t>
            </w:r>
          </w:p>
          <w:p w14:paraId="1BB8A3CF" w14:textId="44664223" w:rsidR="001424E5" w:rsidRPr="0059649E" w:rsidRDefault="001424E5" w:rsidP="00800F1B">
            <w:pPr>
              <w:pStyle w:val="Heading4"/>
            </w:pPr>
          </w:p>
          <w:p w14:paraId="36587E87" w14:textId="77777777" w:rsidR="00DB3454" w:rsidRDefault="00DB3454" w:rsidP="00DB3454">
            <w:pPr>
              <w:pStyle w:val="Heading2"/>
              <w:rPr>
                <w:rFonts w:asciiTheme="minorHAnsi" w:eastAsiaTheme="minorHAnsi" w:hAnsiTheme="minorHAnsi" w:cstheme="minorBidi"/>
                <w:szCs w:val="22"/>
              </w:rPr>
            </w:pPr>
            <w:r>
              <w:t xml:space="preserve">Cursos </w:t>
            </w:r>
          </w:p>
          <w:p w14:paraId="7BFABF01" w14:textId="77777777" w:rsidR="00DB3454" w:rsidRPr="00764E9C" w:rsidRDefault="00DB3454" w:rsidP="00DB3454">
            <w:pPr>
              <w:spacing w:line="276" w:lineRule="auto"/>
              <w:rPr>
                <w:szCs w:val="20"/>
              </w:rPr>
            </w:pPr>
            <w:r w:rsidRPr="00764E9C">
              <w:rPr>
                <w:b/>
                <w:szCs w:val="20"/>
              </w:rPr>
              <w:t xml:space="preserve">Relaciones Humanas. </w:t>
            </w:r>
            <w:r w:rsidRPr="00764E9C">
              <w:rPr>
                <w:szCs w:val="20"/>
              </w:rPr>
              <w:t>INCE. 20 horas. Marzo 1988</w:t>
            </w:r>
          </w:p>
          <w:p w14:paraId="5D7E91E2" w14:textId="77777777" w:rsidR="00DB3454" w:rsidRPr="00764E9C" w:rsidRDefault="00DB3454" w:rsidP="00DB3454">
            <w:pPr>
              <w:spacing w:line="276" w:lineRule="auto"/>
              <w:rPr>
                <w:szCs w:val="20"/>
              </w:rPr>
            </w:pPr>
            <w:r w:rsidRPr="00764E9C">
              <w:rPr>
                <w:b/>
                <w:szCs w:val="20"/>
              </w:rPr>
              <w:t>Ortografía y Redacción.</w:t>
            </w:r>
            <w:r w:rsidRPr="00764E9C">
              <w:rPr>
                <w:szCs w:val="20"/>
              </w:rPr>
              <w:t xml:space="preserve"> INCE. 40 horas. Mayo 1988</w:t>
            </w:r>
          </w:p>
          <w:p w14:paraId="5BAF6324" w14:textId="77777777" w:rsidR="00DB3454" w:rsidRPr="00764E9C" w:rsidRDefault="00DB3454" w:rsidP="00DB3454">
            <w:pPr>
              <w:spacing w:line="276" w:lineRule="auto"/>
              <w:rPr>
                <w:szCs w:val="20"/>
              </w:rPr>
            </w:pPr>
            <w:r w:rsidRPr="00764E9C">
              <w:rPr>
                <w:b/>
                <w:szCs w:val="20"/>
              </w:rPr>
              <w:t>Redacción Avanzada.</w:t>
            </w:r>
            <w:r w:rsidRPr="00764E9C">
              <w:rPr>
                <w:szCs w:val="20"/>
              </w:rPr>
              <w:t xml:space="preserve"> INCE. 40 horas. Septiembre 1989</w:t>
            </w:r>
          </w:p>
          <w:p w14:paraId="727B4653" w14:textId="77777777" w:rsidR="00DB3454" w:rsidRPr="00764E9C" w:rsidRDefault="00DB3454" w:rsidP="00DB3454">
            <w:pPr>
              <w:spacing w:line="276" w:lineRule="auto"/>
              <w:rPr>
                <w:szCs w:val="20"/>
              </w:rPr>
            </w:pPr>
            <w:r w:rsidRPr="00764E9C">
              <w:rPr>
                <w:b/>
                <w:szCs w:val="20"/>
              </w:rPr>
              <w:t>Centro de Capacitación de la Industria del Turismo. (CECIT).</w:t>
            </w:r>
            <w:r w:rsidRPr="00764E9C">
              <w:rPr>
                <w:szCs w:val="20"/>
              </w:rPr>
              <w:t xml:space="preserve"> 40 horas. Abril 1990</w:t>
            </w:r>
          </w:p>
          <w:p w14:paraId="7E45CDB8" w14:textId="77777777" w:rsidR="00DB3454" w:rsidRPr="00764E9C" w:rsidRDefault="00DB3454" w:rsidP="00DB3454">
            <w:pPr>
              <w:spacing w:line="276" w:lineRule="auto"/>
              <w:rPr>
                <w:szCs w:val="20"/>
              </w:rPr>
            </w:pPr>
            <w:r w:rsidRPr="00764E9C">
              <w:rPr>
                <w:b/>
                <w:szCs w:val="20"/>
              </w:rPr>
              <w:t>MENLUZ.</w:t>
            </w:r>
            <w:r w:rsidRPr="00764E9C">
              <w:rPr>
                <w:szCs w:val="20"/>
              </w:rPr>
              <w:t xml:space="preserve"> Lectura Veloz. 40 horas. Febrero 2001.</w:t>
            </w:r>
          </w:p>
          <w:p w14:paraId="56F1F784" w14:textId="77777777" w:rsidR="00DB3454" w:rsidRPr="00764E9C" w:rsidRDefault="00DB3454" w:rsidP="00DB3454">
            <w:pPr>
              <w:spacing w:line="276" w:lineRule="auto"/>
              <w:rPr>
                <w:szCs w:val="20"/>
              </w:rPr>
            </w:pPr>
            <w:r w:rsidRPr="00764E9C">
              <w:rPr>
                <w:b/>
                <w:szCs w:val="20"/>
              </w:rPr>
              <w:t>Manejo SPSS y Aplicaciones Estadísticas (Universidad Central de Venezuela).</w:t>
            </w:r>
            <w:r w:rsidRPr="00764E9C">
              <w:rPr>
                <w:szCs w:val="20"/>
              </w:rPr>
              <w:t xml:space="preserve"> 42 horas. Noviembre 2004</w:t>
            </w:r>
          </w:p>
          <w:p w14:paraId="1BB15D8B" w14:textId="77777777" w:rsidR="00DB3454" w:rsidRPr="00764E9C" w:rsidRDefault="00DB3454" w:rsidP="00DB3454">
            <w:pPr>
              <w:spacing w:line="276" w:lineRule="auto"/>
              <w:rPr>
                <w:szCs w:val="20"/>
              </w:rPr>
            </w:pPr>
            <w:r w:rsidRPr="00764E9C">
              <w:rPr>
                <w:b/>
                <w:szCs w:val="20"/>
              </w:rPr>
              <w:t>Curso de Cocina a Cuatro Manos.</w:t>
            </w:r>
            <w:r w:rsidRPr="00764E9C">
              <w:rPr>
                <w:szCs w:val="20"/>
              </w:rPr>
              <w:t xml:space="preserve"> Instituto Culinario de Caracas. Diciembre 2004</w:t>
            </w:r>
          </w:p>
          <w:p w14:paraId="1570EE41" w14:textId="7E5E681F" w:rsidR="004142CD" w:rsidRPr="0059649E" w:rsidRDefault="00DB3454" w:rsidP="00DB3454">
            <w:r w:rsidRPr="00764E9C">
              <w:rPr>
                <w:b/>
                <w:szCs w:val="20"/>
              </w:rPr>
              <w:t>Operador de Computadoras.</w:t>
            </w:r>
            <w:r w:rsidRPr="00764E9C">
              <w:rPr>
                <w:szCs w:val="20"/>
              </w:rPr>
              <w:t xml:space="preserve"> Centro Contable. 32 horas. Octubre 2009</w:t>
            </w:r>
          </w:p>
          <w:sdt>
            <w:sdtPr>
              <w:id w:val="1001553383"/>
              <w:placeholder>
                <w:docPart w:val="EDE94D3A5B5841ACB6342ECFBEDF5DD0"/>
              </w:placeholder>
              <w:temporary/>
              <w:showingPlcHdr/>
              <w15:appearance w15:val="hidden"/>
            </w:sdtPr>
            <w:sdtContent>
              <w:p w14:paraId="2870F3FA" w14:textId="77777777" w:rsidR="00036450" w:rsidRPr="0059649E" w:rsidRDefault="00036450" w:rsidP="00036450">
                <w:pPr>
                  <w:pStyle w:val="Heading2"/>
                </w:pPr>
                <w:r w:rsidRPr="0059649E">
                  <w:rPr>
                    <w:lang w:bidi="es-ES"/>
                  </w:rPr>
                  <w:t>EXPERIENCIA LABORAL</w:t>
                </w:r>
              </w:p>
            </w:sdtContent>
          </w:sdt>
          <w:p w14:paraId="1E69F962" w14:textId="43E1FDA0" w:rsidR="0020511B" w:rsidRPr="0059649E" w:rsidRDefault="00800F1B" w:rsidP="0020511B">
            <w:pPr>
              <w:pStyle w:val="Date"/>
            </w:pPr>
            <w:r>
              <w:t xml:space="preserve"> </w:t>
            </w:r>
          </w:p>
          <w:p w14:paraId="5B9FA8FC" w14:textId="77777777" w:rsidR="00DB3454" w:rsidRPr="00764E9C" w:rsidRDefault="00DB3454" w:rsidP="00DB3454">
            <w:pPr>
              <w:jc w:val="both"/>
              <w:rPr>
                <w:b/>
                <w:szCs w:val="20"/>
              </w:rPr>
            </w:pPr>
            <w:r w:rsidRPr="00764E9C">
              <w:rPr>
                <w:b/>
                <w:szCs w:val="20"/>
              </w:rPr>
              <w:t>Sociedad GTI Limitada. San Miguel. Chile</w:t>
            </w:r>
          </w:p>
          <w:p w14:paraId="1722AEFB" w14:textId="77777777" w:rsidR="00DB3454" w:rsidRPr="00764E9C" w:rsidRDefault="00DB3454" w:rsidP="00DB3454">
            <w:pPr>
              <w:jc w:val="both"/>
              <w:rPr>
                <w:b/>
                <w:szCs w:val="20"/>
              </w:rPr>
            </w:pPr>
            <w:r w:rsidRPr="00764E9C">
              <w:rPr>
                <w:b/>
                <w:szCs w:val="20"/>
              </w:rPr>
              <w:t>Secretaria Administrativa</w:t>
            </w:r>
          </w:p>
          <w:p w14:paraId="289F8816" w14:textId="77777777" w:rsidR="00DB3454" w:rsidRPr="00764E9C" w:rsidRDefault="00DB3454" w:rsidP="00DB3454">
            <w:pPr>
              <w:jc w:val="both"/>
              <w:rPr>
                <w:bCs/>
                <w:szCs w:val="20"/>
              </w:rPr>
            </w:pPr>
            <w:r w:rsidRPr="00764E9C">
              <w:rPr>
                <w:bCs/>
                <w:szCs w:val="20"/>
              </w:rPr>
              <w:t>Marzo – abril 2020</w:t>
            </w:r>
          </w:p>
          <w:p w14:paraId="0B34709D" w14:textId="77777777" w:rsidR="00DB3454" w:rsidRPr="00764E9C" w:rsidRDefault="00DB3454" w:rsidP="00DB3454">
            <w:pPr>
              <w:jc w:val="both"/>
              <w:rPr>
                <w:bCs/>
                <w:szCs w:val="20"/>
              </w:rPr>
            </w:pPr>
          </w:p>
          <w:p w14:paraId="75D0E87C" w14:textId="77777777" w:rsidR="00DB3454" w:rsidRPr="00764E9C" w:rsidRDefault="00DB3454" w:rsidP="00DB3454">
            <w:pPr>
              <w:jc w:val="both"/>
              <w:rPr>
                <w:b/>
                <w:szCs w:val="20"/>
              </w:rPr>
            </w:pPr>
            <w:r w:rsidRPr="00764E9C">
              <w:rPr>
                <w:b/>
                <w:szCs w:val="20"/>
              </w:rPr>
              <w:t xml:space="preserve">Inversiones </w:t>
            </w:r>
            <w:proofErr w:type="spellStart"/>
            <w:r w:rsidRPr="00764E9C">
              <w:rPr>
                <w:b/>
                <w:szCs w:val="20"/>
              </w:rPr>
              <w:t>Dogarca</w:t>
            </w:r>
            <w:proofErr w:type="spellEnd"/>
            <w:r w:rsidRPr="00764E9C">
              <w:rPr>
                <w:b/>
                <w:szCs w:val="20"/>
              </w:rPr>
              <w:t>, C.A. Venezuela</w:t>
            </w:r>
            <w:r w:rsidRPr="00764E9C">
              <w:rPr>
                <w:b/>
                <w:szCs w:val="20"/>
              </w:rPr>
              <w:tab/>
            </w:r>
            <w:r w:rsidRPr="00764E9C">
              <w:rPr>
                <w:b/>
                <w:szCs w:val="20"/>
              </w:rPr>
              <w:tab/>
            </w:r>
            <w:r w:rsidRPr="00764E9C">
              <w:rPr>
                <w:b/>
                <w:szCs w:val="20"/>
              </w:rPr>
              <w:tab/>
              <w:t xml:space="preserve">  </w:t>
            </w:r>
          </w:p>
          <w:p w14:paraId="6A73D8C0" w14:textId="77777777" w:rsidR="00DB3454" w:rsidRPr="00764E9C" w:rsidRDefault="00DB3454" w:rsidP="00DB3454">
            <w:pPr>
              <w:jc w:val="both"/>
              <w:rPr>
                <w:bCs/>
                <w:szCs w:val="20"/>
                <w:lang w:val="es-MX"/>
              </w:rPr>
            </w:pPr>
            <w:r w:rsidRPr="00764E9C">
              <w:rPr>
                <w:b/>
                <w:szCs w:val="20"/>
                <w:lang w:val="es-MX"/>
              </w:rPr>
              <w:t>Administradora.</w:t>
            </w:r>
            <w:r w:rsidRPr="00764E9C">
              <w:rPr>
                <w:bCs/>
                <w:szCs w:val="20"/>
                <w:lang w:val="es-MX"/>
              </w:rPr>
              <w:t xml:space="preserve"> </w:t>
            </w:r>
          </w:p>
          <w:p w14:paraId="794F39C1" w14:textId="77777777" w:rsidR="00DB3454" w:rsidRPr="00764E9C" w:rsidRDefault="00DB3454" w:rsidP="00DB3454">
            <w:pPr>
              <w:jc w:val="both"/>
              <w:rPr>
                <w:bCs/>
                <w:szCs w:val="20"/>
              </w:rPr>
            </w:pPr>
            <w:r w:rsidRPr="00764E9C">
              <w:rPr>
                <w:bCs/>
                <w:szCs w:val="20"/>
              </w:rPr>
              <w:t xml:space="preserve">Octubre 2014 – noviembre 2019.  </w:t>
            </w:r>
          </w:p>
          <w:p w14:paraId="6F67928D" w14:textId="77777777" w:rsidR="00DB3454" w:rsidRPr="00764E9C" w:rsidRDefault="00DB3454" w:rsidP="00DB3454">
            <w:pPr>
              <w:jc w:val="both"/>
              <w:rPr>
                <w:b/>
                <w:szCs w:val="20"/>
              </w:rPr>
            </w:pPr>
          </w:p>
          <w:p w14:paraId="736E2BB9" w14:textId="77777777" w:rsidR="00DB3454" w:rsidRPr="00764E9C" w:rsidRDefault="00DB3454" w:rsidP="00DB3454">
            <w:pPr>
              <w:jc w:val="both"/>
              <w:rPr>
                <w:b/>
                <w:szCs w:val="20"/>
              </w:rPr>
            </w:pPr>
            <w:proofErr w:type="spellStart"/>
            <w:r w:rsidRPr="00764E9C">
              <w:rPr>
                <w:b/>
                <w:szCs w:val="20"/>
              </w:rPr>
              <w:t>Datamarket</w:t>
            </w:r>
            <w:proofErr w:type="spellEnd"/>
            <w:r w:rsidRPr="00764E9C">
              <w:rPr>
                <w:b/>
                <w:szCs w:val="20"/>
              </w:rPr>
              <w:t>, C.A. Venezuela</w:t>
            </w:r>
            <w:r w:rsidRPr="00764E9C">
              <w:rPr>
                <w:b/>
                <w:szCs w:val="20"/>
              </w:rPr>
              <w:tab/>
            </w:r>
          </w:p>
          <w:p w14:paraId="649045D3" w14:textId="77777777" w:rsidR="00DB3454" w:rsidRPr="00764E9C" w:rsidRDefault="00DB3454" w:rsidP="00DB3454">
            <w:pPr>
              <w:jc w:val="both"/>
              <w:rPr>
                <w:b/>
                <w:szCs w:val="20"/>
                <w:lang w:val="es-MX"/>
              </w:rPr>
            </w:pPr>
            <w:r w:rsidRPr="00764E9C">
              <w:rPr>
                <w:b/>
                <w:szCs w:val="20"/>
                <w:lang w:val="es-MX"/>
              </w:rPr>
              <w:t>Analista de Investigación de mercado.</w:t>
            </w:r>
          </w:p>
          <w:p w14:paraId="0DD3A5F8" w14:textId="77777777" w:rsidR="00DB3454" w:rsidRPr="00764E9C" w:rsidRDefault="00DB3454" w:rsidP="00DB3454">
            <w:pPr>
              <w:jc w:val="both"/>
              <w:rPr>
                <w:b/>
                <w:szCs w:val="20"/>
                <w:lang w:val="es-MX"/>
              </w:rPr>
            </w:pPr>
            <w:r w:rsidRPr="00764E9C">
              <w:rPr>
                <w:bCs/>
                <w:szCs w:val="20"/>
              </w:rPr>
              <w:t xml:space="preserve">Julio 1994 - febrero 2014. </w:t>
            </w:r>
          </w:p>
          <w:p w14:paraId="0B92C74E" w14:textId="77777777" w:rsidR="00DB3454" w:rsidRPr="00764E9C" w:rsidRDefault="00DB3454" w:rsidP="00DB3454">
            <w:pPr>
              <w:ind w:left="360"/>
              <w:jc w:val="both"/>
              <w:rPr>
                <w:b/>
                <w:szCs w:val="20"/>
                <w:lang w:val="es-MX"/>
              </w:rPr>
            </w:pPr>
          </w:p>
          <w:p w14:paraId="18F4B542" w14:textId="77777777" w:rsidR="00DB3454" w:rsidRPr="00764E9C" w:rsidRDefault="00DB3454" w:rsidP="00DB3454">
            <w:pPr>
              <w:jc w:val="both"/>
              <w:rPr>
                <w:b/>
                <w:szCs w:val="20"/>
                <w:lang w:val="es-MX"/>
              </w:rPr>
            </w:pPr>
            <w:r w:rsidRPr="00764E9C">
              <w:rPr>
                <w:b/>
                <w:szCs w:val="20"/>
                <w:lang w:val="es-MX"/>
              </w:rPr>
              <w:t xml:space="preserve">Agencia de Viajes Nómada, </w:t>
            </w:r>
            <w:proofErr w:type="gramStart"/>
            <w:r w:rsidRPr="00764E9C">
              <w:rPr>
                <w:b/>
                <w:szCs w:val="20"/>
                <w:lang w:val="es-MX"/>
              </w:rPr>
              <w:t>S.R.L .</w:t>
            </w:r>
            <w:proofErr w:type="gramEnd"/>
            <w:r w:rsidRPr="00764E9C">
              <w:rPr>
                <w:b/>
                <w:szCs w:val="20"/>
                <w:lang w:val="es-MX"/>
              </w:rPr>
              <w:t xml:space="preserve"> Venezuela                     </w:t>
            </w:r>
          </w:p>
          <w:p w14:paraId="7EDA681C" w14:textId="77777777" w:rsidR="00DB3454" w:rsidRPr="0080422B" w:rsidRDefault="00DB3454" w:rsidP="00DB3454">
            <w:pPr>
              <w:jc w:val="both"/>
              <w:rPr>
                <w:bCs/>
                <w:szCs w:val="20"/>
                <w:lang w:val="es-CL"/>
              </w:rPr>
            </w:pPr>
            <w:r w:rsidRPr="00764E9C">
              <w:rPr>
                <w:b/>
                <w:szCs w:val="20"/>
                <w:lang w:val="es-MX"/>
              </w:rPr>
              <w:t>Agente de Viaje</w:t>
            </w:r>
            <w:r w:rsidRPr="00764E9C">
              <w:rPr>
                <w:bCs/>
                <w:szCs w:val="20"/>
                <w:lang w:val="es-MX"/>
              </w:rPr>
              <w:t xml:space="preserve"> </w:t>
            </w:r>
          </w:p>
          <w:p w14:paraId="1BD8F0C9" w14:textId="77777777" w:rsidR="00DB3454" w:rsidRPr="00764E9C" w:rsidRDefault="00DB3454" w:rsidP="00DB3454">
            <w:pPr>
              <w:jc w:val="both"/>
              <w:rPr>
                <w:bCs/>
                <w:szCs w:val="20"/>
                <w:lang w:val="es-MX"/>
              </w:rPr>
            </w:pPr>
            <w:r w:rsidRPr="00764E9C">
              <w:rPr>
                <w:bCs/>
                <w:szCs w:val="20"/>
                <w:lang w:val="es-MX"/>
              </w:rPr>
              <w:t>Junio 1989 - mayo 1994</w:t>
            </w:r>
            <w:r w:rsidRPr="00764E9C">
              <w:rPr>
                <w:bCs/>
                <w:szCs w:val="20"/>
              </w:rPr>
              <w:t>.</w:t>
            </w:r>
          </w:p>
          <w:p w14:paraId="4A6B2497" w14:textId="77777777" w:rsidR="0020511B" w:rsidRPr="00DB3454" w:rsidRDefault="0020511B" w:rsidP="00036450">
            <w:pPr>
              <w:rPr>
                <w:lang w:val="es-MX"/>
              </w:rPr>
            </w:pPr>
          </w:p>
          <w:sdt>
            <w:sdtPr>
              <w:id w:val="1669594239"/>
              <w:placeholder>
                <w:docPart w:val="99FEFAD4A08C457292A9BA24F0DD6B28"/>
              </w:placeholder>
              <w:temporary/>
              <w:showingPlcHdr/>
              <w15:appearance w15:val="hidden"/>
            </w:sdtPr>
            <w:sdtContent>
              <w:p w14:paraId="31234CDC" w14:textId="5F012A17" w:rsidR="00146CE2" w:rsidRPr="00800F1B" w:rsidRDefault="00180329" w:rsidP="00800F1B">
                <w:pPr>
                  <w:pStyle w:val="Heading2"/>
                </w:pPr>
                <w:r w:rsidRPr="0059649E">
                  <w:rPr>
                    <w:rStyle w:val="Heading2Char"/>
                    <w:b/>
                    <w:lang w:bidi="es-ES"/>
                  </w:rPr>
                  <w:t>APTITUDES</w:t>
                </w:r>
              </w:p>
            </w:sdtContent>
          </w:sdt>
          <w:p w14:paraId="241D3B38" w14:textId="77777777" w:rsidR="00DB3454" w:rsidRPr="00764E9C" w:rsidRDefault="00DB3454" w:rsidP="00DB3454">
            <w:pPr>
              <w:spacing w:line="276" w:lineRule="auto"/>
              <w:jc w:val="both"/>
              <w:rPr>
                <w:szCs w:val="18"/>
                <w:lang w:val="es-MX"/>
              </w:rPr>
            </w:pPr>
            <w:r w:rsidRPr="00764E9C">
              <w:rPr>
                <w:szCs w:val="18"/>
              </w:rPr>
              <w:t xml:space="preserve">Experiencia comprobable en áreas de Atención al Cliente, Administrativo. Conocimientos avanzados bajo ambiente Windows (Word, Excel, </w:t>
            </w:r>
            <w:proofErr w:type="spellStart"/>
            <w:r w:rsidRPr="00764E9C">
              <w:rPr>
                <w:szCs w:val="18"/>
              </w:rPr>
              <w:t>Power</w:t>
            </w:r>
            <w:proofErr w:type="spellEnd"/>
            <w:r w:rsidRPr="00764E9C">
              <w:rPr>
                <w:szCs w:val="18"/>
              </w:rPr>
              <w:t xml:space="preserve"> Point). Orientada a resultados. Responsable con capacidad de planificación. Proactiva. Habilidades en el manejo y trato de personal y clientes.</w:t>
            </w:r>
            <w:r>
              <w:rPr>
                <w:szCs w:val="18"/>
              </w:rPr>
              <w:t xml:space="preserve"> </w:t>
            </w:r>
            <w:r w:rsidRPr="00764E9C">
              <w:rPr>
                <w:noProof/>
                <w:color w:val="000000" w:themeColor="text1"/>
                <w:szCs w:val="18"/>
                <w:lang w:val="es-CL" w:eastAsia="zh-CN"/>
              </w:rPr>
              <w:t xml:space="preserve"> Respons</w:t>
            </w:r>
            <w:r>
              <w:rPr>
                <w:noProof/>
                <w:color w:val="000000" w:themeColor="text1"/>
                <w:szCs w:val="18"/>
                <w:lang w:val="es-CL" w:eastAsia="zh-CN"/>
              </w:rPr>
              <w:t>a</w:t>
            </w:r>
            <w:r w:rsidRPr="00764E9C">
              <w:rPr>
                <w:noProof/>
                <w:color w:val="000000" w:themeColor="text1"/>
                <w:szCs w:val="18"/>
                <w:lang w:val="es-CL" w:eastAsia="zh-CN"/>
              </w:rPr>
              <w:t xml:space="preserve">ble, honesto, puntual, ordenado, perseverante, facilidad  de comunicación y aprendizaje, capacidad para trabajar en equipo en situaciones de estres y bajo presión.  </w:t>
            </w:r>
          </w:p>
          <w:p w14:paraId="1E37B411" w14:textId="77777777" w:rsidR="00146CE2" w:rsidRPr="00DB3454" w:rsidRDefault="00146CE2" w:rsidP="004D3011">
            <w:pPr>
              <w:rPr>
                <w:noProof/>
                <w:color w:val="000000" w:themeColor="text1"/>
                <w:lang w:val="es-MX" w:eastAsia="zh-CN"/>
              </w:rPr>
            </w:pPr>
          </w:p>
          <w:p w14:paraId="59C43F0F" w14:textId="3248642C" w:rsidR="00146CE2" w:rsidRPr="0059649E" w:rsidRDefault="00146CE2" w:rsidP="004D3011">
            <w:pPr>
              <w:rPr>
                <w:color w:val="FFFFFF" w:themeColor="background1"/>
              </w:rPr>
            </w:pPr>
          </w:p>
        </w:tc>
      </w:tr>
    </w:tbl>
    <w:p w14:paraId="0E85F62B" w14:textId="77777777" w:rsidR="00800F1B" w:rsidRPr="0059649E" w:rsidRDefault="00800F1B" w:rsidP="000C45FF">
      <w:pPr>
        <w:tabs>
          <w:tab w:val="left" w:pos="990"/>
        </w:tabs>
      </w:pPr>
      <w:bookmarkStart w:id="0" w:name="_GoBack"/>
      <w:bookmarkEnd w:id="0"/>
    </w:p>
    <w:sectPr w:rsidR="00800F1B" w:rsidRPr="0059649E" w:rsidSect="0059649E">
      <w:headerReference w:type="default" r:id="rId10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AF4A8" w14:textId="77777777" w:rsidR="00E22BB0" w:rsidRDefault="00E22BB0" w:rsidP="000C45FF">
      <w:r>
        <w:separator/>
      </w:r>
    </w:p>
  </w:endnote>
  <w:endnote w:type="continuationSeparator" w:id="0">
    <w:p w14:paraId="3728EAEA" w14:textId="77777777" w:rsidR="00E22BB0" w:rsidRDefault="00E22BB0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0A993" w14:textId="77777777" w:rsidR="00E22BB0" w:rsidRDefault="00E22BB0" w:rsidP="000C45FF">
      <w:r>
        <w:separator/>
      </w:r>
    </w:p>
  </w:footnote>
  <w:footnote w:type="continuationSeparator" w:id="0">
    <w:p w14:paraId="425B182A" w14:textId="77777777" w:rsidR="00E22BB0" w:rsidRDefault="00E22BB0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1A7F1" w14:textId="77777777" w:rsidR="00800F1B" w:rsidRPr="0059649E" w:rsidRDefault="00800F1B">
    <w:pPr>
      <w:pStyle w:val="Header"/>
    </w:pPr>
    <w:r w:rsidRPr="0059649E">
      <w:rPr>
        <w:noProof/>
        <w:lang w:val="en-US" w:eastAsia="zh-CN"/>
      </w:rPr>
      <w:drawing>
        <wp:anchor distT="0" distB="0" distL="114300" distR="114300" simplePos="0" relativeHeight="251658240" behindDoc="1" locked="0" layoutInCell="1" allowOverlap="1" wp14:anchorId="216CFDE2" wp14:editId="6D547B8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Gráfico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5AE4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608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9897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D03A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8685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47FD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47B0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A02E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808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03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5C7D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7455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7573654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12"/>
    <w:rsid w:val="00036450"/>
    <w:rsid w:val="00075675"/>
    <w:rsid w:val="00094499"/>
    <w:rsid w:val="000C45FF"/>
    <w:rsid w:val="000E3FD1"/>
    <w:rsid w:val="00112054"/>
    <w:rsid w:val="001424E5"/>
    <w:rsid w:val="00146CE2"/>
    <w:rsid w:val="001525E1"/>
    <w:rsid w:val="00180329"/>
    <w:rsid w:val="0019001F"/>
    <w:rsid w:val="001A74A5"/>
    <w:rsid w:val="001B2ABD"/>
    <w:rsid w:val="001E0391"/>
    <w:rsid w:val="001E1759"/>
    <w:rsid w:val="001F1ECC"/>
    <w:rsid w:val="0020511B"/>
    <w:rsid w:val="00212A12"/>
    <w:rsid w:val="002400EB"/>
    <w:rsid w:val="002559EC"/>
    <w:rsid w:val="00256CF7"/>
    <w:rsid w:val="00281FD5"/>
    <w:rsid w:val="002D390C"/>
    <w:rsid w:val="002D3CA3"/>
    <w:rsid w:val="0030481B"/>
    <w:rsid w:val="003156FC"/>
    <w:rsid w:val="003254B5"/>
    <w:rsid w:val="0037121F"/>
    <w:rsid w:val="003A6B7D"/>
    <w:rsid w:val="003B06CA"/>
    <w:rsid w:val="004071FC"/>
    <w:rsid w:val="004142CD"/>
    <w:rsid w:val="00445947"/>
    <w:rsid w:val="00452862"/>
    <w:rsid w:val="004561E8"/>
    <w:rsid w:val="004813B3"/>
    <w:rsid w:val="00496591"/>
    <w:rsid w:val="004C63E4"/>
    <w:rsid w:val="004D3011"/>
    <w:rsid w:val="005262AC"/>
    <w:rsid w:val="00590842"/>
    <w:rsid w:val="0059649E"/>
    <w:rsid w:val="005E39D5"/>
    <w:rsid w:val="00600670"/>
    <w:rsid w:val="0062123A"/>
    <w:rsid w:val="00646E75"/>
    <w:rsid w:val="006771D0"/>
    <w:rsid w:val="007078A0"/>
    <w:rsid w:val="00715FCB"/>
    <w:rsid w:val="00743101"/>
    <w:rsid w:val="007775E1"/>
    <w:rsid w:val="007867A0"/>
    <w:rsid w:val="007927F5"/>
    <w:rsid w:val="00800F1B"/>
    <w:rsid w:val="00802CA0"/>
    <w:rsid w:val="008A354A"/>
    <w:rsid w:val="009260CD"/>
    <w:rsid w:val="00952C25"/>
    <w:rsid w:val="009A09AC"/>
    <w:rsid w:val="00A2118D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CC0C6D"/>
    <w:rsid w:val="00D04BFE"/>
    <w:rsid w:val="00D2522B"/>
    <w:rsid w:val="00D422DE"/>
    <w:rsid w:val="00D5459D"/>
    <w:rsid w:val="00DA1F4D"/>
    <w:rsid w:val="00DB3454"/>
    <w:rsid w:val="00DD172A"/>
    <w:rsid w:val="00E22BB0"/>
    <w:rsid w:val="00E25A26"/>
    <w:rsid w:val="00E4381A"/>
    <w:rsid w:val="00E55D74"/>
    <w:rsid w:val="00EE4C8D"/>
    <w:rsid w:val="00F60274"/>
    <w:rsid w:val="00F77FB9"/>
    <w:rsid w:val="00F94526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195C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8D"/>
    <w:rPr>
      <w:rFonts w:ascii="Century Gothic" w:hAnsi="Century Gothic"/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C8D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E4C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E4C8D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E4C8D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E4C8D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EE4C8D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EE4C8D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EE4C8D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EE4C8D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4C8D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E4C8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EE4C8D"/>
    <w:rPr>
      <w:rFonts w:ascii="Century Gothic" w:hAnsi="Century Gothic"/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E4C8D"/>
    <w:rPr>
      <w:rFonts w:ascii="Century Gothic" w:hAnsi="Century Gothic"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E4C8D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EE4C8D"/>
  </w:style>
  <w:style w:type="character" w:customStyle="1" w:styleId="DateChar">
    <w:name w:val="Date Char"/>
    <w:basedOn w:val="DefaultParagraphFont"/>
    <w:link w:val="Date"/>
    <w:uiPriority w:val="99"/>
    <w:rsid w:val="00EE4C8D"/>
    <w:rPr>
      <w:rFonts w:ascii="Century Gothic" w:hAnsi="Century Gothic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EE4C8D"/>
    <w:rPr>
      <w:rFonts w:ascii="Century Gothic" w:hAnsi="Century Gothic"/>
      <w:color w:val="B85A22" w:themeColor="accent2" w:themeShade="BF"/>
      <w:u w:val="single"/>
    </w:rPr>
  </w:style>
  <w:style w:type="character" w:customStyle="1" w:styleId="Mencinnoresuelta1">
    <w:name w:val="Mención no resuelta 1"/>
    <w:basedOn w:val="DefaultParagraphFont"/>
    <w:uiPriority w:val="99"/>
    <w:semiHidden/>
    <w:rsid w:val="00EE4C8D"/>
    <w:rPr>
      <w:rFonts w:ascii="Century Gothic" w:hAnsi="Century Gothic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Footer">
    <w:name w:val="footer"/>
    <w:basedOn w:val="Normal"/>
    <w:link w:val="FooterCh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eGrid">
    <w:name w:val="Table Grid"/>
    <w:basedOn w:val="TableNormal"/>
    <w:uiPriority w:val="39"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E4C8D"/>
    <w:rPr>
      <w:rFonts w:ascii="Century Gothic" w:hAnsi="Century Gothic"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C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EE4C8D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EE4C8D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E4C8D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DefaultParagraphFont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NoList"/>
    <w:uiPriority w:val="99"/>
    <w:semiHidden/>
    <w:unhideWhenUsed/>
    <w:rsid w:val="00EE4C8D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EE4C8D"/>
    <w:pPr>
      <w:numPr>
        <w:numId w:val="2"/>
      </w:numPr>
    </w:pPr>
  </w:style>
  <w:style w:type="character" w:styleId="HTMLCode">
    <w:name w:val="HTML Code"/>
    <w:basedOn w:val="DefaultParagraphFont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E4C8D"/>
    <w:rPr>
      <w:rFonts w:ascii="Century Gothic" w:hAnsi="Century Gothic"/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E4C8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E4C8D"/>
    <w:rPr>
      <w:rFonts w:ascii="Century Gothic" w:hAnsi="Century Gothic"/>
      <w:i/>
      <w:iCs/>
      <w:sz w:val="18"/>
      <w:szCs w:val="22"/>
    </w:rPr>
  </w:style>
  <w:style w:type="character" w:styleId="HTMLDefinition">
    <w:name w:val="HTML Definition"/>
    <w:basedOn w:val="DefaultParagraphFont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E4C8D"/>
    <w:rPr>
      <w:rFonts w:ascii="Consolas" w:hAnsi="Consolas"/>
      <w:sz w:val="24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EE4C8D"/>
    <w:rPr>
      <w:rFonts w:ascii="Century Gothic" w:hAnsi="Century Gothic"/>
    </w:rPr>
  </w:style>
  <w:style w:type="character" w:styleId="HTMLKeyboard">
    <w:name w:val="HTML Keyboard"/>
    <w:basedOn w:val="DefaultParagraphFont"/>
    <w:uiPriority w:val="99"/>
    <w:semiHidden/>
    <w:unhideWhenUsed/>
    <w:rsid w:val="00EE4C8D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E4C8D"/>
    <w:rPr>
      <w:rFonts w:ascii="Consolas" w:hAnsi="Consolas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EE4C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EE4C8D"/>
    <w:pPr>
      <w:spacing w:after="100"/>
      <w:ind w:left="180"/>
    </w:pPr>
  </w:style>
  <w:style w:type="paragraph" w:styleId="TOC3">
    <w:name w:val="toc 3"/>
    <w:basedOn w:val="Normal"/>
    <w:next w:val="Normal"/>
    <w:autoRedefine/>
    <w:uiPriority w:val="39"/>
    <w:semiHidden/>
    <w:rsid w:val="00EE4C8D"/>
    <w:pPr>
      <w:spacing w:after="100"/>
      <w:ind w:left="360"/>
    </w:pPr>
  </w:style>
  <w:style w:type="paragraph" w:styleId="TOC4">
    <w:name w:val="toc 4"/>
    <w:basedOn w:val="Normal"/>
    <w:next w:val="Normal"/>
    <w:autoRedefine/>
    <w:uiPriority w:val="39"/>
    <w:semiHidden/>
    <w:rsid w:val="00EE4C8D"/>
    <w:pPr>
      <w:spacing w:after="100"/>
      <w:ind w:left="540"/>
    </w:pPr>
  </w:style>
  <w:style w:type="paragraph" w:styleId="TOC5">
    <w:name w:val="toc 5"/>
    <w:basedOn w:val="Normal"/>
    <w:next w:val="Normal"/>
    <w:autoRedefine/>
    <w:uiPriority w:val="39"/>
    <w:semiHidden/>
    <w:rsid w:val="00EE4C8D"/>
    <w:pPr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semiHidden/>
    <w:rsid w:val="00EE4C8D"/>
    <w:pPr>
      <w:spacing w:after="100"/>
      <w:ind w:left="900"/>
    </w:pPr>
  </w:style>
  <w:style w:type="paragraph" w:styleId="TOC7">
    <w:name w:val="toc 7"/>
    <w:basedOn w:val="Normal"/>
    <w:next w:val="Normal"/>
    <w:autoRedefine/>
    <w:uiPriority w:val="39"/>
    <w:semiHidden/>
    <w:rsid w:val="00EE4C8D"/>
    <w:pPr>
      <w:spacing w:after="100"/>
      <w:ind w:left="1080"/>
    </w:pPr>
  </w:style>
  <w:style w:type="paragraph" w:styleId="TOC8">
    <w:name w:val="toc 8"/>
    <w:basedOn w:val="Normal"/>
    <w:next w:val="Normal"/>
    <w:autoRedefine/>
    <w:uiPriority w:val="39"/>
    <w:semiHidden/>
    <w:rsid w:val="00EE4C8D"/>
    <w:pPr>
      <w:spacing w:after="100"/>
      <w:ind w:left="1260"/>
    </w:pPr>
  </w:style>
  <w:style w:type="paragraph" w:styleId="TOC9">
    <w:name w:val="toc 9"/>
    <w:basedOn w:val="Normal"/>
    <w:next w:val="Normal"/>
    <w:autoRedefine/>
    <w:uiPriority w:val="39"/>
    <w:semiHidden/>
    <w:rsid w:val="00EE4C8D"/>
    <w:pPr>
      <w:spacing w:after="100"/>
      <w:ind w:left="14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4C8D"/>
    <w:pPr>
      <w:outlineLvl w:val="9"/>
    </w:pPr>
  </w:style>
  <w:style w:type="character" w:styleId="SubtleReference">
    <w:name w:val="Subtle Reference"/>
    <w:basedOn w:val="DefaultParagraphFont"/>
    <w:uiPriority w:val="31"/>
    <w:semiHidden/>
    <w:qFormat/>
    <w:rsid w:val="00EE4C8D"/>
    <w:rPr>
      <w:rFonts w:ascii="Century Gothic" w:hAnsi="Century Gothic"/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qFormat/>
    <w:rsid w:val="00EE4C8D"/>
    <w:rPr>
      <w:rFonts w:ascii="Century Gothic" w:hAnsi="Century Gothic"/>
      <w:i/>
      <w:iCs/>
      <w:color w:val="404040" w:themeColor="text1" w:themeTint="BF"/>
    </w:rPr>
  </w:style>
  <w:style w:type="table" w:styleId="TableProfessional">
    <w:name w:val="Table Professional"/>
    <w:basedOn w:val="Table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diumList1">
    <w:name w:val="Medium List 1"/>
    <w:basedOn w:val="Table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EE4C8D"/>
  </w:style>
  <w:style w:type="character" w:styleId="BookTitle">
    <w:name w:val="Book Title"/>
    <w:basedOn w:val="DefaultParagraphFont"/>
    <w:uiPriority w:val="33"/>
    <w:semiHidden/>
    <w:qFormat/>
    <w:rsid w:val="00EE4C8D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DefaultParagraphFont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E4C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E4C8D"/>
    <w:rPr>
      <w:rFonts w:ascii="Century Gothic" w:eastAsiaTheme="majorEastAsia" w:hAnsi="Century Gothic" w:cstheme="majorBidi"/>
      <w:shd w:val="pct20" w:color="auto" w:fill="auto"/>
    </w:rPr>
  </w:style>
  <w:style w:type="table" w:styleId="TableElegant">
    <w:name w:val="Table Elegant"/>
    <w:basedOn w:val="TableNormal"/>
    <w:uiPriority w:val="99"/>
    <w:semiHidden/>
    <w:unhideWhenUsed/>
    <w:rsid w:val="00EE4C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">
    <w:name w:val="List"/>
    <w:basedOn w:val="Normal"/>
    <w:uiPriority w:val="99"/>
    <w:semiHidden/>
    <w:unhideWhenUsed/>
    <w:rsid w:val="00EE4C8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E4C8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E4C8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E4C8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E4C8D"/>
    <w:pPr>
      <w:ind w:left="1800" w:hanging="360"/>
      <w:contextualSpacing/>
    </w:pPr>
  </w:style>
  <w:style w:type="table" w:styleId="TableList1">
    <w:name w:val="Table List 1"/>
    <w:basedOn w:val="TableNormal"/>
    <w:uiPriority w:val="99"/>
    <w:semiHidden/>
    <w:unhideWhenUsed/>
    <w:rsid w:val="00EE4C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E4C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E4C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Continue">
    <w:name w:val="List Continue"/>
    <w:basedOn w:val="Normal"/>
    <w:uiPriority w:val="99"/>
    <w:semiHidden/>
    <w:unhideWhenUsed/>
    <w:rsid w:val="00EE4C8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E4C8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E4C8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E4C8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E4C8D"/>
    <w:pPr>
      <w:spacing w:after="120"/>
      <w:ind w:left="1800"/>
      <w:contextualSpacing/>
    </w:pPr>
  </w:style>
  <w:style w:type="paragraph" w:styleId="ListParagraph">
    <w:name w:val="List Paragraph"/>
    <w:basedOn w:val="Normal"/>
    <w:uiPriority w:val="34"/>
    <w:semiHidden/>
    <w:qFormat/>
    <w:rsid w:val="00EE4C8D"/>
    <w:pPr>
      <w:ind w:left="720"/>
      <w:contextualSpacing/>
    </w:pPr>
  </w:style>
  <w:style w:type="paragraph" w:styleId="ListNumber">
    <w:name w:val="List Number"/>
    <w:basedOn w:val="Normal"/>
    <w:uiPriority w:val="99"/>
    <w:semiHidden/>
    <w:unhideWhenUsed/>
    <w:rsid w:val="00EE4C8D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E4C8D"/>
    <w:pPr>
      <w:numPr>
        <w:numId w:val="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E4C8D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E4C8D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E4C8D"/>
    <w:pPr>
      <w:numPr>
        <w:numId w:val="7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EE4C8D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E4C8D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E4C8D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E4C8D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E4C8D"/>
    <w:pPr>
      <w:numPr>
        <w:numId w:val="12"/>
      </w:numPr>
      <w:contextualSpacing/>
    </w:pPr>
  </w:style>
  <w:style w:type="table" w:styleId="TableClassic1">
    <w:name w:val="Table Classic 1"/>
    <w:basedOn w:val="Table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E4C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E4C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EE4C8D"/>
  </w:style>
  <w:style w:type="paragraph" w:styleId="MacroText">
    <w:name w:val="macro"/>
    <w:link w:val="MacroTextChar"/>
    <w:uiPriority w:val="99"/>
    <w:semiHidden/>
    <w:unhideWhenUsed/>
    <w:rsid w:val="00EE4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E4C8D"/>
    <w:rPr>
      <w:rFonts w:ascii="Consolas" w:hAnsi="Consolas"/>
      <w:sz w:val="20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EE4C8D"/>
    <w:rPr>
      <w:rFonts w:eastAsiaTheme="majorEastAsia" w:cstheme="majorBid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E4C8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E4C8D"/>
    <w:pPr>
      <w:ind w:left="180" w:hanging="180"/>
    </w:pPr>
  </w:style>
  <w:style w:type="paragraph" w:styleId="TOAHeading">
    <w:name w:val="toa heading"/>
    <w:basedOn w:val="Normal"/>
    <w:next w:val="Normal"/>
    <w:uiPriority w:val="99"/>
    <w:semiHidden/>
    <w:rsid w:val="00EE4C8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EE4C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E4C8D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ColorfulList">
    <w:name w:val="Colorful List"/>
    <w:basedOn w:val="Table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Colorful1">
    <w:name w:val="Table Colorful 1"/>
    <w:basedOn w:val="TableNormal"/>
    <w:uiPriority w:val="99"/>
    <w:semiHidden/>
    <w:unhideWhenUsed/>
    <w:rsid w:val="00EE4C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E4C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E4C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">
    <w:name w:val="Colorful Grid"/>
    <w:basedOn w:val="Table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EE4C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C8D"/>
    <w:rPr>
      <w:rFonts w:ascii="Century Gothic" w:hAnsi="Century Gothic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E4C8D"/>
    <w:rPr>
      <w:rFonts w:ascii="Century Gothic" w:hAnsi="Century Gothic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paragraph" w:styleId="EnvelopeAddress">
    <w:name w:val="envelope address"/>
    <w:basedOn w:val="Normal"/>
    <w:uiPriority w:val="99"/>
    <w:semiHidden/>
    <w:unhideWhenUsed/>
    <w:rsid w:val="00EE4C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BlockText">
    <w:name w:val="Block Text"/>
    <w:basedOn w:val="Normal"/>
    <w:uiPriority w:val="99"/>
    <w:semiHidden/>
    <w:unhideWhenUsed/>
    <w:rsid w:val="00EE4C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4C8D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4C8D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4C8D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4C8D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4C8D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EE4C8D"/>
    <w:pPr>
      <w:numPr>
        <w:numId w:val="13"/>
      </w:numPr>
    </w:pPr>
  </w:style>
  <w:style w:type="table" w:styleId="PlainTable1">
    <w:name w:val="Plain Table 1"/>
    <w:basedOn w:val="TableNormal"/>
    <w:uiPriority w:val="41"/>
    <w:rsid w:val="00EE4C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E4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E4C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E4C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E4C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uiPriority w:val="1"/>
    <w:qFormat/>
    <w:rsid w:val="00EE4C8D"/>
    <w:rPr>
      <w:rFonts w:ascii="Century Gothic" w:hAnsi="Century Gothic"/>
      <w:sz w:val="18"/>
      <w:szCs w:val="22"/>
    </w:rPr>
  </w:style>
  <w:style w:type="character" w:styleId="IntenseReference">
    <w:name w:val="Intense Reference"/>
    <w:basedOn w:val="DefaultParagraphFont"/>
    <w:uiPriority w:val="32"/>
    <w:semiHidden/>
    <w:qFormat/>
    <w:rsid w:val="00EE4C8D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EE4C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4C8D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IntenseEmphasis">
    <w:name w:val="Intense Emphasis"/>
    <w:basedOn w:val="DefaultParagraphFont"/>
    <w:uiPriority w:val="21"/>
    <w:semiHidden/>
    <w:qFormat/>
    <w:rsid w:val="00EE4C8D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EE4C8D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DefaultParagraphFont"/>
    <w:uiPriority w:val="99"/>
    <w:semiHidden/>
    <w:unhideWhenUsed/>
    <w:rsid w:val="00EE4C8D"/>
    <w:rPr>
      <w:rFonts w:ascii="Century Gothic" w:hAnsi="Century Gothic"/>
      <w:u w:val="dotted"/>
    </w:rPr>
  </w:style>
  <w:style w:type="character" w:customStyle="1" w:styleId="12">
    <w:name w:val="未处理的提及1"/>
    <w:basedOn w:val="DefaultParagraphFont"/>
    <w:uiPriority w:val="99"/>
    <w:semiHidden/>
    <w:unhideWhenUsed/>
    <w:rsid w:val="00EE4C8D"/>
    <w:rPr>
      <w:rFonts w:ascii="Century Gothic" w:hAnsi="Century Gothic"/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EE4C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E4C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E4C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E4C8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E4C8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E4C8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E4C8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E4C8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NormalIndent">
    <w:name w:val="Normal Indent"/>
    <w:basedOn w:val="Normal"/>
    <w:uiPriority w:val="99"/>
    <w:semiHidden/>
    <w:unhideWhenUsed/>
    <w:rsid w:val="00EE4C8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E4C8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eContemporary">
    <w:name w:val="Table Contemporary"/>
    <w:basedOn w:val="TableNormal"/>
    <w:uiPriority w:val="99"/>
    <w:semiHidden/>
    <w:unhideWhenUsed/>
    <w:rsid w:val="00EE4C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List">
    <w:name w:val="Light List"/>
    <w:basedOn w:val="Table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E4C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DarkList">
    <w:name w:val="Dark List"/>
    <w:basedOn w:val="Table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ListTable1Light">
    <w:name w:val="List Table 1 Light"/>
    <w:basedOn w:val="Table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2">
    <w:name w:val="List Table 2"/>
    <w:basedOn w:val="TableNormal"/>
    <w:uiPriority w:val="47"/>
    <w:rsid w:val="00EE4C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E4C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E4C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E4C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E4C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E4C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E4C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3">
    <w:name w:val="List Table 3"/>
    <w:basedOn w:val="TableNormal"/>
    <w:uiPriority w:val="48"/>
    <w:rsid w:val="00EE4C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E4C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E4C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E4C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E4C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E4C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E4C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E4C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E4C8D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E4C8D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E4C8D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E4C8D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E4C8D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E4C8D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E4C8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E4C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eColumns1">
    <w:name w:val="Table Columns 1"/>
    <w:basedOn w:val="Table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E4C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E4C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E4C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EE4C8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eSimple1">
    <w:name w:val="Table Simple 1"/>
    <w:basedOn w:val="TableNormal"/>
    <w:uiPriority w:val="99"/>
    <w:semiHidden/>
    <w:unhideWhenUsed/>
    <w:rsid w:val="00EE4C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E4C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E4C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E4C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EE4C8D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4C8D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4C8D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4C8D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4C8D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4C8D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4C8D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4C8D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4C8D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E4C8D"/>
    <w:rPr>
      <w:rFonts w:eastAsiaTheme="majorEastAsia" w:cstheme="majorBidi"/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4C8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4C8D"/>
    <w:rPr>
      <w:rFonts w:ascii="Consolas" w:hAnsi="Consolas"/>
      <w:sz w:val="21"/>
      <w:szCs w:val="21"/>
    </w:rPr>
  </w:style>
  <w:style w:type="paragraph" w:styleId="Closing">
    <w:name w:val="Closing"/>
    <w:basedOn w:val="Normal"/>
    <w:link w:val="ClosingChar"/>
    <w:uiPriority w:val="99"/>
    <w:semiHidden/>
    <w:unhideWhenUsed/>
    <w:rsid w:val="00EE4C8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eGrid1">
    <w:name w:val="Table Grid 1"/>
    <w:basedOn w:val="Table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E4C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E4C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E4C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E4C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E4C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E4C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EE4C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E4C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E4C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E4C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E4C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E4C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E4C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E4C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E4C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E4C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E4C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E4C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E4C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E4C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3">
    <w:name w:val="Grid Table 3"/>
    <w:basedOn w:val="TableNormal"/>
    <w:uiPriority w:val="48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EE4C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E4C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E4C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4C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4C8D"/>
    <w:rPr>
      <w:rFonts w:ascii="Century Gothic" w:hAnsi="Century Gothic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EE4C8D"/>
    <w:rPr>
      <w:rFonts w:ascii="Century Gothic" w:hAnsi="Century Gothic"/>
    </w:rPr>
  </w:style>
  <w:style w:type="table" w:styleId="Table3Deffects1">
    <w:name w:val="Table 3D effects 1"/>
    <w:basedOn w:val="TableNormal"/>
    <w:uiPriority w:val="99"/>
    <w:semiHidden/>
    <w:unhideWhenUsed/>
    <w:rsid w:val="00EE4C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E4C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semiHidden/>
    <w:qFormat/>
    <w:rsid w:val="00EE4C8D"/>
    <w:rPr>
      <w:rFonts w:ascii="Century Gothic" w:hAnsi="Century Gothic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E4C8D"/>
    <w:rPr>
      <w:rFonts w:ascii="Century Gothic" w:hAnsi="Century Gothic"/>
      <w:color w:val="704404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E4C8D"/>
    <w:rPr>
      <w:rFonts w:ascii="Century Gothic" w:hAnsi="Century Gothic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4C8D"/>
    <w:pPr>
      <w:spacing w:after="200"/>
    </w:pPr>
    <w:rPr>
      <w:i/>
      <w:iCs/>
      <w:color w:val="775F55" w:themeColor="text2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05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rielayzambrano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as\AppData\Local\Microsoft\Office\16.0\DTS\es-ES%7b667F39B0-47DB-4A2C-AB2A-85EE95085AFA%7d\%7bC59BB74E-91AF-4C60-944B-74492ED5FFB6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5FF0BBFEA743469718B8866CFE9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286EF-65F4-42E1-89B4-E822D076FC1F}"/>
      </w:docPartPr>
      <w:docPartBody>
        <w:p w:rsidR="005077AA" w:rsidRDefault="00E87B00">
          <w:pPr>
            <w:pStyle w:val="275FF0BBFEA743469718B8866CFE9E61"/>
          </w:pPr>
          <w:r w:rsidRPr="0059649E">
            <w:rPr>
              <w:lang w:bidi="es-ES"/>
            </w:rPr>
            <w:t>Contacto</w:t>
          </w:r>
        </w:p>
      </w:docPartBody>
    </w:docPart>
    <w:docPart>
      <w:docPartPr>
        <w:name w:val="4638BDB3E8A84FFBA9601A5A41965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89D8A-CBA6-4C2A-B2E7-D5E2777A51BF}"/>
      </w:docPartPr>
      <w:docPartBody>
        <w:p w:rsidR="005077AA" w:rsidRDefault="00E87B00">
          <w:pPr>
            <w:pStyle w:val="4638BDB3E8A84FFBA9601A5A41965CDB"/>
          </w:pPr>
          <w:r w:rsidRPr="0059649E">
            <w:rPr>
              <w:lang w:bidi="es-ES"/>
            </w:rPr>
            <w:t>TELÉFONO:</w:t>
          </w:r>
        </w:p>
      </w:docPartBody>
    </w:docPart>
    <w:docPart>
      <w:docPartPr>
        <w:name w:val="4DB5A21351634E57A53105DE332D3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279FC-7E6E-4259-9617-2F4E72D5472D}"/>
      </w:docPartPr>
      <w:docPartBody>
        <w:p w:rsidR="005077AA" w:rsidRDefault="00E87B00">
          <w:pPr>
            <w:pStyle w:val="4DB5A21351634E57A53105DE332D378C"/>
          </w:pPr>
          <w:r w:rsidRPr="0059649E">
            <w:rPr>
              <w:lang w:bidi="es-ES"/>
            </w:rPr>
            <w:t>CORREO ELECTRÓNICO:</w:t>
          </w:r>
        </w:p>
      </w:docPartBody>
    </w:docPart>
    <w:docPart>
      <w:docPartPr>
        <w:name w:val="85B8D52413CD42E7AB8EAE8569A32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0BFDB-526D-46D6-835B-BAE99892BC4A}"/>
      </w:docPartPr>
      <w:docPartBody>
        <w:p w:rsidR="005077AA" w:rsidRDefault="00E87B00">
          <w:pPr>
            <w:pStyle w:val="85B8D52413CD42E7AB8EAE8569A32473"/>
          </w:pPr>
          <w:r w:rsidRPr="0059649E">
            <w:rPr>
              <w:lang w:bidi="es-ES"/>
            </w:rPr>
            <w:t>EDUCACIÓN</w:t>
          </w:r>
        </w:p>
      </w:docPartBody>
    </w:docPart>
    <w:docPart>
      <w:docPartPr>
        <w:name w:val="EDE94D3A5B5841ACB6342ECFBEDF5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205BF-28AA-4E15-9358-C7D188D624AF}"/>
      </w:docPartPr>
      <w:docPartBody>
        <w:p w:rsidR="005077AA" w:rsidRDefault="00E87B00">
          <w:pPr>
            <w:pStyle w:val="EDE94D3A5B5841ACB6342ECFBEDF5DD0"/>
          </w:pPr>
          <w:r w:rsidRPr="0059649E">
            <w:rPr>
              <w:lang w:bidi="es-ES"/>
            </w:rPr>
            <w:t>EXPERIENCIA LABORAL</w:t>
          </w:r>
        </w:p>
      </w:docPartBody>
    </w:docPart>
    <w:docPart>
      <w:docPartPr>
        <w:name w:val="99FEFAD4A08C457292A9BA24F0DD6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A641A-68A8-48B1-BB7A-A3E83F0AC469}"/>
      </w:docPartPr>
      <w:docPartBody>
        <w:p w:rsidR="005077AA" w:rsidRDefault="00E87B00">
          <w:pPr>
            <w:pStyle w:val="99FEFAD4A08C457292A9BA24F0DD6B28"/>
          </w:pPr>
          <w:r w:rsidRPr="0059649E">
            <w:rPr>
              <w:rStyle w:val="Heading2Char"/>
              <w:lang w:bidi="es-ES"/>
            </w:rPr>
            <w:t>APTITUDES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00"/>
    <w:rsid w:val="005077AA"/>
    <w:rsid w:val="00E8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5077AA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A973FD5CE44496B2BBBB6B7CF60BB0">
    <w:name w:val="8AA973FD5CE44496B2BBBB6B7CF60BB0"/>
  </w:style>
  <w:style w:type="paragraph" w:customStyle="1" w:styleId="1988E13DD88B493CBE714544DD6BBAE0">
    <w:name w:val="1988E13DD88B493CBE714544DD6BBAE0"/>
  </w:style>
  <w:style w:type="paragraph" w:customStyle="1" w:styleId="F71AD6F3518048A5826D5B879C16A5DB">
    <w:name w:val="F71AD6F3518048A5826D5B879C16A5DB"/>
  </w:style>
  <w:style w:type="paragraph" w:customStyle="1" w:styleId="EF0D5139899A40F398C0B91D9F22EBEC">
    <w:name w:val="EF0D5139899A40F398C0B91D9F22EBEC"/>
  </w:style>
  <w:style w:type="paragraph" w:customStyle="1" w:styleId="275FF0BBFEA743469718B8866CFE9E61">
    <w:name w:val="275FF0BBFEA743469718B8866CFE9E61"/>
  </w:style>
  <w:style w:type="paragraph" w:customStyle="1" w:styleId="4638BDB3E8A84FFBA9601A5A41965CDB">
    <w:name w:val="4638BDB3E8A84FFBA9601A5A41965CDB"/>
  </w:style>
  <w:style w:type="paragraph" w:customStyle="1" w:styleId="19DECB8BFD3F428C91C0B856C2553FF9">
    <w:name w:val="19DECB8BFD3F428C91C0B856C2553FF9"/>
  </w:style>
  <w:style w:type="paragraph" w:customStyle="1" w:styleId="15689A72DCCC436D82F72EC8106FB9B2">
    <w:name w:val="15689A72DCCC436D82F72EC8106FB9B2"/>
  </w:style>
  <w:style w:type="paragraph" w:customStyle="1" w:styleId="91FD3E0AFC624CF6AF546768ECB2AA33">
    <w:name w:val="91FD3E0AFC624CF6AF546768ECB2AA33"/>
  </w:style>
  <w:style w:type="paragraph" w:customStyle="1" w:styleId="4DB5A21351634E57A53105DE332D378C">
    <w:name w:val="4DB5A21351634E57A53105DE332D378C"/>
  </w:style>
  <w:style w:type="character" w:styleId="Hyperlink">
    <w:name w:val="Hyperlink"/>
    <w:basedOn w:val="DefaultParagraphFont"/>
    <w:uiPriority w:val="99"/>
    <w:unhideWhenUsed/>
    <w:rPr>
      <w:rFonts w:ascii="Century Gothic" w:hAnsi="Century Gothic"/>
      <w:color w:val="C45911" w:themeColor="accent2" w:themeShade="BF"/>
      <w:u w:val="single"/>
    </w:rPr>
  </w:style>
  <w:style w:type="paragraph" w:customStyle="1" w:styleId="4A6810DC27064643BEDD0BD59444F155">
    <w:name w:val="4A6810DC27064643BEDD0BD59444F155"/>
  </w:style>
  <w:style w:type="paragraph" w:customStyle="1" w:styleId="AB81E3893C91409DA51959FD49740C3C">
    <w:name w:val="AB81E3893C91409DA51959FD49740C3C"/>
  </w:style>
  <w:style w:type="paragraph" w:customStyle="1" w:styleId="4266B0F2F69147E18529A9FD10C8FC34">
    <w:name w:val="4266B0F2F69147E18529A9FD10C8FC34"/>
  </w:style>
  <w:style w:type="paragraph" w:customStyle="1" w:styleId="C85B751DA444478195D690243CAB5F98">
    <w:name w:val="C85B751DA444478195D690243CAB5F98"/>
  </w:style>
  <w:style w:type="paragraph" w:customStyle="1" w:styleId="ED1BABEECF7F48B1BBD30A44A3122B5B">
    <w:name w:val="ED1BABEECF7F48B1BBD30A44A3122B5B"/>
  </w:style>
  <w:style w:type="paragraph" w:customStyle="1" w:styleId="AE6CBD552647462BAF532A59331A8FE6">
    <w:name w:val="AE6CBD552647462BAF532A59331A8FE6"/>
  </w:style>
  <w:style w:type="paragraph" w:customStyle="1" w:styleId="85B8D52413CD42E7AB8EAE8569A32473">
    <w:name w:val="85B8D52413CD42E7AB8EAE8569A32473"/>
  </w:style>
  <w:style w:type="paragraph" w:customStyle="1" w:styleId="36A7F4A032CC40EAA1D1A20E9A330788">
    <w:name w:val="36A7F4A032CC40EAA1D1A20E9A330788"/>
  </w:style>
  <w:style w:type="paragraph" w:customStyle="1" w:styleId="5EE222A8E0584008A759C78EA109E369">
    <w:name w:val="5EE222A8E0584008A759C78EA109E369"/>
  </w:style>
  <w:style w:type="paragraph" w:customStyle="1" w:styleId="F660DDE2C92144039FF449CCA40893EF">
    <w:name w:val="F660DDE2C92144039FF449CCA40893EF"/>
  </w:style>
  <w:style w:type="paragraph" w:customStyle="1" w:styleId="900F20258D2F4FA2B250A1AE0D122B88">
    <w:name w:val="900F20258D2F4FA2B250A1AE0D122B88"/>
  </w:style>
  <w:style w:type="paragraph" w:customStyle="1" w:styleId="ADAB5FC46131481F9B8668E946334681">
    <w:name w:val="ADAB5FC46131481F9B8668E946334681"/>
  </w:style>
  <w:style w:type="paragraph" w:customStyle="1" w:styleId="3A2BA269B43A49A4A39E8881603BE4AC">
    <w:name w:val="3A2BA269B43A49A4A39E8881603BE4AC"/>
  </w:style>
  <w:style w:type="paragraph" w:customStyle="1" w:styleId="377DF2740F234F34BF72387EAD2D2199">
    <w:name w:val="377DF2740F234F34BF72387EAD2D2199"/>
  </w:style>
  <w:style w:type="paragraph" w:customStyle="1" w:styleId="CA1A302F87CA45118316295EF200444A">
    <w:name w:val="CA1A302F87CA45118316295EF200444A"/>
  </w:style>
  <w:style w:type="paragraph" w:customStyle="1" w:styleId="EDE94D3A5B5841ACB6342ECFBEDF5DD0">
    <w:name w:val="EDE94D3A5B5841ACB6342ECFBEDF5DD0"/>
  </w:style>
  <w:style w:type="paragraph" w:customStyle="1" w:styleId="F9D55E406DDC4429B4F543DB387A87B8">
    <w:name w:val="F9D55E406DDC4429B4F543DB387A87B8"/>
  </w:style>
  <w:style w:type="paragraph" w:customStyle="1" w:styleId="9090EBD82DB0415F878CDAB3A7EA6C05">
    <w:name w:val="9090EBD82DB0415F878CDAB3A7EA6C05"/>
  </w:style>
  <w:style w:type="paragraph" w:customStyle="1" w:styleId="526193BE302F4B4FAE6468AB756B13E9">
    <w:name w:val="526193BE302F4B4FAE6468AB756B13E9"/>
  </w:style>
  <w:style w:type="paragraph" w:customStyle="1" w:styleId="196DD266D95E4C6EAA3375355A75A206">
    <w:name w:val="196DD266D95E4C6EAA3375355A75A206"/>
  </w:style>
  <w:style w:type="paragraph" w:customStyle="1" w:styleId="A447748D161541A5AFDBB4DA1F77661E">
    <w:name w:val="A447748D161541A5AFDBB4DA1F77661E"/>
  </w:style>
  <w:style w:type="paragraph" w:customStyle="1" w:styleId="98D6F1201BA2433F9601E4B3CDBBC968">
    <w:name w:val="98D6F1201BA2433F9601E4B3CDBBC968"/>
  </w:style>
  <w:style w:type="paragraph" w:customStyle="1" w:styleId="CFB6F73877B7453D81247695B5D94F5B">
    <w:name w:val="CFB6F73877B7453D81247695B5D94F5B"/>
  </w:style>
  <w:style w:type="paragraph" w:customStyle="1" w:styleId="A5B18BF78BF04AE79DDEF0E12DC00F65">
    <w:name w:val="A5B18BF78BF04AE79DDEF0E12DC00F65"/>
  </w:style>
  <w:style w:type="paragraph" w:customStyle="1" w:styleId="9B0FB87BBA0741E692307044E9391A09">
    <w:name w:val="9B0FB87BBA0741E692307044E9391A09"/>
  </w:style>
  <w:style w:type="paragraph" w:customStyle="1" w:styleId="C2B139172D794ACE826C99EC7335631D">
    <w:name w:val="C2B139172D794ACE826C99EC7335631D"/>
  </w:style>
  <w:style w:type="paragraph" w:customStyle="1" w:styleId="983CA2A0F55C46A58AE9B55C1A2BBEA6">
    <w:name w:val="983CA2A0F55C46A58AE9B55C1A2BBEA6"/>
  </w:style>
  <w:style w:type="paragraph" w:customStyle="1" w:styleId="D6D83845C0AC4E5EB334415067D52CF1">
    <w:name w:val="D6D83845C0AC4E5EB334415067D52CF1"/>
  </w:style>
  <w:style w:type="paragraph" w:customStyle="1" w:styleId="D92DE26535CB4B729AFDE05AF4C78C9F">
    <w:name w:val="D92DE26535CB4B729AFDE05AF4C78C9F"/>
  </w:style>
  <w:style w:type="paragraph" w:customStyle="1" w:styleId="4EF7ECB99DF84C79AE2C5E45F37E0FF0">
    <w:name w:val="4EF7ECB99DF84C79AE2C5E45F37E0FF0"/>
  </w:style>
  <w:style w:type="paragraph" w:customStyle="1" w:styleId="F420286664B04F59BC093EF7BBBA4A2E">
    <w:name w:val="F420286664B04F59BC093EF7BBBA4A2E"/>
  </w:style>
  <w:style w:type="character" w:customStyle="1" w:styleId="Heading2Char">
    <w:name w:val="Heading 2 Char"/>
    <w:basedOn w:val="DefaultParagraphFont"/>
    <w:link w:val="Heading2"/>
    <w:uiPriority w:val="9"/>
    <w:rsid w:val="005077AA"/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  <w:style w:type="paragraph" w:customStyle="1" w:styleId="99FEFAD4A08C457292A9BA24F0DD6B28">
    <w:name w:val="99FEFAD4A08C457292A9BA24F0DD6B28"/>
  </w:style>
  <w:style w:type="paragraph" w:customStyle="1" w:styleId="EE34C3710B9D4A14AA5C27FBCDAEC35C">
    <w:name w:val="EE34C3710B9D4A14AA5C27FBCDAEC35C"/>
    <w:rsid w:val="005077AA"/>
  </w:style>
  <w:style w:type="paragraph" w:customStyle="1" w:styleId="B6BE9912A4C940748318E796BB5177FA">
    <w:name w:val="B6BE9912A4C940748318E796BB5177FA"/>
    <w:rsid w:val="005077AA"/>
  </w:style>
  <w:style w:type="paragraph" w:customStyle="1" w:styleId="47155493832D4A7B82F0B9A0E69B9BAE">
    <w:name w:val="47155493832D4A7B82F0B9A0E69B9BAE"/>
    <w:rsid w:val="005077AA"/>
  </w:style>
  <w:style w:type="paragraph" w:customStyle="1" w:styleId="E31FD5156DA04E9ABA2A0E6AD5A975FF">
    <w:name w:val="E31FD5156DA04E9ABA2A0E6AD5A975FF"/>
    <w:rsid w:val="005077AA"/>
  </w:style>
  <w:style w:type="paragraph" w:customStyle="1" w:styleId="F7E43B4815BA405D8DA72C2E120D2978">
    <w:name w:val="F7E43B4815BA405D8DA72C2E120D2978"/>
    <w:rsid w:val="005077AA"/>
  </w:style>
  <w:style w:type="paragraph" w:customStyle="1" w:styleId="857405DCF40F4E659C9B5E2E32FDFE92">
    <w:name w:val="857405DCF40F4E659C9B5E2E32FDFE92"/>
    <w:rsid w:val="005077AA"/>
  </w:style>
  <w:style w:type="paragraph" w:customStyle="1" w:styleId="32BE915A935C4F4BBCB979F718332407">
    <w:name w:val="32BE915A935C4F4BBCB979F718332407"/>
    <w:rsid w:val="005077AA"/>
  </w:style>
  <w:style w:type="paragraph" w:customStyle="1" w:styleId="7D9954DB9D0C4C62A15A7BFE1E69ADBE">
    <w:name w:val="7D9954DB9D0C4C62A15A7BFE1E69ADBE"/>
    <w:rsid w:val="005077AA"/>
  </w:style>
  <w:style w:type="paragraph" w:customStyle="1" w:styleId="A2239AE851C74A85A0DE3BE188E3040D">
    <w:name w:val="A2239AE851C74A85A0DE3BE188E3040D"/>
    <w:rsid w:val="005077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{C59BB74E-91AF-4C60-944B-74492ED5FFB6}tf00546271_win32</Template>
  <TotalTime>0</TotalTime>
  <Pages>1</Pages>
  <Words>301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2020-07-24T16:52:00Z</dcterms:created>
  <dcterms:modified xsi:type="dcterms:W3CDTF">2020-07-24T16:52:00Z</dcterms:modified>
</cp:coreProperties>
</file>