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14:paraId="24C2789C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48BDC842" w14:textId="77777777" w:rsidR="001B2ABD" w:rsidRPr="0059649E" w:rsidRDefault="001201D6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17C41E6" wp14:editId="76F8F74F">
                  <wp:extent cx="1669518" cy="2225859"/>
                  <wp:effectExtent l="0" t="0" r="6985" b="317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437" cy="222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3B86EA8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457A0556" w14:textId="77777777" w:rsidR="001B2ABD" w:rsidRPr="0059649E" w:rsidRDefault="001201D6" w:rsidP="001B2ABD">
            <w:pPr>
              <w:pStyle w:val="Ttulo"/>
            </w:pPr>
            <w:r>
              <w:t>ignacia avello z.</w:t>
            </w:r>
          </w:p>
          <w:sdt>
            <w:sdtPr>
              <w:rPr>
                <w:spacing w:val="32"/>
                <w:w w:val="89"/>
              </w:rPr>
              <w:id w:val="2107002140"/>
              <w:placeholder>
                <w:docPart w:val="6DABB3F730FB4D8BA7248851E979A9F2"/>
              </w:placeholder>
              <w:temporary/>
              <w:showingPlcHdr/>
              <w15:appearance w15:val="hidden"/>
            </w:sdtPr>
            <w:sdtEndPr>
              <w:rPr>
                <w:spacing w:val="0"/>
                <w:w w:val="86"/>
              </w:rPr>
            </w:sdtEndPr>
            <w:sdtContent>
              <w:p w14:paraId="752B9A11" w14:textId="77777777" w:rsidR="001B2ABD" w:rsidRPr="0059649E" w:rsidRDefault="001B2ABD" w:rsidP="001B2ABD">
                <w:pPr>
                  <w:pStyle w:val="Subttulo"/>
                </w:pPr>
                <w:r w:rsidRPr="009A09AC">
                  <w:rPr>
                    <w:spacing w:val="32"/>
                    <w:w w:val="89"/>
                    <w:lang w:bidi="es-ES"/>
                  </w:rPr>
                  <w:t>PUESTO AQU</w:t>
                </w:r>
                <w:r w:rsidRPr="009A09AC">
                  <w:rPr>
                    <w:spacing w:val="34"/>
                    <w:w w:val="89"/>
                    <w:lang w:bidi="es-ES"/>
                  </w:rPr>
                  <w:t>Í</w:t>
                </w:r>
              </w:p>
            </w:sdtContent>
          </w:sdt>
        </w:tc>
      </w:tr>
      <w:tr w:rsidR="001B2ABD" w:rsidRPr="0059649E" w14:paraId="7DFB9E84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3E075D5FD930470EBB0E2D385158D442"/>
              </w:placeholder>
              <w:temporary/>
              <w:showingPlcHdr/>
              <w15:appearance w15:val="hidden"/>
            </w:sdtPr>
            <w:sdtEndPr/>
            <w:sdtContent>
              <w:p w14:paraId="5399CB04" w14:textId="77777777" w:rsidR="001B2ABD" w:rsidRPr="0059649E" w:rsidRDefault="00036450" w:rsidP="00036450">
                <w:pPr>
                  <w:pStyle w:val="Ttulo3"/>
                </w:pPr>
                <w:r w:rsidRPr="0059649E">
                  <w:rPr>
                    <w:lang w:bidi="es-ES"/>
                  </w:rPr>
                  <w:t>Perfil</w:t>
                </w:r>
              </w:p>
            </w:sdtContent>
          </w:sdt>
          <w:p w14:paraId="4E0E4A32" w14:textId="77777777" w:rsidR="00036450" w:rsidRDefault="001201D6" w:rsidP="001201D6">
            <w:r>
              <w:t>Nombre: ignacia Alejandra avello Zamora</w:t>
            </w:r>
          </w:p>
          <w:p w14:paraId="15412FAA" w14:textId="77777777" w:rsidR="001201D6" w:rsidRPr="0059649E" w:rsidRDefault="001201D6" w:rsidP="001201D6">
            <w:r>
              <w:t xml:space="preserve">Comuna: la granja </w:t>
            </w:r>
          </w:p>
          <w:p w14:paraId="00CE5BE3" w14:textId="77777777" w:rsidR="00036450" w:rsidRPr="0059649E" w:rsidRDefault="00036450" w:rsidP="00036450"/>
          <w:sdt>
            <w:sdtPr>
              <w:id w:val="-1954003311"/>
              <w:placeholder>
                <w:docPart w:val="87552725CF6C416780208DE2D41327F9"/>
              </w:placeholder>
              <w:temporary/>
              <w:showingPlcHdr/>
              <w15:appearance w15:val="hidden"/>
            </w:sdtPr>
            <w:sdtEndPr/>
            <w:sdtContent>
              <w:p w14:paraId="07A7BFC0" w14:textId="77777777" w:rsidR="00036450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EC87C23A0CD24F3BBBB18C82587D423C"/>
              </w:placeholder>
              <w:temporary/>
              <w:showingPlcHdr/>
              <w15:appearance w15:val="hidden"/>
            </w:sdtPr>
            <w:sdtEndPr/>
            <w:sdtContent>
              <w:p w14:paraId="4973E9A4" w14:textId="77777777" w:rsidR="004D3011" w:rsidRPr="0059649E" w:rsidRDefault="004D3011" w:rsidP="004D3011">
                <w:r w:rsidRPr="0059649E">
                  <w:rPr>
                    <w:lang w:bidi="es-ES"/>
                  </w:rPr>
                  <w:t>TELÉFONO:</w:t>
                </w:r>
              </w:p>
            </w:sdtContent>
          </w:sdt>
          <w:p w14:paraId="7ED70317" w14:textId="77777777" w:rsidR="004D3011" w:rsidRPr="0059649E" w:rsidRDefault="001201D6" w:rsidP="004D3011">
            <w:r>
              <w:t>964488865</w:t>
            </w:r>
          </w:p>
          <w:p w14:paraId="199E8F08" w14:textId="77777777" w:rsidR="004D3011" w:rsidRPr="0059649E" w:rsidRDefault="004D3011" w:rsidP="004D3011"/>
          <w:p w14:paraId="72E1DB2D" w14:textId="77777777" w:rsidR="004D3011" w:rsidRPr="0059649E" w:rsidRDefault="004D3011" w:rsidP="004D3011"/>
          <w:sdt>
            <w:sdtPr>
              <w:id w:val="-240260293"/>
              <w:placeholder>
                <w:docPart w:val="ECE343FEDC044ED1B6813A58F36734D5"/>
              </w:placeholder>
              <w:temporary/>
              <w:showingPlcHdr/>
              <w15:appearance w15:val="hidden"/>
            </w:sdtPr>
            <w:sdtEndPr/>
            <w:sdtContent>
              <w:p w14:paraId="5DA2532B" w14:textId="77777777" w:rsidR="004D3011" w:rsidRPr="0059649E" w:rsidRDefault="004D3011" w:rsidP="004D3011">
                <w:r w:rsidRPr="0059649E">
                  <w:rPr>
                    <w:lang w:bidi="es-ES"/>
                  </w:rPr>
                  <w:t>CORREO ELECTRÓNICO:</w:t>
                </w:r>
              </w:p>
            </w:sdtContent>
          </w:sdt>
          <w:p w14:paraId="375D8259" w14:textId="77777777" w:rsidR="00036450" w:rsidRPr="009A09AC" w:rsidRDefault="001201D6" w:rsidP="004D3011">
            <w:pPr>
              <w:rPr>
                <w:rStyle w:val="Hipervnculo"/>
                <w:szCs w:val="18"/>
              </w:rPr>
            </w:pPr>
            <w:r w:rsidRPr="001201D6">
              <w:rPr>
                <w:rStyle w:val="Hipervnculo"/>
                <w:szCs w:val="18"/>
              </w:rPr>
              <w:t>agustinosvaldo038@gmail.com</w:t>
            </w:r>
          </w:p>
          <w:p w14:paraId="195E4F20" w14:textId="77777777" w:rsidR="004142CD" w:rsidRPr="0059649E" w:rsidRDefault="004142CD" w:rsidP="004142CD"/>
          <w:p w14:paraId="520E3A58" w14:textId="77777777" w:rsidR="004D3011" w:rsidRPr="0059649E" w:rsidRDefault="004D3011" w:rsidP="004D3011"/>
        </w:tc>
        <w:tc>
          <w:tcPr>
            <w:tcW w:w="720" w:type="dxa"/>
          </w:tcPr>
          <w:p w14:paraId="06E112E5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9B11A54E350245588B53B5DE8BF4F742"/>
              </w:placeholder>
              <w:temporary/>
              <w:showingPlcHdr/>
              <w15:appearance w15:val="hidden"/>
            </w:sdtPr>
            <w:sdtEndPr/>
            <w:sdtContent>
              <w:p w14:paraId="039E9544" w14:textId="77777777" w:rsidR="001B2ABD" w:rsidRPr="0059649E" w:rsidRDefault="00E25A26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14:paraId="75D0FC69" w14:textId="77777777" w:rsidR="00036450" w:rsidRPr="0059649E" w:rsidRDefault="001201D6" w:rsidP="00B359E4">
            <w:pPr>
              <w:pStyle w:val="Ttulo4"/>
            </w:pPr>
            <w:r>
              <w:t>Colegio santa maría de Santiago</w:t>
            </w:r>
          </w:p>
          <w:p w14:paraId="6D703683" w14:textId="77777777" w:rsidR="00CC0C6D" w:rsidRPr="0059649E" w:rsidRDefault="001201D6" w:rsidP="001201D6">
            <w:pPr>
              <w:pStyle w:val="Fecha"/>
            </w:pPr>
            <w:r>
              <w:t>2012-2016</w:t>
            </w:r>
          </w:p>
          <w:p w14:paraId="04E82EDD" w14:textId="77777777" w:rsidR="00036450" w:rsidRPr="0059649E" w:rsidRDefault="004142CD" w:rsidP="004142CD">
            <w:r w:rsidRPr="0059649E">
              <w:rPr>
                <w:lang w:bidi="es-ES"/>
              </w:rPr>
              <w:t xml:space="preserve"> </w:t>
            </w:r>
          </w:p>
          <w:p w14:paraId="5A5A7DB8" w14:textId="77777777" w:rsidR="00036450" w:rsidRPr="0059649E" w:rsidRDefault="001201D6" w:rsidP="00B359E4">
            <w:pPr>
              <w:pStyle w:val="Ttulo4"/>
            </w:pPr>
            <w:r>
              <w:t>Escuela Betzabel Hormazábal</w:t>
            </w:r>
          </w:p>
          <w:p w14:paraId="5C95E6D7" w14:textId="77777777" w:rsidR="00036450" w:rsidRPr="0059649E" w:rsidRDefault="001201D6" w:rsidP="00B359E4">
            <w:pPr>
              <w:pStyle w:val="Fecha"/>
            </w:pPr>
            <w:r>
              <w:t>2016</w:t>
            </w:r>
            <w:r w:rsidR="00036450" w:rsidRPr="0059649E">
              <w:rPr>
                <w:lang w:bidi="es-ES"/>
              </w:rPr>
              <w:t xml:space="preserve"> - </w:t>
            </w:r>
            <w:r>
              <w:t>2017</w:t>
            </w:r>
          </w:p>
          <w:p w14:paraId="7DC5AEA1" w14:textId="77777777" w:rsidR="001424E5" w:rsidRPr="0059649E" w:rsidRDefault="001424E5" w:rsidP="001424E5">
            <w:r w:rsidRPr="0059649E">
              <w:rPr>
                <w:lang w:bidi="es-ES"/>
              </w:rPr>
              <w:t xml:space="preserve"> </w:t>
            </w:r>
          </w:p>
          <w:p w14:paraId="23C93F3D" w14:textId="77777777" w:rsidR="004142CD" w:rsidRPr="0059649E" w:rsidRDefault="004142CD" w:rsidP="00036450"/>
          <w:sdt>
            <w:sdtPr>
              <w:id w:val="1001553383"/>
              <w:placeholder>
                <w:docPart w:val="2CC659775569497195C229796C4DEAC6"/>
              </w:placeholder>
              <w:temporary/>
              <w:showingPlcHdr/>
              <w15:appearance w15:val="hidden"/>
            </w:sdtPr>
            <w:sdtEndPr/>
            <w:sdtContent>
              <w:p w14:paraId="7A8BDE99" w14:textId="77777777" w:rsidR="00036450" w:rsidRPr="0059649E" w:rsidRDefault="00036450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14:paraId="62E792CF" w14:textId="77777777" w:rsidR="00036450" w:rsidRPr="0059649E" w:rsidRDefault="001201D6" w:rsidP="00B359E4">
            <w:pPr>
              <w:pStyle w:val="Ttulo4"/>
              <w:rPr>
                <w:bCs/>
              </w:rPr>
            </w:pPr>
            <w:r>
              <w:t>Persa los morros</w:t>
            </w:r>
            <w:r w:rsidR="00036450" w:rsidRPr="0059649E">
              <w:rPr>
                <w:lang w:bidi="es-ES"/>
              </w:rPr>
              <w:t xml:space="preserve"> </w:t>
            </w:r>
            <w:r>
              <w:t>promotora/vendedora</w:t>
            </w:r>
          </w:p>
          <w:p w14:paraId="68F7F985" w14:textId="77777777" w:rsidR="00036450" w:rsidRPr="0059649E" w:rsidRDefault="001201D6" w:rsidP="00B359E4">
            <w:pPr>
              <w:pStyle w:val="Fecha"/>
            </w:pPr>
            <w:r>
              <w:t>2012</w:t>
            </w:r>
            <w:r w:rsidR="004142CD" w:rsidRPr="0059649E">
              <w:rPr>
                <w:lang w:bidi="es-ES"/>
              </w:rPr>
              <w:t xml:space="preserve"> - </w:t>
            </w:r>
            <w:r>
              <w:t>2017</w:t>
            </w:r>
          </w:p>
          <w:p w14:paraId="0C2C59DB" w14:textId="77777777" w:rsidR="004D3011" w:rsidRDefault="001201D6" w:rsidP="00036450">
            <w:r>
              <w:t>Vendedora de ropa mujer y hombre, manejo de ventas, atenta con los clientes y muy paciente</w:t>
            </w:r>
          </w:p>
          <w:p w14:paraId="1C7FE7AC" w14:textId="77777777" w:rsidR="001201D6" w:rsidRPr="0059649E" w:rsidRDefault="001201D6" w:rsidP="00036450"/>
          <w:p w14:paraId="71E78567" w14:textId="77777777" w:rsidR="004D3011" w:rsidRPr="0059649E" w:rsidRDefault="001201D6" w:rsidP="00B359E4">
            <w:pPr>
              <w:pStyle w:val="Ttulo4"/>
              <w:rPr>
                <w:bCs/>
              </w:rPr>
            </w:pPr>
            <w:r>
              <w:rPr>
                <w:lang w:bidi="es-ES"/>
              </w:rPr>
              <w:t>publicidad</w:t>
            </w:r>
            <w:r w:rsidR="002D3CA3" w:rsidRPr="0059649E">
              <w:rPr>
                <w:lang w:bidi="es-ES"/>
              </w:rPr>
              <w:t xml:space="preserve"> </w:t>
            </w:r>
            <w:r>
              <w:t xml:space="preserve">personal de armado y creación de carteles para marcas de supermercado </w:t>
            </w:r>
          </w:p>
          <w:p w14:paraId="59F5AB0A" w14:textId="77777777" w:rsidR="004D3011" w:rsidRPr="0059649E" w:rsidRDefault="001201D6" w:rsidP="00B359E4">
            <w:pPr>
              <w:pStyle w:val="Fecha"/>
            </w:pPr>
            <w:r>
              <w:t>2018</w:t>
            </w:r>
            <w:r w:rsidR="004142CD" w:rsidRPr="0059649E">
              <w:rPr>
                <w:lang w:bidi="es-ES"/>
              </w:rPr>
              <w:t xml:space="preserve"> - </w:t>
            </w:r>
            <w:r>
              <w:t>2019</w:t>
            </w:r>
          </w:p>
          <w:p w14:paraId="40AF8AC1" w14:textId="77777777" w:rsidR="004D3011" w:rsidRPr="0059649E" w:rsidRDefault="001201D6" w:rsidP="00036450">
            <w:r>
              <w:t xml:space="preserve">Armado y distribución de carteles, letreros y publicidad de marcas reconocidas de supermercado (acuenta, líder y jumbo), también publicidad para locales independientes </w:t>
            </w:r>
          </w:p>
          <w:p w14:paraId="296AEC13" w14:textId="77777777" w:rsidR="004D3011" w:rsidRPr="0059649E" w:rsidRDefault="004D3011" w:rsidP="00036450">
            <w:bookmarkStart w:id="0" w:name="_GoBack"/>
            <w:bookmarkEnd w:id="0"/>
          </w:p>
          <w:p w14:paraId="05EF6634" w14:textId="77777777" w:rsidR="00036450" w:rsidRPr="0059649E" w:rsidRDefault="00036450" w:rsidP="00036450">
            <w:pPr>
              <w:pStyle w:val="Ttulo2"/>
            </w:pPr>
          </w:p>
          <w:p w14:paraId="4C308F70" w14:textId="77777777" w:rsidR="00036450" w:rsidRPr="0059649E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38FD1E32" w14:textId="77777777" w:rsidR="0043117B" w:rsidRPr="0059649E" w:rsidRDefault="001201D6" w:rsidP="000C45FF">
      <w:pPr>
        <w:tabs>
          <w:tab w:val="left" w:pos="990"/>
        </w:tabs>
      </w:pPr>
    </w:p>
    <w:sectPr w:rsidR="0043117B" w:rsidRPr="0059649E" w:rsidSect="0059649E">
      <w:headerReference w:type="default" r:id="rId10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FC006" w14:textId="77777777" w:rsidR="001201D6" w:rsidRDefault="001201D6" w:rsidP="000C45FF">
      <w:r>
        <w:separator/>
      </w:r>
    </w:p>
  </w:endnote>
  <w:endnote w:type="continuationSeparator" w:id="0">
    <w:p w14:paraId="4090C9FD" w14:textId="77777777" w:rsidR="001201D6" w:rsidRDefault="001201D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F8543" w14:textId="77777777" w:rsidR="001201D6" w:rsidRDefault="001201D6" w:rsidP="000C45FF">
      <w:r>
        <w:separator/>
      </w:r>
    </w:p>
  </w:footnote>
  <w:footnote w:type="continuationSeparator" w:id="0">
    <w:p w14:paraId="4CAF5AE0" w14:textId="77777777" w:rsidR="001201D6" w:rsidRDefault="001201D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ACF76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1B4621B2" wp14:editId="6C87665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D6"/>
    <w:rsid w:val="00036450"/>
    <w:rsid w:val="00075675"/>
    <w:rsid w:val="00094499"/>
    <w:rsid w:val="000C45FF"/>
    <w:rsid w:val="000E3FD1"/>
    <w:rsid w:val="00112054"/>
    <w:rsid w:val="001201D6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59EC"/>
    <w:rsid w:val="00256CF7"/>
    <w:rsid w:val="00281FD5"/>
    <w:rsid w:val="002D3CA3"/>
    <w:rsid w:val="0030481B"/>
    <w:rsid w:val="003156FC"/>
    <w:rsid w:val="003254B5"/>
    <w:rsid w:val="0037121F"/>
    <w:rsid w:val="003A6B7D"/>
    <w:rsid w:val="003B06CA"/>
    <w:rsid w:val="004071FC"/>
    <w:rsid w:val="004142CD"/>
    <w:rsid w:val="00445947"/>
    <w:rsid w:val="004561E8"/>
    <w:rsid w:val="004813B3"/>
    <w:rsid w:val="00496591"/>
    <w:rsid w:val="004C63E4"/>
    <w:rsid w:val="004D3011"/>
    <w:rsid w:val="005262AC"/>
    <w:rsid w:val="0059649E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9A09AC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422DE"/>
    <w:rsid w:val="00D5459D"/>
    <w:rsid w:val="00DA1F4D"/>
    <w:rsid w:val="00DD172A"/>
    <w:rsid w:val="00E25A26"/>
    <w:rsid w:val="00E4381A"/>
    <w:rsid w:val="00E55D74"/>
    <w:rsid w:val="00EE4C8D"/>
    <w:rsid w:val="00F60274"/>
    <w:rsid w:val="00F77FB9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745E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ust\AppData\Local\Microsoft\Office\16.0\DTS\es-ES%7bB8B8A701-64A0-4C39-ADFA-C8D246321945%7d\%7b099FEC7E-3094-4DA5-98A2-4724152C97C2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ABB3F730FB4D8BA7248851E979A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5B0AE-3DFE-4FDF-BC8F-2147C8436BF2}"/>
      </w:docPartPr>
      <w:docPartBody>
        <w:p w:rsidR="00000000" w:rsidRDefault="00081577">
          <w:pPr>
            <w:pStyle w:val="6DABB3F730FB4D8BA7248851E979A9F2"/>
          </w:pPr>
          <w:r w:rsidRPr="009A09AC">
            <w:rPr>
              <w:spacing w:val="32"/>
              <w:w w:val="89"/>
              <w:lang w:bidi="es-ES"/>
            </w:rPr>
            <w:t>PUESTO AQU</w:t>
          </w:r>
          <w:r w:rsidRPr="009A09AC">
            <w:rPr>
              <w:spacing w:val="34"/>
              <w:w w:val="89"/>
              <w:lang w:bidi="es-ES"/>
            </w:rPr>
            <w:t>Í</w:t>
          </w:r>
        </w:p>
      </w:docPartBody>
    </w:docPart>
    <w:docPart>
      <w:docPartPr>
        <w:name w:val="3E075D5FD930470EBB0E2D385158D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F3646-0D1A-435E-A5E9-90D28DE394CB}"/>
      </w:docPartPr>
      <w:docPartBody>
        <w:p w:rsidR="00000000" w:rsidRDefault="00081577">
          <w:pPr>
            <w:pStyle w:val="3E075D5FD930470EBB0E2D385158D442"/>
          </w:pPr>
          <w:r w:rsidRPr="0059649E">
            <w:rPr>
              <w:lang w:bidi="es-ES"/>
            </w:rPr>
            <w:t>Perfil</w:t>
          </w:r>
        </w:p>
      </w:docPartBody>
    </w:docPart>
    <w:docPart>
      <w:docPartPr>
        <w:name w:val="87552725CF6C416780208DE2D413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617F4-F4CB-4C1F-8894-F520289CAF8F}"/>
      </w:docPartPr>
      <w:docPartBody>
        <w:p w:rsidR="00000000" w:rsidRDefault="00081577">
          <w:pPr>
            <w:pStyle w:val="87552725CF6C416780208DE2D41327F9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EC87C23A0CD24F3BBBB18C82587D4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265A-0D89-4933-A4A3-8A13A4E42EA4}"/>
      </w:docPartPr>
      <w:docPartBody>
        <w:p w:rsidR="00000000" w:rsidRDefault="00081577">
          <w:pPr>
            <w:pStyle w:val="EC87C23A0CD24F3BBBB18C82587D423C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ECE343FEDC044ED1B6813A58F367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77D67-BB7E-4211-9E50-4DB38C73DD48}"/>
      </w:docPartPr>
      <w:docPartBody>
        <w:p w:rsidR="00000000" w:rsidRDefault="00081577">
          <w:pPr>
            <w:pStyle w:val="ECE343FEDC044ED1B6813A58F36734D5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9B11A54E350245588B53B5DE8BF4F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3A771-B02B-4FAD-97BA-A49DD772675D}"/>
      </w:docPartPr>
      <w:docPartBody>
        <w:p w:rsidR="00000000" w:rsidRDefault="00081577">
          <w:pPr>
            <w:pStyle w:val="9B11A54E350245588B53B5DE8BF4F742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2CC659775569497195C229796C4DE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C4B7-C734-40C7-BE74-E8586370D6E4}"/>
      </w:docPartPr>
      <w:docPartBody>
        <w:p w:rsidR="00000000" w:rsidRDefault="00081577">
          <w:pPr>
            <w:pStyle w:val="2CC659775569497195C229796C4DEAC6"/>
          </w:pPr>
          <w:r w:rsidRPr="0059649E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7960CE6DF4E499A80A2951C5EBA389F">
    <w:name w:val="77960CE6DF4E499A80A2951C5EBA389F"/>
  </w:style>
  <w:style w:type="paragraph" w:customStyle="1" w:styleId="6DABB3F730FB4D8BA7248851E979A9F2">
    <w:name w:val="6DABB3F730FB4D8BA7248851E979A9F2"/>
  </w:style>
  <w:style w:type="paragraph" w:customStyle="1" w:styleId="3E075D5FD930470EBB0E2D385158D442">
    <w:name w:val="3E075D5FD930470EBB0E2D385158D442"/>
  </w:style>
  <w:style w:type="paragraph" w:customStyle="1" w:styleId="14B648A0E86947138C4257E3A35FF40A">
    <w:name w:val="14B648A0E86947138C4257E3A35FF40A"/>
  </w:style>
  <w:style w:type="paragraph" w:customStyle="1" w:styleId="87552725CF6C416780208DE2D41327F9">
    <w:name w:val="87552725CF6C416780208DE2D41327F9"/>
  </w:style>
  <w:style w:type="paragraph" w:customStyle="1" w:styleId="EC87C23A0CD24F3BBBB18C82587D423C">
    <w:name w:val="EC87C23A0CD24F3BBBB18C82587D423C"/>
  </w:style>
  <w:style w:type="paragraph" w:customStyle="1" w:styleId="F0C69F8A84D940F9A9672FF59704105C">
    <w:name w:val="F0C69F8A84D940F9A9672FF59704105C"/>
  </w:style>
  <w:style w:type="paragraph" w:customStyle="1" w:styleId="FEEB673C726F4AF8A37B16D3E672A9D2">
    <w:name w:val="FEEB673C726F4AF8A37B16D3E672A9D2"/>
  </w:style>
  <w:style w:type="paragraph" w:customStyle="1" w:styleId="4D54486C8F9149E989D2233C4318BA81">
    <w:name w:val="4D54486C8F9149E989D2233C4318BA81"/>
  </w:style>
  <w:style w:type="paragraph" w:customStyle="1" w:styleId="ECE343FEDC044ED1B6813A58F36734D5">
    <w:name w:val="ECE343FEDC044ED1B6813A58F36734D5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59F379ED8D204BC2A3C84BE26FA791CF">
    <w:name w:val="59F379ED8D204BC2A3C84BE26FA791CF"/>
  </w:style>
  <w:style w:type="paragraph" w:customStyle="1" w:styleId="AF7492022E0F4E928DA6E7D019301985">
    <w:name w:val="AF7492022E0F4E928DA6E7D019301985"/>
  </w:style>
  <w:style w:type="paragraph" w:customStyle="1" w:styleId="91C6A21F309E4F9EBAF692223DFB2F73">
    <w:name w:val="91C6A21F309E4F9EBAF692223DFB2F73"/>
  </w:style>
  <w:style w:type="paragraph" w:customStyle="1" w:styleId="FCF6CCC9F0844AF8BAD47A98114E902B">
    <w:name w:val="FCF6CCC9F0844AF8BAD47A98114E902B"/>
  </w:style>
  <w:style w:type="paragraph" w:customStyle="1" w:styleId="D78ACB9902B740F2BC1F1C6B1479C85F">
    <w:name w:val="D78ACB9902B740F2BC1F1C6B1479C85F"/>
  </w:style>
  <w:style w:type="paragraph" w:customStyle="1" w:styleId="819DE7AE0AD34CDAA2C82E5CE7F1FCC0">
    <w:name w:val="819DE7AE0AD34CDAA2C82E5CE7F1FCC0"/>
  </w:style>
  <w:style w:type="paragraph" w:customStyle="1" w:styleId="9B11A54E350245588B53B5DE8BF4F742">
    <w:name w:val="9B11A54E350245588B53B5DE8BF4F742"/>
  </w:style>
  <w:style w:type="paragraph" w:customStyle="1" w:styleId="DA50D956B1E742A48704FC30077B0939">
    <w:name w:val="DA50D956B1E742A48704FC30077B0939"/>
  </w:style>
  <w:style w:type="paragraph" w:customStyle="1" w:styleId="42F772D90532434FA5BFF3ABD90F81AC">
    <w:name w:val="42F772D90532434FA5BFF3ABD90F81AC"/>
  </w:style>
  <w:style w:type="paragraph" w:customStyle="1" w:styleId="BA09800463C54B5B9BC993BFE12F87E3">
    <w:name w:val="BA09800463C54B5B9BC993BFE12F87E3"/>
  </w:style>
  <w:style w:type="paragraph" w:customStyle="1" w:styleId="E7616C52C7474A7590987BC135678FEC">
    <w:name w:val="E7616C52C7474A7590987BC135678FEC"/>
  </w:style>
  <w:style w:type="paragraph" w:customStyle="1" w:styleId="66583080B64F4AD6B79DBBD550B92945">
    <w:name w:val="66583080B64F4AD6B79DBBD550B92945"/>
  </w:style>
  <w:style w:type="paragraph" w:customStyle="1" w:styleId="2CA5887A37744CC9A45351EF20C49474">
    <w:name w:val="2CA5887A37744CC9A45351EF20C49474"/>
  </w:style>
  <w:style w:type="paragraph" w:customStyle="1" w:styleId="DDC28414D9E24F67A25594E7988CE6B8">
    <w:name w:val="DDC28414D9E24F67A25594E7988CE6B8"/>
  </w:style>
  <w:style w:type="paragraph" w:customStyle="1" w:styleId="30D05D983FF347A48DD13B969758B10A">
    <w:name w:val="30D05D983FF347A48DD13B969758B10A"/>
  </w:style>
  <w:style w:type="paragraph" w:customStyle="1" w:styleId="2CC659775569497195C229796C4DEAC6">
    <w:name w:val="2CC659775569497195C229796C4DEAC6"/>
  </w:style>
  <w:style w:type="paragraph" w:customStyle="1" w:styleId="D7125856A1274298A471D1D337B28A99">
    <w:name w:val="D7125856A1274298A471D1D337B28A99"/>
  </w:style>
  <w:style w:type="paragraph" w:customStyle="1" w:styleId="4E80FEAAB0C94D6FBD0809D121DFF935">
    <w:name w:val="4E80FEAAB0C94D6FBD0809D121DFF935"/>
  </w:style>
  <w:style w:type="paragraph" w:customStyle="1" w:styleId="FDF9B7802CCC46D6A45EA9F5A929EBE1">
    <w:name w:val="FDF9B7802CCC46D6A45EA9F5A929EBE1"/>
  </w:style>
  <w:style w:type="paragraph" w:customStyle="1" w:styleId="22D5F4B162004D0787EDAD3723AAA542">
    <w:name w:val="22D5F4B162004D0787EDAD3723AAA542"/>
  </w:style>
  <w:style w:type="paragraph" w:customStyle="1" w:styleId="67D0BCC0E6304785A0439D91CAFA5408">
    <w:name w:val="67D0BCC0E6304785A0439D91CAFA5408"/>
  </w:style>
  <w:style w:type="paragraph" w:customStyle="1" w:styleId="ABD6FA6D515C41E7A2D628BD25FEF085">
    <w:name w:val="ABD6FA6D515C41E7A2D628BD25FEF085"/>
  </w:style>
  <w:style w:type="paragraph" w:customStyle="1" w:styleId="5B3BECE4C7FD472CB6ABADB2FA944641">
    <w:name w:val="5B3BECE4C7FD472CB6ABADB2FA944641"/>
  </w:style>
  <w:style w:type="paragraph" w:customStyle="1" w:styleId="DC14CF69CCAA4677B600FB817E1E0BC2">
    <w:name w:val="DC14CF69CCAA4677B600FB817E1E0BC2"/>
  </w:style>
  <w:style w:type="paragraph" w:customStyle="1" w:styleId="5D53041C89444CFDAD9AD9FD5D0AEC39">
    <w:name w:val="5D53041C89444CFDAD9AD9FD5D0AEC39"/>
  </w:style>
  <w:style w:type="paragraph" w:customStyle="1" w:styleId="A91CFF06E90144B7B8EA0C70FFDBB18F">
    <w:name w:val="A91CFF06E90144B7B8EA0C70FFDBB18F"/>
  </w:style>
  <w:style w:type="paragraph" w:customStyle="1" w:styleId="DA637D293A4C45D88EF791D98162930F">
    <w:name w:val="DA637D293A4C45D88EF791D98162930F"/>
  </w:style>
  <w:style w:type="paragraph" w:customStyle="1" w:styleId="BC015EA2ECE3420BAACC2E5A417C45FD">
    <w:name w:val="BC015EA2ECE3420BAACC2E5A417C45FD"/>
  </w:style>
  <w:style w:type="paragraph" w:customStyle="1" w:styleId="80B3126CE8354A3BA4B936F7FB6D3895">
    <w:name w:val="80B3126CE8354A3BA4B936F7FB6D3895"/>
  </w:style>
  <w:style w:type="paragraph" w:customStyle="1" w:styleId="E36D83AE401E495C98E295A86BA91DFE">
    <w:name w:val="E36D83AE401E495C98E295A86BA91DFE"/>
  </w:style>
  <w:style w:type="paragraph" w:customStyle="1" w:styleId="CE701C9D5E0E4F3ABC24A2DC4DD3BF9C">
    <w:name w:val="CE701C9D5E0E4F3ABC24A2DC4DD3BF9C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paragraph" w:customStyle="1" w:styleId="5157DBC617E443E6B236A8046FE573B7">
    <w:name w:val="5157DBC617E443E6B236A8046FE573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{099FEC7E-3094-4DA5-98A2-4724152C97C2}tf00546271_win32</Template>
  <TotalTime>0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2020-09-17T01:23:00Z</dcterms:created>
  <dcterms:modified xsi:type="dcterms:W3CDTF">2020-09-17T01:33:00Z</dcterms:modified>
</cp:coreProperties>
</file>