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5008"/>
        <w:gridCol w:w="4352"/>
      </w:tblGrid>
      <w:tr w:rsidR="00D92B95" w14:paraId="7432EBB6" w14:textId="77777777" w:rsidTr="006C08A0">
        <w:tc>
          <w:tcPr>
            <w:tcW w:w="5013" w:type="dxa"/>
            <w:vAlign w:val="bottom"/>
          </w:tcPr>
          <w:p w14:paraId="1F564447" w14:textId="77777777" w:rsidR="00C84833" w:rsidRDefault="00252737" w:rsidP="00252737">
            <w:pPr>
              <w:pStyle w:val="Ttulo"/>
            </w:pPr>
            <w:r w:rsidRPr="00252737">
              <w:rPr>
                <w:sz w:val="56"/>
              </w:rPr>
              <w:t>E</w:t>
            </w:r>
            <w:sdt>
              <w:sdtPr>
                <w:rPr>
                  <w:sz w:val="56"/>
                </w:rPr>
                <w:alias w:val="Escriba su nombre:"/>
                <w:tag w:val="Escriba su nombre:"/>
                <w:id w:val="1306818671"/>
                <w:placeholder>
                  <w:docPart w:val="7D392A3ACDF84804B0382DCAF04ECD3D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rPr>
                    <w:sz w:val="56"/>
                  </w:rPr>
                  <w:t>lizabeth</w:t>
                </w:r>
              </w:sdtContent>
            </w:sdt>
            <w:r w:rsidR="00D92B95" w:rsidRPr="00252737">
              <w:rPr>
                <w:sz w:val="56"/>
                <w:lang w:bidi="es-ES"/>
              </w:rPr>
              <w:br/>
            </w:r>
            <w:sdt>
              <w:sdtPr>
                <w:rPr>
                  <w:sz w:val="56"/>
                </w:rPr>
                <w:alias w:val="Escriba sus apellidos:"/>
                <w:tag w:val="Escriba sus apellidos:"/>
                <w:id w:val="-1656595288"/>
                <w:placeholder>
                  <w:docPart w:val="694E6A95AAC743379F02E2D9519DB1E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Pr="00252737">
                  <w:rPr>
                    <w:sz w:val="56"/>
                  </w:rPr>
                  <w:t>Castillo Herrera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aconcuadrcula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a de información de contacto"/>
            </w:tblPr>
            <w:tblGrid>
              <w:gridCol w:w="3931"/>
              <w:gridCol w:w="421"/>
            </w:tblGrid>
            <w:tr w:rsidR="00932D92" w:rsidRPr="009D0878" w14:paraId="2A875E06" w14:textId="77777777" w:rsidTr="004B5F0B">
              <w:tc>
                <w:tcPr>
                  <w:tcW w:w="3791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4B860EB7" w14:textId="77777777" w:rsidR="004E2970" w:rsidRPr="000C0FB9" w:rsidRDefault="001403E6" w:rsidP="004B5F0B">
                  <w:pPr>
                    <w:pStyle w:val="Informacindecontacto"/>
                    <w:rPr>
                      <w:color w:val="383838" w:themeColor="background2" w:themeShade="40"/>
                    </w:rPr>
                  </w:pPr>
                  <w:sdt>
                    <w:sdtPr>
                      <w:rPr>
                        <w:color w:val="383838" w:themeColor="background2" w:themeShade="40"/>
                      </w:rPr>
                      <w:alias w:val="Escriba la dirección:"/>
                      <w:tag w:val="Escriba la dirección:"/>
                      <w:id w:val="966779368"/>
                      <w:placeholder>
                        <w:docPart w:val="386C76B46B0143E187759091E3551246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4B5F0B" w:rsidRPr="000C0FB9">
                        <w:rPr>
                          <w:color w:val="383838" w:themeColor="background2" w:themeShade="40"/>
                        </w:rPr>
                        <w:t>Pasaje Ibiza 1234, Maipú</w:t>
                      </w:r>
                    </w:sdtContent>
                  </w:sdt>
                </w:p>
              </w:tc>
              <w:tc>
                <w:tcPr>
                  <w:tcW w:w="406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0EF61C9" w14:textId="77777777" w:rsidR="00932D92" w:rsidRPr="009D0878" w:rsidRDefault="00932D92" w:rsidP="00932D92">
                  <w:pPr>
                    <w:pStyle w:val="Iconos"/>
                  </w:pPr>
                  <w:r w:rsidRPr="009D0878"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11ED40E5" wp14:editId="55DF4617">
                            <wp:extent cx="118872" cy="118872"/>
                            <wp:effectExtent l="0" t="0" r="0" b="0"/>
                            <wp:docPr id="8" name="Icono de dirección" descr="Icono de direcció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5A1A5A4" id="Icono de dirección" o:spid="_x0000_s1026" alt="Icono de direcció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7477F78" w14:textId="77777777" w:rsidTr="004B5F0B">
              <w:sdt>
                <w:sdtPr>
                  <w:rPr>
                    <w:color w:val="383838" w:themeColor="background2" w:themeShade="40"/>
                  </w:rPr>
                  <w:alias w:val="Escriba el teléfono:"/>
                  <w:tag w:val="Escriba el teléfono:"/>
                  <w:id w:val="-1849400302"/>
                  <w:placeholder>
                    <w:docPart w:val="55F45D2447584226926904923F325B5B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791" w:type="dxa"/>
                      <w:tcMar>
                        <w:left w:w="720" w:type="dxa"/>
                        <w:right w:w="29" w:type="dxa"/>
                      </w:tcMar>
                    </w:tcPr>
                    <w:p w14:paraId="262EC55A" w14:textId="77777777" w:rsidR="00932D92" w:rsidRPr="000C0FB9" w:rsidRDefault="00B91AD5" w:rsidP="004B5F0B">
                      <w:pPr>
                        <w:pStyle w:val="Informacindecontacto"/>
                        <w:rPr>
                          <w:color w:val="383838" w:themeColor="background2" w:themeShade="40"/>
                        </w:rPr>
                      </w:pPr>
                      <w:r>
                        <w:rPr>
                          <w:color w:val="383838" w:themeColor="background2" w:themeShade="40"/>
                        </w:rPr>
                        <w:t>9-53469928</w:t>
                      </w:r>
                      <w:r w:rsidR="009357BC">
                        <w:rPr>
                          <w:color w:val="383838" w:themeColor="background2" w:themeShade="40"/>
                        </w:rPr>
                        <w:t xml:space="preserve"> - 976914161</w:t>
                      </w:r>
                    </w:p>
                  </w:tc>
                </w:sdtContent>
              </w:sdt>
              <w:tc>
                <w:tcPr>
                  <w:tcW w:w="406" w:type="dxa"/>
                  <w:tcMar>
                    <w:left w:w="0" w:type="dxa"/>
                    <w:right w:w="0" w:type="dxa"/>
                  </w:tcMar>
                </w:tcPr>
                <w:p w14:paraId="6B55D7DF" w14:textId="77777777" w:rsidR="00932D92" w:rsidRPr="009D0878" w:rsidRDefault="00932D92" w:rsidP="00932D92">
                  <w:pPr>
                    <w:pStyle w:val="Iconos"/>
                  </w:pPr>
                  <w:r w:rsidRPr="009D0878"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7190C355" wp14:editId="59A2920F">
                            <wp:extent cx="109728" cy="109728"/>
                            <wp:effectExtent l="0" t="0" r="5080" b="5080"/>
                            <wp:docPr id="31" name="Icono de teléfono" descr="Icono de teléfon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D314296" id="Icono de teléfono" o:spid="_x0000_s1026" alt="Icono de teléfono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64350A50" w14:textId="77777777" w:rsidTr="004B5F0B">
              <w:sdt>
                <w:sdtPr>
                  <w:rPr>
                    <w:color w:val="383838" w:themeColor="background2" w:themeShade="40"/>
                  </w:rPr>
                  <w:alias w:val="Escriba el correo electrónico:"/>
                  <w:tag w:val="Escriba el correo electrónico:"/>
                  <w:id w:val="-675184368"/>
                  <w:placeholder>
                    <w:docPart w:val="EA649DE294D043C296140938FBD2ED76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791" w:type="dxa"/>
                      <w:tcMar>
                        <w:left w:w="720" w:type="dxa"/>
                        <w:right w:w="29" w:type="dxa"/>
                      </w:tcMar>
                    </w:tcPr>
                    <w:p w14:paraId="6CF2095D" w14:textId="77777777" w:rsidR="00932D92" w:rsidRPr="000C0FB9" w:rsidRDefault="00B91AD5" w:rsidP="004B5F0B">
                      <w:pPr>
                        <w:pStyle w:val="Informacindecontacto"/>
                        <w:rPr>
                          <w:color w:val="383838" w:themeColor="background2" w:themeShade="40"/>
                        </w:rPr>
                      </w:pPr>
                      <w:r>
                        <w:rPr>
                          <w:color w:val="383838" w:themeColor="background2" w:themeShade="40"/>
                        </w:rPr>
                        <w:t>ely.elena.castilloh</w:t>
                      </w:r>
                      <w:r w:rsidR="004B5F0B" w:rsidRPr="000C0FB9">
                        <w:rPr>
                          <w:color w:val="383838" w:themeColor="background2" w:themeShade="40"/>
                        </w:rPr>
                        <w:t>@gmail.com</w:t>
                      </w:r>
                    </w:p>
                  </w:tc>
                </w:sdtContent>
              </w:sdt>
              <w:tc>
                <w:tcPr>
                  <w:tcW w:w="406" w:type="dxa"/>
                  <w:tcMar>
                    <w:left w:w="0" w:type="dxa"/>
                    <w:right w:w="0" w:type="dxa"/>
                  </w:tcMar>
                </w:tcPr>
                <w:p w14:paraId="1C5E2EC5" w14:textId="77777777" w:rsidR="00932D92" w:rsidRPr="009D0878" w:rsidRDefault="007307A3" w:rsidP="00932D92">
                  <w:pPr>
                    <w:pStyle w:val="Iconos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4CCA1ECB" wp14:editId="010C2752">
                            <wp:extent cx="137160" cy="91440"/>
                            <wp:effectExtent l="0" t="0" r="0" b="3810"/>
                            <wp:docPr id="5" name="Forma libre 5" descr="Icono de correo electrón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4ECC022" id="Forma libre 5" o:spid="_x0000_s1026" alt="Icono de correo electrónico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1D99B97" w14:textId="77777777" w:rsidR="00D92B95" w:rsidRDefault="00D92B95" w:rsidP="009D3336">
            <w:pPr>
              <w:pStyle w:val="Encabezado"/>
            </w:pPr>
          </w:p>
        </w:tc>
      </w:tr>
    </w:tbl>
    <w:p w14:paraId="6089889F" w14:textId="77777777" w:rsidR="00C43D65" w:rsidRPr="000C0FB9" w:rsidRDefault="004B5F0B">
      <w:pPr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 xml:space="preserve">Soy secretaria de profesión, con experiencia previa en atención al cliente en diferentes </w:t>
      </w:r>
      <w:proofErr w:type="spellStart"/>
      <w:r w:rsidRPr="000C0FB9">
        <w:rPr>
          <w:color w:val="383838" w:themeColor="background2" w:themeShade="40"/>
        </w:rPr>
        <w:t>call</w:t>
      </w:r>
      <w:proofErr w:type="spellEnd"/>
      <w:r w:rsidRPr="000C0FB9">
        <w:rPr>
          <w:color w:val="383838" w:themeColor="background2" w:themeShade="40"/>
        </w:rPr>
        <w:t xml:space="preserve"> center, como ejecutiva de atención al cliente en cajas de compensación, como secretaria recepcionista y como asistente administrativa contable y de capacitación.</w:t>
      </w:r>
    </w:p>
    <w:p w14:paraId="174B1DFF" w14:textId="77777777" w:rsidR="00AD13CB" w:rsidRDefault="001403E6" w:rsidP="00AD13CB">
      <w:pPr>
        <w:pStyle w:val="Ttulo1"/>
      </w:pPr>
      <w:sdt>
        <w:sdtPr>
          <w:alias w:val="Aptitudes:"/>
          <w:tag w:val="Aptitudes:"/>
          <w:id w:val="-891506033"/>
          <w:placeholder>
            <w:docPart w:val="D7B862CC4A6748278C2485FF1F2DB287"/>
          </w:placeholder>
          <w:temporary/>
          <w:showingPlcHdr/>
          <w15:appearance w15:val="hidden"/>
        </w:sdtPr>
        <w:sdtEndPr/>
        <w:sdtContent>
          <w:r w:rsidR="004937AE">
            <w:rPr>
              <w:lang w:bidi="es-ES"/>
            </w:rPr>
            <w:t>Aptitudes</w:t>
          </w:r>
        </w:sdtContent>
      </w:sdt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 "/>
      </w:tblPr>
      <w:tblGrid>
        <w:gridCol w:w="4680"/>
        <w:gridCol w:w="4680"/>
      </w:tblGrid>
      <w:tr w:rsidR="005B1D68" w14:paraId="3DCE3574" w14:textId="77777777" w:rsidTr="00564951">
        <w:tc>
          <w:tcPr>
            <w:tcW w:w="4680" w:type="dxa"/>
          </w:tcPr>
          <w:p w14:paraId="37CA7822" w14:textId="77777777" w:rsidR="005B1D68" w:rsidRPr="000C0FB9" w:rsidRDefault="004B5F0B" w:rsidP="00BC7376">
            <w:pPr>
              <w:pStyle w:val="Listaconvietas"/>
              <w:numPr>
                <w:ilvl w:val="0"/>
                <w:numId w:val="4"/>
              </w:numPr>
              <w:rPr>
                <w:color w:val="383838" w:themeColor="background2" w:themeShade="40"/>
              </w:rPr>
            </w:pPr>
            <w:r w:rsidRPr="000C0FB9">
              <w:rPr>
                <w:color w:val="383838" w:themeColor="background2" w:themeShade="40"/>
              </w:rPr>
              <w:t xml:space="preserve">Manejo de Office nivel medio, </w:t>
            </w:r>
            <w:r w:rsidR="00305F9B" w:rsidRPr="000C0FB9">
              <w:rPr>
                <w:color w:val="383838" w:themeColor="background2" w:themeShade="40"/>
              </w:rPr>
              <w:t>(</w:t>
            </w:r>
            <w:r w:rsidRPr="000C0FB9">
              <w:rPr>
                <w:color w:val="383838" w:themeColor="background2" w:themeShade="40"/>
              </w:rPr>
              <w:t xml:space="preserve">Excel, Word, </w:t>
            </w:r>
            <w:proofErr w:type="spellStart"/>
            <w:r w:rsidRPr="000C0FB9">
              <w:rPr>
                <w:color w:val="383838" w:themeColor="background2" w:themeShade="40"/>
              </w:rPr>
              <w:t>Power</w:t>
            </w:r>
            <w:proofErr w:type="spellEnd"/>
            <w:r w:rsidRPr="000C0FB9">
              <w:rPr>
                <w:color w:val="383838" w:themeColor="background2" w:themeShade="40"/>
              </w:rPr>
              <w:t xml:space="preserve"> Point, Outlook</w:t>
            </w:r>
            <w:r w:rsidR="00305F9B" w:rsidRPr="000C0FB9">
              <w:rPr>
                <w:color w:val="383838" w:themeColor="background2" w:themeShade="40"/>
              </w:rPr>
              <w:t>)</w:t>
            </w:r>
            <w:r w:rsidRPr="000C0FB9">
              <w:rPr>
                <w:color w:val="383838" w:themeColor="background2" w:themeShade="40"/>
              </w:rPr>
              <w:t>, entre otros.</w:t>
            </w:r>
          </w:p>
          <w:p w14:paraId="6D6F888A" w14:textId="77777777" w:rsidR="00752315" w:rsidRPr="004937AE" w:rsidRDefault="004B5F0B" w:rsidP="004B5F0B">
            <w:pPr>
              <w:pStyle w:val="Listaconvietas"/>
              <w:numPr>
                <w:ilvl w:val="0"/>
                <w:numId w:val="4"/>
              </w:numPr>
            </w:pPr>
            <w:r w:rsidRPr="000C0FB9">
              <w:rPr>
                <w:color w:val="383838" w:themeColor="background2" w:themeShade="40"/>
              </w:rPr>
              <w:t>Manejo de atención a clientes bajo presión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6AD60E51" w14:textId="77777777" w:rsidR="005B1D68" w:rsidRPr="000C0FB9" w:rsidRDefault="004B5F0B" w:rsidP="00BC7376">
            <w:pPr>
              <w:pStyle w:val="Listaconvietas"/>
              <w:rPr>
                <w:color w:val="383838" w:themeColor="background2" w:themeShade="40"/>
              </w:rPr>
            </w:pPr>
            <w:r w:rsidRPr="000C0FB9">
              <w:rPr>
                <w:color w:val="383838" w:themeColor="background2" w:themeShade="40"/>
              </w:rPr>
              <w:t>Aprendo con rapidez.</w:t>
            </w:r>
          </w:p>
          <w:p w14:paraId="30F020C1" w14:textId="77777777" w:rsidR="00752315" w:rsidRPr="000C0FB9" w:rsidRDefault="004B5F0B" w:rsidP="00BC7376">
            <w:pPr>
              <w:pStyle w:val="Listaconvietas"/>
              <w:rPr>
                <w:color w:val="383838" w:themeColor="background2" w:themeShade="40"/>
              </w:rPr>
            </w:pPr>
            <w:r w:rsidRPr="000C0FB9">
              <w:rPr>
                <w:color w:val="383838" w:themeColor="background2" w:themeShade="40"/>
              </w:rPr>
              <w:t>Empatía y paciencia con los demás.</w:t>
            </w:r>
          </w:p>
          <w:p w14:paraId="0725522D" w14:textId="77777777" w:rsidR="00752315" w:rsidRPr="004937AE" w:rsidRDefault="004B5F0B" w:rsidP="004B5F0B">
            <w:pPr>
              <w:pStyle w:val="Listaconvietas"/>
            </w:pPr>
            <w:r w:rsidRPr="000C0FB9">
              <w:rPr>
                <w:color w:val="383838" w:themeColor="background2" w:themeShade="40"/>
              </w:rPr>
              <w:t>Trabajo en equipo</w:t>
            </w:r>
          </w:p>
        </w:tc>
      </w:tr>
    </w:tbl>
    <w:p w14:paraId="2AE58A52" w14:textId="77777777" w:rsidR="005B1D68" w:rsidRDefault="001403E6" w:rsidP="004937AE">
      <w:pPr>
        <w:pStyle w:val="Ttulo1"/>
      </w:pPr>
      <w:sdt>
        <w:sdtPr>
          <w:alias w:val="Experiencia:"/>
          <w:tag w:val="Experiencia:"/>
          <w:id w:val="-898354009"/>
          <w:placeholder>
            <w:docPart w:val="615ACEF3D4F042998935A7F39BB599B8"/>
          </w:placeholder>
          <w:temporary/>
          <w:showingPlcHdr/>
          <w15:appearance w15:val="hidden"/>
        </w:sdtPr>
        <w:sdtEndPr/>
        <w:sdtContent>
          <w:r w:rsidR="004937AE" w:rsidRPr="00AD3FD8">
            <w:rPr>
              <w:lang w:bidi="es-ES"/>
            </w:rPr>
            <w:t>Experiencia</w:t>
          </w:r>
        </w:sdtContent>
      </w:sdt>
    </w:p>
    <w:p w14:paraId="42F823D6" w14:textId="77777777" w:rsidR="0040749B" w:rsidRPr="000C0FB9" w:rsidRDefault="00B91AD5" w:rsidP="0040749B">
      <w:pPr>
        <w:pStyle w:val="Ttulo3"/>
        <w:rPr>
          <w:b/>
          <w:color w:val="383838" w:themeColor="background2" w:themeShade="40"/>
        </w:rPr>
      </w:pPr>
      <w:r>
        <w:rPr>
          <w:b/>
          <w:color w:val="383838" w:themeColor="background2" w:themeShade="40"/>
        </w:rPr>
        <w:t>2010</w:t>
      </w:r>
      <w:r w:rsidR="00D413F9" w:rsidRPr="000C0FB9">
        <w:rPr>
          <w:b/>
          <w:color w:val="383838" w:themeColor="background2" w:themeShade="40"/>
          <w:lang w:bidi="es-ES"/>
        </w:rPr>
        <w:t xml:space="preserve"> – </w:t>
      </w:r>
      <w:r w:rsidR="0040749B" w:rsidRPr="000C0FB9">
        <w:rPr>
          <w:b/>
          <w:color w:val="383838" w:themeColor="background2" w:themeShade="40"/>
        </w:rPr>
        <w:t>2012</w:t>
      </w:r>
    </w:p>
    <w:p w14:paraId="44839D7C" w14:textId="77777777" w:rsidR="0023705D" w:rsidRPr="000C0FB9" w:rsidRDefault="0040749B" w:rsidP="0040749B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Ejecutiva de atención</w:t>
      </w:r>
      <w:r w:rsidR="0095272C" w:rsidRPr="000C0FB9">
        <w:rPr>
          <w:color w:val="383838" w:themeColor="background2" w:themeShade="40"/>
          <w:lang w:bidi="es-ES"/>
        </w:rPr>
        <w:t xml:space="preserve"> / </w:t>
      </w:r>
      <w:r w:rsidRPr="000C0FB9">
        <w:rPr>
          <w:rStyle w:val="nfasis"/>
          <w:color w:val="383838" w:themeColor="background2" w:themeShade="40"/>
        </w:rPr>
        <w:t>Caja de COmpensación La araucana</w:t>
      </w:r>
    </w:p>
    <w:p w14:paraId="083D8899" w14:textId="77777777" w:rsidR="00D413F9" w:rsidRPr="000C0FB9" w:rsidRDefault="0040749B" w:rsidP="00D413F9">
      <w:pPr>
        <w:rPr>
          <w:color w:val="383838" w:themeColor="background2" w:themeShade="40"/>
        </w:rPr>
      </w:pPr>
      <w:r w:rsidRPr="000C0FB9">
        <w:rPr>
          <w:rFonts w:cstheme="minorHAnsi"/>
          <w:color w:val="383838" w:themeColor="background2" w:themeShade="40"/>
        </w:rPr>
        <w:t>Recepción de Licencias médicas y asignaciones familiares</w:t>
      </w:r>
      <w:r w:rsidR="00305F9B" w:rsidRPr="000C0FB9">
        <w:rPr>
          <w:rFonts w:cstheme="minorHAnsi"/>
          <w:color w:val="383838" w:themeColor="background2" w:themeShade="40"/>
        </w:rPr>
        <w:t>, atención de público, beneficios, etc. (modalidad reemplazo de vacaciones)</w:t>
      </w:r>
    </w:p>
    <w:p w14:paraId="3BAE144C" w14:textId="77777777" w:rsidR="00305F9B" w:rsidRPr="000C0FB9" w:rsidRDefault="00305F9B" w:rsidP="00305F9B">
      <w:pPr>
        <w:pStyle w:val="Ttulo3"/>
        <w:rPr>
          <w:b/>
          <w:color w:val="383838" w:themeColor="background2" w:themeShade="40"/>
        </w:rPr>
      </w:pPr>
      <w:r w:rsidRPr="000C0FB9">
        <w:rPr>
          <w:b/>
          <w:color w:val="383838" w:themeColor="background2" w:themeShade="40"/>
        </w:rPr>
        <w:t>2012</w:t>
      </w:r>
      <w:r w:rsidRPr="000C0FB9">
        <w:rPr>
          <w:b/>
          <w:color w:val="383838" w:themeColor="background2" w:themeShade="40"/>
          <w:lang w:bidi="es-ES"/>
        </w:rPr>
        <w:t xml:space="preserve"> – </w:t>
      </w:r>
      <w:r w:rsidRPr="000C0FB9">
        <w:rPr>
          <w:b/>
          <w:color w:val="383838" w:themeColor="background2" w:themeShade="40"/>
        </w:rPr>
        <w:t>2013</w:t>
      </w:r>
    </w:p>
    <w:p w14:paraId="204D82B9" w14:textId="77777777" w:rsidR="00305F9B" w:rsidRPr="000C0FB9" w:rsidRDefault="00305F9B" w:rsidP="00305F9B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secretaria recepcionista</w:t>
      </w:r>
      <w:r w:rsidRPr="000C0FB9">
        <w:rPr>
          <w:color w:val="383838" w:themeColor="background2" w:themeShade="40"/>
          <w:lang w:bidi="es-ES"/>
        </w:rPr>
        <w:t xml:space="preserve"> / </w:t>
      </w:r>
      <w:r w:rsidRPr="000C0FB9">
        <w:rPr>
          <w:rStyle w:val="nfasis"/>
          <w:color w:val="383838" w:themeColor="background2" w:themeShade="40"/>
        </w:rPr>
        <w:t>comercial JANOME LATIN AMÉRICA</w:t>
      </w:r>
    </w:p>
    <w:p w14:paraId="589CC840" w14:textId="77777777" w:rsidR="00305F9B" w:rsidRPr="000C0FB9" w:rsidRDefault="00305F9B" w:rsidP="00305F9B">
      <w:pPr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Despacho de máquinas de coser, recepción y envío de documentos, atención presencial y telefónica, (modalidad reemplazo pre y post natal)</w:t>
      </w:r>
    </w:p>
    <w:p w14:paraId="11BB1F50" w14:textId="77777777" w:rsidR="00305F9B" w:rsidRPr="000C0FB9" w:rsidRDefault="00305F9B" w:rsidP="00305F9B">
      <w:pPr>
        <w:pStyle w:val="Ttulo3"/>
        <w:rPr>
          <w:b/>
          <w:color w:val="383838" w:themeColor="background2" w:themeShade="40"/>
        </w:rPr>
      </w:pPr>
      <w:r w:rsidRPr="000C0FB9">
        <w:rPr>
          <w:b/>
          <w:color w:val="383838" w:themeColor="background2" w:themeShade="40"/>
        </w:rPr>
        <w:t xml:space="preserve">2013 </w:t>
      </w:r>
      <w:r w:rsidRPr="000C0FB9">
        <w:rPr>
          <w:b/>
          <w:color w:val="383838" w:themeColor="background2" w:themeShade="40"/>
          <w:lang w:bidi="es-ES"/>
        </w:rPr>
        <w:t xml:space="preserve">– </w:t>
      </w:r>
      <w:r w:rsidRPr="000C0FB9">
        <w:rPr>
          <w:b/>
          <w:color w:val="383838" w:themeColor="background2" w:themeShade="40"/>
        </w:rPr>
        <w:t>2014</w:t>
      </w:r>
    </w:p>
    <w:p w14:paraId="52ACEE4B" w14:textId="77777777" w:rsidR="00305F9B" w:rsidRPr="000C0FB9" w:rsidRDefault="00305F9B" w:rsidP="00305F9B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Ejecutiva de atención</w:t>
      </w:r>
      <w:r w:rsidRPr="000C0FB9">
        <w:rPr>
          <w:color w:val="383838" w:themeColor="background2" w:themeShade="40"/>
          <w:lang w:bidi="es-ES"/>
        </w:rPr>
        <w:t xml:space="preserve"> / </w:t>
      </w:r>
      <w:r w:rsidRPr="000C0FB9">
        <w:rPr>
          <w:rStyle w:val="nfasis"/>
          <w:color w:val="383838" w:themeColor="background2" w:themeShade="40"/>
        </w:rPr>
        <w:t>Caja de COmpensación La araucana</w:t>
      </w:r>
    </w:p>
    <w:p w14:paraId="4F3E8FDB" w14:textId="77777777" w:rsidR="00305F9B" w:rsidRPr="000C0FB9" w:rsidRDefault="00305F9B" w:rsidP="00305F9B">
      <w:pPr>
        <w:rPr>
          <w:rFonts w:cstheme="minorHAnsi"/>
          <w:color w:val="383838" w:themeColor="background2" w:themeShade="40"/>
        </w:rPr>
      </w:pPr>
      <w:r w:rsidRPr="000C0FB9">
        <w:rPr>
          <w:rFonts w:cstheme="minorHAnsi"/>
          <w:color w:val="383838" w:themeColor="background2" w:themeShade="40"/>
        </w:rPr>
        <w:t>Recepción de Licencias médicas y asignaciones familiares, atención de público, beneficios, etc. (modalidad empresa externa)</w:t>
      </w:r>
    </w:p>
    <w:p w14:paraId="2E21B1E1" w14:textId="77777777" w:rsidR="00305F9B" w:rsidRPr="000C0FB9" w:rsidRDefault="00305F9B" w:rsidP="00305F9B">
      <w:pPr>
        <w:pStyle w:val="Ttulo3"/>
        <w:rPr>
          <w:b/>
          <w:color w:val="383838" w:themeColor="background2" w:themeShade="40"/>
        </w:rPr>
      </w:pPr>
      <w:r w:rsidRPr="000C0FB9">
        <w:rPr>
          <w:b/>
          <w:color w:val="383838" w:themeColor="background2" w:themeShade="40"/>
        </w:rPr>
        <w:t>2014</w:t>
      </w:r>
      <w:r w:rsidRPr="000C0FB9">
        <w:rPr>
          <w:b/>
          <w:color w:val="383838" w:themeColor="background2" w:themeShade="40"/>
          <w:lang w:bidi="es-ES"/>
        </w:rPr>
        <w:t xml:space="preserve"> – </w:t>
      </w:r>
      <w:r w:rsidRPr="000C0FB9">
        <w:rPr>
          <w:b/>
          <w:color w:val="383838" w:themeColor="background2" w:themeShade="40"/>
        </w:rPr>
        <w:t>2015</w:t>
      </w:r>
    </w:p>
    <w:p w14:paraId="5DB1DF1A" w14:textId="77777777" w:rsidR="00305F9B" w:rsidRPr="000C0FB9" w:rsidRDefault="00305F9B" w:rsidP="00305F9B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secretaria recepcionista</w:t>
      </w:r>
      <w:r w:rsidRPr="000C0FB9">
        <w:rPr>
          <w:color w:val="383838" w:themeColor="background2" w:themeShade="40"/>
          <w:lang w:bidi="es-ES"/>
        </w:rPr>
        <w:t xml:space="preserve"> / </w:t>
      </w:r>
      <w:r w:rsidRPr="000C0FB9">
        <w:rPr>
          <w:rStyle w:val="nfasis"/>
          <w:color w:val="383838" w:themeColor="background2" w:themeShade="40"/>
        </w:rPr>
        <w:t>blue express</w:t>
      </w:r>
    </w:p>
    <w:p w14:paraId="0BC8C489" w14:textId="77777777" w:rsidR="00305F9B" w:rsidRPr="000C0FB9" w:rsidRDefault="00305F9B" w:rsidP="00305F9B">
      <w:pPr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 xml:space="preserve">Despacho de máquinas de coser, recepción y envío de documentos, atención presencial y telefónica, </w:t>
      </w:r>
      <w:r w:rsidR="000417D7" w:rsidRPr="000C0FB9">
        <w:rPr>
          <w:color w:val="383838" w:themeColor="background2" w:themeShade="40"/>
        </w:rPr>
        <w:t xml:space="preserve">coordinar salas de reuniones y móviles. </w:t>
      </w:r>
      <w:r w:rsidRPr="000C0FB9">
        <w:rPr>
          <w:color w:val="383838" w:themeColor="background2" w:themeShade="40"/>
        </w:rPr>
        <w:t>(</w:t>
      </w:r>
      <w:r w:rsidR="000417D7" w:rsidRPr="000C0FB9">
        <w:rPr>
          <w:color w:val="383838" w:themeColor="background2" w:themeShade="40"/>
        </w:rPr>
        <w:t>Modalidad</w:t>
      </w:r>
      <w:r w:rsidRPr="000C0FB9">
        <w:rPr>
          <w:color w:val="383838" w:themeColor="background2" w:themeShade="40"/>
        </w:rPr>
        <w:t xml:space="preserve"> reemplazo pre y post operatorio)</w:t>
      </w:r>
    </w:p>
    <w:p w14:paraId="30287850" w14:textId="77777777" w:rsidR="000417D7" w:rsidRPr="000C0FB9" w:rsidRDefault="000417D7" w:rsidP="000417D7">
      <w:pPr>
        <w:pStyle w:val="Ttulo3"/>
        <w:rPr>
          <w:b/>
          <w:color w:val="383838" w:themeColor="background2" w:themeShade="40"/>
        </w:rPr>
      </w:pPr>
      <w:r w:rsidRPr="000C0FB9">
        <w:rPr>
          <w:b/>
          <w:color w:val="383838" w:themeColor="background2" w:themeShade="40"/>
        </w:rPr>
        <w:t>2015</w:t>
      </w:r>
      <w:r w:rsidRPr="000C0FB9">
        <w:rPr>
          <w:b/>
          <w:color w:val="383838" w:themeColor="background2" w:themeShade="40"/>
          <w:lang w:bidi="es-ES"/>
        </w:rPr>
        <w:t xml:space="preserve"> – </w:t>
      </w:r>
      <w:r w:rsidRPr="000C0FB9">
        <w:rPr>
          <w:b/>
          <w:color w:val="383838" w:themeColor="background2" w:themeShade="40"/>
        </w:rPr>
        <w:t>2016</w:t>
      </w:r>
    </w:p>
    <w:p w14:paraId="1B9C65EA" w14:textId="77777777" w:rsidR="000417D7" w:rsidRPr="000C0FB9" w:rsidRDefault="000417D7" w:rsidP="000417D7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 xml:space="preserve">Asistente administrativa contable </w:t>
      </w:r>
      <w:r w:rsidRPr="000C0FB9">
        <w:rPr>
          <w:color w:val="383838" w:themeColor="background2" w:themeShade="40"/>
          <w:lang w:bidi="es-ES"/>
        </w:rPr>
        <w:t>/ solunegocios</w:t>
      </w:r>
    </w:p>
    <w:p w14:paraId="59FE751C" w14:textId="77777777" w:rsidR="000417D7" w:rsidRPr="000C0FB9" w:rsidRDefault="000417D7" w:rsidP="000417D7">
      <w:pPr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 xml:space="preserve">Ordenar archivadores, descargar formularios de SII, recepción y envío de documentos. </w:t>
      </w:r>
    </w:p>
    <w:p w14:paraId="11DF885E" w14:textId="77777777" w:rsidR="000417D7" w:rsidRPr="000C0FB9" w:rsidRDefault="000417D7" w:rsidP="000417D7">
      <w:pPr>
        <w:pStyle w:val="Ttulo3"/>
        <w:rPr>
          <w:b/>
          <w:color w:val="383838" w:themeColor="background2" w:themeShade="40"/>
        </w:rPr>
      </w:pPr>
      <w:r w:rsidRPr="000C0FB9">
        <w:rPr>
          <w:b/>
          <w:color w:val="383838" w:themeColor="background2" w:themeShade="40"/>
        </w:rPr>
        <w:t>2016</w:t>
      </w:r>
      <w:r w:rsidRPr="000C0FB9">
        <w:rPr>
          <w:b/>
          <w:color w:val="383838" w:themeColor="background2" w:themeShade="40"/>
          <w:lang w:bidi="es-ES"/>
        </w:rPr>
        <w:t xml:space="preserve"> – </w:t>
      </w:r>
      <w:r w:rsidRPr="000C0FB9">
        <w:rPr>
          <w:b/>
          <w:color w:val="383838" w:themeColor="background2" w:themeShade="40"/>
        </w:rPr>
        <w:t>2017</w:t>
      </w:r>
    </w:p>
    <w:p w14:paraId="477F45C8" w14:textId="77777777" w:rsidR="000417D7" w:rsidRPr="000C0FB9" w:rsidRDefault="000417D7" w:rsidP="000417D7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ejecutiva calidad de vida</w:t>
      </w:r>
      <w:r w:rsidRPr="000C0FB9">
        <w:rPr>
          <w:color w:val="383838" w:themeColor="background2" w:themeShade="40"/>
          <w:lang w:bidi="es-ES"/>
        </w:rPr>
        <w:t xml:space="preserve"> / </w:t>
      </w:r>
      <w:r w:rsidRPr="000C0FB9">
        <w:rPr>
          <w:rStyle w:val="nfasis"/>
          <w:color w:val="383838" w:themeColor="background2" w:themeShade="40"/>
        </w:rPr>
        <w:t>caja de compensación los andes</w:t>
      </w:r>
    </w:p>
    <w:p w14:paraId="78A4D601" w14:textId="77777777" w:rsidR="000417D7" w:rsidRPr="000C0FB9" w:rsidRDefault="000417D7" w:rsidP="000417D7">
      <w:pPr>
        <w:rPr>
          <w:rFonts w:cstheme="minorHAnsi"/>
          <w:color w:val="383838" w:themeColor="background2" w:themeShade="40"/>
        </w:rPr>
      </w:pPr>
      <w:r w:rsidRPr="000C0FB9">
        <w:rPr>
          <w:rFonts w:cstheme="minorHAnsi"/>
          <w:color w:val="383838" w:themeColor="background2" w:themeShade="40"/>
        </w:rPr>
        <w:t>Recepción de Licencias médicas y asignaciones familiares, atención de público, beneficios, etc. (Modalidad reemplazo vacaciones)</w:t>
      </w:r>
    </w:p>
    <w:p w14:paraId="414F87E5" w14:textId="77777777" w:rsidR="000417D7" w:rsidRPr="000C0FB9" w:rsidRDefault="005D50B0" w:rsidP="000417D7">
      <w:pPr>
        <w:pStyle w:val="Ttulo3"/>
        <w:rPr>
          <w:b/>
          <w:color w:val="383838" w:themeColor="background2" w:themeShade="40"/>
        </w:rPr>
      </w:pPr>
      <w:r>
        <w:rPr>
          <w:b/>
          <w:color w:val="383838" w:themeColor="background2" w:themeShade="40"/>
        </w:rPr>
        <w:lastRenderedPageBreak/>
        <w:t>2017-2019</w:t>
      </w:r>
    </w:p>
    <w:p w14:paraId="231D2A92" w14:textId="77777777" w:rsidR="000417D7" w:rsidRPr="000C0FB9" w:rsidRDefault="000417D7" w:rsidP="000417D7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secretaria</w:t>
      </w:r>
      <w:r w:rsidR="005D50B0">
        <w:rPr>
          <w:color w:val="383838" w:themeColor="background2" w:themeShade="40"/>
        </w:rPr>
        <w:t xml:space="preserve"> y asistente </w:t>
      </w:r>
      <w:r w:rsidRPr="000C0FB9">
        <w:rPr>
          <w:color w:val="383838" w:themeColor="background2" w:themeShade="40"/>
        </w:rPr>
        <w:t xml:space="preserve">administrativa </w:t>
      </w:r>
      <w:r w:rsidRPr="000C0FB9">
        <w:rPr>
          <w:color w:val="383838" w:themeColor="background2" w:themeShade="40"/>
          <w:lang w:bidi="es-ES"/>
        </w:rPr>
        <w:t>/ tekso ingeniería</w:t>
      </w:r>
    </w:p>
    <w:p w14:paraId="30F6D65E" w14:textId="24D66976" w:rsidR="00305F9B" w:rsidRPr="000C0FB9" w:rsidRDefault="000417D7" w:rsidP="00D413F9">
      <w:pPr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 xml:space="preserve">Despacho y recepción de equipos de uso </w:t>
      </w:r>
      <w:r w:rsidR="005C5FE6" w:rsidRPr="000C0FB9">
        <w:rPr>
          <w:color w:val="383838" w:themeColor="background2" w:themeShade="40"/>
        </w:rPr>
        <w:t>Logístico</w:t>
      </w:r>
      <w:r w:rsidRPr="000C0FB9">
        <w:rPr>
          <w:color w:val="383838" w:themeColor="background2" w:themeShade="40"/>
        </w:rPr>
        <w:t xml:space="preserve"> y documentación, atención presencial y telefónica,</w:t>
      </w:r>
      <w:r w:rsidR="00182773" w:rsidRPr="000C0FB9">
        <w:rPr>
          <w:color w:val="383838" w:themeColor="background2" w:themeShade="40"/>
        </w:rPr>
        <w:t xml:space="preserve"> responder correos, asistencia a gerencia, apoyo a servicio técnico, emisión de guías de despacho, notas de ventas, ordenes de compras, etc. (actualmente sigo ahí).</w:t>
      </w:r>
    </w:p>
    <w:p w14:paraId="088A97E3" w14:textId="77777777" w:rsidR="0070237E" w:rsidRDefault="001403E6" w:rsidP="00725CB5">
      <w:pPr>
        <w:pStyle w:val="Ttulo1"/>
      </w:pPr>
      <w:sdt>
        <w:sdtPr>
          <w:alias w:val="Educación:"/>
          <w:tag w:val="Educación:"/>
          <w:id w:val="543866955"/>
          <w:placeholder>
            <w:docPart w:val="FD48D8CBF2DB47A3A409FA8C9F8D88EC"/>
          </w:placeholder>
          <w:temporary/>
          <w:showingPlcHdr/>
          <w15:appearance w15:val="hidden"/>
        </w:sdtPr>
        <w:sdtEndPr/>
        <w:sdtContent>
          <w:r w:rsidR="0070237E" w:rsidRPr="0070237E">
            <w:rPr>
              <w:lang w:bidi="es-ES"/>
            </w:rPr>
            <w:t>Educación</w:t>
          </w:r>
        </w:sdtContent>
      </w:sdt>
    </w:p>
    <w:p w14:paraId="47F19ABC" w14:textId="77777777" w:rsidR="0070237E" w:rsidRPr="000C0FB9" w:rsidRDefault="00252737" w:rsidP="0070237E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03/2009</w:t>
      </w:r>
    </w:p>
    <w:p w14:paraId="1AC9EBC6" w14:textId="77777777" w:rsidR="0070237E" w:rsidRPr="000C0FB9" w:rsidRDefault="00252737" w:rsidP="00513EFC">
      <w:pPr>
        <w:pStyle w:val="Ttulo2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Técnico Jurídico</w:t>
      </w:r>
      <w:r w:rsidR="0095272C" w:rsidRPr="000C0FB9">
        <w:rPr>
          <w:color w:val="383838" w:themeColor="background2" w:themeShade="40"/>
          <w:lang w:bidi="es-ES"/>
        </w:rPr>
        <w:t xml:space="preserve"> / </w:t>
      </w:r>
      <w:r w:rsidRPr="000C0FB9">
        <w:rPr>
          <w:rStyle w:val="nfasis"/>
          <w:color w:val="383838" w:themeColor="background2" w:themeShade="40"/>
        </w:rPr>
        <w:t>Instituto Jurídico Canon</w:t>
      </w:r>
    </w:p>
    <w:p w14:paraId="4F66DDBA" w14:textId="77777777" w:rsidR="0070237E" w:rsidRPr="000C0FB9" w:rsidRDefault="00252737" w:rsidP="0070237E">
      <w:pPr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Estudios incompletos, solo realice 2 semestres por motivos económicos.</w:t>
      </w:r>
    </w:p>
    <w:p w14:paraId="3854F765" w14:textId="77777777" w:rsidR="0070237E" w:rsidRPr="000C0FB9" w:rsidRDefault="00252737" w:rsidP="0070237E">
      <w:pPr>
        <w:pStyle w:val="Ttulo3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03/2014</w:t>
      </w:r>
    </w:p>
    <w:p w14:paraId="2EA3BAD4" w14:textId="77777777" w:rsidR="0070237E" w:rsidRDefault="00252737" w:rsidP="0070237E">
      <w:pPr>
        <w:pStyle w:val="Ttulo2"/>
      </w:pPr>
      <w:r w:rsidRPr="000C0FB9">
        <w:rPr>
          <w:color w:val="383838" w:themeColor="background2" w:themeShade="40"/>
        </w:rPr>
        <w:t>Secretariado Ejecutivo Computacional</w:t>
      </w:r>
      <w:r w:rsidR="0095272C" w:rsidRPr="000C0FB9">
        <w:rPr>
          <w:color w:val="383838" w:themeColor="background2" w:themeShade="40"/>
          <w:lang w:bidi="es-ES"/>
        </w:rPr>
        <w:t xml:space="preserve"> / </w:t>
      </w:r>
      <w:r w:rsidRPr="000C0FB9">
        <w:rPr>
          <w:rStyle w:val="nfasis"/>
          <w:color w:val="383838" w:themeColor="background2" w:themeShade="40"/>
        </w:rPr>
        <w:t>Instituto Los Leones</w:t>
      </w:r>
    </w:p>
    <w:p w14:paraId="5A432863" w14:textId="77777777" w:rsidR="0070237E" w:rsidRDefault="00252737" w:rsidP="0070237E">
      <w:pPr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Carrera terminada,</w:t>
      </w:r>
      <w:r w:rsidR="0008712E" w:rsidRPr="000C0FB9">
        <w:rPr>
          <w:color w:val="383838" w:themeColor="background2" w:themeShade="40"/>
        </w:rPr>
        <w:t xml:space="preserve"> titulada el año 2016</w:t>
      </w:r>
      <w:r w:rsidRPr="000C0FB9">
        <w:rPr>
          <w:color w:val="383838" w:themeColor="background2" w:themeShade="40"/>
        </w:rPr>
        <w:t xml:space="preserve"> </w:t>
      </w:r>
    </w:p>
    <w:p w14:paraId="5D7141D8" w14:textId="77777777" w:rsidR="0012040E" w:rsidRDefault="0012040E" w:rsidP="0012040E">
      <w:pPr>
        <w:spacing w:after="0"/>
        <w:rPr>
          <w:color w:val="383838" w:themeColor="background2" w:themeShade="40"/>
        </w:rPr>
      </w:pPr>
      <w:r>
        <w:rPr>
          <w:color w:val="383838" w:themeColor="background2" w:themeShade="40"/>
        </w:rPr>
        <w:t>11/2018</w:t>
      </w:r>
    </w:p>
    <w:p w14:paraId="5CF7DA2D" w14:textId="77777777" w:rsidR="0012040E" w:rsidRDefault="0012040E" w:rsidP="001D13FA">
      <w:pPr>
        <w:pStyle w:val="Ttulo2"/>
        <w:spacing w:before="240" w:after="0"/>
        <w:rPr>
          <w:color w:val="383838" w:themeColor="background2" w:themeShade="40"/>
        </w:rPr>
      </w:pPr>
      <w:r>
        <w:rPr>
          <w:color w:val="383838" w:themeColor="background2" w:themeShade="40"/>
        </w:rPr>
        <w:t xml:space="preserve">Curso de capacitación / </w:t>
      </w:r>
      <w:proofErr w:type="spellStart"/>
      <w:r>
        <w:rPr>
          <w:color w:val="383838" w:themeColor="background2" w:themeShade="40"/>
        </w:rPr>
        <w:t>Teleduc</w:t>
      </w:r>
      <w:proofErr w:type="spellEnd"/>
      <w:r>
        <w:rPr>
          <w:color w:val="383838" w:themeColor="background2" w:themeShade="40"/>
        </w:rPr>
        <w:t xml:space="preserve"> de la Pontificia Universidad Católica de Chile</w:t>
      </w:r>
    </w:p>
    <w:p w14:paraId="2B79E0F7" w14:textId="77777777" w:rsidR="0012040E" w:rsidRPr="000C0FB9" w:rsidRDefault="001D13FA" w:rsidP="001D13FA">
      <w:pPr>
        <w:spacing w:before="240"/>
        <w:rPr>
          <w:color w:val="383838" w:themeColor="background2" w:themeShade="40"/>
        </w:rPr>
      </w:pPr>
      <w:r>
        <w:rPr>
          <w:color w:val="383838" w:themeColor="background2" w:themeShade="40"/>
        </w:rPr>
        <w:t xml:space="preserve">Herramientas de Contabilidad Básica de 30 horas pedagógicas  </w:t>
      </w:r>
    </w:p>
    <w:p w14:paraId="7DB83DCA" w14:textId="77777777" w:rsidR="00434074" w:rsidRPr="000C0FB9" w:rsidRDefault="00FC3C59" w:rsidP="00434074">
      <w:pPr>
        <w:pStyle w:val="Ttulo1"/>
        <w:rPr>
          <w:color w:val="383838" w:themeColor="background2" w:themeShade="40"/>
        </w:rPr>
      </w:pPr>
      <w:r w:rsidRPr="000C0FB9">
        <w:rPr>
          <w:color w:val="383838" w:themeColor="background2" w:themeShade="40"/>
        </w:rPr>
        <w:t>Resumen</w:t>
      </w:r>
    </w:p>
    <w:p w14:paraId="20277B53" w14:textId="77777777" w:rsidR="00FC3C59" w:rsidRPr="000C0FB9" w:rsidRDefault="00FC3C59" w:rsidP="00FC3C59">
      <w:pPr>
        <w:ind w:left="705"/>
        <w:jc w:val="both"/>
        <w:rPr>
          <w:rFonts w:cstheme="minorHAnsi"/>
          <w:color w:val="383838" w:themeColor="background2" w:themeShade="40"/>
        </w:rPr>
      </w:pPr>
      <w:r w:rsidRPr="000C0FB9">
        <w:rPr>
          <w:rFonts w:cstheme="minorHAnsi"/>
          <w:color w:val="383838" w:themeColor="background2" w:themeShade="40"/>
        </w:rPr>
        <w:t>Capacidad en atención al cliente</w:t>
      </w:r>
      <w:r w:rsidR="00D55DAB" w:rsidRPr="000C0FB9">
        <w:rPr>
          <w:rFonts w:cstheme="minorHAnsi"/>
          <w:color w:val="383838" w:themeColor="background2" w:themeShade="40"/>
        </w:rPr>
        <w:t>, trabajo en equipo</w:t>
      </w:r>
      <w:r w:rsidRPr="000C0FB9">
        <w:rPr>
          <w:rFonts w:cstheme="minorHAnsi"/>
          <w:color w:val="383838" w:themeColor="background2" w:themeShade="40"/>
        </w:rPr>
        <w:t>, egresad</w:t>
      </w:r>
      <w:r w:rsidR="00D55DAB" w:rsidRPr="000C0FB9">
        <w:rPr>
          <w:rFonts w:cstheme="minorHAnsi"/>
          <w:color w:val="383838" w:themeColor="background2" w:themeShade="40"/>
        </w:rPr>
        <w:t>a de 4º medio y estoy titulada de la carrera de secretariado ejecutivo computacional del Instituto Los Leones</w:t>
      </w:r>
      <w:r w:rsidRPr="000C0FB9">
        <w:rPr>
          <w:rFonts w:cstheme="minorHAnsi"/>
          <w:color w:val="383838" w:themeColor="background2" w:themeShade="40"/>
        </w:rPr>
        <w:t>; manejo de programas</w:t>
      </w:r>
      <w:r w:rsidR="00D55DAB" w:rsidRPr="000C0FB9">
        <w:rPr>
          <w:rFonts w:cstheme="minorHAnsi"/>
          <w:color w:val="383838" w:themeColor="background2" w:themeShade="40"/>
        </w:rPr>
        <w:t xml:space="preserve"> computacionales </w:t>
      </w:r>
      <w:r w:rsidRPr="000C0FB9">
        <w:rPr>
          <w:rFonts w:cstheme="minorHAnsi"/>
          <w:color w:val="383838" w:themeColor="background2" w:themeShade="40"/>
        </w:rPr>
        <w:t>nivel</w:t>
      </w:r>
      <w:r w:rsidR="00D55DAB" w:rsidRPr="000C0FB9">
        <w:rPr>
          <w:rFonts w:cstheme="minorHAnsi"/>
          <w:color w:val="383838" w:themeColor="background2" w:themeShade="40"/>
        </w:rPr>
        <w:t xml:space="preserve"> me</w:t>
      </w:r>
      <w:r w:rsidR="001D13FA">
        <w:rPr>
          <w:rFonts w:cstheme="minorHAnsi"/>
          <w:color w:val="383838" w:themeColor="background2" w:themeShade="40"/>
        </w:rPr>
        <w:t xml:space="preserve">dio. Trabajé </w:t>
      </w:r>
      <w:r w:rsidR="00D55DAB" w:rsidRPr="000C0FB9">
        <w:rPr>
          <w:rFonts w:cstheme="minorHAnsi"/>
          <w:color w:val="383838" w:themeColor="background2" w:themeShade="40"/>
        </w:rPr>
        <w:t xml:space="preserve">en Caja </w:t>
      </w:r>
      <w:r w:rsidRPr="000C0FB9">
        <w:rPr>
          <w:rFonts w:cstheme="minorHAnsi"/>
          <w:color w:val="383838" w:themeColor="background2" w:themeShade="40"/>
        </w:rPr>
        <w:t>La araucana</w:t>
      </w:r>
      <w:r w:rsidR="00D55DAB" w:rsidRPr="000C0FB9">
        <w:rPr>
          <w:rFonts w:cstheme="minorHAnsi"/>
          <w:color w:val="383838" w:themeColor="background2" w:themeShade="40"/>
        </w:rPr>
        <w:t xml:space="preserve"> y Caja Los Andes</w:t>
      </w:r>
      <w:r w:rsidRPr="000C0FB9">
        <w:rPr>
          <w:rFonts w:cstheme="minorHAnsi"/>
          <w:color w:val="383838" w:themeColor="background2" w:themeShade="40"/>
        </w:rPr>
        <w:t>, realizando créditos sociales, asignaciones f</w:t>
      </w:r>
      <w:r w:rsidR="00D55DAB" w:rsidRPr="000C0FB9">
        <w:rPr>
          <w:rFonts w:cstheme="minorHAnsi"/>
          <w:color w:val="383838" w:themeColor="background2" w:themeShade="40"/>
        </w:rPr>
        <w:t xml:space="preserve">amiliares, ingreso de licencias médicas, </w:t>
      </w:r>
      <w:r w:rsidRPr="000C0FB9">
        <w:rPr>
          <w:rFonts w:cstheme="minorHAnsi"/>
          <w:color w:val="383838" w:themeColor="background2" w:themeShade="40"/>
        </w:rPr>
        <w:t>tanto en área de afilia</w:t>
      </w:r>
      <w:r w:rsidR="00D55DAB" w:rsidRPr="000C0FB9">
        <w:rPr>
          <w:rFonts w:cstheme="minorHAnsi"/>
          <w:color w:val="383838" w:themeColor="background2" w:themeShade="40"/>
        </w:rPr>
        <w:t xml:space="preserve">dos como de pensionados. También hice </w:t>
      </w:r>
      <w:r w:rsidRPr="000C0FB9">
        <w:rPr>
          <w:rFonts w:cstheme="minorHAnsi"/>
          <w:color w:val="383838" w:themeColor="background2" w:themeShade="40"/>
        </w:rPr>
        <w:t xml:space="preserve">reemplazo de </w:t>
      </w:r>
      <w:r w:rsidR="00D55DAB" w:rsidRPr="000C0FB9">
        <w:rPr>
          <w:rFonts w:cstheme="minorHAnsi"/>
          <w:color w:val="383838" w:themeColor="background2" w:themeShade="40"/>
        </w:rPr>
        <w:t>secretaria recepcionista donde adquirí aún más experiencia en el rubro, trabajé de asistente administrativa, actualmente estoy ejerciendo mi carrera</w:t>
      </w:r>
      <w:r w:rsidR="00562B6C">
        <w:rPr>
          <w:rFonts w:cstheme="minorHAnsi"/>
          <w:color w:val="383838" w:themeColor="background2" w:themeShade="40"/>
        </w:rPr>
        <w:t xml:space="preserve"> como secretaria de gerencia y pretendo seguir creciendo de manera profesional</w:t>
      </w:r>
      <w:r w:rsidR="00D55DAB" w:rsidRPr="000C0FB9">
        <w:rPr>
          <w:rFonts w:cstheme="minorHAnsi"/>
          <w:color w:val="383838" w:themeColor="background2" w:themeShade="40"/>
        </w:rPr>
        <w:t xml:space="preserve"> en el área administrativa.</w:t>
      </w:r>
    </w:p>
    <w:p w14:paraId="25B2EC41" w14:textId="77777777" w:rsidR="00FC3C59" w:rsidRDefault="00FC3C59" w:rsidP="00434074">
      <w:pPr>
        <w:pStyle w:val="Ttulo1"/>
      </w:pPr>
    </w:p>
    <w:p w14:paraId="5C1E4FEE" w14:textId="21C57A60" w:rsidR="00BC7376" w:rsidRPr="00A00CE1" w:rsidRDefault="00A00CE1" w:rsidP="00BC7376">
      <w:pPr>
        <w:rPr>
          <w:b/>
        </w:rPr>
      </w:pPr>
      <w:r w:rsidRPr="00A00CE1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</w:t>
      </w:r>
      <w:r w:rsidR="00562B6C">
        <w:rPr>
          <w:b/>
        </w:rPr>
        <w:t>SANTIAGO 20</w:t>
      </w:r>
      <w:r w:rsidR="00D26CBA">
        <w:rPr>
          <w:b/>
        </w:rPr>
        <w:t>20</w:t>
      </w:r>
    </w:p>
    <w:sectPr w:rsidR="00BC7376" w:rsidRPr="00A00CE1" w:rsidSect="00921D3E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88602" w14:textId="77777777" w:rsidR="001403E6" w:rsidRDefault="001403E6" w:rsidP="00725803">
      <w:pPr>
        <w:spacing w:after="0"/>
      </w:pPr>
      <w:r>
        <w:separator/>
      </w:r>
    </w:p>
  </w:endnote>
  <w:endnote w:type="continuationSeparator" w:id="0">
    <w:p w14:paraId="3FB7D9EB" w14:textId="77777777" w:rsidR="001403E6" w:rsidRDefault="001403E6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8FD73" w14:textId="77777777" w:rsidR="005A4A49" w:rsidRDefault="005A4A49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7A6E13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3CD39" w14:textId="77777777" w:rsidR="001403E6" w:rsidRDefault="001403E6" w:rsidP="00725803">
      <w:pPr>
        <w:spacing w:after="0"/>
      </w:pPr>
      <w:r>
        <w:separator/>
      </w:r>
    </w:p>
  </w:footnote>
  <w:footnote w:type="continuationSeparator" w:id="0">
    <w:p w14:paraId="338FDB7B" w14:textId="77777777" w:rsidR="001403E6" w:rsidRDefault="001403E6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CBC4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362CAC4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383838" w:themeColor="background2" w:themeShade="4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0B"/>
    <w:rsid w:val="00025E77"/>
    <w:rsid w:val="00027312"/>
    <w:rsid w:val="000417D7"/>
    <w:rsid w:val="000645F2"/>
    <w:rsid w:val="00082F03"/>
    <w:rsid w:val="000835A0"/>
    <w:rsid w:val="0008712E"/>
    <w:rsid w:val="000934A2"/>
    <w:rsid w:val="000C0FB9"/>
    <w:rsid w:val="0012040E"/>
    <w:rsid w:val="001403E6"/>
    <w:rsid w:val="001478C7"/>
    <w:rsid w:val="00155AFC"/>
    <w:rsid w:val="00182773"/>
    <w:rsid w:val="001B0955"/>
    <w:rsid w:val="001D13FA"/>
    <w:rsid w:val="0020252A"/>
    <w:rsid w:val="00227784"/>
    <w:rsid w:val="0023705D"/>
    <w:rsid w:val="00250A31"/>
    <w:rsid w:val="00251C13"/>
    <w:rsid w:val="00252737"/>
    <w:rsid w:val="002922D0"/>
    <w:rsid w:val="00305F9B"/>
    <w:rsid w:val="00340B03"/>
    <w:rsid w:val="00380AE7"/>
    <w:rsid w:val="003A6943"/>
    <w:rsid w:val="0040749B"/>
    <w:rsid w:val="00410BA2"/>
    <w:rsid w:val="00434074"/>
    <w:rsid w:val="00463C3B"/>
    <w:rsid w:val="004937AE"/>
    <w:rsid w:val="004B5F0B"/>
    <w:rsid w:val="004E2970"/>
    <w:rsid w:val="005026DD"/>
    <w:rsid w:val="00513EFC"/>
    <w:rsid w:val="0052113B"/>
    <w:rsid w:val="00562B6C"/>
    <w:rsid w:val="00564951"/>
    <w:rsid w:val="00573BF9"/>
    <w:rsid w:val="005A4A49"/>
    <w:rsid w:val="005B1D68"/>
    <w:rsid w:val="005C5FE6"/>
    <w:rsid w:val="005D50B0"/>
    <w:rsid w:val="00611B37"/>
    <w:rsid w:val="00615582"/>
    <w:rsid w:val="006252B4"/>
    <w:rsid w:val="00646BA2"/>
    <w:rsid w:val="00675EA0"/>
    <w:rsid w:val="006A31B9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A6E13"/>
    <w:rsid w:val="00810D5D"/>
    <w:rsid w:val="00857E6B"/>
    <w:rsid w:val="008968C4"/>
    <w:rsid w:val="008D7C1C"/>
    <w:rsid w:val="00921D3E"/>
    <w:rsid w:val="0092291B"/>
    <w:rsid w:val="00932D92"/>
    <w:rsid w:val="009357BC"/>
    <w:rsid w:val="0095272C"/>
    <w:rsid w:val="00972024"/>
    <w:rsid w:val="00990C09"/>
    <w:rsid w:val="009B2C37"/>
    <w:rsid w:val="009F04D2"/>
    <w:rsid w:val="009F2BA7"/>
    <w:rsid w:val="009F6DA0"/>
    <w:rsid w:val="00A00CE1"/>
    <w:rsid w:val="00A01182"/>
    <w:rsid w:val="00A46189"/>
    <w:rsid w:val="00A97DD5"/>
    <w:rsid w:val="00AD13CB"/>
    <w:rsid w:val="00AD3FD8"/>
    <w:rsid w:val="00B12107"/>
    <w:rsid w:val="00B16F42"/>
    <w:rsid w:val="00B370A8"/>
    <w:rsid w:val="00B91AD5"/>
    <w:rsid w:val="00BC7376"/>
    <w:rsid w:val="00BD669A"/>
    <w:rsid w:val="00C13F2B"/>
    <w:rsid w:val="00C43D65"/>
    <w:rsid w:val="00C84833"/>
    <w:rsid w:val="00C9044F"/>
    <w:rsid w:val="00D2420D"/>
    <w:rsid w:val="00D26CBA"/>
    <w:rsid w:val="00D30382"/>
    <w:rsid w:val="00D413F9"/>
    <w:rsid w:val="00D44E50"/>
    <w:rsid w:val="00D55DAB"/>
    <w:rsid w:val="00D90060"/>
    <w:rsid w:val="00D92B95"/>
    <w:rsid w:val="00D956C2"/>
    <w:rsid w:val="00E03F71"/>
    <w:rsid w:val="00E154B5"/>
    <w:rsid w:val="00E232F0"/>
    <w:rsid w:val="00E52791"/>
    <w:rsid w:val="00E83195"/>
    <w:rsid w:val="00F00A4F"/>
    <w:rsid w:val="00F33CD8"/>
    <w:rsid w:val="00FC3C59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ABD0"/>
  <w15:chartTrackingRefBased/>
  <w15:docId w15:val="{34DC0514-BCE3-43D1-81A2-0E354F5C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Ttulo1">
    <w:name w:val="heading 1"/>
    <w:basedOn w:val="Normal"/>
    <w:link w:val="Ttulo1C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E7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0AE7"/>
  </w:style>
  <w:style w:type="paragraph" w:styleId="Piedepgina">
    <w:name w:val="footer"/>
    <w:basedOn w:val="Normal"/>
    <w:link w:val="PiedepginaCar"/>
    <w:uiPriority w:val="99"/>
    <w:unhideWhenUsed/>
    <w:rsid w:val="00380AE7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E7"/>
  </w:style>
  <w:style w:type="character" w:customStyle="1" w:styleId="Ttulo1Car">
    <w:name w:val="Título 1 Car"/>
    <w:basedOn w:val="Fuentedeprrafopredeter"/>
    <w:link w:val="Ttu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aconvietas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aconcuadrcula">
    <w:name w:val="Table Grid"/>
    <w:basedOn w:val="Tablanormal"/>
    <w:uiPriority w:val="39"/>
    <w:rsid w:val="005B1D68"/>
    <w:pPr>
      <w:spacing w:after="0"/>
    </w:pPr>
    <w:tblPr/>
  </w:style>
  <w:style w:type="paragraph" w:styleId="Listaconvietas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113B"/>
    <w:rPr>
      <w:rFonts w:eastAsiaTheme="majorEastAsia" w:cstheme="majorBidi"/>
      <w:caps/>
      <w:szCs w:val="24"/>
    </w:rPr>
  </w:style>
  <w:style w:type="paragraph" w:styleId="Ttulo">
    <w:name w:val="Title"/>
    <w:basedOn w:val="Normal"/>
    <w:link w:val="TtuloC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Informacindecontacto">
    <w:name w:val="Información de contact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Textodelmarcadordeposicin">
    <w:name w:val="Placeholder Text"/>
    <w:basedOn w:val="Fuentedeprrafopredeter"/>
    <w:uiPriority w:val="99"/>
    <w:semiHidden/>
    <w:rsid w:val="00BD669A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aconnmeros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tulo">
    <w:name w:val="Subtitle"/>
    <w:basedOn w:val="Normal"/>
    <w:link w:val="SubttuloC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922D0"/>
    <w:rPr>
      <w:i/>
      <w:iCs/>
      <w:color w:val="007FAB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2D0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2D0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2D0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2D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2D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2D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2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2D0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2D0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22D0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2D0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2D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2D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2D0"/>
    <w:rPr>
      <w:rFonts w:ascii="Consolas" w:hAnsi="Consolas"/>
      <w:szCs w:val="21"/>
    </w:rPr>
  </w:style>
  <w:style w:type="paragraph" w:styleId="Bibliografa">
    <w:name w:val="Bibliography"/>
    <w:basedOn w:val="Normal"/>
    <w:next w:val="Normal"/>
    <w:uiPriority w:val="37"/>
    <w:semiHidden/>
    <w:unhideWhenUsed/>
    <w:rsid w:val="006C47D8"/>
  </w:style>
  <w:style w:type="paragraph" w:styleId="Textodebloque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47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47D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47D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47D8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C47D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47D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47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C47D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47D8"/>
  </w:style>
  <w:style w:type="paragraph" w:styleId="Cierre">
    <w:name w:val="Closing"/>
    <w:basedOn w:val="Normal"/>
    <w:link w:val="CierreCar"/>
    <w:uiPriority w:val="99"/>
    <w:semiHidden/>
    <w:unhideWhenUsed/>
    <w:rsid w:val="006C47D8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C47D8"/>
  </w:style>
  <w:style w:type="table" w:styleId="Cuadrculavistosa">
    <w:name w:val="Colorful Grid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C47D8"/>
  </w:style>
  <w:style w:type="character" w:customStyle="1" w:styleId="FechaCar">
    <w:name w:val="Fecha Car"/>
    <w:basedOn w:val="Fuentedeprrafopredeter"/>
    <w:link w:val="Fecha"/>
    <w:uiPriority w:val="99"/>
    <w:semiHidden/>
    <w:rsid w:val="006C47D8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C47D8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C47D8"/>
  </w:style>
  <w:style w:type="character" w:styleId="Refdenotaalfinal">
    <w:name w:val="endnote reference"/>
    <w:basedOn w:val="Fuentedeprrafopredeter"/>
    <w:uiPriority w:val="99"/>
    <w:semiHidden/>
    <w:unhideWhenUsed/>
    <w:rsid w:val="006C47D8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C47D8"/>
    <w:rPr>
      <w:vertAlign w:val="superscript"/>
    </w:rPr>
  </w:style>
  <w:style w:type="table" w:styleId="Tablaconcuadrcula1clara">
    <w:name w:val="Grid Table 1 Light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cuadrcula3">
    <w:name w:val="Grid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6C47D8"/>
  </w:style>
  <w:style w:type="paragraph" w:styleId="DireccinHTML">
    <w:name w:val="HTML Address"/>
    <w:basedOn w:val="Normal"/>
    <w:link w:val="DireccinHTMLC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C47D8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C47D8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C47D8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6C47D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C47D8"/>
    <w:rPr>
      <w:color w:val="03618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Cuadrculaclara">
    <w:name w:val="Light Grid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C47D8"/>
  </w:style>
  <w:style w:type="paragraph" w:styleId="Lista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2">
    <w:name w:val="List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3">
    <w:name w:val="List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C47D8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C47D8"/>
  </w:style>
  <w:style w:type="character" w:styleId="Nmerodepgina">
    <w:name w:val="page number"/>
    <w:basedOn w:val="Fuentedeprrafopredeter"/>
    <w:uiPriority w:val="99"/>
    <w:semiHidden/>
    <w:unhideWhenUsed/>
    <w:rsid w:val="006C47D8"/>
  </w:style>
  <w:style w:type="table" w:styleId="Tablanormal1">
    <w:name w:val="Plain Table 1"/>
    <w:basedOn w:val="Tabla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C47D8"/>
  </w:style>
  <w:style w:type="character" w:customStyle="1" w:styleId="SaludoCar">
    <w:name w:val="Saludo Car"/>
    <w:basedOn w:val="Fuentedeprrafopredeter"/>
    <w:link w:val="Saludo"/>
    <w:uiPriority w:val="99"/>
    <w:semiHidden/>
    <w:rsid w:val="006C47D8"/>
  </w:style>
  <w:style w:type="paragraph" w:styleId="Firma">
    <w:name w:val="Signature"/>
    <w:basedOn w:val="Normal"/>
    <w:link w:val="FirmaCar"/>
    <w:uiPriority w:val="99"/>
    <w:semiHidden/>
    <w:unhideWhenUsed/>
    <w:rsid w:val="006C47D8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C47D8"/>
  </w:style>
  <w:style w:type="character" w:styleId="Textoennegrita">
    <w:name w:val="Strong"/>
    <w:basedOn w:val="Fuentedeprrafopredeter"/>
    <w:uiPriority w:val="22"/>
    <w:semiHidden/>
    <w:unhideWhenUsed/>
    <w:qFormat/>
    <w:rsid w:val="006C47D8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os">
    <w:name w:val="Icono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en.urrea\AppData\Roaming\Microsoft\Plantillas\Curr&#237;culo%20equilibrado%20(dise&#241;o%20moder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392A3ACDF84804B0382DCAF04E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9E1D-C347-48BB-A4C6-89271AAFA6E2}"/>
      </w:docPartPr>
      <w:docPartBody>
        <w:p w:rsidR="00CC0A44" w:rsidRDefault="00E57F49">
          <w:pPr>
            <w:pStyle w:val="7D392A3ACDF84804B0382DCAF04ECD3D"/>
          </w:pPr>
          <w:r>
            <w:rPr>
              <w:lang w:bidi="es-ES"/>
            </w:rPr>
            <w:t xml:space="preserve">Nombre </w:t>
          </w:r>
        </w:p>
      </w:docPartBody>
    </w:docPart>
    <w:docPart>
      <w:docPartPr>
        <w:name w:val="694E6A95AAC743379F02E2D9519D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C1B2-9679-4351-B690-926BFEFC8B4A}"/>
      </w:docPartPr>
      <w:docPartBody>
        <w:p w:rsidR="00CC0A44" w:rsidRDefault="00E57F49">
          <w:pPr>
            <w:pStyle w:val="694E6A95AAC743379F02E2D9519DB1E8"/>
          </w:pPr>
          <w:r>
            <w:rPr>
              <w:lang w:bidi="es-ES"/>
            </w:rPr>
            <w:t>Apellidos</w:t>
          </w:r>
        </w:p>
      </w:docPartBody>
    </w:docPart>
    <w:docPart>
      <w:docPartPr>
        <w:name w:val="386C76B46B0143E187759091E355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4B02-57F1-402A-B640-6C361D80C5AE}"/>
      </w:docPartPr>
      <w:docPartBody>
        <w:p w:rsidR="00CC0A44" w:rsidRDefault="00E57F49">
          <w:pPr>
            <w:pStyle w:val="386C76B46B0143E187759091E3551246"/>
          </w:pPr>
          <w:r w:rsidRPr="009D0878">
            <w:rPr>
              <w:lang w:bidi="es-ES"/>
            </w:rPr>
            <w:t>Dirección</w:t>
          </w:r>
        </w:p>
      </w:docPartBody>
    </w:docPart>
    <w:docPart>
      <w:docPartPr>
        <w:name w:val="55F45D2447584226926904923F32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6F20-B254-4F20-B920-36533F8BA765}"/>
      </w:docPartPr>
      <w:docPartBody>
        <w:p w:rsidR="00CC0A44" w:rsidRDefault="00E57F49">
          <w:pPr>
            <w:pStyle w:val="55F45D2447584226926904923F325B5B"/>
          </w:pPr>
          <w:r w:rsidRPr="009D0878">
            <w:rPr>
              <w:lang w:bidi="es-ES"/>
            </w:rPr>
            <w:t>Teléfono</w:t>
          </w:r>
        </w:p>
      </w:docPartBody>
    </w:docPart>
    <w:docPart>
      <w:docPartPr>
        <w:name w:val="EA649DE294D043C296140938FBD2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6BD4-4223-48FE-AAE9-B790564B763C}"/>
      </w:docPartPr>
      <w:docPartBody>
        <w:p w:rsidR="00CC0A44" w:rsidRDefault="00E57F49">
          <w:pPr>
            <w:pStyle w:val="EA649DE294D043C296140938FBD2ED76"/>
          </w:pPr>
          <w:r w:rsidRPr="009D0878">
            <w:rPr>
              <w:lang w:bidi="es-ES"/>
            </w:rPr>
            <w:t>Correo electrónico</w:t>
          </w:r>
        </w:p>
      </w:docPartBody>
    </w:docPart>
    <w:docPart>
      <w:docPartPr>
        <w:name w:val="D7B862CC4A6748278C2485FF1F2D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21A3-3E4C-4CFF-83C6-E0EF09D893FA}"/>
      </w:docPartPr>
      <w:docPartBody>
        <w:p w:rsidR="00CC0A44" w:rsidRDefault="00E57F49">
          <w:pPr>
            <w:pStyle w:val="D7B862CC4A6748278C2485FF1F2DB287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615ACEF3D4F042998935A7F39BB5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4F4E-364B-4492-920B-58516AED51A2}"/>
      </w:docPartPr>
      <w:docPartBody>
        <w:p w:rsidR="00CC0A44" w:rsidRDefault="00E57F49">
          <w:pPr>
            <w:pStyle w:val="615ACEF3D4F042998935A7F39BB599B8"/>
          </w:pPr>
          <w:r w:rsidRPr="00AD3FD8">
            <w:rPr>
              <w:lang w:bidi="es-ES"/>
            </w:rPr>
            <w:t>Experiencia</w:t>
          </w:r>
        </w:p>
      </w:docPartBody>
    </w:docPart>
    <w:docPart>
      <w:docPartPr>
        <w:name w:val="FD48D8CBF2DB47A3A409FA8C9F8D8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AA50-3B93-4977-9FAC-07677093175C}"/>
      </w:docPartPr>
      <w:docPartBody>
        <w:p w:rsidR="00CC0A44" w:rsidRDefault="00E57F49">
          <w:pPr>
            <w:pStyle w:val="FD48D8CBF2DB47A3A409FA8C9F8D88EC"/>
          </w:pPr>
          <w:r w:rsidRPr="0070237E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49"/>
    <w:rsid w:val="000022F7"/>
    <w:rsid w:val="001E74C7"/>
    <w:rsid w:val="002F4742"/>
    <w:rsid w:val="005F5918"/>
    <w:rsid w:val="009B0B22"/>
    <w:rsid w:val="00CC0A44"/>
    <w:rsid w:val="00E57F49"/>
    <w:rsid w:val="00F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392A3ACDF84804B0382DCAF04ECD3D">
    <w:name w:val="7D392A3ACDF84804B0382DCAF04ECD3D"/>
  </w:style>
  <w:style w:type="paragraph" w:customStyle="1" w:styleId="694E6A95AAC743379F02E2D9519DB1E8">
    <w:name w:val="694E6A95AAC743379F02E2D9519DB1E8"/>
  </w:style>
  <w:style w:type="paragraph" w:customStyle="1" w:styleId="386C76B46B0143E187759091E3551246">
    <w:name w:val="386C76B46B0143E187759091E3551246"/>
  </w:style>
  <w:style w:type="paragraph" w:customStyle="1" w:styleId="55F45D2447584226926904923F325B5B">
    <w:name w:val="55F45D2447584226926904923F325B5B"/>
  </w:style>
  <w:style w:type="paragraph" w:customStyle="1" w:styleId="EA649DE294D043C296140938FBD2ED76">
    <w:name w:val="EA649DE294D043C296140938FBD2ED76"/>
  </w:style>
  <w:style w:type="paragraph" w:customStyle="1" w:styleId="38EADC858E05418E8B4C7FBD1E8D48ED">
    <w:name w:val="38EADC858E05418E8B4C7FBD1E8D48ED"/>
  </w:style>
  <w:style w:type="paragraph" w:customStyle="1" w:styleId="0F26B44EAF334D098AAC90C0BEE62477">
    <w:name w:val="0F26B44EAF334D098AAC90C0BEE62477"/>
  </w:style>
  <w:style w:type="paragraph" w:customStyle="1" w:styleId="3C46B539C9F04CDBB00E23F066961179">
    <w:name w:val="3C46B539C9F04CDBB00E23F066961179"/>
  </w:style>
  <w:style w:type="paragraph" w:customStyle="1" w:styleId="D7B862CC4A6748278C2485FF1F2DB287">
    <w:name w:val="D7B862CC4A6748278C2485FF1F2DB287"/>
  </w:style>
  <w:style w:type="paragraph" w:customStyle="1" w:styleId="FE07804E785D482A835C286B0CA205D3">
    <w:name w:val="FE07804E785D482A835C286B0CA205D3"/>
  </w:style>
  <w:style w:type="paragraph" w:customStyle="1" w:styleId="973B87F463194F9E8A0EB89FC5EA9C29">
    <w:name w:val="973B87F463194F9E8A0EB89FC5EA9C29"/>
  </w:style>
  <w:style w:type="paragraph" w:customStyle="1" w:styleId="DDC4241E6DD747C4953AD8D8CBF2EBD6">
    <w:name w:val="DDC4241E6DD747C4953AD8D8CBF2EBD6"/>
  </w:style>
  <w:style w:type="paragraph" w:customStyle="1" w:styleId="624561E4E9354D3C8CFFE8522BDF9769">
    <w:name w:val="624561E4E9354D3C8CFFE8522BDF9769"/>
  </w:style>
  <w:style w:type="paragraph" w:customStyle="1" w:styleId="3774B6BE6C644CF886D53D265914F010">
    <w:name w:val="3774B6BE6C644CF886D53D265914F010"/>
  </w:style>
  <w:style w:type="paragraph" w:customStyle="1" w:styleId="615ACEF3D4F042998935A7F39BB599B8">
    <w:name w:val="615ACEF3D4F042998935A7F39BB599B8"/>
  </w:style>
  <w:style w:type="paragraph" w:customStyle="1" w:styleId="4692972AC586478AB2EE48722E433703">
    <w:name w:val="4692972AC586478AB2EE48722E433703"/>
  </w:style>
  <w:style w:type="paragraph" w:customStyle="1" w:styleId="1514F154ED7B4DFFA81C5603A765A091">
    <w:name w:val="1514F154ED7B4DFFA81C5603A765A091"/>
  </w:style>
  <w:style w:type="paragraph" w:customStyle="1" w:styleId="03A18AB2C4634181804981ADB8D6F5A9">
    <w:name w:val="03A18AB2C4634181804981ADB8D6F5A9"/>
  </w:style>
  <w:style w:type="character" w:styleId="nfasis">
    <w:name w:val="Emphasis"/>
    <w:basedOn w:val="Fuentedeprrafopredeter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750199367AF540299AA47EE1F63260C4">
    <w:name w:val="750199367AF540299AA47EE1F63260C4"/>
  </w:style>
  <w:style w:type="paragraph" w:customStyle="1" w:styleId="C3BBAD0D03C44D5F88EF2792A32CAE6A">
    <w:name w:val="C3BBAD0D03C44D5F88EF2792A32CAE6A"/>
  </w:style>
  <w:style w:type="paragraph" w:customStyle="1" w:styleId="4B5D85FD09524167A0CC1CA6322F5401">
    <w:name w:val="4B5D85FD09524167A0CC1CA6322F5401"/>
  </w:style>
  <w:style w:type="paragraph" w:customStyle="1" w:styleId="0641BB4DAF5E4A7196222F3A5F3B1B8A">
    <w:name w:val="0641BB4DAF5E4A7196222F3A5F3B1B8A"/>
  </w:style>
  <w:style w:type="paragraph" w:customStyle="1" w:styleId="DF1E89FC048C447D80F8027AA54E2414">
    <w:name w:val="DF1E89FC048C447D80F8027AA54E2414"/>
  </w:style>
  <w:style w:type="paragraph" w:customStyle="1" w:styleId="17D6EC4F1DAA40909D14BDB2B594E53F">
    <w:name w:val="17D6EC4F1DAA40909D14BDB2B594E53F"/>
  </w:style>
  <w:style w:type="paragraph" w:customStyle="1" w:styleId="D900D345C58A4EBAB5CD02108DED2643">
    <w:name w:val="D900D345C58A4EBAB5CD02108DED2643"/>
  </w:style>
  <w:style w:type="paragraph" w:customStyle="1" w:styleId="FD48D8CBF2DB47A3A409FA8C9F8D88EC">
    <w:name w:val="FD48D8CBF2DB47A3A409FA8C9F8D88EC"/>
  </w:style>
  <w:style w:type="paragraph" w:customStyle="1" w:styleId="AE4693DF6FC9412C91139DF93B4DF012">
    <w:name w:val="AE4693DF6FC9412C91139DF93B4DF012"/>
  </w:style>
  <w:style w:type="paragraph" w:customStyle="1" w:styleId="7C6F60E3D2A9448C98416724AFE24FA7">
    <w:name w:val="7C6F60E3D2A9448C98416724AFE24FA7"/>
  </w:style>
  <w:style w:type="paragraph" w:customStyle="1" w:styleId="9BD75ED0BD3E42D98AAA9D4119AA7A6D">
    <w:name w:val="9BD75ED0BD3E42D98AAA9D4119AA7A6D"/>
  </w:style>
  <w:style w:type="paragraph" w:customStyle="1" w:styleId="89823016DC554FFCA502E9D31A4ED8F4">
    <w:name w:val="89823016DC554FFCA502E9D31A4ED8F4"/>
  </w:style>
  <w:style w:type="paragraph" w:customStyle="1" w:styleId="520FCE3AF29C47D78F726AF5166C4569">
    <w:name w:val="520FCE3AF29C47D78F726AF5166C4569"/>
  </w:style>
  <w:style w:type="paragraph" w:customStyle="1" w:styleId="48BDD381EBE54DB98026ECB162F599C1">
    <w:name w:val="48BDD381EBE54DB98026ECB162F599C1"/>
  </w:style>
  <w:style w:type="paragraph" w:customStyle="1" w:styleId="2750AFD8947D4D329331C3AAB5679F10">
    <w:name w:val="2750AFD8947D4D329331C3AAB5679F10"/>
  </w:style>
  <w:style w:type="paragraph" w:customStyle="1" w:styleId="7CA3450276A449A1A86CC127CB2B771E">
    <w:name w:val="7CA3450276A449A1A86CC127CB2B771E"/>
  </w:style>
  <w:style w:type="paragraph" w:customStyle="1" w:styleId="C0397186A4D740FDBD47310A56E5CD6C">
    <w:name w:val="C0397186A4D740FDBD47310A56E5CD6C"/>
  </w:style>
  <w:style w:type="paragraph" w:customStyle="1" w:styleId="63FE856595834C239B8367E8B310C696">
    <w:name w:val="63FE856595834C239B8367E8B310C696"/>
  </w:style>
  <w:style w:type="paragraph" w:customStyle="1" w:styleId="8747DE8FF58A4C1E97CDB539F3B92AFE">
    <w:name w:val="8747DE8FF58A4C1E97CDB539F3B92AFE"/>
  </w:style>
  <w:style w:type="paragraph" w:customStyle="1" w:styleId="27DF8E033CBD465B95F56D9A3EDB00F7">
    <w:name w:val="27DF8E033CBD465B95F56D9A3EDB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lizabeth</Abstract>
  <CompanyAddress>Pasaje Ibiza 1234, Maipú</CompanyAddress>
  <CompanyPhone>9-53469928 - 976914161</CompanyPhone>
  <CompanyFax/>
  <CompanyEmail>ely.elena.castilloh@gmail.com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D134CB-5501-4634-85D4-3C404AD6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equilibrado (diseño moderno).dotx</Template>
  <TotalTime>5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Castillo</dc:creator>
  <cp:keywords/>
  <dc:description/>
  <cp:lastModifiedBy>Elizabeth Castillo</cp:lastModifiedBy>
  <cp:revision>7</cp:revision>
  <cp:lastPrinted>2018-04-16T20:08:00Z</cp:lastPrinted>
  <dcterms:created xsi:type="dcterms:W3CDTF">2020-03-02T15:12:00Z</dcterms:created>
  <dcterms:modified xsi:type="dcterms:W3CDTF">2020-09-27T18:31:00Z</dcterms:modified>
  <cp:category>Castillo Herrera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1015875136</vt:i4>
  </property>
</Properties>
</file>