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74D8" w14:textId="77777777" w:rsidR="0018311B" w:rsidRDefault="0018311B" w:rsidP="007B1F75">
      <w:pPr>
        <w:pStyle w:val="Nombre"/>
        <w:rPr>
          <w:color w:val="002060"/>
          <w:szCs w:val="36"/>
        </w:rPr>
      </w:pPr>
      <w:r>
        <w:rPr>
          <w:color w:val="002060"/>
          <w:szCs w:val="36"/>
        </w:rPr>
        <w:t xml:space="preserve"> </w:t>
      </w:r>
    </w:p>
    <w:p w14:paraId="56A22A8E" w14:textId="4983E769" w:rsidR="00EC3BEF" w:rsidRDefault="00AC35C8" w:rsidP="007B1F75">
      <w:pPr>
        <w:pStyle w:val="Nombre"/>
        <w:rPr>
          <w:color w:val="002060"/>
          <w:szCs w:val="36"/>
          <w:u w:val="single"/>
        </w:rPr>
      </w:pPr>
      <w:r>
        <w:rPr>
          <w:color w:val="002060"/>
          <w:szCs w:val="36"/>
        </w:rPr>
        <w:t xml:space="preserve">           </w:t>
      </w:r>
      <w:r w:rsidR="004E7197">
        <w:rPr>
          <w:color w:val="002060"/>
          <w:szCs w:val="36"/>
        </w:rPr>
        <w:t xml:space="preserve">  </w:t>
      </w:r>
      <w:r>
        <w:rPr>
          <w:color w:val="002060"/>
          <w:szCs w:val="36"/>
        </w:rPr>
        <w:t xml:space="preserve">  </w:t>
      </w:r>
      <w:r w:rsidRPr="001F588F">
        <w:rPr>
          <w:color w:val="002060"/>
          <w:szCs w:val="36"/>
          <w:u w:val="single"/>
        </w:rPr>
        <w:t>Currículum vitae</w:t>
      </w:r>
    </w:p>
    <w:p w14:paraId="5775C814" w14:textId="77777777" w:rsidR="001F588F" w:rsidRPr="001F588F" w:rsidRDefault="001F588F" w:rsidP="007B1F75">
      <w:pPr>
        <w:pStyle w:val="Nombre"/>
        <w:rPr>
          <w:color w:val="002060"/>
          <w:szCs w:val="36"/>
          <w:u w:val="single"/>
        </w:rPr>
      </w:pPr>
    </w:p>
    <w:p w14:paraId="6B9001D7" w14:textId="0F74EDB8" w:rsidR="00377FCF" w:rsidRDefault="00670A6F" w:rsidP="007B1F75">
      <w:pPr>
        <w:pStyle w:val="Nombre"/>
        <w:rPr>
          <w:color w:val="002060"/>
          <w:szCs w:val="36"/>
        </w:rPr>
      </w:pPr>
      <w:r>
        <w:rPr>
          <w:color w:val="002060"/>
          <w:szCs w:val="36"/>
        </w:rPr>
        <w:t xml:space="preserve">    </w:t>
      </w:r>
      <w:r w:rsidR="00FB2DD2">
        <w:rPr>
          <w:color w:val="002060"/>
          <w:szCs w:val="36"/>
        </w:rPr>
        <w:t>Brighite silvana yacila rojas</w:t>
      </w:r>
    </w:p>
    <w:p w14:paraId="13D07068" w14:textId="58F98625" w:rsidR="009A18F6" w:rsidRPr="00113F45" w:rsidRDefault="009A18F6" w:rsidP="007B1F75">
      <w:pPr>
        <w:pStyle w:val="Nombre"/>
        <w:rPr>
          <w:color w:val="002060"/>
          <w:szCs w:val="36"/>
        </w:rPr>
      </w:pPr>
      <w:r>
        <w:rPr>
          <w:color w:val="002060"/>
          <w:szCs w:val="36"/>
        </w:rPr>
        <w:t xml:space="preserve">    Alfredo rosende </w:t>
      </w:r>
      <w:r w:rsidR="004D4200">
        <w:rPr>
          <w:color w:val="002060"/>
          <w:szCs w:val="36"/>
        </w:rPr>
        <w:t>N°</w:t>
      </w:r>
      <w:r>
        <w:rPr>
          <w:color w:val="002060"/>
          <w:szCs w:val="36"/>
        </w:rPr>
        <w:t>605 recoleta</w:t>
      </w:r>
    </w:p>
    <w:p w14:paraId="0BB2F7B5" w14:textId="7FAF9F08" w:rsidR="00B63A98" w:rsidRDefault="009B7116" w:rsidP="007B1F75">
      <w:pPr>
        <w:pStyle w:val="Nombre"/>
      </w:pPr>
      <w:r>
        <w:t xml:space="preserve">           </w:t>
      </w:r>
      <w:r w:rsidR="00B344D6">
        <w:t xml:space="preserve">   </w:t>
      </w:r>
      <w:r w:rsidRPr="00B43124">
        <w:rPr>
          <w:color w:val="002060"/>
        </w:rPr>
        <w:t>Celular</w:t>
      </w:r>
      <w:r w:rsidR="00B344D6" w:rsidRPr="00B43124">
        <w:rPr>
          <w:color w:val="002060"/>
        </w:rPr>
        <w:t>:</w:t>
      </w:r>
      <w:r w:rsidR="00720015">
        <w:rPr>
          <w:color w:val="002060"/>
        </w:rPr>
        <w:t>+</w:t>
      </w:r>
      <w:r w:rsidR="00DA41EB">
        <w:rPr>
          <w:color w:val="002060"/>
        </w:rPr>
        <w:t>56962166427</w:t>
      </w:r>
      <w:r w:rsidR="0060377E">
        <w:t xml:space="preserve"> </w:t>
      </w:r>
      <w:r w:rsidR="00B63A98">
        <w:t xml:space="preserve">   </w:t>
      </w:r>
    </w:p>
    <w:p w14:paraId="485C9841" w14:textId="05FB0855" w:rsidR="00590717" w:rsidRPr="00531AA3" w:rsidRDefault="005E74EE" w:rsidP="007B1F75">
      <w:pPr>
        <w:pStyle w:val="Nombre"/>
        <w:rPr>
          <w:color w:val="002060"/>
          <w:sz w:val="28"/>
          <w:szCs w:val="28"/>
        </w:rPr>
      </w:pPr>
      <w:r>
        <w:t xml:space="preserve">  </w:t>
      </w:r>
      <w:r w:rsidR="00E37D60">
        <w:t xml:space="preserve">           </w:t>
      </w:r>
      <w:hyperlink r:id="rId7" w:history="1">
        <w:r w:rsidR="00B23F11" w:rsidRPr="00A06B46">
          <w:rPr>
            <w:rStyle w:val="Hipervnculo"/>
            <w:sz w:val="28"/>
            <w:szCs w:val="28"/>
          </w:rPr>
          <w:t>BRIGHITE15_92@hotmail.com</w:t>
        </w:r>
      </w:hyperlink>
    </w:p>
    <w:p w14:paraId="1D899831" w14:textId="77777777" w:rsidR="007917AD" w:rsidRDefault="007917AD" w:rsidP="007B1F75">
      <w:pPr>
        <w:pStyle w:val="Nombre"/>
      </w:pPr>
    </w:p>
    <w:p w14:paraId="0302AB32" w14:textId="57453A0E" w:rsidR="00B344D6" w:rsidRPr="00B43124" w:rsidRDefault="00590717" w:rsidP="002C4F97">
      <w:pPr>
        <w:pStyle w:val="Nombre"/>
        <w:rPr>
          <w:color w:val="002060"/>
          <w:u w:val="single"/>
        </w:rPr>
      </w:pPr>
      <w:r w:rsidRPr="00B43124">
        <w:rPr>
          <w:color w:val="002060"/>
          <w:u w:val="single"/>
        </w:rPr>
        <w:t xml:space="preserve">Antecedentes </w:t>
      </w:r>
      <w:r w:rsidR="002C4F97" w:rsidRPr="00B43124">
        <w:rPr>
          <w:color w:val="002060"/>
          <w:u w:val="single"/>
        </w:rPr>
        <w:t>PERSONALES</w:t>
      </w:r>
    </w:p>
    <w:p w14:paraId="1DBFD5D2" w14:textId="4B28AD2B" w:rsidR="006770C7" w:rsidRDefault="00377D98" w:rsidP="00377D98">
      <w:pPr>
        <w:pStyle w:val="Nombre"/>
      </w:pPr>
      <w:r>
        <w:t xml:space="preserve"> </w:t>
      </w:r>
    </w:p>
    <w:p w14:paraId="3CBB1E32" w14:textId="18F89DE8" w:rsidR="00AC6FCF" w:rsidRPr="00FF2912" w:rsidRDefault="00376E75" w:rsidP="00FF2912">
      <w:pPr>
        <w:pStyle w:val="Nombr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RUN</w:t>
      </w:r>
      <w:r w:rsidR="00B42C06" w:rsidRPr="006770C7">
        <w:rPr>
          <w:sz w:val="24"/>
          <w:szCs w:val="24"/>
        </w:rPr>
        <w:t xml:space="preserve">       </w:t>
      </w:r>
      <w:r w:rsidR="006770C7">
        <w:rPr>
          <w:sz w:val="24"/>
          <w:szCs w:val="24"/>
        </w:rPr>
        <w:t xml:space="preserve">         </w:t>
      </w:r>
      <w:r w:rsidR="00B42C06" w:rsidRPr="006770C7">
        <w:rPr>
          <w:sz w:val="24"/>
          <w:szCs w:val="24"/>
        </w:rPr>
        <w:t xml:space="preserve">  </w:t>
      </w:r>
      <w:r w:rsidR="00FD6AA4">
        <w:rPr>
          <w:sz w:val="24"/>
          <w:szCs w:val="24"/>
        </w:rPr>
        <w:t xml:space="preserve"> </w:t>
      </w:r>
      <w:r w:rsidR="00A30A65" w:rsidRPr="006770C7">
        <w:rPr>
          <w:sz w:val="24"/>
          <w:szCs w:val="24"/>
        </w:rPr>
        <w:t xml:space="preserve"> </w:t>
      </w:r>
      <w:r>
        <w:rPr>
          <w:sz w:val="24"/>
          <w:szCs w:val="24"/>
        </w:rPr>
        <w:t>24790479-4</w:t>
      </w:r>
    </w:p>
    <w:p w14:paraId="0598B814" w14:textId="17881112" w:rsidR="00696262" w:rsidRPr="006770C7" w:rsidRDefault="00696262" w:rsidP="00C701FA">
      <w:pPr>
        <w:pStyle w:val="Nombre"/>
        <w:numPr>
          <w:ilvl w:val="0"/>
          <w:numId w:val="14"/>
        </w:numPr>
        <w:rPr>
          <w:sz w:val="24"/>
          <w:szCs w:val="24"/>
        </w:rPr>
      </w:pPr>
      <w:r w:rsidRPr="006770C7">
        <w:rPr>
          <w:sz w:val="24"/>
          <w:szCs w:val="24"/>
        </w:rPr>
        <w:t xml:space="preserve">Nacionalidad </w:t>
      </w:r>
      <w:r w:rsidR="006770C7">
        <w:rPr>
          <w:sz w:val="24"/>
          <w:szCs w:val="24"/>
        </w:rPr>
        <w:t xml:space="preserve">   </w:t>
      </w:r>
      <w:r w:rsidR="00382C0E" w:rsidRPr="006770C7">
        <w:rPr>
          <w:sz w:val="24"/>
          <w:szCs w:val="24"/>
        </w:rPr>
        <w:t>peruana</w:t>
      </w:r>
    </w:p>
    <w:p w14:paraId="4FCBD96A" w14:textId="5F9CAB8E" w:rsidR="00C701FA" w:rsidRPr="006770C7" w:rsidRDefault="0074046F" w:rsidP="00171D63">
      <w:pPr>
        <w:pStyle w:val="Nombre"/>
        <w:numPr>
          <w:ilvl w:val="0"/>
          <w:numId w:val="14"/>
        </w:numPr>
        <w:rPr>
          <w:sz w:val="24"/>
          <w:szCs w:val="24"/>
        </w:rPr>
      </w:pPr>
      <w:r w:rsidRPr="006770C7">
        <w:rPr>
          <w:sz w:val="24"/>
          <w:szCs w:val="24"/>
        </w:rPr>
        <w:t xml:space="preserve">Fecha de nac. </w:t>
      </w:r>
      <w:r w:rsidR="00FD6AA4">
        <w:rPr>
          <w:sz w:val="24"/>
          <w:szCs w:val="24"/>
        </w:rPr>
        <w:t xml:space="preserve">   </w:t>
      </w:r>
      <w:r w:rsidR="000B1804">
        <w:rPr>
          <w:sz w:val="24"/>
          <w:szCs w:val="24"/>
        </w:rPr>
        <w:t>15</w:t>
      </w:r>
      <w:r w:rsidRPr="006770C7">
        <w:rPr>
          <w:sz w:val="24"/>
          <w:szCs w:val="24"/>
        </w:rPr>
        <w:t xml:space="preserve"> </w:t>
      </w:r>
      <w:r w:rsidR="000B1804">
        <w:rPr>
          <w:sz w:val="24"/>
          <w:szCs w:val="24"/>
        </w:rPr>
        <w:t>JULIO</w:t>
      </w:r>
      <w:r w:rsidR="00270C06">
        <w:rPr>
          <w:sz w:val="24"/>
          <w:szCs w:val="24"/>
        </w:rPr>
        <w:t xml:space="preserve"> de </w:t>
      </w:r>
      <w:r w:rsidR="000B1804">
        <w:rPr>
          <w:sz w:val="24"/>
          <w:szCs w:val="24"/>
        </w:rPr>
        <w:t>1992</w:t>
      </w:r>
    </w:p>
    <w:p w14:paraId="3C10F74E" w14:textId="192371F3" w:rsidR="0074046F" w:rsidRDefault="0074046F" w:rsidP="00171D63">
      <w:pPr>
        <w:pStyle w:val="Nombre"/>
        <w:numPr>
          <w:ilvl w:val="0"/>
          <w:numId w:val="14"/>
        </w:numPr>
        <w:rPr>
          <w:sz w:val="24"/>
          <w:szCs w:val="24"/>
        </w:rPr>
      </w:pPr>
      <w:r w:rsidRPr="006770C7">
        <w:rPr>
          <w:sz w:val="24"/>
          <w:szCs w:val="24"/>
        </w:rPr>
        <w:t xml:space="preserve">Estado civil </w:t>
      </w:r>
      <w:r w:rsidR="00FD6AA4">
        <w:rPr>
          <w:sz w:val="24"/>
          <w:szCs w:val="24"/>
        </w:rPr>
        <w:t xml:space="preserve">     </w:t>
      </w:r>
      <w:r w:rsidRPr="006770C7">
        <w:rPr>
          <w:sz w:val="24"/>
          <w:szCs w:val="24"/>
        </w:rPr>
        <w:t xml:space="preserve"> </w:t>
      </w:r>
      <w:r w:rsidR="007735F3">
        <w:rPr>
          <w:sz w:val="24"/>
          <w:szCs w:val="24"/>
        </w:rPr>
        <w:t>CASADa</w:t>
      </w:r>
    </w:p>
    <w:p w14:paraId="3AA3B862" w14:textId="5ACF06A9" w:rsidR="00FD6AA4" w:rsidRDefault="00FD6AA4" w:rsidP="00FD6AA4">
      <w:pPr>
        <w:pStyle w:val="Nombre"/>
        <w:ind w:left="720"/>
        <w:rPr>
          <w:sz w:val="24"/>
          <w:szCs w:val="24"/>
        </w:rPr>
      </w:pPr>
    </w:p>
    <w:p w14:paraId="533F650C" w14:textId="55C8A063" w:rsidR="001F1769" w:rsidRPr="004132AE" w:rsidRDefault="001F1769" w:rsidP="001F1769">
      <w:pPr>
        <w:pStyle w:val="Nombre"/>
        <w:rPr>
          <w:color w:val="002060"/>
          <w:szCs w:val="36"/>
        </w:rPr>
      </w:pPr>
      <w:r w:rsidRPr="004132AE">
        <w:rPr>
          <w:color w:val="002060"/>
          <w:szCs w:val="36"/>
          <w:u w:val="single"/>
        </w:rPr>
        <w:t>Antecedentes academicos</w:t>
      </w:r>
    </w:p>
    <w:p w14:paraId="0CBDE9CF" w14:textId="6CBF56A1" w:rsidR="00DF57DC" w:rsidRDefault="00DF57DC" w:rsidP="001F1769">
      <w:pPr>
        <w:pStyle w:val="Nombre"/>
        <w:rPr>
          <w:szCs w:val="36"/>
        </w:rPr>
      </w:pPr>
    </w:p>
    <w:p w14:paraId="036B53AE" w14:textId="64918618" w:rsidR="00DF57DC" w:rsidRDefault="0085458D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F57DC" w:rsidRPr="00423F9A">
        <w:rPr>
          <w:sz w:val="24"/>
          <w:szCs w:val="24"/>
        </w:rPr>
        <w:t xml:space="preserve">Enseñanza </w:t>
      </w:r>
      <w:r w:rsidR="000A17A1">
        <w:rPr>
          <w:sz w:val="24"/>
          <w:szCs w:val="24"/>
        </w:rPr>
        <w:t>primaria</w:t>
      </w:r>
      <w:r w:rsidR="00423F9A">
        <w:rPr>
          <w:sz w:val="24"/>
          <w:szCs w:val="24"/>
        </w:rPr>
        <w:t xml:space="preserve">    </w:t>
      </w:r>
      <w:r w:rsidR="000A17A1">
        <w:rPr>
          <w:sz w:val="24"/>
          <w:szCs w:val="24"/>
        </w:rPr>
        <w:t xml:space="preserve">     </w:t>
      </w:r>
      <w:r w:rsidR="00213303">
        <w:rPr>
          <w:sz w:val="24"/>
          <w:szCs w:val="24"/>
        </w:rPr>
        <w:t>COMPLETa</w:t>
      </w:r>
    </w:p>
    <w:p w14:paraId="4EF17577" w14:textId="38798A3D" w:rsidR="00423408" w:rsidRDefault="0085458D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A4A02">
        <w:rPr>
          <w:sz w:val="24"/>
          <w:szCs w:val="24"/>
        </w:rPr>
        <w:t xml:space="preserve">Enseñanza </w:t>
      </w:r>
      <w:r w:rsidR="000A17A1">
        <w:rPr>
          <w:sz w:val="24"/>
          <w:szCs w:val="24"/>
        </w:rPr>
        <w:t>secunaria</w:t>
      </w:r>
      <w:r w:rsidR="000A4A02">
        <w:rPr>
          <w:sz w:val="24"/>
          <w:szCs w:val="24"/>
        </w:rPr>
        <w:t xml:space="preserve">       </w:t>
      </w:r>
      <w:r w:rsidR="00106A86">
        <w:rPr>
          <w:sz w:val="24"/>
          <w:szCs w:val="24"/>
        </w:rPr>
        <w:t>c</w:t>
      </w:r>
      <w:r w:rsidR="00213303">
        <w:rPr>
          <w:sz w:val="24"/>
          <w:szCs w:val="24"/>
        </w:rPr>
        <w:t xml:space="preserve">ompleta </w:t>
      </w:r>
    </w:p>
    <w:p w14:paraId="37BAA738" w14:textId="0EADE9EF" w:rsidR="00EE3325" w:rsidRDefault="00EE3325" w:rsidP="001F1769">
      <w:pPr>
        <w:pStyle w:val="Nombre"/>
        <w:rPr>
          <w:sz w:val="24"/>
          <w:szCs w:val="24"/>
        </w:rPr>
      </w:pPr>
    </w:p>
    <w:p w14:paraId="4787AB2F" w14:textId="2CE8031A" w:rsidR="003C1F0E" w:rsidRPr="00347BCF" w:rsidRDefault="00EE3325" w:rsidP="001F1769">
      <w:pPr>
        <w:pStyle w:val="Nombre"/>
        <w:rPr>
          <w:color w:val="002060"/>
          <w:szCs w:val="36"/>
          <w:u w:val="single"/>
        </w:rPr>
      </w:pPr>
      <w:r w:rsidRPr="004132AE">
        <w:rPr>
          <w:color w:val="002060"/>
          <w:szCs w:val="36"/>
          <w:u w:val="single"/>
        </w:rPr>
        <w:t>Antecedentes laborales</w:t>
      </w:r>
    </w:p>
    <w:p w14:paraId="105FDB14" w14:textId="495AFB6F" w:rsidR="00DD2290" w:rsidRDefault="00392F45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26CBD4C" w14:textId="719334F7" w:rsidR="001154D9" w:rsidRDefault="001154D9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72C5">
        <w:rPr>
          <w:sz w:val="24"/>
          <w:szCs w:val="24"/>
        </w:rPr>
        <w:t>2011-2012</w:t>
      </w:r>
    </w:p>
    <w:p w14:paraId="3763EBD4" w14:textId="3034B388" w:rsidR="000172C5" w:rsidRDefault="000172C5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858C1">
        <w:rPr>
          <w:sz w:val="24"/>
          <w:szCs w:val="24"/>
        </w:rPr>
        <w:t>Empres</w:t>
      </w:r>
      <w:r w:rsidR="00E90F17">
        <w:rPr>
          <w:sz w:val="24"/>
          <w:szCs w:val="24"/>
        </w:rPr>
        <w:t>a</w:t>
      </w:r>
      <w:r w:rsidR="001858C1">
        <w:rPr>
          <w:sz w:val="24"/>
          <w:szCs w:val="24"/>
        </w:rPr>
        <w:t xml:space="preserve"> de alimentos (PERÚ)</w:t>
      </w:r>
    </w:p>
    <w:p w14:paraId="5B846421" w14:textId="0AA51EC3" w:rsidR="001858C1" w:rsidRDefault="001858C1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69A0">
        <w:rPr>
          <w:sz w:val="24"/>
          <w:szCs w:val="24"/>
        </w:rPr>
        <w:t>Cargo: empaque</w:t>
      </w:r>
      <w:r w:rsidR="00125C50">
        <w:rPr>
          <w:sz w:val="24"/>
          <w:szCs w:val="24"/>
        </w:rPr>
        <w:t>,etiquetado,envasado</w:t>
      </w:r>
    </w:p>
    <w:p w14:paraId="4197E805" w14:textId="3CAA637F" w:rsidR="0012500F" w:rsidRDefault="0012500F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A94F8B4" w14:textId="1524B436" w:rsidR="00737F08" w:rsidRDefault="00737F08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D82">
        <w:rPr>
          <w:sz w:val="24"/>
          <w:szCs w:val="24"/>
        </w:rPr>
        <w:t>201</w:t>
      </w:r>
      <w:r w:rsidR="00045D62">
        <w:rPr>
          <w:sz w:val="24"/>
          <w:szCs w:val="24"/>
        </w:rPr>
        <w:t>2</w:t>
      </w:r>
      <w:r w:rsidR="00F40D82">
        <w:rPr>
          <w:sz w:val="24"/>
          <w:szCs w:val="24"/>
        </w:rPr>
        <w:t>-2013</w:t>
      </w:r>
    </w:p>
    <w:p w14:paraId="308652DB" w14:textId="7B19A2EF" w:rsidR="00BB4BE0" w:rsidRDefault="00BB4BE0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Restaurand </w:t>
      </w:r>
      <w:r w:rsidR="003D3D48">
        <w:rPr>
          <w:sz w:val="24"/>
          <w:szCs w:val="24"/>
        </w:rPr>
        <w:t>paulino (PERÚ)</w:t>
      </w:r>
    </w:p>
    <w:p w14:paraId="218CAA5B" w14:textId="5B4A479D" w:rsidR="003D3D48" w:rsidRDefault="003D3D48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Cargo: </w:t>
      </w:r>
      <w:r w:rsidR="00321836">
        <w:rPr>
          <w:sz w:val="24"/>
          <w:szCs w:val="24"/>
        </w:rPr>
        <w:t xml:space="preserve">GARZONA </w:t>
      </w:r>
    </w:p>
    <w:p w14:paraId="59B09AB5" w14:textId="2531F3BE" w:rsidR="003D3D48" w:rsidRDefault="003D3D48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A005D47" w14:textId="5B7C5D4F" w:rsidR="00392F45" w:rsidRDefault="00392F45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A4D34">
        <w:rPr>
          <w:sz w:val="24"/>
          <w:szCs w:val="24"/>
        </w:rPr>
        <w:t>201</w:t>
      </w:r>
      <w:r w:rsidR="007074C5">
        <w:rPr>
          <w:sz w:val="24"/>
          <w:szCs w:val="24"/>
        </w:rPr>
        <w:t>4</w:t>
      </w:r>
      <w:r w:rsidR="00CA4D34">
        <w:rPr>
          <w:sz w:val="24"/>
          <w:szCs w:val="24"/>
        </w:rPr>
        <w:t>-</w:t>
      </w:r>
      <w:r>
        <w:rPr>
          <w:sz w:val="24"/>
          <w:szCs w:val="24"/>
        </w:rPr>
        <w:t>2019</w:t>
      </w:r>
    </w:p>
    <w:p w14:paraId="52925FA2" w14:textId="2F1E56B3" w:rsidR="00803CFF" w:rsidRDefault="00803CFF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A4D34">
        <w:rPr>
          <w:sz w:val="24"/>
          <w:szCs w:val="24"/>
        </w:rPr>
        <w:t>Hotel principado de asturias</w:t>
      </w:r>
      <w:r w:rsidR="00001576">
        <w:rPr>
          <w:sz w:val="24"/>
          <w:szCs w:val="24"/>
        </w:rPr>
        <w:t>(</w:t>
      </w:r>
      <w:r w:rsidR="00D60CF9">
        <w:rPr>
          <w:sz w:val="24"/>
          <w:szCs w:val="24"/>
        </w:rPr>
        <w:t>chile</w:t>
      </w:r>
      <w:r w:rsidR="004266D6">
        <w:rPr>
          <w:sz w:val="24"/>
          <w:szCs w:val="24"/>
        </w:rPr>
        <w:t>)</w:t>
      </w:r>
    </w:p>
    <w:p w14:paraId="3C38F9A0" w14:textId="4D37703C" w:rsidR="00BF1B37" w:rsidRDefault="00803CFF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Cargo:</w:t>
      </w:r>
      <w:r w:rsidR="001A0424">
        <w:rPr>
          <w:sz w:val="24"/>
          <w:szCs w:val="24"/>
        </w:rPr>
        <w:t xml:space="preserve"> </w:t>
      </w:r>
      <w:r w:rsidR="00641231">
        <w:rPr>
          <w:sz w:val="24"/>
          <w:szCs w:val="24"/>
        </w:rPr>
        <w:t>M</w:t>
      </w:r>
      <w:r w:rsidR="001F3FFA">
        <w:rPr>
          <w:sz w:val="24"/>
          <w:szCs w:val="24"/>
        </w:rPr>
        <w:t>uc</w:t>
      </w:r>
      <w:r w:rsidR="00641231">
        <w:rPr>
          <w:sz w:val="24"/>
          <w:szCs w:val="24"/>
        </w:rPr>
        <w:t>ama</w:t>
      </w:r>
      <w:r w:rsidR="007917AD">
        <w:rPr>
          <w:sz w:val="24"/>
          <w:szCs w:val="24"/>
        </w:rPr>
        <w:t xml:space="preserve"> -aseo </w:t>
      </w:r>
      <w:r w:rsidR="00167562">
        <w:rPr>
          <w:sz w:val="24"/>
          <w:szCs w:val="24"/>
        </w:rPr>
        <w:t>y encargada</w:t>
      </w:r>
    </w:p>
    <w:p w14:paraId="3FC9C44E" w14:textId="459A9ECA" w:rsidR="00B66AF3" w:rsidRDefault="00B66AF3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7CA8333" w14:textId="76B3CA91" w:rsidR="00B66AF3" w:rsidRDefault="00B66AF3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 2019-2020</w:t>
      </w:r>
    </w:p>
    <w:p w14:paraId="6A6F0696" w14:textId="248AFA83" w:rsidR="00B66AF3" w:rsidRDefault="00B66AF3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7562">
        <w:rPr>
          <w:sz w:val="24"/>
          <w:szCs w:val="24"/>
        </w:rPr>
        <w:t>Hotel panamericana</w:t>
      </w:r>
      <w:r w:rsidR="005C6C1C">
        <w:rPr>
          <w:sz w:val="24"/>
          <w:szCs w:val="24"/>
        </w:rPr>
        <w:t xml:space="preserve"> (chile)</w:t>
      </w:r>
    </w:p>
    <w:p w14:paraId="46B11B6B" w14:textId="467CA1D6" w:rsidR="00167562" w:rsidRPr="00F04E16" w:rsidRDefault="00167562" w:rsidP="001F1769">
      <w:pPr>
        <w:pStyle w:val="Nombre"/>
        <w:rPr>
          <w:sz w:val="24"/>
          <w:szCs w:val="24"/>
        </w:rPr>
      </w:pPr>
      <w:r>
        <w:rPr>
          <w:sz w:val="24"/>
          <w:szCs w:val="24"/>
        </w:rPr>
        <w:t xml:space="preserve">    Cargo:</w:t>
      </w:r>
      <w:r w:rsidR="00951DC4">
        <w:rPr>
          <w:sz w:val="24"/>
          <w:szCs w:val="24"/>
        </w:rPr>
        <w:t xml:space="preserve"> </w:t>
      </w:r>
      <w:r w:rsidR="007917AD">
        <w:rPr>
          <w:sz w:val="24"/>
          <w:szCs w:val="24"/>
        </w:rPr>
        <w:t>MUCAMA-aseo</w:t>
      </w:r>
    </w:p>
    <w:p w14:paraId="6A52E9FD" w14:textId="77777777" w:rsidR="007072F2" w:rsidRDefault="00F04E16" w:rsidP="001F1769">
      <w:pPr>
        <w:pStyle w:val="Nombre"/>
        <w:rPr>
          <w:color w:val="002060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274CF">
        <w:rPr>
          <w:sz w:val="24"/>
          <w:szCs w:val="24"/>
        </w:rPr>
        <w:t xml:space="preserve">     </w:t>
      </w:r>
      <w:r w:rsidRPr="00C274CF">
        <w:rPr>
          <w:color w:val="002060"/>
          <w:sz w:val="24"/>
          <w:szCs w:val="24"/>
        </w:rPr>
        <w:t xml:space="preserve"> </w:t>
      </w:r>
    </w:p>
    <w:p w14:paraId="6F5C4880" w14:textId="637D9F0F" w:rsidR="00537BA4" w:rsidRDefault="004E7197" w:rsidP="001F1769">
      <w:pPr>
        <w:pStyle w:val="Nombre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Soy u</w:t>
      </w:r>
      <w:r w:rsidR="007735F3">
        <w:rPr>
          <w:color w:val="002060"/>
          <w:sz w:val="24"/>
          <w:szCs w:val="24"/>
        </w:rPr>
        <w:t>na CHICa</w:t>
      </w:r>
      <w:r>
        <w:rPr>
          <w:color w:val="002060"/>
          <w:sz w:val="24"/>
          <w:szCs w:val="24"/>
        </w:rPr>
        <w:t xml:space="preserve"> responsable, puntual y con muchas ganas de trabajar </w:t>
      </w:r>
      <w:r w:rsidR="00D32305">
        <w:rPr>
          <w:color w:val="002060"/>
          <w:sz w:val="24"/>
          <w:szCs w:val="24"/>
        </w:rPr>
        <w:t>y seguir aprendiendo.</w:t>
      </w:r>
    </w:p>
    <w:p w14:paraId="0F50EC6A" w14:textId="1042D7C5" w:rsidR="007072F2" w:rsidRDefault="00D32305" w:rsidP="001F1769">
      <w:pPr>
        <w:pStyle w:val="Nombre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</w:p>
    <w:p w14:paraId="337A62D0" w14:textId="3F0DB6B4" w:rsidR="004876C7" w:rsidRPr="00B03D5E" w:rsidRDefault="007072F2" w:rsidP="001F1769">
      <w:pPr>
        <w:pStyle w:val="Nombre"/>
        <w:rPr>
          <w:szCs w:val="36"/>
        </w:rPr>
      </w:pPr>
      <w:r>
        <w:rPr>
          <w:color w:val="002060"/>
          <w:sz w:val="24"/>
          <w:szCs w:val="24"/>
        </w:rPr>
        <w:t xml:space="preserve">                    .       </w:t>
      </w:r>
      <w:r w:rsidR="0085458D" w:rsidRPr="00C274CF">
        <w:rPr>
          <w:color w:val="002060"/>
          <w:sz w:val="24"/>
          <w:szCs w:val="24"/>
        </w:rPr>
        <w:t xml:space="preserve">  </w:t>
      </w:r>
      <w:r w:rsidR="00B03D5E" w:rsidRPr="00C274CF">
        <w:rPr>
          <w:color w:val="002060"/>
          <w:szCs w:val="36"/>
        </w:rPr>
        <w:t>Disponibilidad inmediata</w:t>
      </w:r>
      <w:r w:rsidR="00B03D5E">
        <w:rPr>
          <w:szCs w:val="36"/>
        </w:rPr>
        <w:t xml:space="preserve"> </w:t>
      </w:r>
    </w:p>
    <w:sectPr w:rsidR="004876C7" w:rsidRPr="00B03D5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1968B" w14:textId="77777777" w:rsidR="00907822" w:rsidRDefault="00907822">
      <w:pPr>
        <w:spacing w:after="0" w:line="240" w:lineRule="auto"/>
      </w:pPr>
      <w:r>
        <w:separator/>
      </w:r>
    </w:p>
  </w:endnote>
  <w:endnote w:type="continuationSeparator" w:id="0">
    <w:p w14:paraId="267FB1F3" w14:textId="77777777" w:rsidR="00907822" w:rsidRDefault="0090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B8919" w14:textId="77777777" w:rsidR="0059120E" w:rsidRDefault="0083735D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3F83" w14:textId="77777777" w:rsidR="00907822" w:rsidRDefault="00907822">
      <w:pPr>
        <w:spacing w:after="0" w:line="240" w:lineRule="auto"/>
      </w:pPr>
      <w:r>
        <w:separator/>
      </w:r>
    </w:p>
  </w:footnote>
  <w:footnote w:type="continuationSeparator" w:id="0">
    <w:p w14:paraId="2C2B70B8" w14:textId="77777777" w:rsidR="00907822" w:rsidRDefault="0090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626E5" w14:textId="77777777" w:rsidR="0059120E" w:rsidRDefault="0083735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0DC77F" wp14:editId="28AB044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1254C1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8C06D" w14:textId="77777777" w:rsidR="0059120E" w:rsidRDefault="0083735D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06AB7" wp14:editId="2D9AD48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795E85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">
              <v:rect id="Rectá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210FE"/>
    <w:multiLevelType w:val="hybridMultilevel"/>
    <w:tmpl w:val="6BC87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20C56"/>
    <w:multiLevelType w:val="hybridMultilevel"/>
    <w:tmpl w:val="CC66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84F57"/>
    <w:multiLevelType w:val="hybridMultilevel"/>
    <w:tmpl w:val="EE8CFC40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1BE05FD"/>
    <w:multiLevelType w:val="hybridMultilevel"/>
    <w:tmpl w:val="567AE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0720"/>
    <w:multiLevelType w:val="hybridMultilevel"/>
    <w:tmpl w:val="10B8A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75"/>
    <w:rsid w:val="00001576"/>
    <w:rsid w:val="000172C5"/>
    <w:rsid w:val="00045D62"/>
    <w:rsid w:val="00097499"/>
    <w:rsid w:val="000A17A1"/>
    <w:rsid w:val="000A4A02"/>
    <w:rsid w:val="000B1804"/>
    <w:rsid w:val="00106A86"/>
    <w:rsid w:val="00110950"/>
    <w:rsid w:val="00113F45"/>
    <w:rsid w:val="001154D9"/>
    <w:rsid w:val="0012500F"/>
    <w:rsid w:val="00125C50"/>
    <w:rsid w:val="001406D1"/>
    <w:rsid w:val="00167562"/>
    <w:rsid w:val="00171D63"/>
    <w:rsid w:val="00173907"/>
    <w:rsid w:val="0018311B"/>
    <w:rsid w:val="00184D05"/>
    <w:rsid w:val="001858C1"/>
    <w:rsid w:val="00185F67"/>
    <w:rsid w:val="001A0424"/>
    <w:rsid w:val="001A205F"/>
    <w:rsid w:val="001B5BB3"/>
    <w:rsid w:val="001B6CC8"/>
    <w:rsid w:val="001F1769"/>
    <w:rsid w:val="001F3FFA"/>
    <w:rsid w:val="001F588F"/>
    <w:rsid w:val="00200664"/>
    <w:rsid w:val="00203077"/>
    <w:rsid w:val="00212DBF"/>
    <w:rsid w:val="00213303"/>
    <w:rsid w:val="0023426D"/>
    <w:rsid w:val="00236473"/>
    <w:rsid w:val="00256135"/>
    <w:rsid w:val="00270C06"/>
    <w:rsid w:val="00283C9D"/>
    <w:rsid w:val="002C4F97"/>
    <w:rsid w:val="002D6E25"/>
    <w:rsid w:val="003011D6"/>
    <w:rsid w:val="00321836"/>
    <w:rsid w:val="0032193D"/>
    <w:rsid w:val="00347BCF"/>
    <w:rsid w:val="00362B8F"/>
    <w:rsid w:val="00366C71"/>
    <w:rsid w:val="00376E75"/>
    <w:rsid w:val="00377D98"/>
    <w:rsid w:val="00377FCF"/>
    <w:rsid w:val="00382C0E"/>
    <w:rsid w:val="00392F45"/>
    <w:rsid w:val="003C1F0E"/>
    <w:rsid w:val="003D3D48"/>
    <w:rsid w:val="003E26E1"/>
    <w:rsid w:val="003F02AB"/>
    <w:rsid w:val="0040669A"/>
    <w:rsid w:val="004132AE"/>
    <w:rsid w:val="00415B0F"/>
    <w:rsid w:val="00423408"/>
    <w:rsid w:val="00423F9A"/>
    <w:rsid w:val="004266D6"/>
    <w:rsid w:val="004876C7"/>
    <w:rsid w:val="004A6356"/>
    <w:rsid w:val="004D4200"/>
    <w:rsid w:val="004E7197"/>
    <w:rsid w:val="00523902"/>
    <w:rsid w:val="00531AA3"/>
    <w:rsid w:val="00535489"/>
    <w:rsid w:val="00537BA4"/>
    <w:rsid w:val="00545F9B"/>
    <w:rsid w:val="00546438"/>
    <w:rsid w:val="005844AB"/>
    <w:rsid w:val="00590717"/>
    <w:rsid w:val="005C1D47"/>
    <w:rsid w:val="005C549B"/>
    <w:rsid w:val="005C6C1C"/>
    <w:rsid w:val="005E74EE"/>
    <w:rsid w:val="0060377E"/>
    <w:rsid w:val="00626844"/>
    <w:rsid w:val="00635F38"/>
    <w:rsid w:val="0064021B"/>
    <w:rsid w:val="00641231"/>
    <w:rsid w:val="00653148"/>
    <w:rsid w:val="00656C21"/>
    <w:rsid w:val="00670A6F"/>
    <w:rsid w:val="006770C7"/>
    <w:rsid w:val="00684922"/>
    <w:rsid w:val="00696262"/>
    <w:rsid w:val="007072F2"/>
    <w:rsid w:val="007074C5"/>
    <w:rsid w:val="00720015"/>
    <w:rsid w:val="00737F08"/>
    <w:rsid w:val="0074046F"/>
    <w:rsid w:val="007735F3"/>
    <w:rsid w:val="007917AD"/>
    <w:rsid w:val="007B1F75"/>
    <w:rsid w:val="007E1ED2"/>
    <w:rsid w:val="007E4848"/>
    <w:rsid w:val="00803CFF"/>
    <w:rsid w:val="0083735D"/>
    <w:rsid w:val="0085458D"/>
    <w:rsid w:val="008830A4"/>
    <w:rsid w:val="008837D0"/>
    <w:rsid w:val="0089720B"/>
    <w:rsid w:val="008B230A"/>
    <w:rsid w:val="00907822"/>
    <w:rsid w:val="00951DC4"/>
    <w:rsid w:val="00962540"/>
    <w:rsid w:val="009664A8"/>
    <w:rsid w:val="009A18F6"/>
    <w:rsid w:val="009B7116"/>
    <w:rsid w:val="009D14C9"/>
    <w:rsid w:val="009E19A2"/>
    <w:rsid w:val="00A011D1"/>
    <w:rsid w:val="00A30A65"/>
    <w:rsid w:val="00A318D0"/>
    <w:rsid w:val="00A81234"/>
    <w:rsid w:val="00AA299F"/>
    <w:rsid w:val="00AB5E04"/>
    <w:rsid w:val="00AC35C8"/>
    <w:rsid w:val="00AC6FCF"/>
    <w:rsid w:val="00AE367E"/>
    <w:rsid w:val="00B03D5E"/>
    <w:rsid w:val="00B17D87"/>
    <w:rsid w:val="00B23F11"/>
    <w:rsid w:val="00B251F5"/>
    <w:rsid w:val="00B344D6"/>
    <w:rsid w:val="00B42C06"/>
    <w:rsid w:val="00B43124"/>
    <w:rsid w:val="00B63A98"/>
    <w:rsid w:val="00B667B0"/>
    <w:rsid w:val="00B66AF3"/>
    <w:rsid w:val="00B7126A"/>
    <w:rsid w:val="00B769A0"/>
    <w:rsid w:val="00B87490"/>
    <w:rsid w:val="00BB4BE0"/>
    <w:rsid w:val="00BF1B37"/>
    <w:rsid w:val="00C26C59"/>
    <w:rsid w:val="00C274CF"/>
    <w:rsid w:val="00C52F91"/>
    <w:rsid w:val="00C701FA"/>
    <w:rsid w:val="00C73D34"/>
    <w:rsid w:val="00C91F33"/>
    <w:rsid w:val="00CA4D34"/>
    <w:rsid w:val="00CB4678"/>
    <w:rsid w:val="00D32305"/>
    <w:rsid w:val="00D422D1"/>
    <w:rsid w:val="00D60CF9"/>
    <w:rsid w:val="00DA41EB"/>
    <w:rsid w:val="00DD2290"/>
    <w:rsid w:val="00DF188B"/>
    <w:rsid w:val="00DF57DC"/>
    <w:rsid w:val="00E10B1D"/>
    <w:rsid w:val="00E2061D"/>
    <w:rsid w:val="00E37D60"/>
    <w:rsid w:val="00E645E7"/>
    <w:rsid w:val="00E73CAC"/>
    <w:rsid w:val="00E90F17"/>
    <w:rsid w:val="00EC3BEF"/>
    <w:rsid w:val="00EE1CA7"/>
    <w:rsid w:val="00EE3325"/>
    <w:rsid w:val="00EF6E05"/>
    <w:rsid w:val="00F04E16"/>
    <w:rsid w:val="00F40D82"/>
    <w:rsid w:val="00F41949"/>
    <w:rsid w:val="00F55A05"/>
    <w:rsid w:val="00F74AD2"/>
    <w:rsid w:val="00FA15B7"/>
    <w:rsid w:val="00FB0A59"/>
    <w:rsid w:val="00FB2DD2"/>
    <w:rsid w:val="00FB5181"/>
    <w:rsid w:val="00FD6AA4"/>
    <w:rsid w:val="00FF2912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3CB70"/>
  <w15:docId w15:val="{D1C87B16-18B8-3649-BD44-19F82850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590717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BRIGHITE15_92@hot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DBC9AA3-E7CF-3F4B-B3CC-3E6FA1D3A80D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%7b5DBC9AA3-E7CF-3F4B-B3CC-3E6FA1D3A80D%7dtf50002038.dotx</Template>
  <TotalTime>35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brighite silvana yacila rojas</dc:creator>
  <cp:keywords/>
  <dc:description/>
  <cp:lastModifiedBy>brighite silvana yacila rojas</cp:lastModifiedBy>
  <cp:revision>36</cp:revision>
  <dcterms:created xsi:type="dcterms:W3CDTF">2019-11-27T19:34:00Z</dcterms:created>
  <dcterms:modified xsi:type="dcterms:W3CDTF">2020-07-06T17:32:00Z</dcterms:modified>
</cp:coreProperties>
</file>