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6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143"/>
      </w:tblGrid>
      <w:tr w:rsidR="00692703" w:rsidRPr="00FD7C80" w:rsidTr="00AB1424">
        <w:trPr>
          <w:trHeight w:hRule="exact" w:val="1844"/>
        </w:trPr>
        <w:tc>
          <w:tcPr>
            <w:tcW w:w="9144" w:type="dxa"/>
            <w:tcMar>
              <w:top w:w="0" w:type="dxa"/>
              <w:bottom w:w="0" w:type="dxa"/>
            </w:tcMar>
          </w:tcPr>
          <w:p w:rsidR="000F37D1" w:rsidRPr="00512948" w:rsidRDefault="000F37D1" w:rsidP="000F37D1">
            <w:pPr>
              <w:pStyle w:val="Puesto"/>
              <w:rPr>
                <w:sz w:val="28"/>
              </w:rPr>
            </w:pPr>
            <w:r>
              <w:rPr>
                <w:sz w:val="36"/>
              </w:rPr>
              <w:t>scarlette</w:t>
            </w:r>
            <w:r w:rsidRPr="00512948">
              <w:rPr>
                <w:sz w:val="36"/>
              </w:rPr>
              <w:t xml:space="preserve"> </w:t>
            </w:r>
            <w:r>
              <w:rPr>
                <w:sz w:val="36"/>
              </w:rPr>
              <w:t>emilia</w:t>
            </w:r>
            <w:r w:rsidRPr="00512948">
              <w:rPr>
                <w:sz w:val="36"/>
              </w:rPr>
              <w:t xml:space="preserve"> </w:t>
            </w:r>
            <w:r w:rsidRPr="00512948">
              <w:rPr>
                <w:sz w:val="36"/>
                <w:lang w:bidi="es-ES"/>
              </w:rPr>
              <w:t xml:space="preserve"> </w:t>
            </w:r>
            <w:r>
              <w:rPr>
                <w:rStyle w:val="nfasisintenso"/>
                <w:sz w:val="36"/>
              </w:rPr>
              <w:t>bravo díaz</w:t>
            </w:r>
          </w:p>
          <w:p w:rsidR="000F37D1" w:rsidRPr="00FD7C80" w:rsidRDefault="000F37D1" w:rsidP="000F37D1">
            <w:pPr>
              <w:pStyle w:val="Informacindecontacto"/>
              <w:contextualSpacing w:val="0"/>
            </w:pPr>
            <w:r w:rsidRPr="00512948">
              <w:t xml:space="preserve">PASAJE </w:t>
            </w:r>
            <w:r>
              <w:t xml:space="preserve">BATUCO 1098 , </w:t>
            </w:r>
            <w:r w:rsidRPr="00512948">
              <w:t>PUDAHUEL</w:t>
            </w:r>
            <w:r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AA2C2C46DE7246AA84A7BA70DF76FF32"/>
                </w:placeholder>
                <w:temporary/>
                <w:showingPlcHdr/>
                <w15:appearance w15:val="hidden"/>
              </w:sdtPr>
              <w:sdtContent>
                <w:r w:rsidRPr="00FD7C80">
                  <w:rPr>
                    <w:lang w:bidi="es-ES"/>
                  </w:rPr>
                  <w:t>·</w:t>
                </w:r>
              </w:sdtContent>
            </w:sdt>
            <w:r w:rsidRPr="00FD7C80">
              <w:rPr>
                <w:lang w:bidi="es-ES"/>
              </w:rPr>
              <w:t xml:space="preserve"> </w:t>
            </w:r>
            <w:r>
              <w:t>+569 3 078 9446</w:t>
            </w:r>
          </w:p>
          <w:p w:rsidR="00692703" w:rsidRPr="00FD7C80" w:rsidRDefault="000F37D1" w:rsidP="000F37D1">
            <w:pPr>
              <w:pStyle w:val="nfasisenlainformacindecontacto"/>
              <w:contextualSpacing w:val="0"/>
            </w:pPr>
            <w:r>
              <w:t>Scarlettebd@hotmail.com</w:t>
            </w:r>
          </w:p>
        </w:tc>
      </w:tr>
      <w:tr w:rsidR="009571D8" w:rsidRPr="00FD7C80" w:rsidTr="00AB1424">
        <w:trPr>
          <w:trHeight w:val="524"/>
        </w:trPr>
        <w:tc>
          <w:tcPr>
            <w:tcW w:w="9144" w:type="dxa"/>
            <w:tcMar>
              <w:top w:w="432" w:type="dxa"/>
            </w:tcMar>
          </w:tcPr>
          <w:p w:rsidR="00A22892" w:rsidRDefault="00AB3870" w:rsidP="00AB3870">
            <w:pPr>
              <w:contextualSpacing w:val="0"/>
              <w:jc w:val="both"/>
            </w:pPr>
            <w:r>
              <w:t>El respeto y la responsabilidad son valores que me caracterizan y desde donde entrego valor a las empresas en las que formo parte.</w:t>
            </w:r>
          </w:p>
          <w:p w:rsidR="001755A8" w:rsidRPr="00FD7C80" w:rsidRDefault="00AB3870" w:rsidP="00AB3870">
            <w:pPr>
              <w:contextualSpacing w:val="0"/>
              <w:jc w:val="both"/>
            </w:pPr>
            <w:r>
              <w:t>Me motiva la generación de ambientes saludables de trabajo que permitan el alcance de los objetivos  de la empresa a través de un trabajo eficiente.</w:t>
            </w:r>
          </w:p>
        </w:tc>
      </w:tr>
    </w:tbl>
    <w:p w:rsidR="004E01EB" w:rsidRPr="00FD7C80" w:rsidRDefault="00973E2A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683CFB764BB047B3B019588E8D70A120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31585"/>
      </w:tblGrid>
      <w:tr w:rsidR="001D0BF1" w:rsidRPr="00FD7C80" w:rsidTr="00D66A52">
        <w:tc>
          <w:tcPr>
            <w:tcW w:w="9355" w:type="dxa"/>
          </w:tcPr>
          <w:p w:rsidR="001D0BF1" w:rsidRPr="00FD7C80" w:rsidRDefault="000F37D1" w:rsidP="001D0BF1">
            <w:pPr>
              <w:pStyle w:val="Ttulo3"/>
              <w:contextualSpacing w:val="0"/>
              <w:outlineLvl w:val="2"/>
            </w:pPr>
            <w:r>
              <w:t>Enero 2016 - actualidad</w:t>
            </w:r>
          </w:p>
          <w:p w:rsidR="001D0BF1" w:rsidRPr="00FD7C80" w:rsidRDefault="000F37D1" w:rsidP="001D0BF1">
            <w:pPr>
              <w:pStyle w:val="Ttulo2"/>
              <w:contextualSpacing w:val="0"/>
              <w:outlineLvl w:val="1"/>
            </w:pPr>
            <w:r>
              <w:t>emprendimiento personal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persa teniente cruz</w:t>
            </w:r>
          </w:p>
          <w:p w:rsidR="001E3120" w:rsidRPr="00FD7C80" w:rsidRDefault="000F37D1" w:rsidP="00512948">
            <w:pPr>
              <w:contextualSpacing w:val="0"/>
            </w:pPr>
            <w:r w:rsidRPr="000F37D1">
              <w:t>Labores de atención al cliente presencial e internet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0F37D1" w:rsidP="00F61DF9">
            <w:pPr>
              <w:pStyle w:val="Ttulo3"/>
              <w:contextualSpacing w:val="0"/>
              <w:outlineLvl w:val="2"/>
            </w:pPr>
            <w:r>
              <w:t>agosto 2009</w:t>
            </w:r>
            <w:r w:rsidR="00F61DF9" w:rsidRPr="00FD7C80">
              <w:rPr>
                <w:lang w:bidi="es-ES"/>
              </w:rPr>
              <w:t xml:space="preserve"> – </w:t>
            </w:r>
            <w:r>
              <w:t>junio 2012</w:t>
            </w:r>
          </w:p>
          <w:p w:rsidR="00F61DF9" w:rsidRPr="00FD7C80" w:rsidRDefault="000F37D1" w:rsidP="00F61DF9">
            <w:pPr>
              <w:pStyle w:val="Ttulo2"/>
              <w:contextualSpacing w:val="0"/>
              <w:outlineLvl w:val="1"/>
            </w:pPr>
            <w:r>
              <w:t>asistente de salón</w:t>
            </w:r>
            <w:r w:rsidR="00F61DF9" w:rsidRPr="00FD7C80">
              <w:rPr>
                <w:lang w:bidi="es-ES"/>
              </w:rPr>
              <w:t xml:space="preserve">, </w:t>
            </w:r>
            <w:r w:rsidRPr="000F37D1">
              <w:rPr>
                <w:rStyle w:val="Referenciasutil"/>
              </w:rPr>
              <w:t>CASINO DIARIO LA NACION</w:t>
            </w:r>
          </w:p>
          <w:p w:rsidR="000F37D1" w:rsidRDefault="000F37D1" w:rsidP="000F37D1">
            <w:r>
              <w:t>Labores  de atención al cliente presencial.</w:t>
            </w:r>
          </w:p>
          <w:p w:rsidR="00512948" w:rsidRDefault="000F37D1" w:rsidP="000F37D1">
            <w:r>
              <w:t xml:space="preserve">Ayudante de cocina  </w:t>
            </w:r>
          </w:p>
          <w:p w:rsidR="000F37D1" w:rsidRDefault="000F37D1" w:rsidP="000F37D1"/>
          <w:p w:rsidR="00512948" w:rsidRPr="00FD7C80" w:rsidRDefault="000F37D1" w:rsidP="00512948">
            <w:pPr>
              <w:pStyle w:val="Ttulo3"/>
              <w:contextualSpacing w:val="0"/>
              <w:outlineLvl w:val="2"/>
            </w:pPr>
            <w:r>
              <w:t>enero 2003</w:t>
            </w:r>
            <w:r w:rsidR="00512948" w:rsidRPr="00512948">
              <w:t xml:space="preserve"> </w:t>
            </w:r>
            <w:r w:rsidR="00512948" w:rsidRPr="00FD7C80">
              <w:rPr>
                <w:lang w:bidi="es-ES"/>
              </w:rPr>
              <w:t xml:space="preserve">– </w:t>
            </w:r>
            <w:r>
              <w:t>abril 2004</w:t>
            </w:r>
          </w:p>
          <w:p w:rsidR="00512948" w:rsidRPr="00FD7C80" w:rsidRDefault="000F37D1" w:rsidP="00512948">
            <w:pPr>
              <w:pStyle w:val="Ttulo2"/>
              <w:contextualSpacing w:val="0"/>
              <w:outlineLvl w:val="1"/>
            </w:pPr>
            <w:r>
              <w:t>secretaria</w:t>
            </w:r>
            <w:r w:rsidR="00512948" w:rsidRPr="00FD7C80">
              <w:rPr>
                <w:lang w:bidi="es-ES"/>
              </w:rPr>
              <w:t xml:space="preserve">, </w:t>
            </w:r>
            <w:r w:rsidRPr="000F37D1">
              <w:rPr>
                <w:rStyle w:val="Referenciasutil"/>
              </w:rPr>
              <w:t>EMPRESA DE ALIMENTOS ISASA</w:t>
            </w:r>
          </w:p>
          <w:p w:rsidR="000F37D1" w:rsidRDefault="000F37D1" w:rsidP="000F37D1">
            <w:r>
              <w:t xml:space="preserve">Secretaria </w:t>
            </w:r>
            <w:r>
              <w:t>mecánicos</w:t>
            </w:r>
            <w:r>
              <w:t xml:space="preserve"> de maquinarias</w:t>
            </w:r>
          </w:p>
          <w:p w:rsidR="000F37D1" w:rsidRDefault="000F37D1" w:rsidP="000F37D1">
            <w:r>
              <w:t>Revisar funcionamientos de las maquinas</w:t>
            </w:r>
          </w:p>
          <w:p w:rsidR="00512948" w:rsidRDefault="000F37D1" w:rsidP="000F37D1">
            <w:r>
              <w:t>Ordenar, archivar y anotar documentos</w:t>
            </w:r>
            <w:r>
              <w:t xml:space="preserve"> </w:t>
            </w:r>
          </w:p>
          <w:p w:rsidR="000F37D1" w:rsidRDefault="000F37D1" w:rsidP="000F37D1"/>
          <w:p w:rsidR="00512948" w:rsidRPr="00FD7C80" w:rsidRDefault="000F37D1" w:rsidP="00512948">
            <w:pPr>
              <w:pStyle w:val="Ttulo3"/>
              <w:contextualSpacing w:val="0"/>
              <w:outlineLvl w:val="2"/>
            </w:pPr>
            <w:r>
              <w:t>enero 20</w:t>
            </w:r>
            <w:r w:rsidR="00512948" w:rsidRPr="00512948">
              <w:t>0</w:t>
            </w:r>
            <w:r>
              <w:t>1</w:t>
            </w:r>
            <w:r w:rsidR="00512948" w:rsidRPr="00512948">
              <w:t xml:space="preserve"> </w:t>
            </w:r>
            <w:r w:rsidR="00512948" w:rsidRPr="00FD7C80">
              <w:rPr>
                <w:lang w:bidi="es-ES"/>
              </w:rPr>
              <w:t xml:space="preserve">– </w:t>
            </w:r>
            <w:r>
              <w:t>diciembre 2001</w:t>
            </w:r>
          </w:p>
          <w:p w:rsidR="00512948" w:rsidRPr="00FD7C80" w:rsidRDefault="000F37D1" w:rsidP="00512948">
            <w:pPr>
              <w:pStyle w:val="Ttulo2"/>
              <w:contextualSpacing w:val="0"/>
              <w:outlineLvl w:val="1"/>
            </w:pPr>
            <w:r>
              <w:t>ayudante laboratorio</w:t>
            </w:r>
            <w:r w:rsidR="00512948" w:rsidRPr="00FD7C80">
              <w:rPr>
                <w:lang w:bidi="es-ES"/>
              </w:rPr>
              <w:t xml:space="preserve">, </w:t>
            </w:r>
            <w:r w:rsidR="00512948" w:rsidRPr="00512948">
              <w:rPr>
                <w:rStyle w:val="Referenciasutil"/>
              </w:rPr>
              <w:t xml:space="preserve">- </w:t>
            </w:r>
            <w:r>
              <w:rPr>
                <w:rStyle w:val="Referenciasutil"/>
              </w:rPr>
              <w:t>full color, concepción</w:t>
            </w:r>
          </w:p>
          <w:p w:rsidR="00512948" w:rsidRDefault="000F37D1" w:rsidP="00512948">
            <w:r>
              <w:t>Labores de trabajo en laboratorio óptico.</w:t>
            </w:r>
          </w:p>
          <w:p w:rsidR="000F37D1" w:rsidRDefault="000F37D1" w:rsidP="00512948"/>
          <w:p w:rsidR="000F37D1" w:rsidRPr="00FD7C80" w:rsidRDefault="000F37D1" w:rsidP="000F37D1">
            <w:pPr>
              <w:pStyle w:val="Ttulo3"/>
              <w:contextualSpacing w:val="0"/>
              <w:outlineLvl w:val="2"/>
            </w:pPr>
            <w:r>
              <w:t xml:space="preserve">enero </w:t>
            </w:r>
            <w:r>
              <w:t>1994</w:t>
            </w:r>
            <w:r w:rsidRPr="00512948">
              <w:t xml:space="preserve"> </w:t>
            </w:r>
            <w:r w:rsidRPr="00FD7C80">
              <w:rPr>
                <w:lang w:bidi="es-ES"/>
              </w:rPr>
              <w:t xml:space="preserve">– </w:t>
            </w:r>
            <w:r w:rsidR="00997D35">
              <w:t>agosto</w:t>
            </w:r>
            <w:r>
              <w:t xml:space="preserve"> </w:t>
            </w:r>
            <w:r>
              <w:t>1999</w:t>
            </w:r>
          </w:p>
          <w:p w:rsidR="000F37D1" w:rsidRPr="00FD7C80" w:rsidRDefault="000F37D1" w:rsidP="000F37D1">
            <w:pPr>
              <w:pStyle w:val="Ttulo2"/>
              <w:contextualSpacing w:val="0"/>
              <w:outlineLvl w:val="1"/>
            </w:pPr>
            <w:r>
              <w:t>secretaria ejecutiva</w:t>
            </w:r>
            <w:r w:rsidRPr="00FD7C80">
              <w:rPr>
                <w:lang w:bidi="es-ES"/>
              </w:rPr>
              <w:t xml:space="preserve">, </w:t>
            </w:r>
            <w:r w:rsidRPr="00512948">
              <w:rPr>
                <w:rStyle w:val="Referenciasutil"/>
              </w:rPr>
              <w:t xml:space="preserve">- </w:t>
            </w:r>
            <w:r w:rsidRPr="000F37D1">
              <w:rPr>
                <w:rStyle w:val="Referenciasutil"/>
              </w:rPr>
              <w:t>Estadio de la contraloría general de la republica</w:t>
            </w:r>
          </w:p>
          <w:p w:rsidR="000F37D1" w:rsidRDefault="000F37D1" w:rsidP="000F37D1">
            <w:r w:rsidRPr="000F37D1">
              <w:t>Organizar eventos del estadio, hacer pagos, recibi</w:t>
            </w:r>
            <w:r>
              <w:t>r pagos de cursos deportivos.</w:t>
            </w:r>
          </w:p>
          <w:p w:rsidR="00997D35" w:rsidRDefault="00997D35" w:rsidP="000F37D1"/>
          <w:p w:rsidR="00997D35" w:rsidRPr="00FD7C80" w:rsidRDefault="00AB3870" w:rsidP="00997D35">
            <w:pPr>
              <w:pStyle w:val="Ttulo3"/>
              <w:contextualSpacing w:val="0"/>
              <w:outlineLvl w:val="2"/>
            </w:pPr>
            <w:r>
              <w:t>oCTUBRE</w:t>
            </w:r>
            <w:r w:rsidR="00997D35">
              <w:t xml:space="preserve"> </w:t>
            </w:r>
            <w:r>
              <w:t>1993</w:t>
            </w:r>
            <w:bookmarkStart w:id="0" w:name="_GoBack"/>
            <w:bookmarkEnd w:id="0"/>
            <w:r w:rsidR="00997D35" w:rsidRPr="00512948">
              <w:t xml:space="preserve"> </w:t>
            </w:r>
            <w:r w:rsidR="00997D35" w:rsidRPr="00FD7C80">
              <w:rPr>
                <w:lang w:bidi="es-ES"/>
              </w:rPr>
              <w:t xml:space="preserve">– </w:t>
            </w:r>
            <w:r>
              <w:t>dICIEMBRE</w:t>
            </w:r>
            <w:r w:rsidR="00997D35">
              <w:t xml:space="preserve"> </w:t>
            </w:r>
            <w:r>
              <w:t>1993</w:t>
            </w:r>
          </w:p>
          <w:p w:rsidR="00997D35" w:rsidRPr="00FD7C80" w:rsidRDefault="00997D35" w:rsidP="00997D35">
            <w:pPr>
              <w:pStyle w:val="Ttulo2"/>
              <w:contextualSpacing w:val="0"/>
              <w:outlineLvl w:val="1"/>
            </w:pPr>
            <w:r>
              <w:t>práctica profesional</w:t>
            </w:r>
            <w:r w:rsidRPr="00FD7C80">
              <w:rPr>
                <w:lang w:bidi="es-ES"/>
              </w:rPr>
              <w:t xml:space="preserve">, </w:t>
            </w:r>
            <w:r w:rsidRPr="00512948">
              <w:rPr>
                <w:rStyle w:val="Referenciasutil"/>
              </w:rPr>
              <w:t xml:space="preserve">- </w:t>
            </w:r>
            <w:r w:rsidRPr="000F37D1">
              <w:rPr>
                <w:rStyle w:val="Referenciasutil"/>
              </w:rPr>
              <w:t>Estadio de la contraloría general de la republica</w:t>
            </w:r>
          </w:p>
          <w:p w:rsidR="00997D35" w:rsidRDefault="00997D35" w:rsidP="00997D35">
            <w:r w:rsidRPr="00997D35">
              <w:t>Secretaria ejecutiva</w:t>
            </w:r>
            <w:r>
              <w:t>.</w:t>
            </w:r>
            <w:r w:rsidRPr="00997D35">
              <w:t xml:space="preserve"> </w:t>
            </w:r>
            <w:r>
              <w:t>Contraloría general de la republica</w:t>
            </w:r>
          </w:p>
          <w:p w:rsidR="00997D35" w:rsidRDefault="00997D35" w:rsidP="00997D35">
            <w:r>
              <w:t>Oficina general de partes</w:t>
            </w:r>
          </w:p>
          <w:p w:rsidR="00997D35" w:rsidRPr="00FD7C80" w:rsidRDefault="00997D35" w:rsidP="000F37D1"/>
        </w:tc>
      </w:tr>
    </w:tbl>
    <w:sdt>
      <w:sdtPr>
        <w:alias w:val="Educación:"/>
        <w:tag w:val="Formación:"/>
        <w:id w:val="-1908763273"/>
        <w:placeholder>
          <w:docPart w:val="69CC0EC975BE4F59A37EC733F242C9FE"/>
        </w:placeholder>
        <w:temporary/>
        <w:showingPlcHdr/>
        <w15:appearance w15:val="hidden"/>
      </w:sdtPr>
      <w:sdtEndPr/>
      <w:sdtContent>
        <w:p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:rsidTr="00997D35">
        <w:tc>
          <w:tcPr>
            <w:tcW w:w="8958" w:type="dxa"/>
          </w:tcPr>
          <w:p w:rsidR="00997D35" w:rsidRDefault="00997D35" w:rsidP="001D0BF1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 w:rsidRPr="00997D35">
              <w:rPr>
                <w:color w:val="595959" w:themeColor="text1" w:themeTint="A6"/>
                <w:sz w:val="22"/>
                <w:szCs w:val="24"/>
              </w:rPr>
              <w:t xml:space="preserve">1987 </w:t>
            </w:r>
            <w:r>
              <w:rPr>
                <w:color w:val="595959" w:themeColor="text1" w:themeTint="A6"/>
                <w:sz w:val="22"/>
                <w:szCs w:val="24"/>
              </w:rPr>
              <w:t>–</w:t>
            </w:r>
            <w:r w:rsidRPr="00997D35">
              <w:rPr>
                <w:color w:val="595959" w:themeColor="text1" w:themeTint="A6"/>
                <w:sz w:val="22"/>
                <w:szCs w:val="24"/>
              </w:rPr>
              <w:t xml:space="preserve"> 1992</w:t>
            </w:r>
          </w:p>
          <w:p w:rsidR="001D0BF1" w:rsidRPr="00FD7C80" w:rsidRDefault="00512948" w:rsidP="001D0BF1">
            <w:pPr>
              <w:pStyle w:val="Ttulo2"/>
              <w:contextualSpacing w:val="0"/>
              <w:outlineLvl w:val="1"/>
            </w:pPr>
            <w:r>
              <w:t xml:space="preserve">secretaria </w:t>
            </w:r>
            <w:r w:rsidR="00997D35">
              <w:t>ejecutiva</w:t>
            </w:r>
            <w:r w:rsidR="001D0BF1" w:rsidRPr="00FD7C80">
              <w:rPr>
                <w:lang w:bidi="es-ES"/>
              </w:rPr>
              <w:t xml:space="preserve">, </w:t>
            </w:r>
            <w:r w:rsidR="00997D35" w:rsidRPr="00997D35">
              <w:rPr>
                <w:rStyle w:val="Referenciasutil"/>
              </w:rPr>
              <w:t>Instituto pedro prado</w:t>
            </w:r>
          </w:p>
          <w:p w:rsidR="007538DC" w:rsidRPr="00FD7C80" w:rsidRDefault="00997D35" w:rsidP="00512948">
            <w:pPr>
              <w:contextualSpacing w:val="0"/>
            </w:pPr>
            <w:r>
              <w:t>Media Completa</w:t>
            </w:r>
          </w:p>
        </w:tc>
      </w:tr>
    </w:tbl>
    <w:sdt>
      <w:sdtPr>
        <w:alias w:val="Aptitudes:"/>
        <w:tag w:val="Aptitudes:"/>
        <w:id w:val="-1392877668"/>
        <w:placeholder>
          <w:docPart w:val="8021149E766842488B8565802448EDC1"/>
        </w:placeholder>
        <w:temporary/>
        <w:showingPlcHdr/>
        <w15:appearance w15:val="hidden"/>
      </w:sdtPr>
      <w:sdtEndPr/>
      <w:sdtContent>
        <w:p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:rsidTr="00DE2EA9">
        <w:tc>
          <w:tcPr>
            <w:tcW w:w="4410" w:type="dxa"/>
          </w:tcPr>
          <w:p w:rsidR="001E3120" w:rsidRPr="00FD7C80" w:rsidRDefault="00512948" w:rsidP="00512948">
            <w:pPr>
              <w:pStyle w:val="Listaconvietas"/>
            </w:pPr>
            <w:r w:rsidRPr="00512948">
              <w:t>Capacidad en trabajo en equipo</w:t>
            </w:r>
          </w:p>
          <w:p w:rsidR="001F4E6D" w:rsidRPr="00FD7C80" w:rsidRDefault="00512948" w:rsidP="00512948">
            <w:pPr>
              <w:pStyle w:val="Listaconvietas"/>
            </w:pPr>
            <w:r w:rsidRPr="00512948">
              <w:t>Respetuosa en el buen trato del cliente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FD7C80" w:rsidRDefault="00512948" w:rsidP="00512948">
            <w:pPr>
              <w:pStyle w:val="Listaconvietas"/>
            </w:pPr>
            <w:r w:rsidRPr="00512948">
              <w:t>Capacidad de aprender continuo</w:t>
            </w:r>
          </w:p>
          <w:p w:rsidR="001E3120" w:rsidRPr="00FD7C80" w:rsidRDefault="00512948" w:rsidP="00512948">
            <w:pPr>
              <w:pStyle w:val="Listaconvietas"/>
            </w:pPr>
            <w:r>
              <w:t>Proactiva</w:t>
            </w:r>
          </w:p>
          <w:p w:rsidR="001E3120" w:rsidRPr="00FD7C80" w:rsidRDefault="001E3120" w:rsidP="00512948">
            <w:pPr>
              <w:pStyle w:val="Listaconvietas"/>
              <w:numPr>
                <w:ilvl w:val="0"/>
                <w:numId w:val="0"/>
              </w:numPr>
              <w:contextualSpacing w:val="0"/>
            </w:pPr>
          </w:p>
        </w:tc>
      </w:tr>
      <w:tr w:rsidR="00512948" w:rsidRPr="00FD7C80" w:rsidTr="00DE2EA9">
        <w:tc>
          <w:tcPr>
            <w:tcW w:w="4410" w:type="dxa"/>
          </w:tcPr>
          <w:p w:rsidR="00512948" w:rsidRPr="00512948" w:rsidRDefault="00512948" w:rsidP="00512948">
            <w:pPr>
              <w:pStyle w:val="Listaconvietas"/>
              <w:numPr>
                <w:ilvl w:val="0"/>
                <w:numId w:val="0"/>
              </w:numPr>
              <w:ind w:left="360"/>
            </w:pPr>
          </w:p>
        </w:tc>
        <w:tc>
          <w:tcPr>
            <w:tcW w:w="4616" w:type="dxa"/>
            <w:tcMar>
              <w:left w:w="360" w:type="dxa"/>
            </w:tcMar>
          </w:tcPr>
          <w:p w:rsidR="00512948" w:rsidRPr="00512948" w:rsidRDefault="00512948" w:rsidP="00512948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:rsidR="00512948" w:rsidRPr="00FD7C80" w:rsidRDefault="00512948" w:rsidP="00512948">
      <w:pPr>
        <w:pStyle w:val="Ttulo1"/>
      </w:pPr>
      <w:r>
        <w:t>Cursos y capacitaciones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512948" w:rsidRPr="00FD7C80" w:rsidTr="00A22892">
        <w:trPr>
          <w:trHeight w:val="4658"/>
        </w:trPr>
        <w:tc>
          <w:tcPr>
            <w:tcW w:w="8958" w:type="dxa"/>
          </w:tcPr>
          <w:p w:rsidR="00512948" w:rsidRDefault="00512948" w:rsidP="00C34336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 w:rsidRPr="00512948">
              <w:rPr>
                <w:color w:val="595959" w:themeColor="text1" w:themeTint="A6"/>
                <w:sz w:val="22"/>
                <w:szCs w:val="24"/>
              </w:rPr>
              <w:t>Octubre 2019</w:t>
            </w:r>
          </w:p>
          <w:p w:rsidR="00512948" w:rsidRPr="00FD7C80" w:rsidRDefault="00512948" w:rsidP="00C34336">
            <w:pPr>
              <w:pStyle w:val="Ttulo2"/>
              <w:contextualSpacing w:val="0"/>
              <w:outlineLvl w:val="1"/>
            </w:pPr>
            <w:r w:rsidRPr="00512948">
              <w:t>Técnicas de Venta y Atención al Cliente</w:t>
            </w:r>
            <w:r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toyota chile</w:t>
            </w:r>
          </w:p>
          <w:p w:rsidR="00512948" w:rsidRDefault="00512948" w:rsidP="00512948">
            <w:pPr>
              <w:contextualSpacing w:val="0"/>
            </w:pPr>
            <w:r>
              <w:t>Duración 100 Horas.</w:t>
            </w:r>
          </w:p>
          <w:p w:rsidR="00A22892" w:rsidRDefault="00A22892" w:rsidP="00512948">
            <w:pPr>
              <w:contextualSpacing w:val="0"/>
            </w:pPr>
          </w:p>
          <w:p w:rsidR="00A22892" w:rsidRDefault="00A22892" w:rsidP="00A22892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>
              <w:rPr>
                <w:color w:val="595959" w:themeColor="text1" w:themeTint="A6"/>
                <w:sz w:val="22"/>
                <w:szCs w:val="24"/>
              </w:rPr>
              <w:t>junio</w:t>
            </w:r>
            <w:r w:rsidRPr="00512948">
              <w:rPr>
                <w:color w:val="595959" w:themeColor="text1" w:themeTint="A6"/>
                <w:sz w:val="22"/>
                <w:szCs w:val="24"/>
              </w:rPr>
              <w:t xml:space="preserve"> 2019</w:t>
            </w:r>
          </w:p>
          <w:p w:rsidR="00A22892" w:rsidRDefault="00A22892" w:rsidP="00A22892">
            <w:pPr>
              <w:pStyle w:val="Ttulo2"/>
              <w:contextualSpacing w:val="0"/>
              <w:outlineLvl w:val="1"/>
              <w:rPr>
                <w:rStyle w:val="Referenciasutil"/>
              </w:rPr>
            </w:pPr>
            <w:r w:rsidRPr="00A22892">
              <w:t>TECNICAS DE VENTA CON MANEJO DE SAP</w:t>
            </w:r>
            <w:r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municipalidad de pudahuel</w:t>
            </w:r>
          </w:p>
          <w:p w:rsidR="00A22892" w:rsidRDefault="00A22892" w:rsidP="00A22892">
            <w:pPr>
              <w:contextualSpacing w:val="0"/>
            </w:pPr>
            <w:r>
              <w:t>Duración 100 Horas.</w:t>
            </w:r>
            <w:r>
              <w:t xml:space="preserve"> </w:t>
            </w:r>
          </w:p>
          <w:p w:rsidR="00512948" w:rsidRDefault="00512948" w:rsidP="00512948">
            <w:pPr>
              <w:contextualSpacing w:val="0"/>
            </w:pPr>
          </w:p>
          <w:p w:rsidR="00512948" w:rsidRDefault="00512948" w:rsidP="00512948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>
              <w:rPr>
                <w:color w:val="595959" w:themeColor="text1" w:themeTint="A6"/>
                <w:sz w:val="22"/>
                <w:szCs w:val="24"/>
              </w:rPr>
              <w:t>marzo</w:t>
            </w:r>
            <w:r w:rsidRPr="00512948">
              <w:rPr>
                <w:color w:val="595959" w:themeColor="text1" w:themeTint="A6"/>
                <w:sz w:val="22"/>
                <w:szCs w:val="24"/>
              </w:rPr>
              <w:t xml:space="preserve"> 2019</w:t>
            </w:r>
          </w:p>
          <w:p w:rsidR="00512948" w:rsidRPr="00FD7C80" w:rsidRDefault="00512948" w:rsidP="00512948">
            <w:pPr>
              <w:pStyle w:val="Ttulo2"/>
              <w:contextualSpacing w:val="0"/>
              <w:outlineLvl w:val="1"/>
            </w:pPr>
            <w:r>
              <w:t>inteligencia emocional</w:t>
            </w:r>
            <w:r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casa coach</w:t>
            </w:r>
          </w:p>
          <w:p w:rsidR="00512948" w:rsidRDefault="00512948" w:rsidP="00512948">
            <w:pPr>
              <w:contextualSpacing w:val="0"/>
            </w:pPr>
            <w:r>
              <w:t>Duración 8 Horas</w:t>
            </w:r>
            <w:r w:rsidR="00AB1424">
              <w:t>.</w:t>
            </w:r>
          </w:p>
          <w:p w:rsidR="00512948" w:rsidRDefault="00512948" w:rsidP="00512948">
            <w:pPr>
              <w:contextualSpacing w:val="0"/>
            </w:pPr>
          </w:p>
          <w:p w:rsidR="00A22892" w:rsidRDefault="00A22892" w:rsidP="00A22892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>
              <w:rPr>
                <w:color w:val="595959" w:themeColor="text1" w:themeTint="A6"/>
                <w:sz w:val="22"/>
                <w:szCs w:val="24"/>
              </w:rPr>
              <w:t>noviembre</w:t>
            </w:r>
            <w:r>
              <w:rPr>
                <w:color w:val="595959" w:themeColor="text1" w:themeTint="A6"/>
                <w:sz w:val="22"/>
                <w:szCs w:val="24"/>
              </w:rPr>
              <w:t xml:space="preserve"> 2018</w:t>
            </w:r>
          </w:p>
          <w:p w:rsidR="00A22892" w:rsidRPr="00FD7C80" w:rsidRDefault="00A22892" w:rsidP="00A22892">
            <w:pPr>
              <w:pStyle w:val="Ttulo2"/>
              <w:contextualSpacing w:val="0"/>
              <w:outlineLvl w:val="1"/>
            </w:pPr>
            <w:r w:rsidRPr="00A22892">
              <w:t>Capacitación innova</w:t>
            </w:r>
            <w:r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Trabajo para un hermano</w:t>
            </w:r>
          </w:p>
          <w:p w:rsidR="00A22892" w:rsidRDefault="00A22892" w:rsidP="00A22892">
            <w:pPr>
              <w:contextualSpacing w:val="0"/>
            </w:pPr>
            <w:r>
              <w:t xml:space="preserve">Capacitación para </w:t>
            </w:r>
            <w:r w:rsidRPr="00A22892">
              <w:t xml:space="preserve">Emprendimiento alimentos libres de gluten y contaminación cruzada </w:t>
            </w:r>
          </w:p>
          <w:p w:rsidR="00A22892" w:rsidRDefault="00A22892" w:rsidP="00A22892">
            <w:pPr>
              <w:contextualSpacing w:val="0"/>
            </w:pPr>
          </w:p>
          <w:p w:rsidR="00512948" w:rsidRDefault="00512948" w:rsidP="00512948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>
              <w:rPr>
                <w:color w:val="595959" w:themeColor="text1" w:themeTint="A6"/>
                <w:sz w:val="22"/>
                <w:szCs w:val="24"/>
              </w:rPr>
              <w:t>Agosto 2018</w:t>
            </w:r>
          </w:p>
          <w:p w:rsidR="00512948" w:rsidRPr="00FD7C80" w:rsidRDefault="00512948" w:rsidP="00512948">
            <w:pPr>
              <w:pStyle w:val="Ttulo2"/>
              <w:contextualSpacing w:val="0"/>
              <w:outlineLvl w:val="1"/>
            </w:pPr>
            <w:r>
              <w:t>comunicación efectiva</w:t>
            </w:r>
            <w:r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casa coach</w:t>
            </w:r>
          </w:p>
          <w:p w:rsidR="00512948" w:rsidRPr="00FD7C80" w:rsidRDefault="00512948" w:rsidP="00512948">
            <w:pPr>
              <w:contextualSpacing w:val="0"/>
            </w:pPr>
            <w:r>
              <w:t xml:space="preserve">Duración </w:t>
            </w:r>
            <w:r w:rsidR="00AB1424">
              <w:t xml:space="preserve">24 </w:t>
            </w:r>
            <w:r>
              <w:t>Horas.</w:t>
            </w:r>
          </w:p>
        </w:tc>
      </w:tr>
    </w:tbl>
    <w:p w:rsidR="00AB1424" w:rsidRPr="00FD7C80" w:rsidRDefault="00AB1424" w:rsidP="00AB1424">
      <w:pPr>
        <w:pStyle w:val="Ttulo1"/>
      </w:pPr>
      <w:r>
        <w:t>información personal</w:t>
      </w: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AB1424" w:rsidRPr="00FD7C80" w:rsidTr="00C34336">
        <w:tc>
          <w:tcPr>
            <w:tcW w:w="4410" w:type="dxa"/>
          </w:tcPr>
          <w:p w:rsidR="00AB1424" w:rsidRPr="00FD7C80" w:rsidRDefault="00AB1424" w:rsidP="00A22892">
            <w:pPr>
              <w:pStyle w:val="Listaconvietas"/>
            </w:pPr>
            <w:r>
              <w:t>Fecha de Nacimiento:</w:t>
            </w:r>
            <w:r w:rsidR="00A22892">
              <w:t xml:space="preserve"> </w:t>
            </w:r>
            <w:r w:rsidR="00A22892" w:rsidRPr="00A22892">
              <w:t>29 de junio 1971</w:t>
            </w:r>
          </w:p>
          <w:p w:rsidR="00AB1424" w:rsidRPr="00FD7C80" w:rsidRDefault="00AB1424" w:rsidP="00A22892">
            <w:pPr>
              <w:pStyle w:val="Listaconvietas"/>
            </w:pPr>
            <w:r>
              <w:t xml:space="preserve">Estado Civil: </w:t>
            </w:r>
            <w:r w:rsidR="00A22892">
              <w:t>Casada</w:t>
            </w:r>
          </w:p>
        </w:tc>
        <w:tc>
          <w:tcPr>
            <w:tcW w:w="4616" w:type="dxa"/>
            <w:tcMar>
              <w:left w:w="360" w:type="dxa"/>
            </w:tcMar>
          </w:tcPr>
          <w:p w:rsidR="00AB1424" w:rsidRPr="00FD7C80" w:rsidRDefault="00AB1424" w:rsidP="00C34336">
            <w:pPr>
              <w:pStyle w:val="Listaconvietas"/>
            </w:pPr>
            <w:r>
              <w:t>Nacionalidad: Chilena</w:t>
            </w:r>
          </w:p>
          <w:p w:rsidR="00AB1424" w:rsidRPr="00FD7C80" w:rsidRDefault="00AB1424" w:rsidP="00AB1424">
            <w:pPr>
              <w:pStyle w:val="Listaconvietas"/>
              <w:numPr>
                <w:ilvl w:val="0"/>
                <w:numId w:val="0"/>
              </w:numPr>
              <w:ind w:left="360"/>
            </w:pPr>
          </w:p>
        </w:tc>
      </w:tr>
    </w:tbl>
    <w:p w:rsidR="00B51D1B" w:rsidRPr="00FD7C80" w:rsidRDefault="00B51D1B" w:rsidP="00512948">
      <w:pPr>
        <w:pStyle w:val="Ttulo1"/>
      </w:pPr>
    </w:p>
    <w:sectPr w:rsidR="00B51D1B" w:rsidRPr="00FD7C80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2A" w:rsidRDefault="00973E2A" w:rsidP="0068194B">
      <w:r>
        <w:separator/>
      </w:r>
    </w:p>
    <w:p w:rsidR="00973E2A" w:rsidRDefault="00973E2A"/>
    <w:p w:rsidR="00973E2A" w:rsidRDefault="00973E2A"/>
  </w:endnote>
  <w:endnote w:type="continuationSeparator" w:id="0">
    <w:p w:rsidR="00973E2A" w:rsidRDefault="00973E2A" w:rsidP="0068194B">
      <w:r>
        <w:continuationSeparator/>
      </w:r>
    </w:p>
    <w:p w:rsidR="00973E2A" w:rsidRDefault="00973E2A"/>
    <w:p w:rsidR="00973E2A" w:rsidRDefault="00973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AB3870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2A" w:rsidRDefault="00973E2A" w:rsidP="0068194B">
      <w:r>
        <w:separator/>
      </w:r>
    </w:p>
    <w:p w:rsidR="00973E2A" w:rsidRDefault="00973E2A"/>
    <w:p w:rsidR="00973E2A" w:rsidRDefault="00973E2A"/>
  </w:footnote>
  <w:footnote w:type="continuationSeparator" w:id="0">
    <w:p w:rsidR="00973E2A" w:rsidRDefault="00973E2A" w:rsidP="0068194B">
      <w:r>
        <w:continuationSeparator/>
      </w:r>
    </w:p>
    <w:p w:rsidR="00973E2A" w:rsidRDefault="00973E2A"/>
    <w:p w:rsidR="00973E2A" w:rsidRDefault="00973E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Encabezado"/>
    </w:pPr>
    <w:r w:rsidRPr="004E01E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BF9E0" wp14:editId="6BADF5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A978EE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4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37D1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2948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3E2A"/>
    <w:rsid w:val="0097790C"/>
    <w:rsid w:val="0098506E"/>
    <w:rsid w:val="00997D35"/>
    <w:rsid w:val="009A44CE"/>
    <w:rsid w:val="009C4DFC"/>
    <w:rsid w:val="009D44F8"/>
    <w:rsid w:val="009E3160"/>
    <w:rsid w:val="009F220C"/>
    <w:rsid w:val="009F3B05"/>
    <w:rsid w:val="009F4931"/>
    <w:rsid w:val="009F5D3B"/>
    <w:rsid w:val="00A14534"/>
    <w:rsid w:val="00A16DAA"/>
    <w:rsid w:val="00A22892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1424"/>
    <w:rsid w:val="00AB32F8"/>
    <w:rsid w:val="00AB3870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Puesto">
    <w:name w:val="Title"/>
    <w:basedOn w:val="Normal"/>
    <w:link w:val="Puest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de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ses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3CFB764BB047B3B019588E8D70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830-1DC5-4E4C-9114-F4CFF109D3AC}"/>
      </w:docPartPr>
      <w:docPartBody>
        <w:p w:rsidR="00760EE2" w:rsidRDefault="00C43FF2">
          <w:pPr>
            <w:pStyle w:val="683CFB764BB047B3B019588E8D70A120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69CC0EC975BE4F59A37EC733F242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BDB5-E52D-4954-BAD9-863FBC46A3E4}"/>
      </w:docPartPr>
      <w:docPartBody>
        <w:p w:rsidR="00760EE2" w:rsidRDefault="00C43FF2">
          <w:pPr>
            <w:pStyle w:val="69CC0EC975BE4F59A37EC733F242C9FE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8021149E766842488B8565802448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3A5E-1561-4B56-B153-8F36B108F1BC}"/>
      </w:docPartPr>
      <w:docPartBody>
        <w:p w:rsidR="00760EE2" w:rsidRDefault="00C43FF2">
          <w:pPr>
            <w:pStyle w:val="8021149E766842488B8565802448EDC1"/>
          </w:pPr>
          <w:r w:rsidRPr="00FD7C80">
            <w:rPr>
              <w:lang w:bidi="es-ES"/>
            </w:rPr>
            <w:t>Aptitudes</w:t>
          </w:r>
        </w:p>
      </w:docPartBody>
    </w:docPart>
    <w:docPart>
      <w:docPartPr>
        <w:name w:val="AA2C2C46DE7246AA84A7BA70DF76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B7A2-BF96-4413-B82A-DADC4728A44E}"/>
      </w:docPartPr>
      <w:docPartBody>
        <w:p w:rsidR="00000000" w:rsidRDefault="00760EE2" w:rsidP="00760EE2">
          <w:pPr>
            <w:pStyle w:val="AA2C2C46DE7246AA84A7BA70DF76FF32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D"/>
    <w:rsid w:val="001D491D"/>
    <w:rsid w:val="00760EE2"/>
    <w:rsid w:val="00C43FF2"/>
    <w:rsid w:val="00E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ECC03E0E76C45C283DFE34C5DF0DB00">
    <w:name w:val="EECC03E0E76C45C283DFE34C5DF0DB00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16CF9BBDFC4441B78E7E3D615E30CE9E">
    <w:name w:val="16CF9BBDFC4441B78E7E3D615E30CE9E"/>
  </w:style>
  <w:style w:type="paragraph" w:customStyle="1" w:styleId="F9ECF0440B004E5EB424545E3C4242A6">
    <w:name w:val="F9ECF0440B004E5EB424545E3C4242A6"/>
  </w:style>
  <w:style w:type="paragraph" w:customStyle="1" w:styleId="3041B20534B543E7813AA8DF051D1E39">
    <w:name w:val="3041B20534B543E7813AA8DF051D1E39"/>
  </w:style>
  <w:style w:type="paragraph" w:customStyle="1" w:styleId="BF36DBF191DE458798B86959CD43284D">
    <w:name w:val="BF36DBF191DE458798B86959CD43284D"/>
  </w:style>
  <w:style w:type="paragraph" w:customStyle="1" w:styleId="2C96D1B2417F48AE87F1C4BD5513229C">
    <w:name w:val="2C96D1B2417F48AE87F1C4BD5513229C"/>
  </w:style>
  <w:style w:type="paragraph" w:customStyle="1" w:styleId="5774D92799824860AFC0774673646E71">
    <w:name w:val="5774D92799824860AFC0774673646E71"/>
  </w:style>
  <w:style w:type="paragraph" w:customStyle="1" w:styleId="0251316FF3F5491F84A9AED713DE770D">
    <w:name w:val="0251316FF3F5491F84A9AED713DE770D"/>
  </w:style>
  <w:style w:type="paragraph" w:customStyle="1" w:styleId="49B12F1C0C8644BE9421F937EA4C55A5">
    <w:name w:val="49B12F1C0C8644BE9421F937EA4C55A5"/>
  </w:style>
  <w:style w:type="paragraph" w:customStyle="1" w:styleId="93EBD6F960634C51BBC9EAA6AD050F10">
    <w:name w:val="93EBD6F960634C51BBC9EAA6AD050F10"/>
  </w:style>
  <w:style w:type="paragraph" w:customStyle="1" w:styleId="2FAEA93BB1704110BBF2B9E3973D98F3">
    <w:name w:val="2FAEA93BB1704110BBF2B9E3973D98F3"/>
  </w:style>
  <w:style w:type="paragraph" w:customStyle="1" w:styleId="683CFB764BB047B3B019588E8D70A120">
    <w:name w:val="683CFB764BB047B3B019588E8D70A120"/>
  </w:style>
  <w:style w:type="paragraph" w:customStyle="1" w:styleId="1C51DD7AD7514AC3B269CF01D22D4B60">
    <w:name w:val="1C51DD7AD7514AC3B269CF01D22D4B60"/>
  </w:style>
  <w:style w:type="paragraph" w:customStyle="1" w:styleId="87E39E7F88A2402089009DF9B455FCA5">
    <w:name w:val="87E39E7F88A2402089009DF9B455FCA5"/>
  </w:style>
  <w:style w:type="paragraph" w:customStyle="1" w:styleId="04796F1BADA947FC98B1A7B7777580D8">
    <w:name w:val="04796F1BADA947FC98B1A7B7777580D8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8E025BE6B495421B9FE8BA9AA8B9892E">
    <w:name w:val="8E025BE6B495421B9FE8BA9AA8B9892E"/>
  </w:style>
  <w:style w:type="paragraph" w:customStyle="1" w:styleId="0512A5ADA7E94587854D293DBD31D47F">
    <w:name w:val="0512A5ADA7E94587854D293DBD31D47F"/>
  </w:style>
  <w:style w:type="paragraph" w:customStyle="1" w:styleId="186B554E05BC4D5C8A6C089C705578A2">
    <w:name w:val="186B554E05BC4D5C8A6C089C705578A2"/>
  </w:style>
  <w:style w:type="paragraph" w:customStyle="1" w:styleId="D382D5F63A9747A2B0A2B58D29DFE9AD">
    <w:name w:val="D382D5F63A9747A2B0A2B58D29DFE9AD"/>
  </w:style>
  <w:style w:type="paragraph" w:customStyle="1" w:styleId="3B4B9F984EA2479BA153B79FA8CC887E">
    <w:name w:val="3B4B9F984EA2479BA153B79FA8CC887E"/>
  </w:style>
  <w:style w:type="paragraph" w:customStyle="1" w:styleId="F8EAF236D40C4828954D846CD92DB1F0">
    <w:name w:val="F8EAF236D40C4828954D846CD92DB1F0"/>
  </w:style>
  <w:style w:type="paragraph" w:customStyle="1" w:styleId="AA62FD1A22F445F4848C8699DCD8302B">
    <w:name w:val="AA62FD1A22F445F4848C8699DCD8302B"/>
  </w:style>
  <w:style w:type="paragraph" w:customStyle="1" w:styleId="69CC0EC975BE4F59A37EC733F242C9FE">
    <w:name w:val="69CC0EC975BE4F59A37EC733F242C9FE"/>
  </w:style>
  <w:style w:type="paragraph" w:customStyle="1" w:styleId="700B04D4FE2F45318FDDECE7B94D7EAC">
    <w:name w:val="700B04D4FE2F45318FDDECE7B94D7EAC"/>
  </w:style>
  <w:style w:type="paragraph" w:customStyle="1" w:styleId="36F77C84B4AC45D580CF283DC4EC6BEF">
    <w:name w:val="36F77C84B4AC45D580CF283DC4EC6BEF"/>
  </w:style>
  <w:style w:type="paragraph" w:customStyle="1" w:styleId="A6DE6426ACE34FCBA4EF7BA7FBEBAC7A">
    <w:name w:val="A6DE6426ACE34FCBA4EF7BA7FBEBAC7A"/>
  </w:style>
  <w:style w:type="paragraph" w:customStyle="1" w:styleId="0716CA011DB940988DA07503BBECF201">
    <w:name w:val="0716CA011DB940988DA07503BBECF201"/>
  </w:style>
  <w:style w:type="paragraph" w:customStyle="1" w:styleId="0B0323771C76429EA044E0EC8B5DC56E">
    <w:name w:val="0B0323771C76429EA044E0EC8B5DC56E"/>
  </w:style>
  <w:style w:type="paragraph" w:customStyle="1" w:styleId="A1764444B07A4B4C901FD8F31797D7C5">
    <w:name w:val="A1764444B07A4B4C901FD8F31797D7C5"/>
  </w:style>
  <w:style w:type="paragraph" w:customStyle="1" w:styleId="3C2855E1DE2C482E901FE4403BAEAC29">
    <w:name w:val="3C2855E1DE2C482E901FE4403BAEAC29"/>
  </w:style>
  <w:style w:type="paragraph" w:customStyle="1" w:styleId="F1A0B25ED41543D082E5AAD9A4EDE92B">
    <w:name w:val="F1A0B25ED41543D082E5AAD9A4EDE92B"/>
  </w:style>
  <w:style w:type="paragraph" w:customStyle="1" w:styleId="46D222BA4D0142C58E05FDF267ED99E9">
    <w:name w:val="46D222BA4D0142C58E05FDF267ED99E9"/>
  </w:style>
  <w:style w:type="paragraph" w:customStyle="1" w:styleId="F47DE3C6A71742D4B185596696AA7C36">
    <w:name w:val="F47DE3C6A71742D4B185596696AA7C36"/>
  </w:style>
  <w:style w:type="paragraph" w:customStyle="1" w:styleId="8021149E766842488B8565802448EDC1">
    <w:name w:val="8021149E766842488B8565802448EDC1"/>
  </w:style>
  <w:style w:type="paragraph" w:customStyle="1" w:styleId="B456D76761E04042ACF1D71E81F85DE4">
    <w:name w:val="B456D76761E04042ACF1D71E81F85DE4"/>
  </w:style>
  <w:style w:type="paragraph" w:customStyle="1" w:styleId="3556356A46034E488DB810C2EF3FCDD8">
    <w:name w:val="3556356A46034E488DB810C2EF3FCDD8"/>
  </w:style>
  <w:style w:type="paragraph" w:customStyle="1" w:styleId="55C6B145DA384FF0B56FBEC5CF5E521D">
    <w:name w:val="55C6B145DA384FF0B56FBEC5CF5E521D"/>
  </w:style>
  <w:style w:type="paragraph" w:customStyle="1" w:styleId="86510EBA2EE24D68A4A7BFC0C18AD1CF">
    <w:name w:val="86510EBA2EE24D68A4A7BFC0C18AD1CF"/>
  </w:style>
  <w:style w:type="paragraph" w:customStyle="1" w:styleId="2120772182F7440E96A62002DEB207AF">
    <w:name w:val="2120772182F7440E96A62002DEB207AF"/>
  </w:style>
  <w:style w:type="paragraph" w:customStyle="1" w:styleId="B354E5542A624E0B9A73859451F49E9D">
    <w:name w:val="B354E5542A624E0B9A73859451F49E9D"/>
  </w:style>
  <w:style w:type="paragraph" w:customStyle="1" w:styleId="1346A1CCAB4342159C0462160120114A">
    <w:name w:val="1346A1CCAB4342159C0462160120114A"/>
  </w:style>
  <w:style w:type="paragraph" w:customStyle="1" w:styleId="3CDB44002FB54985A7335D5ED03E2BC4">
    <w:name w:val="3CDB44002FB54985A7335D5ED03E2BC4"/>
    <w:rsid w:val="001D491D"/>
  </w:style>
  <w:style w:type="paragraph" w:customStyle="1" w:styleId="62CDAC80C8D54E339BEE28B97F5EED46">
    <w:name w:val="62CDAC80C8D54E339BEE28B97F5EED46"/>
    <w:rsid w:val="001D491D"/>
  </w:style>
  <w:style w:type="paragraph" w:customStyle="1" w:styleId="D66E45E6CCD54FA6BE2FECF2CEEAC37A">
    <w:name w:val="D66E45E6CCD54FA6BE2FECF2CEEAC37A"/>
    <w:rsid w:val="001D491D"/>
  </w:style>
  <w:style w:type="paragraph" w:customStyle="1" w:styleId="AA2C2C46DE7246AA84A7BA70DF76FF32">
    <w:name w:val="AA2C2C46DE7246AA84A7BA70DF76FF32"/>
    <w:rsid w:val="0076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&lt;Experiencia&gt;</vt:lpstr>
      <vt:lpstr>&lt;Educación&gt;</vt:lpstr>
      <vt:lpstr>&lt;Aptitudes&gt;</vt:lpstr>
      <vt:lpstr>Cursos y capacitaciones</vt:lpstr>
      <vt:lpstr>información personal</vt:lpstr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2019-11-18T15:31:00Z</dcterms:created>
  <dcterms:modified xsi:type="dcterms:W3CDTF">2019-11-18T15:45:00Z</dcterms:modified>
  <cp:category/>
</cp:coreProperties>
</file>