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026"/>
      </w:tblGrid>
      <w:tr w:rsidR="00692703" w:rsidRPr="00FD7C80" w:rsidTr="00B33DF6">
        <w:trPr>
          <w:trHeight w:hRule="exact" w:val="3828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FD7C80" w:rsidRDefault="00504314" w:rsidP="00913946">
            <w:pPr>
              <w:pStyle w:val="Ttulo"/>
            </w:pPr>
            <w:r>
              <w:t xml:space="preserve">sAMUEL ABSALÓN CELIS ALISTE </w:t>
            </w:r>
          </w:p>
          <w:p w:rsidR="00692703" w:rsidRPr="00FD7C80" w:rsidRDefault="00504314" w:rsidP="00913946">
            <w:pPr>
              <w:pStyle w:val="Informacindecontacto"/>
              <w:contextualSpacing w:val="0"/>
            </w:pPr>
            <w:r>
              <w:t>Poeta Alberto Romero #13583</w:t>
            </w:r>
            <w:r w:rsidR="00692703" w:rsidRPr="00FD7C80">
              <w:rPr>
                <w:lang w:bidi="es-ES"/>
              </w:rPr>
              <w:t xml:space="preserve"> </w:t>
            </w:r>
            <w:sdt>
              <w:sdtPr>
                <w:alias w:val="Punto de división:"/>
                <w:tag w:val="Punto de división:"/>
                <w:id w:val="-1459182552"/>
                <w:placeholder>
                  <w:docPart w:val="81BF91408C7A4D96A8345A5D95E1EBF3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FD7C80">
                  <w:rPr>
                    <w:lang w:bidi="es-ES"/>
                  </w:rPr>
                  <w:t>·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r>
              <w:t>9-78052060</w:t>
            </w:r>
          </w:p>
          <w:p w:rsidR="00692703" w:rsidRPr="00FD7C80" w:rsidRDefault="002B6FC8" w:rsidP="00711E2F">
            <w:pPr>
              <w:pStyle w:val="nfasisenlainformacindecontacto"/>
              <w:contextualSpacing w:val="0"/>
            </w:pPr>
            <w:sdt>
              <w:sdtPr>
                <w:alias w:val="Escriba el correo electrónico:"/>
                <w:tag w:val="Escriba el correo electrónico:"/>
                <w:id w:val="1154873695"/>
                <w:placeholder>
                  <w:docPart w:val="A50213E8D428407A9B9125176423CC6F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FD7C80">
                  <w:rPr>
                    <w:lang w:bidi="es-ES"/>
                  </w:rPr>
                  <w:t>Correo electrónico</w:t>
                </w:r>
              </w:sdtContent>
            </w:sdt>
            <w:r w:rsidR="00504314">
              <w:rPr>
                <w:lang w:bidi="es-ES"/>
              </w:rPr>
              <w:t>: SAMUELCALISTE22@GMAIL.COM</w:t>
            </w:r>
            <w:r w:rsidR="00504314">
              <w:rPr>
                <w:lang w:bidi="es-ES"/>
              </w:rPr>
              <w:br/>
            </w:r>
            <w:r w:rsidR="00504314">
              <w:t>Rut:18975730-1</w:t>
            </w:r>
            <w:r w:rsidR="00504314">
              <w:br/>
              <w:t>Estado Civil: soltero</w:t>
            </w:r>
            <w:r w:rsidR="00504314">
              <w:br/>
            </w:r>
            <w:r w:rsidR="00B33DF6">
              <w:t>edad: 25 años</w:t>
            </w:r>
            <w:r w:rsidR="00B33DF6">
              <w:br/>
              <w:t>comuna: San Bernardo</w:t>
            </w:r>
            <w:r w:rsidR="00B33DF6">
              <w:br/>
              <w:t>Título: Guardia Privado, Curso os10</w:t>
            </w:r>
          </w:p>
        </w:tc>
      </w:tr>
      <w:tr w:rsidR="009571D8" w:rsidRPr="00FD7C80" w:rsidTr="00692703">
        <w:tc>
          <w:tcPr>
            <w:tcW w:w="9360" w:type="dxa"/>
            <w:tcMar>
              <w:top w:w="432" w:type="dxa"/>
            </w:tcMar>
          </w:tcPr>
          <w:p w:rsidR="001755A8" w:rsidRPr="00FD7C80" w:rsidRDefault="001755A8" w:rsidP="00504314">
            <w:pPr>
              <w:contextualSpacing w:val="0"/>
            </w:pPr>
          </w:p>
        </w:tc>
      </w:tr>
    </w:tbl>
    <w:p w:rsidR="004E01EB" w:rsidRPr="00FD7C80" w:rsidRDefault="002B6FC8" w:rsidP="004E01EB">
      <w:pPr>
        <w:pStyle w:val="Ttulo1"/>
      </w:pPr>
      <w:sdt>
        <w:sdtPr>
          <w:alias w:val="Experiencia:"/>
          <w:tag w:val="Experiencia:"/>
          <w:id w:val="-1983300934"/>
          <w:placeholder>
            <w:docPart w:val="B60F99571A164DA5AFCE221290F720A9"/>
          </w:placeholder>
          <w:temporary/>
          <w:showingPlcHdr/>
          <w15:appearance w15:val="hidden"/>
        </w:sdtPr>
        <w:sdtEndPr/>
        <w:sdtContent>
          <w:r w:rsidR="004E01EB" w:rsidRPr="00FD7C80">
            <w:rPr>
              <w:lang w:bidi="es-ES"/>
            </w:rPr>
            <w:t>Experiencia</w:t>
          </w:r>
        </w:sdtContent>
      </w:sdt>
    </w:p>
    <w:tbl>
      <w:tblPr>
        <w:tblStyle w:val="Tablaconcuadrcula"/>
        <w:tblW w:w="4975" w:type="pct"/>
        <w:tblInd w:w="-2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 Experiencia"/>
      </w:tblPr>
      <w:tblGrid>
        <w:gridCol w:w="8958"/>
      </w:tblGrid>
      <w:tr w:rsidR="001D0BF1" w:rsidRPr="00FD7C80" w:rsidTr="00504314">
        <w:tc>
          <w:tcPr>
            <w:tcW w:w="8958" w:type="dxa"/>
          </w:tcPr>
          <w:p w:rsidR="001D0BF1" w:rsidRPr="00FD7C80" w:rsidRDefault="00504314" w:rsidP="00B33DF6">
            <w:pPr>
              <w:pStyle w:val="Ttulo3"/>
              <w:contextualSpacing w:val="0"/>
              <w:outlineLvl w:val="2"/>
            </w:pPr>
            <w:r>
              <w:t xml:space="preserve">2017 </w:t>
            </w:r>
            <w:r w:rsidR="00B33DF6">
              <w:t>–</w:t>
            </w:r>
            <w:r>
              <w:t xml:space="preserve"> 2018</w:t>
            </w:r>
            <w:r w:rsidR="00B33DF6">
              <w:br/>
              <w:t>auxiliar de aseo</w:t>
            </w:r>
            <w:r w:rsidR="00B33DF6">
              <w:rPr>
                <w:lang w:bidi="es-ES"/>
              </w:rPr>
              <w:br/>
            </w:r>
            <w:r>
              <w:rPr>
                <w:rStyle w:val="Referenciasutil"/>
              </w:rPr>
              <w:t>maclean</w:t>
            </w:r>
          </w:p>
          <w:p w:rsidR="001E3120" w:rsidRPr="00FD7C80" w:rsidRDefault="00504314" w:rsidP="00504314">
            <w:pPr>
              <w:contextualSpacing w:val="0"/>
            </w:pPr>
            <w:r>
              <w:t>Limpieza y mantención de distintas estaciones de metro línea 6</w:t>
            </w:r>
          </w:p>
        </w:tc>
      </w:tr>
      <w:tr w:rsidR="00F61DF9" w:rsidRPr="00FD7C80" w:rsidTr="00B33DF6">
        <w:trPr>
          <w:trHeight w:val="3069"/>
        </w:trPr>
        <w:tc>
          <w:tcPr>
            <w:tcW w:w="8958" w:type="dxa"/>
            <w:tcMar>
              <w:top w:w="216" w:type="dxa"/>
            </w:tcMar>
          </w:tcPr>
          <w:p w:rsidR="00F61DF9" w:rsidRPr="00FD7C80" w:rsidRDefault="00D76907" w:rsidP="00B33DF6">
            <w:pPr>
              <w:pStyle w:val="Ttulo3"/>
              <w:contextualSpacing w:val="0"/>
              <w:outlineLvl w:val="2"/>
            </w:pPr>
            <w:r>
              <w:t>2019</w:t>
            </w:r>
            <w:r>
              <w:br/>
              <w:t>cALL CENTER DE CLARO</w:t>
            </w:r>
            <w:r>
              <w:br/>
            </w:r>
            <w:proofErr w:type="spellStart"/>
            <w:r>
              <w:rPr>
                <w:b w:val="0"/>
                <w:caps w:val="0"/>
                <w:sz w:val="24"/>
              </w:rPr>
              <w:t>televendedor</w:t>
            </w:r>
            <w:proofErr w:type="spellEnd"/>
            <w:r>
              <w:rPr>
                <w:b w:val="0"/>
                <w:caps w:val="0"/>
                <w:sz w:val="24"/>
              </w:rPr>
              <w:t xml:space="preserve"> de planes móviles </w:t>
            </w:r>
            <w:r>
              <w:rPr>
                <w:caps w:val="0"/>
              </w:rPr>
              <w:br/>
            </w:r>
            <w:r>
              <w:br/>
            </w:r>
            <w:r w:rsidR="00504314">
              <w:rPr>
                <w:lang w:bidi="es-ES"/>
              </w:rPr>
              <w:t>2020</w:t>
            </w:r>
            <w:r w:rsidR="00B33DF6">
              <w:rPr>
                <w:lang w:bidi="es-ES"/>
              </w:rPr>
              <w:br/>
              <w:t>guardia de seguridad</w:t>
            </w:r>
            <w:r w:rsidR="00B33DF6">
              <w:rPr>
                <w:lang w:bidi="es-ES"/>
              </w:rPr>
              <w:br/>
            </w:r>
            <w:r w:rsidR="00B33DF6">
              <w:t>gps</w:t>
            </w:r>
          </w:p>
          <w:p w:rsidR="00F61DF9" w:rsidRPr="00FD7C80" w:rsidRDefault="00504314" w:rsidP="00504314">
            <w:r>
              <w:t>Me desempeñe como guardia de seguridad en La viña alma viva y caja de compensación</w:t>
            </w:r>
            <w:r w:rsidR="00B33DF6">
              <w:br/>
              <w:t>los héroes</w:t>
            </w:r>
            <w:r w:rsidR="00B33DF6">
              <w:br/>
            </w:r>
            <w:r w:rsidR="00B33DF6">
              <w:br/>
            </w:r>
            <w:r w:rsidR="00B33DF6" w:rsidRPr="00B33DF6">
              <w:rPr>
                <w:b/>
              </w:rPr>
              <w:t>2020</w:t>
            </w:r>
            <w:r w:rsidR="00B33DF6">
              <w:br/>
            </w:r>
            <w:r w:rsidR="00B33DF6" w:rsidRPr="00B33DF6">
              <w:rPr>
                <w:b/>
              </w:rPr>
              <w:t>GUARDIA DE SEGURIDAD</w:t>
            </w:r>
            <w:r w:rsidR="00B33DF6">
              <w:br/>
            </w:r>
            <w:r w:rsidR="00B33DF6" w:rsidRPr="00B33DF6">
              <w:rPr>
                <w:b/>
              </w:rPr>
              <w:t>INGETECH</w:t>
            </w:r>
            <w:r w:rsidR="00B33DF6">
              <w:br/>
              <w:t>Me dediqué al cargo de guardia administrativo en la Universidad de Chile.</w:t>
            </w:r>
            <w:r w:rsidR="00B33DF6">
              <w:br/>
            </w:r>
            <w:r w:rsidR="00B33DF6">
              <w:br/>
            </w:r>
            <w:r w:rsidR="00B33DF6">
              <w:br/>
            </w:r>
            <w:bookmarkStart w:id="0" w:name="_GoBack"/>
            <w:bookmarkEnd w:id="0"/>
          </w:p>
        </w:tc>
      </w:tr>
    </w:tbl>
    <w:sdt>
      <w:sdtPr>
        <w:alias w:val="Educación:"/>
        <w:tag w:val="Formación:"/>
        <w:id w:val="-1908763273"/>
        <w:placeholder>
          <w:docPart w:val="0A5B6F9860AE409CB77A6587FC0A6045"/>
        </w:placeholder>
        <w:temporary/>
        <w:showingPlcHdr/>
        <w15:appearance w15:val="hidden"/>
      </w:sdtPr>
      <w:sdtEndPr/>
      <w:sdtContent>
        <w:p w:rsidR="00DA59AA" w:rsidRPr="00FD7C80" w:rsidRDefault="00DA59AA" w:rsidP="0097790C">
          <w:pPr>
            <w:pStyle w:val="Ttulo1"/>
          </w:pPr>
          <w:r w:rsidRPr="00FD7C80">
            <w:rPr>
              <w:lang w:bidi="es-ES"/>
            </w:rPr>
            <w:t>Educación</w:t>
          </w:r>
        </w:p>
      </w:sdtContent>
    </w:sdt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l apartado Educación"/>
      </w:tblPr>
      <w:tblGrid>
        <w:gridCol w:w="8958"/>
      </w:tblGrid>
      <w:tr w:rsidR="001D0BF1" w:rsidRPr="00FD7C80" w:rsidTr="00D66A52">
        <w:tc>
          <w:tcPr>
            <w:tcW w:w="9355" w:type="dxa"/>
          </w:tcPr>
          <w:p w:rsidR="001D0BF1" w:rsidRPr="00FD7C80" w:rsidRDefault="00504314" w:rsidP="00504314">
            <w:pPr>
              <w:pStyle w:val="Ttulo3"/>
              <w:contextualSpacing w:val="0"/>
              <w:outlineLvl w:val="2"/>
            </w:pPr>
            <w:r>
              <w:t>coLEGIO ESTELLA MARIS 2001 - 2009</w:t>
            </w:r>
          </w:p>
          <w:p w:rsidR="007538DC" w:rsidRPr="00FD7C80" w:rsidRDefault="00504314" w:rsidP="00504314">
            <w:pPr>
              <w:contextualSpacing w:val="0"/>
            </w:pPr>
            <w:r>
              <w:t>ENSEÑANZA BÁSICA</w:t>
            </w:r>
          </w:p>
        </w:tc>
      </w:tr>
      <w:tr w:rsidR="00F61DF9" w:rsidRPr="00FD7C80" w:rsidTr="00F61DF9">
        <w:tc>
          <w:tcPr>
            <w:tcW w:w="9355" w:type="dxa"/>
            <w:tcMar>
              <w:top w:w="216" w:type="dxa"/>
            </w:tcMar>
          </w:tcPr>
          <w:p w:rsidR="00F61DF9" w:rsidRPr="00FD7C80" w:rsidRDefault="00504314" w:rsidP="00F61DF9">
            <w:pPr>
              <w:pStyle w:val="Ttulo3"/>
              <w:contextualSpacing w:val="0"/>
              <w:outlineLvl w:val="2"/>
            </w:pPr>
            <w:r>
              <w:t>liceo juan gómez milla</w:t>
            </w:r>
            <w:r>
              <w:br/>
              <w:t>enseñanza media completa 2013- 2017</w:t>
            </w:r>
          </w:p>
          <w:p w:rsidR="00711E2F" w:rsidRPr="00FD7C80" w:rsidRDefault="00711E2F" w:rsidP="00711E2F">
            <w:pPr>
              <w:pStyle w:val="Ttulo1"/>
              <w:outlineLvl w:val="0"/>
            </w:pPr>
            <w:r>
              <w:lastRenderedPageBreak/>
              <w:t>¡DISPONIBLIDAD INMEDIATA!</w:t>
            </w:r>
          </w:p>
          <w:p w:rsidR="00F61DF9" w:rsidRPr="00FD7C80" w:rsidRDefault="00F61DF9" w:rsidP="00F61DF9"/>
        </w:tc>
      </w:tr>
    </w:tbl>
    <w:p w:rsidR="00B51D1B" w:rsidRPr="00FD7C80" w:rsidRDefault="00B51D1B" w:rsidP="006E1507"/>
    <w:sectPr w:rsidR="00B51D1B" w:rsidRPr="00FD7C80" w:rsidSect="002B4751">
      <w:footerReference w:type="default" r:id="rId7"/>
      <w:headerReference w:type="first" r:id="rId8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FC8" w:rsidRDefault="002B6FC8" w:rsidP="0068194B">
      <w:r>
        <w:separator/>
      </w:r>
    </w:p>
    <w:p w:rsidR="002B6FC8" w:rsidRDefault="002B6FC8"/>
    <w:p w:rsidR="002B6FC8" w:rsidRDefault="002B6FC8"/>
  </w:endnote>
  <w:endnote w:type="continuationSeparator" w:id="0">
    <w:p w:rsidR="002B6FC8" w:rsidRDefault="002B6FC8" w:rsidP="0068194B">
      <w:r>
        <w:continuationSeparator/>
      </w:r>
    </w:p>
    <w:p w:rsidR="002B6FC8" w:rsidRDefault="002B6FC8"/>
    <w:p w:rsidR="002B6FC8" w:rsidRDefault="002B6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D917FC" w:rsidRDefault="002B2958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="00711E2F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FC8" w:rsidRDefault="002B6FC8" w:rsidP="0068194B">
      <w:r>
        <w:separator/>
      </w:r>
    </w:p>
    <w:p w:rsidR="002B6FC8" w:rsidRDefault="002B6FC8"/>
    <w:p w:rsidR="002B6FC8" w:rsidRDefault="002B6FC8"/>
  </w:footnote>
  <w:footnote w:type="continuationSeparator" w:id="0">
    <w:p w:rsidR="002B6FC8" w:rsidRDefault="002B6FC8" w:rsidP="0068194B">
      <w:r>
        <w:continuationSeparator/>
      </w:r>
    </w:p>
    <w:p w:rsidR="002B6FC8" w:rsidRDefault="002B6FC8"/>
    <w:p w:rsidR="002B6FC8" w:rsidRDefault="002B6FC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Encabezado"/>
    </w:pPr>
    <w:r w:rsidRPr="004E01EB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FBF9E0" wp14:editId="6BADF5D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0139CBE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14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0F7E76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A264F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B6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0431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B62"/>
    <w:rsid w:val="005D4CC1"/>
    <w:rsid w:val="005F4B91"/>
    <w:rsid w:val="005F55D2"/>
    <w:rsid w:val="0062312F"/>
    <w:rsid w:val="00625F2C"/>
    <w:rsid w:val="006541C2"/>
    <w:rsid w:val="006618E9"/>
    <w:rsid w:val="0068194B"/>
    <w:rsid w:val="00692703"/>
    <w:rsid w:val="006A1962"/>
    <w:rsid w:val="006B5D48"/>
    <w:rsid w:val="006B7D7B"/>
    <w:rsid w:val="006C1A5E"/>
    <w:rsid w:val="006E1507"/>
    <w:rsid w:val="00711E2F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24A0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33DF6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2FCF"/>
    <w:rsid w:val="00D243A9"/>
    <w:rsid w:val="00D305E5"/>
    <w:rsid w:val="00D37CD3"/>
    <w:rsid w:val="00D66A52"/>
    <w:rsid w:val="00D66EFA"/>
    <w:rsid w:val="00D72A2D"/>
    <w:rsid w:val="00D76907"/>
    <w:rsid w:val="00D917FC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D7C8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7CB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7FC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D917FC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D917FC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D917FC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0E4125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D917FC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17FC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17FC"/>
    <w:rPr>
      <w:rFonts w:ascii="Calibri" w:eastAsiaTheme="majorEastAsia" w:hAnsi="Calibri" w:cs="Calibri"/>
      <w:b/>
      <w:caps/>
      <w:szCs w:val="24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D917FC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161616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1D824C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BF4A27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de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0E402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unhideWhenUsed/>
    <w:rsid w:val="00D917FC"/>
    <w:rPr>
      <w:rFonts w:ascii="Calibri" w:hAnsi="Calibri" w:cs="Calibri"/>
      <w:color w:val="2C5C8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1D824C" w:themeColor="accent1"/>
    </w:rPr>
  </w:style>
  <w:style w:type="character" w:customStyle="1" w:styleId="Mention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4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5"/>
      </w:numPr>
    </w:pPr>
  </w:style>
  <w:style w:type="character" w:customStyle="1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3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6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&#237;culum%20v&#237;tae%20cronol&#243;g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BF91408C7A4D96A8345A5D95E1E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926F4-ACF2-4AB7-9868-AC6D824CB26B}"/>
      </w:docPartPr>
      <w:docPartBody>
        <w:p w:rsidR="00EB427A" w:rsidRDefault="00FD4655">
          <w:pPr>
            <w:pStyle w:val="81BF91408C7A4D96A8345A5D95E1EBF3"/>
          </w:pPr>
          <w:r w:rsidRPr="00FD7C80">
            <w:rPr>
              <w:lang w:bidi="es-ES"/>
            </w:rPr>
            <w:t>·</w:t>
          </w:r>
        </w:p>
      </w:docPartBody>
    </w:docPart>
    <w:docPart>
      <w:docPartPr>
        <w:name w:val="A50213E8D428407A9B9125176423C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D8421-06E7-4A16-A098-350D9D441566}"/>
      </w:docPartPr>
      <w:docPartBody>
        <w:p w:rsidR="00EB427A" w:rsidRDefault="00FD4655">
          <w:pPr>
            <w:pStyle w:val="A50213E8D428407A9B9125176423CC6F"/>
          </w:pPr>
          <w:r w:rsidRPr="00FD7C80">
            <w:rPr>
              <w:lang w:bidi="es-ES"/>
            </w:rPr>
            <w:t>Correo electrónico</w:t>
          </w:r>
        </w:p>
      </w:docPartBody>
    </w:docPart>
    <w:docPart>
      <w:docPartPr>
        <w:name w:val="B60F99571A164DA5AFCE221290F72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79EF5-00E3-4441-8EF0-C607D1E7C59D}"/>
      </w:docPartPr>
      <w:docPartBody>
        <w:p w:rsidR="00EB427A" w:rsidRDefault="00FD4655">
          <w:pPr>
            <w:pStyle w:val="B60F99571A164DA5AFCE221290F720A9"/>
          </w:pPr>
          <w:r w:rsidRPr="00FD7C80">
            <w:rPr>
              <w:lang w:bidi="es-ES"/>
            </w:rPr>
            <w:t>Experiencia</w:t>
          </w:r>
        </w:p>
      </w:docPartBody>
    </w:docPart>
    <w:docPart>
      <w:docPartPr>
        <w:name w:val="0A5B6F9860AE409CB77A6587FC0A6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D21C2-CA39-4A0A-8015-571F01FDEE30}"/>
      </w:docPartPr>
      <w:docPartBody>
        <w:p w:rsidR="00EB427A" w:rsidRDefault="00FD4655">
          <w:pPr>
            <w:pStyle w:val="0A5B6F9860AE409CB77A6587FC0A6045"/>
          </w:pPr>
          <w:r w:rsidRPr="00FD7C80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55"/>
    <w:rsid w:val="00876BD2"/>
    <w:rsid w:val="00EB427A"/>
    <w:rsid w:val="00FD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91577CAE640478484ACAF29978A1816">
    <w:name w:val="391577CAE640478484ACAF29978A1816"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DC70E60E01D14280A0A223BBD7A8803B">
    <w:name w:val="DC70E60E01D14280A0A223BBD7A8803B"/>
  </w:style>
  <w:style w:type="paragraph" w:customStyle="1" w:styleId="B022E57130494D7881C5E413A797C35F">
    <w:name w:val="B022E57130494D7881C5E413A797C35F"/>
  </w:style>
  <w:style w:type="paragraph" w:customStyle="1" w:styleId="81BF91408C7A4D96A8345A5D95E1EBF3">
    <w:name w:val="81BF91408C7A4D96A8345A5D95E1EBF3"/>
  </w:style>
  <w:style w:type="paragraph" w:customStyle="1" w:styleId="9A09A63E78D14F5DB51A44093B7FD8B5">
    <w:name w:val="9A09A63E78D14F5DB51A44093B7FD8B5"/>
  </w:style>
  <w:style w:type="paragraph" w:customStyle="1" w:styleId="A50213E8D428407A9B9125176423CC6F">
    <w:name w:val="A50213E8D428407A9B9125176423CC6F"/>
  </w:style>
  <w:style w:type="paragraph" w:customStyle="1" w:styleId="AD981AC64C4E4811A789C7933346A6F4">
    <w:name w:val="AD981AC64C4E4811A789C7933346A6F4"/>
  </w:style>
  <w:style w:type="paragraph" w:customStyle="1" w:styleId="ABACE11F9A5142DC905F2B57967A9902">
    <w:name w:val="ABACE11F9A5142DC905F2B57967A9902"/>
  </w:style>
  <w:style w:type="paragraph" w:customStyle="1" w:styleId="089D7167F8064FE2B856BBE68E74B8AC">
    <w:name w:val="089D7167F8064FE2B856BBE68E74B8AC"/>
  </w:style>
  <w:style w:type="paragraph" w:customStyle="1" w:styleId="6AACFCC6DEF74E36AFE0C590A0CD0A96">
    <w:name w:val="6AACFCC6DEF74E36AFE0C590A0CD0A96"/>
  </w:style>
  <w:style w:type="paragraph" w:customStyle="1" w:styleId="A1C08C60955042B6A55DEC2E783C5CA1">
    <w:name w:val="A1C08C60955042B6A55DEC2E783C5CA1"/>
  </w:style>
  <w:style w:type="paragraph" w:customStyle="1" w:styleId="B60F99571A164DA5AFCE221290F720A9">
    <w:name w:val="B60F99571A164DA5AFCE221290F720A9"/>
  </w:style>
  <w:style w:type="paragraph" w:customStyle="1" w:styleId="1FD75E2BCADA44A9AF386E59BCF8EA06">
    <w:name w:val="1FD75E2BCADA44A9AF386E59BCF8EA06"/>
  </w:style>
  <w:style w:type="paragraph" w:customStyle="1" w:styleId="5F2EF116DBC445498161E502640A8383">
    <w:name w:val="5F2EF116DBC445498161E502640A8383"/>
  </w:style>
  <w:style w:type="paragraph" w:customStyle="1" w:styleId="66DFB0D0BD0E44E7BB2C57086687A0F2">
    <w:name w:val="66DFB0D0BD0E44E7BB2C57086687A0F2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970C00D3AB8449738F940C56AD4A3F77">
    <w:name w:val="970C00D3AB8449738F940C56AD4A3F77"/>
  </w:style>
  <w:style w:type="paragraph" w:customStyle="1" w:styleId="86B3B868C1594CD28A0C81C592BE4EC0">
    <w:name w:val="86B3B868C1594CD28A0C81C592BE4EC0"/>
  </w:style>
  <w:style w:type="paragraph" w:customStyle="1" w:styleId="945ABD7364F74D5999A533AFE80C32D0">
    <w:name w:val="945ABD7364F74D5999A533AFE80C32D0"/>
  </w:style>
  <w:style w:type="paragraph" w:customStyle="1" w:styleId="44B4AF7B21B94421B7AA6D3B338D8374">
    <w:name w:val="44B4AF7B21B94421B7AA6D3B338D8374"/>
  </w:style>
  <w:style w:type="paragraph" w:customStyle="1" w:styleId="8E5ECAEC6BE64857983126A068516AC8">
    <w:name w:val="8E5ECAEC6BE64857983126A068516AC8"/>
  </w:style>
  <w:style w:type="paragraph" w:customStyle="1" w:styleId="D64132E7178B41CA889F4992077E855E">
    <w:name w:val="D64132E7178B41CA889F4992077E855E"/>
  </w:style>
  <w:style w:type="paragraph" w:customStyle="1" w:styleId="6FB16F98DA534D2C9D8B111D783B847A">
    <w:name w:val="6FB16F98DA534D2C9D8B111D783B847A"/>
  </w:style>
  <w:style w:type="paragraph" w:customStyle="1" w:styleId="0A5B6F9860AE409CB77A6587FC0A6045">
    <w:name w:val="0A5B6F9860AE409CB77A6587FC0A6045"/>
  </w:style>
  <w:style w:type="paragraph" w:customStyle="1" w:styleId="9C5D0F5EDC884AAE945FD48E61359604">
    <w:name w:val="9C5D0F5EDC884AAE945FD48E61359604"/>
  </w:style>
  <w:style w:type="paragraph" w:customStyle="1" w:styleId="CD52EDD5630B4617A2DA5CEFD118C766">
    <w:name w:val="CD52EDD5630B4617A2DA5CEFD118C766"/>
  </w:style>
  <w:style w:type="paragraph" w:customStyle="1" w:styleId="C4C191EB98F644B199C5E70BFDBA94C9">
    <w:name w:val="C4C191EB98F644B199C5E70BFDBA94C9"/>
  </w:style>
  <w:style w:type="paragraph" w:customStyle="1" w:styleId="97F5F5B36CFF4558AA702BF3BBB74487">
    <w:name w:val="97F5F5B36CFF4558AA702BF3BBB74487"/>
  </w:style>
  <w:style w:type="paragraph" w:customStyle="1" w:styleId="CC3E8AD48A7B44CFA33AF6CFDFF4732C">
    <w:name w:val="CC3E8AD48A7B44CFA33AF6CFDFF4732C"/>
  </w:style>
  <w:style w:type="paragraph" w:customStyle="1" w:styleId="0FAAD0A6C82348888D6633CBE585D074">
    <w:name w:val="0FAAD0A6C82348888D6633CBE585D074"/>
  </w:style>
  <w:style w:type="paragraph" w:customStyle="1" w:styleId="B768E0B9F04A4E1B8279ED0AA4A6D80B">
    <w:name w:val="B768E0B9F04A4E1B8279ED0AA4A6D80B"/>
  </w:style>
  <w:style w:type="paragraph" w:customStyle="1" w:styleId="541FD8FC24CC427984D48DB8892D93BA">
    <w:name w:val="541FD8FC24CC427984D48DB8892D93BA"/>
  </w:style>
  <w:style w:type="paragraph" w:customStyle="1" w:styleId="38DFB6B0AFA2431EA9A96FC85FBAC79C">
    <w:name w:val="38DFB6B0AFA2431EA9A96FC85FBAC79C"/>
  </w:style>
  <w:style w:type="paragraph" w:customStyle="1" w:styleId="C4085193F7894991A5BE8F92135F8237">
    <w:name w:val="C4085193F7894991A5BE8F92135F8237"/>
  </w:style>
  <w:style w:type="paragraph" w:customStyle="1" w:styleId="E52E9FCAC4334223BC3449331A2D95C9">
    <w:name w:val="E52E9FCAC4334223BC3449331A2D95C9"/>
  </w:style>
  <w:style w:type="paragraph" w:customStyle="1" w:styleId="B2C9CAD9AAD34726BA67ABCB5D1A0EB3">
    <w:name w:val="B2C9CAD9AAD34726BA67ABCB5D1A0EB3"/>
  </w:style>
  <w:style w:type="paragraph" w:customStyle="1" w:styleId="359DBB4161864BFEBE036CC4385825F9">
    <w:name w:val="359DBB4161864BFEBE036CC4385825F9"/>
  </w:style>
  <w:style w:type="paragraph" w:customStyle="1" w:styleId="AA8217EFEDCB489CB7C6EB16B183447E">
    <w:name w:val="AA8217EFEDCB489CB7C6EB16B183447E"/>
  </w:style>
  <w:style w:type="paragraph" w:customStyle="1" w:styleId="3BD92EA79AF143EDB38892F4A766CEAC">
    <w:name w:val="3BD92EA79AF143EDB38892F4A766CEAC"/>
  </w:style>
  <w:style w:type="paragraph" w:customStyle="1" w:styleId="9C18CB33D53240E5B4EA1D1ACA8D69F8">
    <w:name w:val="9C18CB33D53240E5B4EA1D1ACA8D69F8"/>
  </w:style>
  <w:style w:type="paragraph" w:customStyle="1" w:styleId="BF33E93F7FF0408399EAC989E245EDC6">
    <w:name w:val="BF33E93F7FF0408399EAC989E245EDC6"/>
  </w:style>
  <w:style w:type="paragraph" w:customStyle="1" w:styleId="196665607A864065BA9798BDE9EC5C88">
    <w:name w:val="196665607A864065BA9798BDE9EC5C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2020-09-11T12:48:00Z</dcterms:created>
  <dcterms:modified xsi:type="dcterms:W3CDTF">2020-09-26T22:06:00Z</dcterms:modified>
  <cp:category/>
</cp:coreProperties>
</file>