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8BD1" w14:textId="5126DCB7" w:rsidR="008A3068" w:rsidRPr="00D00481" w:rsidRDefault="00F519A2" w:rsidP="00F519A2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D00481">
        <w:rPr>
          <w:b/>
          <w:sz w:val="22"/>
          <w:szCs w:val="22"/>
        </w:rPr>
        <w:t xml:space="preserve">ésar </w:t>
      </w:r>
      <w:proofErr w:type="spellStart"/>
      <w:r>
        <w:rPr>
          <w:b/>
          <w:sz w:val="22"/>
          <w:szCs w:val="22"/>
        </w:rPr>
        <w:t>S</w:t>
      </w:r>
      <w:r w:rsidRPr="00D00481">
        <w:rPr>
          <w:b/>
          <w:sz w:val="22"/>
          <w:szCs w:val="22"/>
        </w:rPr>
        <w:t>ebastían</w:t>
      </w:r>
      <w:proofErr w:type="spellEnd"/>
      <w:r w:rsidRPr="00D004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D00481">
        <w:rPr>
          <w:b/>
          <w:sz w:val="22"/>
          <w:szCs w:val="22"/>
        </w:rPr>
        <w:t xml:space="preserve">uárez </w:t>
      </w:r>
      <w:r>
        <w:rPr>
          <w:b/>
          <w:sz w:val="22"/>
          <w:szCs w:val="22"/>
        </w:rPr>
        <w:t>P</w:t>
      </w:r>
      <w:r w:rsidRPr="00D00481">
        <w:rPr>
          <w:b/>
          <w:sz w:val="22"/>
          <w:szCs w:val="22"/>
        </w:rPr>
        <w:t>into</w:t>
      </w:r>
    </w:p>
    <w:p w14:paraId="26856247" w14:textId="75D36AA8" w:rsidR="005A1C81" w:rsidRDefault="008A3068" w:rsidP="005A1C8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es-US"/>
        </w:rPr>
      </w:pPr>
      <w:r w:rsidRPr="00D00481">
        <w:rPr>
          <w:b/>
          <w:bCs/>
          <w:sz w:val="22"/>
          <w:szCs w:val="22"/>
        </w:rPr>
        <w:t>Dirección:</w:t>
      </w:r>
      <w:r w:rsidR="00370D1E">
        <w:rPr>
          <w:b/>
          <w:bCs/>
          <w:sz w:val="22"/>
          <w:szCs w:val="22"/>
        </w:rPr>
        <w:t xml:space="preserve"> Calle </w:t>
      </w:r>
      <w:proofErr w:type="spellStart"/>
      <w:r w:rsidR="005A1C81">
        <w:rPr>
          <w:b/>
          <w:bCs/>
          <w:sz w:val="22"/>
          <w:szCs w:val="22"/>
        </w:rPr>
        <w:t>L</w:t>
      </w:r>
      <w:r w:rsidR="00370D1E">
        <w:rPr>
          <w:b/>
          <w:bCs/>
          <w:sz w:val="22"/>
          <w:szCs w:val="22"/>
        </w:rPr>
        <w:t>ican</w:t>
      </w:r>
      <w:proofErr w:type="spellEnd"/>
      <w:r w:rsidR="00370D1E">
        <w:rPr>
          <w:b/>
          <w:bCs/>
          <w:sz w:val="22"/>
          <w:szCs w:val="22"/>
        </w:rPr>
        <w:t xml:space="preserve"> </w:t>
      </w:r>
      <w:proofErr w:type="spellStart"/>
      <w:r w:rsidR="00370D1E">
        <w:rPr>
          <w:b/>
          <w:bCs/>
          <w:sz w:val="22"/>
          <w:szCs w:val="22"/>
        </w:rPr>
        <w:t>ray</w:t>
      </w:r>
      <w:proofErr w:type="spellEnd"/>
      <w:r w:rsidR="00F835B0" w:rsidRPr="00D00481">
        <w:rPr>
          <w:b/>
          <w:bCs/>
          <w:sz w:val="22"/>
          <w:szCs w:val="22"/>
        </w:rPr>
        <w:t xml:space="preserve"> </w:t>
      </w:r>
      <w:r w:rsidR="00370D1E">
        <w:rPr>
          <w:b/>
          <w:bCs/>
          <w:sz w:val="22"/>
          <w:szCs w:val="22"/>
          <w:lang w:val="es-US"/>
        </w:rPr>
        <w:t>01091</w:t>
      </w:r>
    </w:p>
    <w:p w14:paraId="4AAFA02C" w14:textId="1B8E73E6" w:rsidR="000E1F47" w:rsidRDefault="000E1F47" w:rsidP="005A1C8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Comuna:</w:t>
      </w:r>
      <w:r w:rsidR="008F781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Puente Alto</w:t>
      </w:r>
    </w:p>
    <w:p w14:paraId="4FCD437E" w14:textId="2092EE9E" w:rsidR="000B39AF" w:rsidRPr="00D00481" w:rsidRDefault="00A6100A" w:rsidP="00E435E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Edad: </w:t>
      </w:r>
      <w:r w:rsidR="00666202">
        <w:rPr>
          <w:b/>
          <w:bCs/>
          <w:sz w:val="22"/>
          <w:szCs w:val="22"/>
        </w:rPr>
        <w:t>33</w:t>
      </w:r>
      <w:r w:rsidR="00D00481" w:rsidRPr="00D00481">
        <w:rPr>
          <w:b/>
          <w:bCs/>
          <w:sz w:val="22"/>
          <w:szCs w:val="22"/>
        </w:rPr>
        <w:t xml:space="preserve"> </w:t>
      </w:r>
      <w:r w:rsidR="000B39AF" w:rsidRPr="00D00481">
        <w:rPr>
          <w:b/>
          <w:bCs/>
          <w:sz w:val="22"/>
          <w:szCs w:val="22"/>
        </w:rPr>
        <w:t>años</w:t>
      </w:r>
    </w:p>
    <w:p w14:paraId="10A32712" w14:textId="77777777" w:rsidR="008A3068" w:rsidRPr="00D00481" w:rsidRDefault="008A3068" w:rsidP="00E435E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0481">
        <w:rPr>
          <w:b/>
          <w:bCs/>
          <w:sz w:val="22"/>
          <w:szCs w:val="22"/>
        </w:rPr>
        <w:t>Fecha de nacimiento: 31 de Julio 1986</w:t>
      </w:r>
    </w:p>
    <w:p w14:paraId="57D5FF4B" w14:textId="56105339" w:rsidR="008A3068" w:rsidRDefault="008A3068" w:rsidP="00A75A1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0481">
        <w:rPr>
          <w:b/>
          <w:bCs/>
          <w:sz w:val="22"/>
          <w:szCs w:val="22"/>
        </w:rPr>
        <w:t>Rut: 16.470.349-5</w:t>
      </w:r>
    </w:p>
    <w:p w14:paraId="05EE6AF4" w14:textId="77777777" w:rsidR="006F2E8D" w:rsidRDefault="00A6100A" w:rsidP="00E435E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Fono</w:t>
      </w:r>
      <w:r w:rsidR="00F519A2">
        <w:rPr>
          <w:b/>
          <w:bCs/>
          <w:sz w:val="22"/>
          <w:szCs w:val="22"/>
        </w:rPr>
        <w:t xml:space="preserve">: </w:t>
      </w:r>
      <w:r w:rsidR="006F2E8D" w:rsidRPr="006F2E8D">
        <w:rPr>
          <w:b/>
          <w:bCs/>
          <w:sz w:val="22"/>
          <w:szCs w:val="22"/>
        </w:rPr>
        <w:t>+56 9 3578 3456</w:t>
      </w:r>
    </w:p>
    <w:p w14:paraId="3D99579C" w14:textId="2689BCCA" w:rsidR="008A3068" w:rsidRPr="00D00481" w:rsidRDefault="006F2E8D" w:rsidP="00E435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F2E8D">
        <w:rPr>
          <w:b/>
          <w:bCs/>
          <w:sz w:val="22"/>
          <w:szCs w:val="22"/>
        </w:rPr>
        <w:t>E-Mail</w:t>
      </w:r>
      <w:r w:rsidR="00F519A2">
        <w:rPr>
          <w:b/>
          <w:bCs/>
          <w:sz w:val="22"/>
          <w:szCs w:val="22"/>
        </w:rPr>
        <w:t>:</w:t>
      </w:r>
      <w:r w:rsidR="008A3068" w:rsidRPr="00D00481">
        <w:rPr>
          <w:b/>
          <w:bCs/>
          <w:sz w:val="22"/>
          <w:szCs w:val="22"/>
        </w:rPr>
        <w:t xml:space="preserve">  cesar</w:t>
      </w:r>
      <w:r w:rsidR="000049BD">
        <w:rPr>
          <w:b/>
          <w:bCs/>
          <w:sz w:val="22"/>
          <w:szCs w:val="22"/>
        </w:rPr>
        <w:t>.</w:t>
      </w:r>
      <w:r w:rsidR="008A3068" w:rsidRPr="00D00481">
        <w:rPr>
          <w:b/>
          <w:bCs/>
          <w:sz w:val="22"/>
          <w:szCs w:val="22"/>
        </w:rPr>
        <w:t>suarez</w:t>
      </w:r>
      <w:r w:rsidR="000049BD">
        <w:rPr>
          <w:b/>
          <w:bCs/>
          <w:sz w:val="22"/>
          <w:szCs w:val="22"/>
        </w:rPr>
        <w:t>20</w:t>
      </w:r>
      <w:r w:rsidR="008A3068" w:rsidRPr="00D00481">
        <w:rPr>
          <w:b/>
          <w:bCs/>
          <w:sz w:val="22"/>
          <w:szCs w:val="22"/>
        </w:rPr>
        <w:t>@hotmail.com</w:t>
      </w:r>
    </w:p>
    <w:p w14:paraId="3EC2D5D0" w14:textId="00520AD7" w:rsidR="00E55D0B" w:rsidRPr="00D00481" w:rsidRDefault="00D00481" w:rsidP="00E435EF">
      <w:pPr>
        <w:widowControl w:val="0"/>
        <w:jc w:val="center"/>
        <w:rPr>
          <w:b/>
          <w:sz w:val="22"/>
          <w:szCs w:val="22"/>
        </w:rPr>
      </w:pPr>
      <w:r w:rsidRPr="00BD48C1">
        <w:rPr>
          <w:b/>
          <w:sz w:val="23"/>
          <w:szCs w:val="23"/>
        </w:rPr>
        <w:t xml:space="preserve">Estado civil: </w:t>
      </w:r>
      <w:r w:rsidR="00B9025B">
        <w:rPr>
          <w:b/>
          <w:sz w:val="23"/>
          <w:szCs w:val="23"/>
        </w:rPr>
        <w:t>S</w:t>
      </w:r>
      <w:r w:rsidRPr="00BD48C1">
        <w:rPr>
          <w:b/>
          <w:sz w:val="23"/>
          <w:szCs w:val="23"/>
        </w:rPr>
        <w:t>oltero</w:t>
      </w:r>
      <w:r w:rsidRPr="00D00481">
        <w:rPr>
          <w:b/>
          <w:sz w:val="23"/>
        </w:rPr>
        <w:t> </w:t>
      </w:r>
      <w:r w:rsidR="00B178B1">
        <w:rPr>
          <w:b/>
          <w:sz w:val="23"/>
        </w:rPr>
        <w:t>ML</w:t>
      </w:r>
    </w:p>
    <w:p w14:paraId="539153BE" w14:textId="77777777" w:rsidR="00E55D0B" w:rsidRPr="00D00481" w:rsidRDefault="00E55D0B" w:rsidP="00E435EF">
      <w:pPr>
        <w:widowControl w:val="0"/>
        <w:jc w:val="center"/>
        <w:rPr>
          <w:b/>
          <w:sz w:val="22"/>
          <w:szCs w:val="22"/>
        </w:rPr>
      </w:pPr>
    </w:p>
    <w:p w14:paraId="09468F4C" w14:textId="77777777" w:rsidR="00E55D0B" w:rsidRPr="00D00481" w:rsidRDefault="00E55D0B" w:rsidP="00E435EF">
      <w:pPr>
        <w:widowControl w:val="0"/>
        <w:jc w:val="center"/>
        <w:rPr>
          <w:b/>
          <w:sz w:val="22"/>
          <w:szCs w:val="22"/>
        </w:rPr>
      </w:pPr>
    </w:p>
    <w:p w14:paraId="72F3FFF8" w14:textId="77777777" w:rsidR="008A3068" w:rsidRPr="0050616E" w:rsidRDefault="008A3068" w:rsidP="00E435EF">
      <w:pPr>
        <w:widowControl w:val="0"/>
        <w:jc w:val="center"/>
        <w:rPr>
          <w:b/>
          <w:i/>
          <w:sz w:val="22"/>
          <w:szCs w:val="22"/>
          <w:u w:val="single"/>
        </w:rPr>
      </w:pPr>
      <w:r w:rsidRPr="00D00481">
        <w:rPr>
          <w:b/>
          <w:sz w:val="22"/>
          <w:szCs w:val="22"/>
          <w:u w:val="single"/>
        </w:rPr>
        <w:t>EXPERIENCIA   LABORAL   PROFESIONAL</w:t>
      </w:r>
    </w:p>
    <w:p w14:paraId="15AFB120" w14:textId="77777777" w:rsidR="00FA7A61" w:rsidRDefault="00FA7A61" w:rsidP="002B2E62">
      <w:pPr>
        <w:widowControl w:val="0"/>
        <w:jc w:val="both"/>
        <w:rPr>
          <w:b/>
          <w:i/>
          <w:sz w:val="22"/>
          <w:szCs w:val="22"/>
          <w:u w:val="single"/>
        </w:rPr>
      </w:pPr>
    </w:p>
    <w:p w14:paraId="102ADEFC" w14:textId="5E1606FA" w:rsidR="0050616E" w:rsidRDefault="00FA7A61" w:rsidP="002B2E62">
      <w:pPr>
        <w:widowControl w:val="0"/>
        <w:jc w:val="both"/>
        <w:rPr>
          <w:b/>
          <w:sz w:val="25"/>
          <w:szCs w:val="25"/>
        </w:rPr>
      </w:pPr>
      <w:r>
        <w:rPr>
          <w:b/>
          <w:i/>
          <w:sz w:val="22"/>
          <w:szCs w:val="22"/>
          <w:u w:val="single"/>
        </w:rPr>
        <w:t>APL LOGISTICS</w:t>
      </w:r>
      <w:r w:rsidR="0050616E">
        <w:rPr>
          <w:b/>
          <w:sz w:val="25"/>
          <w:szCs w:val="25"/>
        </w:rPr>
        <w:t xml:space="preserve">:( </w:t>
      </w:r>
      <w:r w:rsidR="00F519A2">
        <w:rPr>
          <w:b/>
          <w:sz w:val="25"/>
          <w:szCs w:val="25"/>
        </w:rPr>
        <w:t>diciembre</w:t>
      </w:r>
      <w:r w:rsidR="006253AB">
        <w:rPr>
          <w:b/>
          <w:sz w:val="25"/>
          <w:szCs w:val="25"/>
        </w:rPr>
        <w:t xml:space="preserve"> </w:t>
      </w:r>
      <w:r w:rsidR="0050616E">
        <w:rPr>
          <w:b/>
          <w:sz w:val="25"/>
          <w:szCs w:val="25"/>
        </w:rPr>
        <w:t>200</w:t>
      </w:r>
      <w:r w:rsidR="000D4A8C">
        <w:rPr>
          <w:b/>
          <w:sz w:val="25"/>
          <w:szCs w:val="25"/>
        </w:rPr>
        <w:t>4</w:t>
      </w:r>
      <w:r w:rsidR="0050616E">
        <w:rPr>
          <w:b/>
          <w:sz w:val="25"/>
          <w:szCs w:val="25"/>
        </w:rPr>
        <w:t xml:space="preserve"> - </w:t>
      </w:r>
      <w:r w:rsidR="000D4A8C">
        <w:rPr>
          <w:b/>
          <w:sz w:val="25"/>
          <w:szCs w:val="25"/>
        </w:rPr>
        <w:t>Enero</w:t>
      </w:r>
      <w:r w:rsidR="0050616E" w:rsidRPr="00D00481">
        <w:rPr>
          <w:b/>
          <w:sz w:val="25"/>
          <w:szCs w:val="25"/>
        </w:rPr>
        <w:t>201</w:t>
      </w:r>
      <w:r w:rsidR="0050616E">
        <w:rPr>
          <w:b/>
          <w:sz w:val="25"/>
          <w:szCs w:val="25"/>
        </w:rPr>
        <w:t>2)</w:t>
      </w:r>
    </w:p>
    <w:p w14:paraId="57B93287" w14:textId="493048B1" w:rsidR="00B27BC2" w:rsidRPr="007D509C" w:rsidRDefault="00D00481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 w:rsidRPr="007D509C">
        <w:rPr>
          <w:rFonts w:ascii="Times New Roman" w:hAnsi="Times New Roman" w:cs="Times New Roman"/>
          <w:b/>
          <w:sz w:val="25"/>
          <w:szCs w:val="25"/>
        </w:rPr>
        <w:t>Cargo:</w:t>
      </w:r>
      <w:r w:rsidR="00075EF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75EFE" w:rsidRPr="00075EFE">
        <w:rPr>
          <w:rFonts w:ascii="Times New Roman" w:hAnsi="Times New Roman" w:cs="Times New Roman"/>
          <w:b/>
          <w:sz w:val="25"/>
          <w:szCs w:val="25"/>
          <w:u w:val="single"/>
        </w:rPr>
        <w:t>ADMINISTRATIVO</w:t>
      </w:r>
      <w:r w:rsidR="00075EFE">
        <w:rPr>
          <w:rFonts w:ascii="Times New Roman" w:hAnsi="Times New Roman" w:cs="Times New Roman"/>
          <w:b/>
          <w:sz w:val="25"/>
          <w:szCs w:val="25"/>
          <w:u w:val="single"/>
        </w:rPr>
        <w:t xml:space="preserve"> DE</w:t>
      </w:r>
      <w:r w:rsidR="008C47A4" w:rsidRPr="007D509C">
        <w:rPr>
          <w:rFonts w:ascii="Times New Roman" w:hAnsi="Times New Roman" w:cs="Times New Roman"/>
          <w:b/>
          <w:sz w:val="25"/>
          <w:szCs w:val="25"/>
          <w:u w:val="single"/>
        </w:rPr>
        <w:t xml:space="preserve"> INVENTARIO Y DE BODEGA</w:t>
      </w:r>
      <w:r w:rsidRPr="007D509C">
        <w:rPr>
          <w:rFonts w:ascii="Times New Roman" w:hAnsi="Times New Roman" w:cs="Times New Roman"/>
          <w:sz w:val="25"/>
          <w:szCs w:val="25"/>
        </w:rPr>
        <w:br/>
        <w:t>Funciones: inventario y Distribución Conteos Cíclicos, REPORTES DE ADMINISTRACION DE INVENTARIO, INVENTORY ACCURACY RECORD,</w:t>
      </w:r>
    </w:p>
    <w:p w14:paraId="76D43BBB" w14:textId="08BAF8E0" w:rsidR="00D00481" w:rsidRPr="007D509C" w:rsidRDefault="004B7BD0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 w:rsidRPr="007D509C">
        <w:rPr>
          <w:rFonts w:ascii="Times New Roman" w:hAnsi="Times New Roman" w:cs="Times New Roman"/>
          <w:sz w:val="25"/>
          <w:szCs w:val="25"/>
          <w:lang w:val="es-US"/>
        </w:rPr>
        <w:t>Sistemas administrados por medio de radio frecuencia</w:t>
      </w:r>
      <w:r w:rsidR="00881853" w:rsidRPr="007D509C">
        <w:rPr>
          <w:rFonts w:ascii="Times New Roman" w:hAnsi="Times New Roman" w:cs="Times New Roman"/>
          <w:sz w:val="25"/>
          <w:szCs w:val="25"/>
          <w:lang w:val="es-US"/>
        </w:rPr>
        <w:t>,</w:t>
      </w:r>
      <w:r w:rsidR="00D00481" w:rsidRPr="007D509C">
        <w:rPr>
          <w:rFonts w:ascii="Times New Roman" w:hAnsi="Times New Roman" w:cs="Times New Roman"/>
          <w:sz w:val="25"/>
          <w:szCs w:val="25"/>
        </w:rPr>
        <w:t xml:space="preserve"> reporte de ubicaciones vacías, reporte de stock total, reporte de Ubicaciones </w:t>
      </w:r>
      <w:r w:rsidR="00FA7A61" w:rsidRPr="007D509C">
        <w:rPr>
          <w:rFonts w:ascii="Times New Roman" w:hAnsi="Times New Roman" w:cs="Times New Roman"/>
          <w:sz w:val="25"/>
          <w:szCs w:val="25"/>
        </w:rPr>
        <w:t xml:space="preserve">llenas, Inventarios </w:t>
      </w:r>
      <w:r w:rsidR="00F519A2" w:rsidRPr="007D509C">
        <w:rPr>
          <w:rFonts w:ascii="Times New Roman" w:hAnsi="Times New Roman" w:cs="Times New Roman"/>
          <w:sz w:val="25"/>
          <w:szCs w:val="25"/>
        </w:rPr>
        <w:t>específicos, Inventario</w:t>
      </w:r>
      <w:r w:rsidR="00D00481" w:rsidRPr="007D509C">
        <w:rPr>
          <w:rFonts w:ascii="Times New Roman" w:hAnsi="Times New Roman" w:cs="Times New Roman"/>
          <w:sz w:val="25"/>
          <w:szCs w:val="25"/>
        </w:rPr>
        <w:t xml:space="preserve"> por fecha de vencimiento</w:t>
      </w:r>
      <w:r w:rsidR="00D00481" w:rsidRPr="007D509C">
        <w:rPr>
          <w:rStyle w:val="apple-converted-space"/>
          <w:rFonts w:ascii="Times New Roman" w:hAnsi="Times New Roman" w:cs="Times New Roman"/>
          <w:sz w:val="25"/>
          <w:szCs w:val="25"/>
        </w:rPr>
        <w:t> </w:t>
      </w:r>
      <w:r w:rsidR="0050616E" w:rsidRPr="007D509C">
        <w:rPr>
          <w:rFonts w:ascii="Times New Roman" w:hAnsi="Times New Roman" w:cs="Times New Roman"/>
          <w:sz w:val="25"/>
          <w:szCs w:val="25"/>
        </w:rPr>
        <w:br/>
        <w:t xml:space="preserve">Artículos sin movimiento </w:t>
      </w:r>
      <w:r w:rsidR="00D00481" w:rsidRPr="007D509C">
        <w:rPr>
          <w:rFonts w:ascii="Times New Roman" w:hAnsi="Times New Roman" w:cs="Times New Roman"/>
          <w:sz w:val="25"/>
          <w:szCs w:val="25"/>
        </w:rPr>
        <w:t>Inventa</w:t>
      </w:r>
      <w:r w:rsidR="0050616E" w:rsidRPr="007D509C">
        <w:rPr>
          <w:rFonts w:ascii="Times New Roman" w:hAnsi="Times New Roman" w:cs="Times New Roman"/>
          <w:sz w:val="25"/>
          <w:szCs w:val="25"/>
        </w:rPr>
        <w:t>rios por productos valorizados.</w:t>
      </w:r>
    </w:p>
    <w:p w14:paraId="47047B34" w14:textId="42F2DD2B" w:rsidR="0027457C" w:rsidRDefault="00FA7A61" w:rsidP="002B2E62">
      <w:pPr>
        <w:widowControl w:val="0"/>
        <w:jc w:val="both"/>
        <w:rPr>
          <w:b/>
          <w:sz w:val="22"/>
          <w:szCs w:val="22"/>
        </w:rPr>
      </w:pPr>
      <w:r w:rsidRPr="007D509C">
        <w:rPr>
          <w:sz w:val="22"/>
          <w:szCs w:val="22"/>
        </w:rPr>
        <w:t xml:space="preserve">Operando en distintas cuentas; </w:t>
      </w:r>
      <w:r w:rsidRPr="007D509C">
        <w:rPr>
          <w:sz w:val="22"/>
          <w:szCs w:val="22"/>
          <w:u w:val="single"/>
        </w:rPr>
        <w:t xml:space="preserve">Umbro, Nike, </w:t>
      </w:r>
      <w:proofErr w:type="spellStart"/>
      <w:r w:rsidRPr="007D509C">
        <w:rPr>
          <w:sz w:val="22"/>
          <w:szCs w:val="22"/>
          <w:u w:val="single"/>
        </w:rPr>
        <w:t>Andrómac</w:t>
      </w:r>
      <w:r w:rsidR="0057420E" w:rsidRPr="007D509C">
        <w:rPr>
          <w:sz w:val="22"/>
          <w:szCs w:val="22"/>
          <w:u w:val="single"/>
        </w:rPr>
        <w:t>o</w:t>
      </w:r>
      <w:proofErr w:type="spellEnd"/>
      <w:r w:rsidRPr="007D509C">
        <w:rPr>
          <w:sz w:val="22"/>
          <w:szCs w:val="22"/>
          <w:u w:val="single"/>
        </w:rPr>
        <w:t xml:space="preserve">, </w:t>
      </w:r>
      <w:proofErr w:type="spellStart"/>
      <w:r w:rsidRPr="007D509C">
        <w:rPr>
          <w:sz w:val="22"/>
          <w:szCs w:val="22"/>
          <w:u w:val="single"/>
        </w:rPr>
        <w:t>Newell</w:t>
      </w:r>
      <w:proofErr w:type="spellEnd"/>
      <w:r w:rsidRPr="007D509C">
        <w:rPr>
          <w:sz w:val="22"/>
          <w:szCs w:val="22"/>
          <w:u w:val="single"/>
        </w:rPr>
        <w:t xml:space="preserve"> </w:t>
      </w:r>
      <w:proofErr w:type="spellStart"/>
      <w:r w:rsidRPr="007D509C">
        <w:rPr>
          <w:sz w:val="22"/>
          <w:szCs w:val="22"/>
          <w:u w:val="single"/>
        </w:rPr>
        <w:t>rubbermaid</w:t>
      </w:r>
      <w:proofErr w:type="spellEnd"/>
      <w:r w:rsidRPr="007D509C">
        <w:rPr>
          <w:sz w:val="22"/>
          <w:szCs w:val="22"/>
        </w:rPr>
        <w:t>.</w:t>
      </w:r>
    </w:p>
    <w:p w14:paraId="285359E7" w14:textId="77777777" w:rsidR="0057420E" w:rsidRDefault="0057420E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sz w:val="22"/>
          <w:szCs w:val="22"/>
        </w:rPr>
      </w:pPr>
    </w:p>
    <w:p w14:paraId="7CDD2A28" w14:textId="172D8275" w:rsidR="0050616E" w:rsidRPr="007D509C" w:rsidRDefault="0006751E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  <w:r w:rsidRPr="007D509C">
        <w:rPr>
          <w:rFonts w:ascii="Times New Roman" w:hAnsi="Times New Roman" w:cs="Times New Roman"/>
          <w:b/>
          <w:i/>
          <w:sz w:val="25"/>
          <w:szCs w:val="25"/>
          <w:u w:val="single"/>
        </w:rPr>
        <w:t>C</w:t>
      </w:r>
      <w:r w:rsidR="0057420E" w:rsidRPr="007D509C">
        <w:rPr>
          <w:rFonts w:ascii="Times New Roman" w:hAnsi="Times New Roman" w:cs="Times New Roman"/>
          <w:b/>
          <w:i/>
          <w:sz w:val="25"/>
          <w:szCs w:val="25"/>
          <w:u w:val="single"/>
        </w:rPr>
        <w:t>ASA ROYAL</w:t>
      </w:r>
      <w:r w:rsidR="0050616E" w:rsidRPr="007D509C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CB1A1B" w:rsidRPr="007D509C">
        <w:rPr>
          <w:rFonts w:ascii="Times New Roman" w:hAnsi="Times New Roman" w:cs="Times New Roman"/>
          <w:b/>
          <w:sz w:val="25"/>
          <w:szCs w:val="25"/>
        </w:rPr>
        <w:t>(</w:t>
      </w:r>
      <w:r w:rsidR="00B3443D" w:rsidRPr="007D509C">
        <w:rPr>
          <w:rFonts w:ascii="Times New Roman" w:hAnsi="Times New Roman" w:cs="Times New Roman"/>
          <w:b/>
          <w:sz w:val="25"/>
          <w:szCs w:val="25"/>
        </w:rPr>
        <w:t>Enero 201</w:t>
      </w:r>
      <w:r w:rsidR="002F1D79" w:rsidRPr="007D509C">
        <w:rPr>
          <w:rFonts w:ascii="Times New Roman" w:hAnsi="Times New Roman" w:cs="Times New Roman"/>
          <w:b/>
          <w:sz w:val="25"/>
          <w:szCs w:val="25"/>
          <w:lang w:val="es-US"/>
        </w:rPr>
        <w:t>2</w:t>
      </w:r>
      <w:r w:rsidR="006718B9" w:rsidRPr="007D509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420E" w:rsidRPr="007D509C">
        <w:rPr>
          <w:rFonts w:ascii="Times New Roman" w:hAnsi="Times New Roman" w:cs="Times New Roman"/>
          <w:b/>
          <w:sz w:val="25"/>
          <w:szCs w:val="25"/>
        </w:rPr>
        <w:t>-</w:t>
      </w:r>
      <w:r w:rsidR="00173E53" w:rsidRPr="007D509C">
        <w:rPr>
          <w:rFonts w:ascii="Times New Roman" w:hAnsi="Times New Roman" w:cs="Times New Roman"/>
          <w:b/>
          <w:sz w:val="25"/>
          <w:szCs w:val="25"/>
          <w:lang w:val="es-US"/>
        </w:rPr>
        <w:t xml:space="preserve"> </w:t>
      </w:r>
      <w:r w:rsidR="0057420E" w:rsidRPr="007D509C">
        <w:rPr>
          <w:rFonts w:ascii="Times New Roman" w:hAnsi="Times New Roman" w:cs="Times New Roman"/>
          <w:b/>
          <w:sz w:val="25"/>
          <w:szCs w:val="25"/>
          <w:lang w:val="es-US"/>
        </w:rPr>
        <w:t>Abril</w:t>
      </w:r>
      <w:r w:rsidR="007B57EB" w:rsidRPr="007D509C">
        <w:rPr>
          <w:rFonts w:ascii="Times New Roman" w:hAnsi="Times New Roman" w:cs="Times New Roman"/>
          <w:b/>
          <w:sz w:val="25"/>
          <w:szCs w:val="25"/>
          <w:lang w:val="es-US"/>
        </w:rPr>
        <w:t xml:space="preserve"> </w:t>
      </w:r>
      <w:r w:rsidR="00B3443D" w:rsidRPr="007D509C">
        <w:rPr>
          <w:rFonts w:ascii="Times New Roman" w:hAnsi="Times New Roman" w:cs="Times New Roman"/>
          <w:b/>
          <w:sz w:val="25"/>
          <w:szCs w:val="25"/>
        </w:rPr>
        <w:t>201</w:t>
      </w:r>
      <w:r w:rsidR="0057420E" w:rsidRPr="007D509C">
        <w:rPr>
          <w:rFonts w:ascii="Times New Roman" w:hAnsi="Times New Roman" w:cs="Times New Roman"/>
          <w:b/>
          <w:sz w:val="25"/>
          <w:szCs w:val="25"/>
          <w:lang w:val="es-US"/>
        </w:rPr>
        <w:t>6</w:t>
      </w:r>
      <w:r w:rsidR="0050616E" w:rsidRPr="007D509C">
        <w:rPr>
          <w:rFonts w:ascii="Times New Roman" w:hAnsi="Times New Roman" w:cs="Times New Roman"/>
          <w:b/>
          <w:sz w:val="25"/>
          <w:szCs w:val="25"/>
        </w:rPr>
        <w:t>)</w:t>
      </w:r>
    </w:p>
    <w:p w14:paraId="27FB969B" w14:textId="1C950E15" w:rsidR="0057420E" w:rsidRPr="007D509C" w:rsidRDefault="000049BD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 w:rsidRPr="007D509C">
        <w:rPr>
          <w:rFonts w:ascii="Times New Roman" w:hAnsi="Times New Roman" w:cs="Times New Roman"/>
          <w:b/>
          <w:sz w:val="25"/>
          <w:szCs w:val="25"/>
        </w:rPr>
        <w:t xml:space="preserve">Cargo: </w:t>
      </w:r>
      <w:r w:rsidR="00075EFE">
        <w:rPr>
          <w:rFonts w:ascii="Times New Roman" w:hAnsi="Times New Roman" w:cs="Times New Roman"/>
          <w:b/>
          <w:sz w:val="25"/>
          <w:szCs w:val="25"/>
          <w:u w:val="single"/>
        </w:rPr>
        <w:t>RECEPCIONISTA DE</w:t>
      </w:r>
      <w:r w:rsidR="00F519A2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E46A86">
        <w:rPr>
          <w:rFonts w:ascii="Times New Roman" w:hAnsi="Times New Roman" w:cs="Times New Roman"/>
          <w:b/>
          <w:sz w:val="25"/>
          <w:szCs w:val="25"/>
          <w:u w:val="single"/>
        </w:rPr>
        <w:t xml:space="preserve">BODEGA </w:t>
      </w:r>
      <w:r w:rsidR="0050616E">
        <w:rPr>
          <w:rFonts w:ascii="Times New Roman" w:hAnsi="Times New Roman" w:cs="Times New Roman"/>
          <w:b/>
          <w:sz w:val="25"/>
          <w:szCs w:val="25"/>
        </w:rPr>
        <w:br/>
      </w:r>
      <w:r w:rsidR="0050616E" w:rsidRPr="007D509C">
        <w:rPr>
          <w:rFonts w:ascii="Times New Roman" w:hAnsi="Times New Roman" w:cs="Times New Roman"/>
          <w:sz w:val="25"/>
          <w:szCs w:val="25"/>
        </w:rPr>
        <w:t>Funciones</w:t>
      </w:r>
      <w:r w:rsidR="00A6100A" w:rsidRPr="007D509C">
        <w:rPr>
          <w:rFonts w:ascii="Times New Roman" w:hAnsi="Times New Roman" w:cs="Times New Roman"/>
          <w:sz w:val="25"/>
          <w:szCs w:val="25"/>
        </w:rPr>
        <w:t>: recepción</w:t>
      </w:r>
      <w:r w:rsidR="0050616E" w:rsidRPr="007D509C">
        <w:rPr>
          <w:rFonts w:ascii="Times New Roman" w:hAnsi="Times New Roman" w:cs="Times New Roman"/>
          <w:sz w:val="25"/>
          <w:szCs w:val="25"/>
        </w:rPr>
        <w:t xml:space="preserve"> y abastecimiento, despacho, reubicaciones de productos, </w:t>
      </w:r>
      <w:r w:rsidR="00F519A2" w:rsidRPr="007D509C">
        <w:rPr>
          <w:rFonts w:ascii="Times New Roman" w:hAnsi="Times New Roman" w:cs="Times New Roman"/>
          <w:sz w:val="25"/>
          <w:szCs w:val="25"/>
        </w:rPr>
        <w:t>devoluciones, </w:t>
      </w:r>
      <w:proofErr w:type="spellStart"/>
      <w:r w:rsidR="00F519A2" w:rsidRPr="007D509C">
        <w:rPr>
          <w:rFonts w:ascii="Times New Roman" w:hAnsi="Times New Roman" w:cs="Times New Roman"/>
          <w:sz w:val="25"/>
          <w:szCs w:val="25"/>
        </w:rPr>
        <w:t>Picking</w:t>
      </w:r>
      <w:proofErr w:type="spellEnd"/>
      <w:r w:rsidR="00A6100A" w:rsidRPr="007D509C">
        <w:rPr>
          <w:rFonts w:ascii="Times New Roman" w:hAnsi="Times New Roman" w:cs="Times New Roman"/>
          <w:sz w:val="25"/>
          <w:szCs w:val="25"/>
        </w:rPr>
        <w:t xml:space="preserve"> con Radiofrecuencia; Arma</w:t>
      </w:r>
      <w:r w:rsidR="0057420E" w:rsidRPr="007D509C">
        <w:rPr>
          <w:rFonts w:ascii="Times New Roman" w:hAnsi="Times New Roman" w:cs="Times New Roman"/>
          <w:sz w:val="25"/>
          <w:szCs w:val="25"/>
        </w:rPr>
        <w:t>do de</w:t>
      </w:r>
      <w:r w:rsidR="00A6100A" w:rsidRPr="007D509C">
        <w:rPr>
          <w:rFonts w:ascii="Times New Roman" w:hAnsi="Times New Roman" w:cs="Times New Roman"/>
          <w:sz w:val="25"/>
          <w:szCs w:val="25"/>
        </w:rPr>
        <w:t xml:space="preserve"> pedidos, Despacho de </w:t>
      </w:r>
      <w:r w:rsidR="0057420E" w:rsidRPr="007D509C">
        <w:rPr>
          <w:rFonts w:ascii="Times New Roman" w:hAnsi="Times New Roman" w:cs="Times New Roman"/>
          <w:sz w:val="25"/>
          <w:szCs w:val="25"/>
        </w:rPr>
        <w:t>mercadería.</w:t>
      </w:r>
    </w:p>
    <w:p w14:paraId="0F746089" w14:textId="7EA80E34" w:rsidR="0057420E" w:rsidRPr="007D509C" w:rsidRDefault="0057420E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</w:p>
    <w:p w14:paraId="1035E811" w14:textId="5170EDF2" w:rsidR="0057420E" w:rsidRPr="0057420E" w:rsidRDefault="0057420E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i/>
          <w:sz w:val="25"/>
          <w:szCs w:val="25"/>
        </w:rPr>
      </w:pPr>
      <w:r w:rsidRPr="0057420E">
        <w:rPr>
          <w:rFonts w:ascii="Times New Roman" w:hAnsi="Times New Roman" w:cs="Times New Roman"/>
          <w:b/>
          <w:i/>
          <w:sz w:val="25"/>
          <w:szCs w:val="25"/>
          <w:u w:val="single"/>
        </w:rPr>
        <w:t>SP SOLUCIONES</w:t>
      </w: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>: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D32B58">
        <w:rPr>
          <w:rFonts w:ascii="Times New Roman" w:hAnsi="Times New Roman" w:cs="Times New Roman"/>
          <w:b/>
          <w:sz w:val="25"/>
          <w:szCs w:val="25"/>
        </w:rPr>
        <w:t xml:space="preserve">(Mayo 2016 </w:t>
      </w:r>
      <w:r w:rsidR="00D32B58" w:rsidRPr="00D32B58">
        <w:rPr>
          <w:rFonts w:ascii="Times New Roman" w:hAnsi="Times New Roman" w:cs="Times New Roman"/>
          <w:b/>
          <w:sz w:val="25"/>
          <w:szCs w:val="25"/>
        </w:rPr>
        <w:t>–</w:t>
      </w:r>
      <w:r w:rsidRPr="00D32B5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32B58" w:rsidRPr="00D32B58">
        <w:rPr>
          <w:rFonts w:ascii="Times New Roman" w:hAnsi="Times New Roman" w:cs="Times New Roman"/>
          <w:b/>
          <w:sz w:val="25"/>
          <w:szCs w:val="25"/>
        </w:rPr>
        <w:t xml:space="preserve">Septiembre </w:t>
      </w:r>
      <w:r w:rsidRPr="00D32B58">
        <w:rPr>
          <w:rFonts w:ascii="Times New Roman" w:hAnsi="Times New Roman" w:cs="Times New Roman"/>
          <w:b/>
          <w:sz w:val="25"/>
          <w:szCs w:val="25"/>
        </w:rPr>
        <w:t>2018)</w:t>
      </w:r>
    </w:p>
    <w:p w14:paraId="13496EE8" w14:textId="794B822D" w:rsidR="0057420E" w:rsidRDefault="00F4494C" w:rsidP="0057420E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 productos </w:t>
      </w:r>
      <w:r w:rsidR="0057420E" w:rsidRPr="007D509C">
        <w:rPr>
          <w:rFonts w:ascii="Times New Roman" w:hAnsi="Times New Roman" w:cs="Times New Roman"/>
          <w:sz w:val="25"/>
          <w:szCs w:val="25"/>
        </w:rPr>
        <w:t xml:space="preserve">Conteos Cíclicos, </w:t>
      </w:r>
      <w:r w:rsidR="0057420E" w:rsidRPr="007D509C">
        <w:rPr>
          <w:rFonts w:ascii="Times New Roman" w:hAnsi="Times New Roman" w:cs="Times New Roman"/>
          <w:sz w:val="25"/>
          <w:szCs w:val="25"/>
          <w:lang w:val="es-US"/>
        </w:rPr>
        <w:t xml:space="preserve">Sistemas administrados por </w:t>
      </w:r>
      <w:r w:rsidR="007D509C" w:rsidRPr="007D509C">
        <w:rPr>
          <w:rFonts w:ascii="Times New Roman" w:hAnsi="Times New Roman" w:cs="Times New Roman"/>
          <w:sz w:val="25"/>
          <w:szCs w:val="25"/>
          <w:lang w:val="es-US"/>
        </w:rPr>
        <w:t xml:space="preserve">medio de </w:t>
      </w:r>
      <w:proofErr w:type="spellStart"/>
      <w:r w:rsidR="007D509C" w:rsidRPr="007D509C">
        <w:rPr>
          <w:rFonts w:ascii="Times New Roman" w:hAnsi="Times New Roman" w:cs="Times New Roman"/>
          <w:sz w:val="25"/>
          <w:szCs w:val="25"/>
          <w:lang w:val="es-US"/>
        </w:rPr>
        <w:t>softland</w:t>
      </w:r>
      <w:proofErr w:type="spellEnd"/>
      <w:r w:rsidR="007D509C" w:rsidRPr="007D509C">
        <w:rPr>
          <w:rFonts w:ascii="Times New Roman" w:hAnsi="Times New Roman" w:cs="Times New Roman"/>
          <w:sz w:val="25"/>
          <w:szCs w:val="25"/>
          <w:lang w:val="es-US"/>
        </w:rPr>
        <w:t xml:space="preserve"> </w:t>
      </w:r>
      <w:r w:rsidR="0057420E" w:rsidRPr="007D509C">
        <w:rPr>
          <w:rFonts w:ascii="Times New Roman" w:hAnsi="Times New Roman" w:cs="Times New Roman"/>
          <w:sz w:val="25"/>
          <w:szCs w:val="25"/>
          <w:lang w:val="es-US"/>
        </w:rPr>
        <w:t>a,</w:t>
      </w:r>
      <w:r w:rsidR="0057420E" w:rsidRPr="007D509C">
        <w:rPr>
          <w:rFonts w:ascii="Times New Roman" w:hAnsi="Times New Roman" w:cs="Times New Roman"/>
          <w:sz w:val="25"/>
          <w:szCs w:val="25"/>
        </w:rPr>
        <w:t xml:space="preserve"> reporte </w:t>
      </w:r>
      <w:r w:rsidR="007D509C" w:rsidRPr="007D509C">
        <w:rPr>
          <w:rFonts w:ascii="Times New Roman" w:hAnsi="Times New Roman" w:cs="Times New Roman"/>
          <w:sz w:val="25"/>
          <w:szCs w:val="25"/>
        </w:rPr>
        <w:t>para d</w:t>
      </w:r>
      <w:r w:rsidR="00B32BE1" w:rsidRPr="00B32BE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32BE1" w:rsidRPr="00D00481">
        <w:rPr>
          <w:rFonts w:ascii="Times New Roman" w:hAnsi="Times New Roman" w:cs="Times New Roman"/>
          <w:b/>
          <w:sz w:val="25"/>
          <w:szCs w:val="25"/>
        </w:rPr>
        <w:t>Cargo:</w:t>
      </w:r>
      <w:r w:rsidR="00B32BE1" w:rsidRPr="007D509C">
        <w:rPr>
          <w:rFonts w:ascii="Times New Roman" w:hAnsi="Times New Roman" w:cs="Times New Roman"/>
          <w:b/>
          <w:sz w:val="22"/>
          <w:szCs w:val="22"/>
          <w:u w:val="single"/>
        </w:rPr>
        <w:t xml:space="preserve"> JEFE DE BODEGA MATERIAS PRIMAS-SUB-BODEGA DE PRODUCTOS TERMINADOS</w:t>
      </w:r>
      <w:r w:rsidR="00B32BE1" w:rsidRPr="00D00481">
        <w:rPr>
          <w:rFonts w:ascii="Times New Roman" w:hAnsi="Times New Roman" w:cs="Times New Roman"/>
          <w:b/>
          <w:sz w:val="25"/>
          <w:szCs w:val="25"/>
        </w:rPr>
        <w:br/>
      </w:r>
      <w:r w:rsidR="00B32BE1" w:rsidRPr="007D509C">
        <w:rPr>
          <w:rFonts w:ascii="Times New Roman" w:hAnsi="Times New Roman" w:cs="Times New Roman"/>
          <w:sz w:val="25"/>
          <w:szCs w:val="25"/>
        </w:rPr>
        <w:t xml:space="preserve">Funciones: </w:t>
      </w:r>
      <w:r w:rsidR="00B32BE1">
        <w:rPr>
          <w:rFonts w:ascii="Times New Roman" w:hAnsi="Times New Roman" w:cs="Times New Roman"/>
          <w:sz w:val="25"/>
          <w:szCs w:val="25"/>
        </w:rPr>
        <w:t xml:space="preserve">recepción de mercadería ,revisión ,ingreso ,según facturas para stock de sistema, </w:t>
      </w:r>
      <w:r w:rsidR="00B32BE1" w:rsidRPr="007D509C">
        <w:rPr>
          <w:rFonts w:ascii="Times New Roman" w:hAnsi="Times New Roman" w:cs="Times New Roman"/>
          <w:sz w:val="25"/>
          <w:szCs w:val="25"/>
        </w:rPr>
        <w:t>inventario y Distribución</w:t>
      </w:r>
      <w:r w:rsidR="00B32BE1" w:rsidRPr="007D509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D509C" w:rsidRPr="007D509C">
        <w:rPr>
          <w:rFonts w:ascii="Times New Roman" w:hAnsi="Times New Roman" w:cs="Times New Roman"/>
          <w:sz w:val="25"/>
          <w:szCs w:val="25"/>
        </w:rPr>
        <w:t>espacho</w:t>
      </w:r>
      <w:proofErr w:type="spellEnd"/>
      <w:r w:rsidR="007D509C" w:rsidRPr="007D509C">
        <w:rPr>
          <w:rFonts w:ascii="Times New Roman" w:hAnsi="Times New Roman" w:cs="Times New Roman"/>
          <w:sz w:val="25"/>
          <w:szCs w:val="25"/>
        </w:rPr>
        <w:t xml:space="preserve"> a clientes por medio de calendario según coordinación con departamentos de transporte</w:t>
      </w:r>
      <w:r w:rsidR="007D509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emisión y administración de guías de despacho.</w:t>
      </w:r>
    </w:p>
    <w:p w14:paraId="0FA8CBC3" w14:textId="77777777" w:rsidR="000910F7" w:rsidRPr="0093035C" w:rsidRDefault="000032C8" w:rsidP="00401CAA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bCs/>
          <w:i/>
          <w:sz w:val="25"/>
          <w:szCs w:val="25"/>
          <w:u w:val="single"/>
        </w:rPr>
      </w:pPr>
      <w:r w:rsidRPr="0093035C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Recomendaciones </w:t>
      </w:r>
      <w:r w:rsidR="00712299" w:rsidRPr="0093035C">
        <w:rPr>
          <w:rFonts w:ascii="Times New Roman" w:hAnsi="Times New Roman" w:cs="Times New Roman"/>
          <w:b/>
          <w:bCs/>
          <w:sz w:val="25"/>
          <w:szCs w:val="25"/>
          <w:u w:val="single"/>
        </w:rPr>
        <w:t>Gerente de operaciones</w:t>
      </w:r>
      <w:r w:rsidR="00513FE8" w:rsidRPr="0093035C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</w:t>
      </w:r>
      <w:r w:rsidR="000910F7" w:rsidRPr="0093035C">
        <w:rPr>
          <w:rFonts w:ascii="Times New Roman" w:hAnsi="Times New Roman" w:cs="Times New Roman"/>
          <w:b/>
          <w:bCs/>
          <w:sz w:val="25"/>
          <w:szCs w:val="25"/>
          <w:u w:val="single"/>
        </w:rPr>
        <w:t>Luis</w:t>
      </w:r>
      <w:r w:rsidR="000910F7" w:rsidRPr="0093035C">
        <w:rPr>
          <w:rFonts w:ascii="Times New Roman" w:hAnsi="Times New Roman" w:cs="Times New Roman"/>
          <w:b/>
          <w:bCs/>
          <w:i/>
          <w:sz w:val="25"/>
          <w:szCs w:val="25"/>
          <w:u w:val="single"/>
        </w:rPr>
        <w:t xml:space="preserve"> Pedreros</w:t>
      </w:r>
    </w:p>
    <w:p w14:paraId="77131173" w14:textId="04DB11CB" w:rsidR="006459DB" w:rsidRDefault="000910F7" w:rsidP="00401CAA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Fono</w:t>
      </w:r>
      <w:r w:rsidR="005A7BB0">
        <w:rPr>
          <w:rFonts w:ascii="Times New Roman" w:hAnsi="Times New Roman" w:cs="Times New Roman"/>
          <w:b/>
          <w:i/>
          <w:sz w:val="25"/>
          <w:szCs w:val="25"/>
        </w:rPr>
        <w:t xml:space="preserve">: </w:t>
      </w:r>
      <w:r>
        <w:rPr>
          <w:rFonts w:ascii="Times New Roman" w:hAnsi="Times New Roman" w:cs="Times New Roman"/>
          <w:b/>
          <w:i/>
          <w:sz w:val="25"/>
          <w:szCs w:val="25"/>
        </w:rPr>
        <w:t>(</w:t>
      </w:r>
      <w:r w:rsidR="006459DB" w:rsidRPr="006459DB">
        <w:rPr>
          <w:rFonts w:ascii="Times New Roman" w:hAnsi="Times New Roman" w:cs="Times New Roman"/>
          <w:b/>
          <w:i/>
          <w:sz w:val="25"/>
          <w:szCs w:val="25"/>
        </w:rPr>
        <w:t>+56 9 7582 5122</w:t>
      </w:r>
      <w:r>
        <w:rPr>
          <w:rFonts w:ascii="Times New Roman" w:hAnsi="Times New Roman" w:cs="Times New Roman"/>
          <w:b/>
          <w:i/>
          <w:sz w:val="25"/>
          <w:szCs w:val="25"/>
        </w:rPr>
        <w:t>)</w:t>
      </w:r>
    </w:p>
    <w:p w14:paraId="63464BFF" w14:textId="77777777" w:rsidR="00370413" w:rsidRDefault="00370413" w:rsidP="00401CAA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14:paraId="502E6BB7" w14:textId="77777777" w:rsidR="008E5F50" w:rsidRDefault="008E5F50" w:rsidP="00351B2E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 w:rsidRPr="00DF5F44">
        <w:rPr>
          <w:rFonts w:ascii="Times New Roman" w:hAnsi="Times New Roman" w:cs="Times New Roman"/>
          <w:sz w:val="25"/>
          <w:szCs w:val="25"/>
        </w:rPr>
        <w:t>operación</w:t>
      </w:r>
      <w:r>
        <w:rPr>
          <w:rFonts w:ascii="Times New Roman" w:hAnsi="Times New Roman" w:cs="Times New Roman"/>
          <w:sz w:val="25"/>
          <w:szCs w:val="25"/>
        </w:rPr>
        <w:t xml:space="preserve"> de grúa horquilla</w:t>
      </w:r>
    </w:p>
    <w:p w14:paraId="1FE720AD" w14:textId="77777777" w:rsidR="008E5F50" w:rsidRPr="007D509C" w:rsidRDefault="008E5F50" w:rsidP="00351B2E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 w:rsidRPr="007D509C">
        <w:rPr>
          <w:rFonts w:ascii="Times New Roman" w:hAnsi="Times New Roman" w:cs="Times New Roman"/>
          <w:sz w:val="25"/>
          <w:szCs w:val="25"/>
        </w:rPr>
        <w:t>Funciones: inventario y Distribución Conteos Cíclicos, REPORTES DE ADMINISTRACION DE INVENTARIO, INVENTORY ACCURACY RECORD,</w:t>
      </w:r>
    </w:p>
    <w:p w14:paraId="130B4D11" w14:textId="00DD547C" w:rsidR="00A465C5" w:rsidRPr="0057420E" w:rsidRDefault="008E5F50" w:rsidP="00401CAA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i/>
          <w:sz w:val="25"/>
          <w:szCs w:val="25"/>
        </w:rPr>
      </w:pPr>
      <w:r w:rsidRPr="007D509C">
        <w:rPr>
          <w:rFonts w:ascii="Times New Roman" w:hAnsi="Times New Roman" w:cs="Times New Roman"/>
          <w:sz w:val="25"/>
          <w:szCs w:val="25"/>
          <w:lang w:val="es-US"/>
        </w:rPr>
        <w:t>Sistemas administrados por medio de radio frecuencia,</w:t>
      </w:r>
      <w:r w:rsidRPr="007D509C">
        <w:rPr>
          <w:rFonts w:ascii="Times New Roman" w:hAnsi="Times New Roman" w:cs="Times New Roman"/>
          <w:sz w:val="25"/>
          <w:szCs w:val="25"/>
        </w:rPr>
        <w:t xml:space="preserve"> reporte de ubicaciones vacías, reporte de stock total, reporte de Ubicaciones llenas, Inventarios específicos, Inventario por fecha de vencimiento</w:t>
      </w:r>
      <w:r w:rsidRPr="007D509C">
        <w:rPr>
          <w:rStyle w:val="apple-converted-space"/>
          <w:rFonts w:ascii="Times New Roman" w:hAnsi="Times New Roman" w:cs="Times New Roman"/>
          <w:sz w:val="25"/>
          <w:szCs w:val="25"/>
        </w:rPr>
        <w:t> </w:t>
      </w:r>
      <w:r w:rsidRPr="007D509C">
        <w:rPr>
          <w:rFonts w:ascii="Times New Roman" w:hAnsi="Times New Roman" w:cs="Times New Roman"/>
          <w:sz w:val="25"/>
          <w:szCs w:val="25"/>
        </w:rPr>
        <w:br/>
        <w:t xml:space="preserve">Artículos sin movimiento Inventarios por productos </w:t>
      </w:r>
      <w:proofErr w:type="spellStart"/>
      <w:r w:rsidRPr="007D509C">
        <w:rPr>
          <w:rFonts w:ascii="Times New Roman" w:hAnsi="Times New Roman" w:cs="Times New Roman"/>
          <w:sz w:val="25"/>
          <w:szCs w:val="25"/>
        </w:rPr>
        <w:t>valorizados</w:t>
      </w:r>
      <w:r w:rsidR="00F2329E">
        <w:rPr>
          <w:rFonts w:ascii="Times New Roman" w:hAnsi="Times New Roman" w:cs="Times New Roman"/>
          <w:b/>
          <w:i/>
          <w:sz w:val="25"/>
          <w:szCs w:val="25"/>
          <w:u w:val="single"/>
        </w:rPr>
        <w:t>Viña</w:t>
      </w:r>
      <w:proofErr w:type="spellEnd"/>
      <w:r w:rsidR="00F2329E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Concha y Toro</w:t>
      </w:r>
      <w:r w:rsidR="00F57052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  <w:r w:rsidR="00A465C5">
        <w:rPr>
          <w:rFonts w:ascii="Times New Roman" w:hAnsi="Times New Roman" w:cs="Times New Roman"/>
          <w:b/>
          <w:i/>
          <w:sz w:val="25"/>
          <w:szCs w:val="25"/>
          <w:u w:val="single"/>
        </w:rPr>
        <w:t>:</w:t>
      </w:r>
      <w:r w:rsidR="00A465C5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A465C5" w:rsidRPr="00D32B58">
        <w:rPr>
          <w:rFonts w:ascii="Times New Roman" w:hAnsi="Times New Roman" w:cs="Times New Roman"/>
          <w:b/>
          <w:sz w:val="25"/>
          <w:szCs w:val="25"/>
        </w:rPr>
        <w:t>(</w:t>
      </w:r>
      <w:r w:rsidR="00A465C5">
        <w:rPr>
          <w:rFonts w:ascii="Times New Roman" w:hAnsi="Times New Roman" w:cs="Times New Roman"/>
          <w:b/>
          <w:sz w:val="25"/>
          <w:szCs w:val="25"/>
        </w:rPr>
        <w:t xml:space="preserve">Febrero </w:t>
      </w:r>
      <w:r w:rsidR="00A465C5" w:rsidRPr="00D32B58">
        <w:rPr>
          <w:rFonts w:ascii="Times New Roman" w:hAnsi="Times New Roman" w:cs="Times New Roman"/>
          <w:b/>
          <w:sz w:val="25"/>
          <w:szCs w:val="25"/>
        </w:rPr>
        <w:t>20</w:t>
      </w:r>
      <w:r w:rsidR="00A465C5">
        <w:rPr>
          <w:rFonts w:ascii="Times New Roman" w:hAnsi="Times New Roman" w:cs="Times New Roman"/>
          <w:b/>
          <w:sz w:val="25"/>
          <w:szCs w:val="25"/>
        </w:rPr>
        <w:t>19</w:t>
      </w:r>
      <w:r w:rsidR="00A465C5" w:rsidRPr="00D32B58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A54F17">
        <w:rPr>
          <w:rFonts w:ascii="Times New Roman" w:hAnsi="Times New Roman" w:cs="Times New Roman"/>
          <w:b/>
          <w:sz w:val="25"/>
          <w:szCs w:val="25"/>
        </w:rPr>
        <w:t>30</w:t>
      </w:r>
      <w:r w:rsidR="000653F2">
        <w:rPr>
          <w:rFonts w:ascii="Times New Roman" w:hAnsi="Times New Roman" w:cs="Times New Roman"/>
          <w:b/>
          <w:sz w:val="25"/>
          <w:szCs w:val="25"/>
        </w:rPr>
        <w:t>/09/2</w:t>
      </w:r>
      <w:r w:rsidR="00C3748B">
        <w:rPr>
          <w:rFonts w:ascii="Times New Roman" w:hAnsi="Times New Roman" w:cs="Times New Roman"/>
          <w:b/>
          <w:sz w:val="25"/>
          <w:szCs w:val="25"/>
        </w:rPr>
        <w:t>020</w:t>
      </w:r>
      <w:r w:rsidR="00A465C5" w:rsidRPr="00D32B58">
        <w:rPr>
          <w:rFonts w:ascii="Times New Roman" w:hAnsi="Times New Roman" w:cs="Times New Roman"/>
          <w:b/>
          <w:sz w:val="25"/>
          <w:szCs w:val="25"/>
        </w:rPr>
        <w:t>)</w:t>
      </w:r>
    </w:p>
    <w:p w14:paraId="36400440" w14:textId="77777777" w:rsidR="00DF5F44" w:rsidRDefault="00A465C5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.</w:t>
      </w:r>
      <w:r w:rsidR="00464F7B" w:rsidRPr="00D00481">
        <w:rPr>
          <w:rFonts w:ascii="Times New Roman" w:hAnsi="Times New Roman" w:cs="Times New Roman"/>
          <w:b/>
          <w:sz w:val="25"/>
          <w:szCs w:val="25"/>
        </w:rPr>
        <w:t>Cargo:</w:t>
      </w:r>
      <w:r w:rsidR="00464F7B">
        <w:rPr>
          <w:rFonts w:ascii="Times New Roman" w:hAnsi="Times New Roman" w:cs="Times New Roman"/>
          <w:b/>
          <w:sz w:val="22"/>
          <w:szCs w:val="22"/>
          <w:u w:val="single"/>
        </w:rPr>
        <w:t xml:space="preserve"> Operador de grúa horquilla</w:t>
      </w:r>
      <w:r w:rsidR="00974B68" w:rsidRPr="00D00481">
        <w:rPr>
          <w:rFonts w:ascii="Times New Roman" w:hAnsi="Times New Roman" w:cs="Times New Roman"/>
          <w:b/>
          <w:sz w:val="25"/>
          <w:szCs w:val="25"/>
        </w:rPr>
        <w:br/>
      </w:r>
      <w:r w:rsidR="00974B68" w:rsidRPr="007D509C">
        <w:rPr>
          <w:rFonts w:ascii="Times New Roman" w:hAnsi="Times New Roman" w:cs="Times New Roman"/>
          <w:sz w:val="25"/>
          <w:szCs w:val="25"/>
        </w:rPr>
        <w:t xml:space="preserve">Funciones: </w:t>
      </w:r>
      <w:r w:rsidR="000653F2">
        <w:rPr>
          <w:rFonts w:ascii="Times New Roman" w:hAnsi="Times New Roman" w:cs="Times New Roman"/>
          <w:sz w:val="25"/>
          <w:szCs w:val="25"/>
        </w:rPr>
        <w:t xml:space="preserve">Recepción y retiro de productos de líneas de </w:t>
      </w:r>
      <w:proofErr w:type="spellStart"/>
      <w:r w:rsidR="000653F2">
        <w:rPr>
          <w:rFonts w:ascii="Times New Roman" w:hAnsi="Times New Roman" w:cs="Times New Roman"/>
          <w:sz w:val="25"/>
          <w:szCs w:val="25"/>
        </w:rPr>
        <w:t>produccion</w:t>
      </w:r>
      <w:proofErr w:type="spellEnd"/>
    </w:p>
    <w:p w14:paraId="28A7B9F3" w14:textId="7B784650" w:rsidR="00392742" w:rsidRPr="007D509C" w:rsidRDefault="00392742" w:rsidP="0006603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sz w:val="25"/>
          <w:szCs w:val="25"/>
        </w:rPr>
      </w:pPr>
      <w:r w:rsidRPr="007D509C">
        <w:rPr>
          <w:rFonts w:ascii="Times New Roman" w:hAnsi="Times New Roman" w:cs="Times New Roman"/>
          <w:sz w:val="25"/>
          <w:szCs w:val="25"/>
        </w:rPr>
        <w:t>.</w:t>
      </w:r>
    </w:p>
    <w:p w14:paraId="79EC2CEA" w14:textId="47DC6641" w:rsidR="00D00481" w:rsidRPr="00A10FB4" w:rsidRDefault="007631D6" w:rsidP="00D00481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Recomendación: </w:t>
      </w:r>
      <w:r w:rsidR="00F2329E">
        <w:rPr>
          <w:rFonts w:ascii="Times New Roman" w:hAnsi="Times New Roman" w:cs="Times New Roman"/>
          <w:b/>
          <w:i/>
          <w:sz w:val="25"/>
          <w:szCs w:val="25"/>
        </w:rPr>
        <w:t>Supervisor</w:t>
      </w:r>
      <w:r w:rsidRPr="008128DB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F2329E">
        <w:rPr>
          <w:rFonts w:ascii="Times New Roman" w:hAnsi="Times New Roman" w:cs="Times New Roman"/>
          <w:b/>
          <w:i/>
          <w:sz w:val="25"/>
          <w:szCs w:val="25"/>
        </w:rPr>
        <w:t xml:space="preserve">Cristian </w:t>
      </w:r>
      <w:proofErr w:type="spellStart"/>
      <w:r w:rsidR="00F2329E">
        <w:rPr>
          <w:rFonts w:ascii="Times New Roman" w:hAnsi="Times New Roman" w:cs="Times New Roman"/>
          <w:b/>
          <w:i/>
          <w:sz w:val="25"/>
          <w:szCs w:val="25"/>
        </w:rPr>
        <w:t>medel</w:t>
      </w:r>
      <w:proofErr w:type="spellEnd"/>
      <w:r w:rsidR="000E6C84" w:rsidRPr="008128DB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48329E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8128DB" w:rsidRPr="008128DB">
        <w:rPr>
          <w:rFonts w:ascii="Times New Roman" w:hAnsi="Times New Roman" w:cs="Times New Roman"/>
          <w:b/>
          <w:i/>
          <w:sz w:val="25"/>
          <w:szCs w:val="25"/>
        </w:rPr>
        <w:t>F</w:t>
      </w:r>
      <w:r w:rsidR="000E6C84">
        <w:rPr>
          <w:rFonts w:ascii="Times New Roman" w:hAnsi="Times New Roman" w:cs="Times New Roman"/>
          <w:b/>
          <w:i/>
          <w:sz w:val="25"/>
          <w:szCs w:val="25"/>
        </w:rPr>
        <w:t>ono</w:t>
      </w:r>
      <w:r w:rsidR="000032C8">
        <w:rPr>
          <w:rFonts w:ascii="Times New Roman" w:hAnsi="Times New Roman" w:cs="Times New Roman"/>
          <w:b/>
          <w:i/>
          <w:sz w:val="25"/>
          <w:szCs w:val="25"/>
        </w:rPr>
        <w:t xml:space="preserve">: </w:t>
      </w:r>
      <w:r w:rsidR="00A54F17">
        <w:rPr>
          <w:rFonts w:ascii="Times New Roman" w:hAnsi="Times New Roman" w:cs="Times New Roman"/>
          <w:b/>
          <w:i/>
          <w:sz w:val="25"/>
          <w:szCs w:val="25"/>
        </w:rPr>
        <w:t>(</w:t>
      </w:r>
      <w:r w:rsidR="00A54F17" w:rsidRPr="00A54F17">
        <w:rPr>
          <w:rFonts w:ascii="Times New Roman" w:hAnsi="Times New Roman" w:cs="Times New Roman"/>
          <w:b/>
          <w:i/>
          <w:sz w:val="25"/>
          <w:szCs w:val="25"/>
        </w:rPr>
        <w:t>+56 9 7681 8634</w:t>
      </w:r>
      <w:r w:rsidR="00A54F17">
        <w:rPr>
          <w:rFonts w:ascii="Times New Roman" w:hAnsi="Times New Roman" w:cs="Times New Roman"/>
          <w:b/>
          <w:i/>
          <w:sz w:val="25"/>
          <w:szCs w:val="25"/>
        </w:rPr>
        <w:t>)</w:t>
      </w:r>
      <w:r w:rsidR="00370413">
        <w:rPr>
          <w:rFonts w:ascii="Times New Roman" w:hAnsi="Times New Roman" w:cs="Times New Roman"/>
          <w:b/>
          <w:i/>
          <w:sz w:val="25"/>
          <w:szCs w:val="25"/>
        </w:rPr>
        <w:t xml:space="preserve">  </w:t>
      </w:r>
    </w:p>
    <w:p w14:paraId="1B7C0D13" w14:textId="77777777" w:rsidR="007D509C" w:rsidRDefault="007D509C" w:rsidP="00D00481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3D1F414" w14:textId="77777777" w:rsidR="00F4494C" w:rsidRDefault="00F4494C" w:rsidP="00D00481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37C5DDD1" w14:textId="77777777" w:rsidR="00F4494C" w:rsidRDefault="00F4494C" w:rsidP="00D00481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48E7C2B6" w14:textId="77777777" w:rsidR="00F4494C" w:rsidRDefault="00F4494C" w:rsidP="00D00481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3332F169" w14:textId="77777777" w:rsidR="000A23BD" w:rsidRDefault="000A23BD" w:rsidP="00D00481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4E9F463D" w14:textId="77777777" w:rsidR="000A23BD" w:rsidRDefault="000A23BD" w:rsidP="00D00481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4A56E76E" w14:textId="6D2F6E54" w:rsidR="00D32B58" w:rsidRDefault="00D00481" w:rsidP="00D32B58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D00481">
        <w:rPr>
          <w:rFonts w:ascii="Times New Roman" w:hAnsi="Times New Roman" w:cs="Times New Roman"/>
          <w:b/>
          <w:sz w:val="25"/>
          <w:szCs w:val="25"/>
          <w:u w:val="single"/>
        </w:rPr>
        <w:t>FORMACIÓN ACADÉMICA</w:t>
      </w:r>
    </w:p>
    <w:p w14:paraId="4FA882C0" w14:textId="77777777" w:rsidR="00D32B58" w:rsidRDefault="00D32B58" w:rsidP="00D32B58">
      <w:pPr>
        <w:pStyle w:val="HTMLconformatoprevio"/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5B9E714D" w14:textId="008DE98F" w:rsidR="007D509C" w:rsidRPr="00D32B58" w:rsidRDefault="00D32B58" w:rsidP="00D32B58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LICENCIA DE CONDUCIR CLASE:</w:t>
      </w:r>
      <w:r w:rsidR="00D00481" w:rsidRPr="00D00481">
        <w:rPr>
          <w:rFonts w:ascii="Times New Roman" w:hAnsi="Times New Roman" w:cs="Times New Roman"/>
          <w:b/>
          <w:sz w:val="25"/>
          <w:szCs w:val="25"/>
        </w:rPr>
        <w:t xml:space="preserve"> D</w:t>
      </w:r>
      <w:r w:rsidR="00441CF7">
        <w:rPr>
          <w:rFonts w:ascii="Times New Roman" w:hAnsi="Times New Roman" w:cs="Times New Roman"/>
          <w:b/>
          <w:sz w:val="25"/>
          <w:szCs w:val="25"/>
          <w:lang w:val="es-US"/>
        </w:rPr>
        <w:t xml:space="preserve"> </w:t>
      </w:r>
      <w:r w:rsidR="001C18F5">
        <w:rPr>
          <w:rFonts w:ascii="Times New Roman" w:hAnsi="Times New Roman" w:cs="Times New Roman"/>
          <w:b/>
          <w:sz w:val="25"/>
          <w:szCs w:val="25"/>
          <w:lang w:val="es-US"/>
        </w:rPr>
        <w:t xml:space="preserve">experiencias en tipos de grúas </w:t>
      </w:r>
      <w:proofErr w:type="spellStart"/>
      <w:r w:rsidR="001C18F5">
        <w:rPr>
          <w:rFonts w:ascii="Times New Roman" w:hAnsi="Times New Roman" w:cs="Times New Roman"/>
          <w:b/>
          <w:sz w:val="25"/>
          <w:szCs w:val="25"/>
          <w:lang w:val="es-US"/>
        </w:rPr>
        <w:t>duplex</w:t>
      </w:r>
      <w:proofErr w:type="spellEnd"/>
      <w:r w:rsidR="00387F19">
        <w:rPr>
          <w:rFonts w:ascii="Times New Roman" w:hAnsi="Times New Roman" w:cs="Times New Roman"/>
          <w:b/>
          <w:sz w:val="25"/>
          <w:szCs w:val="25"/>
          <w:lang w:val="es-US"/>
        </w:rPr>
        <w:t xml:space="preserve"> de 4000 kilos </w:t>
      </w:r>
      <w:r w:rsidR="001C18F5">
        <w:rPr>
          <w:rFonts w:ascii="Times New Roman" w:hAnsi="Times New Roman" w:cs="Times New Roman"/>
          <w:b/>
          <w:sz w:val="25"/>
          <w:szCs w:val="25"/>
          <w:lang w:val="es-US"/>
        </w:rPr>
        <w:t>,</w:t>
      </w:r>
      <w:r w:rsidR="000F63FA">
        <w:rPr>
          <w:rFonts w:ascii="Times New Roman" w:hAnsi="Times New Roman" w:cs="Times New Roman"/>
          <w:b/>
          <w:sz w:val="25"/>
          <w:szCs w:val="25"/>
          <w:lang w:val="es-US"/>
        </w:rPr>
        <w:t xml:space="preserve">grúas de 2500kilos a 7000 kilos </w:t>
      </w:r>
      <w:r w:rsidR="00387F19">
        <w:rPr>
          <w:rFonts w:ascii="Times New Roman" w:hAnsi="Times New Roman" w:cs="Times New Roman"/>
          <w:b/>
          <w:sz w:val="25"/>
          <w:szCs w:val="25"/>
          <w:lang w:val="es-US"/>
        </w:rPr>
        <w:t>- portacontenedores</w:t>
      </w:r>
    </w:p>
    <w:p w14:paraId="2C999A1F" w14:textId="77777777" w:rsidR="00D32B58" w:rsidRDefault="00D32B58" w:rsidP="007D509C">
      <w:pPr>
        <w:pStyle w:val="HTMLconformatoprevio"/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</w:p>
    <w:p w14:paraId="41B70EE2" w14:textId="16A25488" w:rsidR="007D509C" w:rsidRDefault="00D00481" w:rsidP="007D509C">
      <w:pPr>
        <w:pStyle w:val="HTMLconformatoprevio"/>
        <w:numPr>
          <w:ilvl w:val="0"/>
          <w:numId w:val="2"/>
        </w:numPr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  <w:r w:rsidRPr="00D00481">
        <w:rPr>
          <w:rFonts w:ascii="Times New Roman" w:hAnsi="Times New Roman" w:cs="Times New Roman"/>
          <w:b/>
          <w:sz w:val="25"/>
          <w:szCs w:val="25"/>
        </w:rPr>
        <w:t>CURSO DE CAPACITACION: OPERACION Y MANTENCION GRUAS HORQUILLAS.</w:t>
      </w:r>
      <w:r w:rsidRPr="00D00481">
        <w:rPr>
          <w:rFonts w:ascii="Times New Roman" w:hAnsi="Times New Roman" w:cs="Times New Roman"/>
          <w:b/>
          <w:sz w:val="25"/>
          <w:szCs w:val="25"/>
        </w:rPr>
        <w:br/>
        <w:t>En instituto nacional de capacitación ocupacional de chile.(2010)</w:t>
      </w:r>
      <w:r w:rsidRPr="00D00481">
        <w:rPr>
          <w:rStyle w:val="apple-converted-space"/>
          <w:rFonts w:ascii="Times New Roman" w:hAnsi="Times New Roman" w:cs="Times New Roman"/>
          <w:b/>
          <w:sz w:val="25"/>
          <w:szCs w:val="25"/>
        </w:rPr>
        <w:t> </w:t>
      </w:r>
      <w:r w:rsidRPr="00D00481">
        <w:rPr>
          <w:rFonts w:ascii="Times New Roman" w:hAnsi="Times New Roman" w:cs="Times New Roman"/>
          <w:b/>
          <w:sz w:val="25"/>
          <w:szCs w:val="25"/>
        </w:rPr>
        <w:br/>
      </w:r>
      <w:r w:rsidRPr="00D00481">
        <w:rPr>
          <w:rFonts w:ascii="Times New Roman" w:hAnsi="Times New Roman" w:cs="Times New Roman"/>
          <w:b/>
          <w:sz w:val="25"/>
          <w:szCs w:val="25"/>
        </w:rPr>
        <w:br/>
      </w:r>
    </w:p>
    <w:p w14:paraId="19D3AEB1" w14:textId="68E17D90" w:rsidR="007D509C" w:rsidRDefault="00D00481" w:rsidP="007D509C">
      <w:pPr>
        <w:pStyle w:val="HTMLconformatoprevio"/>
        <w:numPr>
          <w:ilvl w:val="0"/>
          <w:numId w:val="2"/>
        </w:numPr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  <w:r w:rsidRPr="00D00481">
        <w:rPr>
          <w:rFonts w:ascii="Times New Roman" w:hAnsi="Times New Roman" w:cs="Times New Roman"/>
          <w:b/>
          <w:sz w:val="25"/>
          <w:szCs w:val="25"/>
        </w:rPr>
        <w:t>ADMINISTRACION DE BODEGA: CAPACITACION: ADMINISTRACION DE BODEGA Y CONTROL DE INVENTARIO en centro de formación y capacitación laboral centro de (CEFOCAL).</w:t>
      </w:r>
      <w:r w:rsidRPr="00D00481">
        <w:rPr>
          <w:rFonts w:ascii="Times New Roman" w:hAnsi="Times New Roman" w:cs="Times New Roman"/>
          <w:b/>
          <w:sz w:val="25"/>
          <w:szCs w:val="25"/>
        </w:rPr>
        <w:br/>
        <w:t>(Octubre - Diciembre 2009)</w:t>
      </w:r>
      <w:r w:rsidRPr="00D00481">
        <w:rPr>
          <w:rFonts w:ascii="Times New Roman" w:hAnsi="Times New Roman" w:cs="Times New Roman"/>
          <w:b/>
          <w:sz w:val="25"/>
          <w:szCs w:val="25"/>
        </w:rPr>
        <w:br/>
      </w:r>
    </w:p>
    <w:p w14:paraId="29705701" w14:textId="77777777" w:rsidR="007D509C" w:rsidRDefault="00D00481" w:rsidP="007D509C">
      <w:pPr>
        <w:pStyle w:val="HTMLconformatoprevio"/>
        <w:numPr>
          <w:ilvl w:val="0"/>
          <w:numId w:val="2"/>
        </w:numPr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  <w:r w:rsidRPr="00D00481">
        <w:rPr>
          <w:rFonts w:ascii="Times New Roman" w:hAnsi="Times New Roman" w:cs="Times New Roman"/>
          <w:b/>
          <w:sz w:val="25"/>
          <w:szCs w:val="25"/>
        </w:rPr>
        <w:t xml:space="preserve">OTECOD CERTIFICACIÓN SENCE: Curso de computación para Microsoft: Windows, office a nivel avanzado Excel, Word, </w:t>
      </w:r>
      <w:proofErr w:type="spellStart"/>
      <w:r w:rsidRPr="00D00481">
        <w:rPr>
          <w:rFonts w:ascii="Times New Roman" w:hAnsi="Times New Roman" w:cs="Times New Roman"/>
          <w:b/>
          <w:sz w:val="25"/>
          <w:szCs w:val="25"/>
        </w:rPr>
        <w:t>power</w:t>
      </w:r>
      <w:proofErr w:type="spellEnd"/>
      <w:r w:rsidRPr="00D0048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D00481">
        <w:rPr>
          <w:rFonts w:ascii="Times New Roman" w:hAnsi="Times New Roman" w:cs="Times New Roman"/>
          <w:b/>
          <w:sz w:val="25"/>
          <w:szCs w:val="25"/>
        </w:rPr>
        <w:t>point</w:t>
      </w:r>
      <w:proofErr w:type="spellEnd"/>
      <w:r w:rsidRPr="00D00481">
        <w:rPr>
          <w:rFonts w:ascii="Times New Roman" w:hAnsi="Times New Roman" w:cs="Times New Roman"/>
          <w:b/>
          <w:sz w:val="25"/>
          <w:szCs w:val="25"/>
        </w:rPr>
        <w:t>, Internet Explorer y correo Electrónic</w:t>
      </w:r>
      <w:r>
        <w:rPr>
          <w:rFonts w:ascii="Times New Roman" w:hAnsi="Times New Roman" w:cs="Times New Roman"/>
          <w:b/>
          <w:sz w:val="25"/>
          <w:szCs w:val="25"/>
        </w:rPr>
        <w:t>o. (Septiembre – Octubre 2009)</w:t>
      </w:r>
      <w:r>
        <w:rPr>
          <w:rFonts w:ascii="Times New Roman" w:hAnsi="Times New Roman" w:cs="Times New Roman"/>
          <w:b/>
          <w:sz w:val="25"/>
          <w:szCs w:val="25"/>
        </w:rPr>
        <w:br/>
      </w:r>
    </w:p>
    <w:p w14:paraId="5B04F085" w14:textId="2D9ADF2C" w:rsidR="00D00481" w:rsidRPr="007D509C" w:rsidRDefault="00D00481" w:rsidP="007D509C">
      <w:pPr>
        <w:pStyle w:val="HTMLconformatoprevio"/>
        <w:numPr>
          <w:ilvl w:val="0"/>
          <w:numId w:val="2"/>
        </w:numPr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  <w:r w:rsidRPr="00D00481">
        <w:rPr>
          <w:rFonts w:ascii="Times New Roman" w:hAnsi="Times New Roman" w:cs="Times New Roman"/>
          <w:b/>
          <w:sz w:val="25"/>
          <w:szCs w:val="25"/>
        </w:rPr>
        <w:t>LICEO COMERCIAL VATE VICENTE HUIDOBRO: Egresado de la especialidad de Administración. (2005)</w:t>
      </w:r>
      <w:r w:rsidRPr="00D00481">
        <w:rPr>
          <w:rFonts w:ascii="Times New Roman" w:hAnsi="Times New Roman" w:cs="Times New Roman"/>
          <w:b/>
          <w:sz w:val="25"/>
          <w:szCs w:val="25"/>
        </w:rPr>
        <w:br/>
      </w:r>
      <w:r w:rsidRPr="00D00481">
        <w:rPr>
          <w:rFonts w:ascii="Cambria Math" w:hAnsi="Cambria Math" w:cs="Times New Roman"/>
          <w:b/>
          <w:sz w:val="25"/>
          <w:szCs w:val="25"/>
        </w:rPr>
        <w:t>​</w:t>
      </w:r>
    </w:p>
    <w:p w14:paraId="678C075D" w14:textId="6A4B28E5" w:rsidR="00D00481" w:rsidRDefault="00D00481" w:rsidP="00A6100A">
      <w:pPr>
        <w:pStyle w:val="HTMLconformatoprevio"/>
        <w:shd w:val="clear" w:color="auto" w:fill="FFFFFF"/>
        <w:spacing w:line="357" w:lineRule="atLeast"/>
        <w:ind w:left="708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D00481">
        <w:rPr>
          <w:rFonts w:ascii="Times New Roman" w:hAnsi="Times New Roman" w:cs="Times New Roman"/>
          <w:b/>
          <w:sz w:val="25"/>
          <w:szCs w:val="25"/>
        </w:rPr>
        <w:tab/>
      </w:r>
      <w:r w:rsidRPr="00D00481">
        <w:rPr>
          <w:rFonts w:ascii="Times New Roman" w:hAnsi="Times New Roman" w:cs="Times New Roman"/>
          <w:b/>
          <w:sz w:val="25"/>
          <w:szCs w:val="25"/>
        </w:rPr>
        <w:tab/>
      </w:r>
      <w:r w:rsidRPr="00D00481">
        <w:rPr>
          <w:rFonts w:ascii="Times New Roman" w:hAnsi="Times New Roman" w:cs="Times New Roman"/>
          <w:b/>
          <w:sz w:val="25"/>
          <w:szCs w:val="25"/>
        </w:rPr>
        <w:tab/>
      </w:r>
      <w:r w:rsidRPr="00D00481">
        <w:rPr>
          <w:rFonts w:ascii="Times New Roman" w:hAnsi="Times New Roman" w:cs="Times New Roman"/>
          <w:b/>
          <w:sz w:val="25"/>
          <w:szCs w:val="25"/>
        </w:rPr>
        <w:tab/>
      </w:r>
      <w:r w:rsidRPr="00D00481">
        <w:rPr>
          <w:rFonts w:ascii="Times New Roman" w:hAnsi="Times New Roman" w:cs="Times New Roman"/>
          <w:b/>
          <w:sz w:val="25"/>
          <w:szCs w:val="25"/>
          <w:u w:val="single"/>
        </w:rPr>
        <w:t>CONOCIMIENTOS</w:t>
      </w:r>
    </w:p>
    <w:p w14:paraId="606CC6F6" w14:textId="77777777" w:rsidR="007D509C" w:rsidRDefault="007D509C" w:rsidP="00A6100A">
      <w:pPr>
        <w:pStyle w:val="HTMLconformatoprevio"/>
        <w:shd w:val="clear" w:color="auto" w:fill="FFFFFF"/>
        <w:spacing w:line="357" w:lineRule="atLeast"/>
        <w:ind w:left="708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02036DF4" w14:textId="289EAC77" w:rsidR="000D4A8C" w:rsidRDefault="00D00481" w:rsidP="007D509C">
      <w:pPr>
        <w:pStyle w:val="HTMLconformatoprevio"/>
        <w:numPr>
          <w:ilvl w:val="0"/>
          <w:numId w:val="3"/>
        </w:numPr>
        <w:shd w:val="clear" w:color="auto" w:fill="FFFFFF"/>
        <w:spacing w:line="357" w:lineRule="atLeast"/>
        <w:rPr>
          <w:rFonts w:ascii="Times New Roman" w:hAnsi="Times New Roman" w:cs="Times New Roman"/>
          <w:b/>
          <w:sz w:val="25"/>
          <w:szCs w:val="25"/>
        </w:rPr>
      </w:pPr>
      <w:r w:rsidRPr="00D00481">
        <w:rPr>
          <w:rFonts w:ascii="Times New Roman" w:hAnsi="Times New Roman" w:cs="Times New Roman"/>
          <w:b/>
          <w:sz w:val="25"/>
          <w:szCs w:val="25"/>
        </w:rPr>
        <w:t>Sistemas contables: SOFTLAND ERP, MANAGER ERP, SAP, TAMESIS.</w:t>
      </w:r>
      <w:r w:rsidRPr="00D00481">
        <w:rPr>
          <w:rFonts w:ascii="Times New Roman" w:hAnsi="Times New Roman" w:cs="Times New Roman"/>
          <w:b/>
          <w:sz w:val="25"/>
          <w:szCs w:val="25"/>
        </w:rPr>
        <w:br/>
        <w:t xml:space="preserve">Computación: Manejo Windows, office a nivel avanzado Excel, Word, </w:t>
      </w:r>
      <w:proofErr w:type="spellStart"/>
      <w:r w:rsidRPr="00D00481">
        <w:rPr>
          <w:rFonts w:ascii="Times New Roman" w:hAnsi="Times New Roman" w:cs="Times New Roman"/>
          <w:b/>
          <w:sz w:val="25"/>
          <w:szCs w:val="25"/>
        </w:rPr>
        <w:t>power</w:t>
      </w:r>
      <w:proofErr w:type="spellEnd"/>
      <w:r w:rsidRPr="00D0048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D00481">
        <w:rPr>
          <w:rFonts w:ascii="Times New Roman" w:hAnsi="Times New Roman" w:cs="Times New Roman"/>
          <w:b/>
          <w:sz w:val="25"/>
          <w:szCs w:val="25"/>
        </w:rPr>
        <w:t>point</w:t>
      </w:r>
      <w:proofErr w:type="spellEnd"/>
      <w:r w:rsidRPr="00D00481">
        <w:rPr>
          <w:rFonts w:ascii="Times New Roman" w:hAnsi="Times New Roman" w:cs="Times New Roman"/>
          <w:b/>
          <w:sz w:val="25"/>
          <w:szCs w:val="25"/>
        </w:rPr>
        <w:t>, Internet Explorer y correo El</w:t>
      </w:r>
      <w:r w:rsidR="00A6100A">
        <w:rPr>
          <w:rFonts w:ascii="Times New Roman" w:hAnsi="Times New Roman" w:cs="Times New Roman"/>
          <w:b/>
          <w:sz w:val="25"/>
          <w:szCs w:val="25"/>
        </w:rPr>
        <w:t>ectrónico.</w:t>
      </w:r>
      <w:r w:rsidR="00A6100A">
        <w:rPr>
          <w:rFonts w:ascii="Times New Roman" w:hAnsi="Times New Roman" w:cs="Times New Roman"/>
          <w:b/>
          <w:sz w:val="25"/>
          <w:szCs w:val="25"/>
        </w:rPr>
        <w:br/>
      </w:r>
    </w:p>
    <w:p w14:paraId="589DE415" w14:textId="77777777" w:rsidR="000D4A8C" w:rsidRDefault="000D4A8C" w:rsidP="00A6100A">
      <w:pPr>
        <w:pStyle w:val="HTMLconformatoprevio"/>
        <w:shd w:val="clear" w:color="auto" w:fill="FFFFFF"/>
        <w:spacing w:line="357" w:lineRule="atLeast"/>
        <w:ind w:left="708"/>
        <w:rPr>
          <w:rFonts w:ascii="Times New Roman" w:hAnsi="Times New Roman" w:cs="Times New Roman"/>
          <w:b/>
          <w:sz w:val="25"/>
          <w:szCs w:val="25"/>
        </w:rPr>
      </w:pPr>
    </w:p>
    <w:p w14:paraId="3C43ED8C" w14:textId="52B28F9F" w:rsidR="00D00481" w:rsidRPr="00D00481" w:rsidRDefault="00DA4DF8" w:rsidP="00A6100A">
      <w:pPr>
        <w:pStyle w:val="HTMLconformatoprevio"/>
        <w:shd w:val="clear" w:color="auto" w:fill="FFFFFF"/>
        <w:spacing w:line="357" w:lineRule="atLeast"/>
        <w:ind w:left="708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Santiago 20</w:t>
      </w:r>
      <w:r w:rsidR="00662CEC">
        <w:rPr>
          <w:rFonts w:ascii="Times New Roman" w:hAnsi="Times New Roman" w:cs="Times New Roman"/>
          <w:b/>
          <w:sz w:val="25"/>
          <w:szCs w:val="25"/>
        </w:rPr>
        <w:t>20</w:t>
      </w:r>
      <w:r w:rsidR="00D00481">
        <w:rPr>
          <w:rFonts w:ascii="Times New Roman" w:hAnsi="Times New Roman" w:cs="Times New Roman"/>
          <w:b/>
          <w:sz w:val="25"/>
          <w:szCs w:val="25"/>
        </w:rPr>
        <w:br/>
      </w:r>
      <w:r w:rsidR="00D00481">
        <w:rPr>
          <w:rFonts w:ascii="Times New Roman" w:hAnsi="Times New Roman" w:cs="Times New Roman"/>
          <w:b/>
          <w:sz w:val="25"/>
          <w:szCs w:val="25"/>
        </w:rPr>
        <w:br/>
      </w:r>
      <w:r w:rsidR="00D00481" w:rsidRPr="00D00481">
        <w:rPr>
          <w:rFonts w:ascii="Times New Roman" w:hAnsi="Times New Roman" w:cs="Times New Roman"/>
          <w:b/>
          <w:sz w:val="25"/>
          <w:szCs w:val="25"/>
        </w:rPr>
        <w:t>DISPONIBILIDAD INMEDIATA</w:t>
      </w:r>
    </w:p>
    <w:p w14:paraId="14FCDE44" w14:textId="77777777" w:rsidR="00431060" w:rsidRPr="00D00481" w:rsidRDefault="00431060" w:rsidP="00D00481">
      <w:pPr>
        <w:widowControl w:val="0"/>
        <w:rPr>
          <w:b/>
          <w:sz w:val="22"/>
          <w:szCs w:val="22"/>
        </w:rPr>
      </w:pPr>
    </w:p>
    <w:p w14:paraId="43E79857" w14:textId="77777777" w:rsidR="00533044" w:rsidRPr="00D00481" w:rsidRDefault="00533044" w:rsidP="00533044">
      <w:pPr>
        <w:widowControl w:val="0"/>
        <w:rPr>
          <w:b/>
        </w:rPr>
      </w:pPr>
    </w:p>
    <w:sectPr w:rsidR="00533044" w:rsidRPr="00D00481" w:rsidSect="007D509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A4CE" w14:textId="77777777" w:rsidR="000E20CB" w:rsidRDefault="000E20CB">
      <w:r>
        <w:separator/>
      </w:r>
    </w:p>
  </w:endnote>
  <w:endnote w:type="continuationSeparator" w:id="0">
    <w:p w14:paraId="5249F707" w14:textId="77777777" w:rsidR="000E20CB" w:rsidRDefault="000E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E65C9" w14:textId="77777777" w:rsidR="000E20CB" w:rsidRDefault="000E20CB">
      <w:r>
        <w:separator/>
      </w:r>
    </w:p>
  </w:footnote>
  <w:footnote w:type="continuationSeparator" w:id="0">
    <w:p w14:paraId="12B8498E" w14:textId="77777777" w:rsidR="000E20CB" w:rsidRDefault="000E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57657"/>
    <w:multiLevelType w:val="hybridMultilevel"/>
    <w:tmpl w:val="54861BFA"/>
    <w:lvl w:ilvl="0" w:tplc="5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7A4A06"/>
    <w:multiLevelType w:val="hybridMultilevel"/>
    <w:tmpl w:val="158C21E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40DC"/>
    <w:multiLevelType w:val="hybridMultilevel"/>
    <w:tmpl w:val="F68AA6CC"/>
    <w:lvl w:ilvl="0" w:tplc="54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4AB71790"/>
    <w:multiLevelType w:val="hybridMultilevel"/>
    <w:tmpl w:val="4F6E84C8"/>
    <w:lvl w:ilvl="0" w:tplc="54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649F663E"/>
    <w:multiLevelType w:val="hybridMultilevel"/>
    <w:tmpl w:val="6D1663C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53D7D"/>
    <w:multiLevelType w:val="hybridMultilevel"/>
    <w:tmpl w:val="61B284F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B47D0"/>
    <w:multiLevelType w:val="hybridMultilevel"/>
    <w:tmpl w:val="885EF720"/>
    <w:lvl w:ilvl="0" w:tplc="5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E0"/>
    <w:rsid w:val="000032C8"/>
    <w:rsid w:val="000049BD"/>
    <w:rsid w:val="00006E3F"/>
    <w:rsid w:val="00006F97"/>
    <w:rsid w:val="00007002"/>
    <w:rsid w:val="000102A3"/>
    <w:rsid w:val="00035F20"/>
    <w:rsid w:val="000539D2"/>
    <w:rsid w:val="000653F2"/>
    <w:rsid w:val="0006751E"/>
    <w:rsid w:val="00075EFE"/>
    <w:rsid w:val="000910F7"/>
    <w:rsid w:val="000A23BD"/>
    <w:rsid w:val="000B39AF"/>
    <w:rsid w:val="000C6B83"/>
    <w:rsid w:val="000D3EFA"/>
    <w:rsid w:val="000D4A8C"/>
    <w:rsid w:val="000E1610"/>
    <w:rsid w:val="000E1F47"/>
    <w:rsid w:val="000E20CB"/>
    <w:rsid w:val="000E2AC9"/>
    <w:rsid w:val="000E6C84"/>
    <w:rsid w:val="000F63FA"/>
    <w:rsid w:val="001120CF"/>
    <w:rsid w:val="0017066E"/>
    <w:rsid w:val="00173E53"/>
    <w:rsid w:val="001815C2"/>
    <w:rsid w:val="00183FF6"/>
    <w:rsid w:val="00194FBA"/>
    <w:rsid w:val="001C18F5"/>
    <w:rsid w:val="001C67E6"/>
    <w:rsid w:val="00205565"/>
    <w:rsid w:val="00224428"/>
    <w:rsid w:val="00246EBC"/>
    <w:rsid w:val="0027457C"/>
    <w:rsid w:val="00277BE2"/>
    <w:rsid w:val="002861C6"/>
    <w:rsid w:val="002A6064"/>
    <w:rsid w:val="002B1779"/>
    <w:rsid w:val="002B2E62"/>
    <w:rsid w:val="002D30D7"/>
    <w:rsid w:val="002F1D79"/>
    <w:rsid w:val="00312948"/>
    <w:rsid w:val="00330F17"/>
    <w:rsid w:val="00355080"/>
    <w:rsid w:val="00370413"/>
    <w:rsid w:val="00370D1E"/>
    <w:rsid w:val="003764ED"/>
    <w:rsid w:val="00387F19"/>
    <w:rsid w:val="00392742"/>
    <w:rsid w:val="003B539F"/>
    <w:rsid w:val="00412DB3"/>
    <w:rsid w:val="00431060"/>
    <w:rsid w:val="00437702"/>
    <w:rsid w:val="004410C9"/>
    <w:rsid w:val="00441CF7"/>
    <w:rsid w:val="0045334E"/>
    <w:rsid w:val="0046143E"/>
    <w:rsid w:val="00464F7B"/>
    <w:rsid w:val="00466598"/>
    <w:rsid w:val="0048329E"/>
    <w:rsid w:val="004B7BD0"/>
    <w:rsid w:val="00505BD5"/>
    <w:rsid w:val="0050616E"/>
    <w:rsid w:val="005106D7"/>
    <w:rsid w:val="00513FE8"/>
    <w:rsid w:val="00533044"/>
    <w:rsid w:val="005609C9"/>
    <w:rsid w:val="0057420E"/>
    <w:rsid w:val="0058749F"/>
    <w:rsid w:val="005923BA"/>
    <w:rsid w:val="005A1C81"/>
    <w:rsid w:val="005A75C6"/>
    <w:rsid w:val="005A7BB0"/>
    <w:rsid w:val="005C202E"/>
    <w:rsid w:val="005D294C"/>
    <w:rsid w:val="005D4454"/>
    <w:rsid w:val="005F63FF"/>
    <w:rsid w:val="006107A6"/>
    <w:rsid w:val="006228CC"/>
    <w:rsid w:val="006253AB"/>
    <w:rsid w:val="006432E0"/>
    <w:rsid w:val="006459DB"/>
    <w:rsid w:val="00662CEC"/>
    <w:rsid w:val="00666202"/>
    <w:rsid w:val="00671357"/>
    <w:rsid w:val="006718B9"/>
    <w:rsid w:val="0068599E"/>
    <w:rsid w:val="006C5B40"/>
    <w:rsid w:val="006F2E8D"/>
    <w:rsid w:val="00702807"/>
    <w:rsid w:val="00712299"/>
    <w:rsid w:val="007519EC"/>
    <w:rsid w:val="007631D6"/>
    <w:rsid w:val="00783D19"/>
    <w:rsid w:val="00785602"/>
    <w:rsid w:val="007B57EB"/>
    <w:rsid w:val="007C08F9"/>
    <w:rsid w:val="007D509C"/>
    <w:rsid w:val="007E2BD8"/>
    <w:rsid w:val="007F0A88"/>
    <w:rsid w:val="007F516B"/>
    <w:rsid w:val="008128DB"/>
    <w:rsid w:val="00832DBA"/>
    <w:rsid w:val="00850261"/>
    <w:rsid w:val="00881853"/>
    <w:rsid w:val="00886661"/>
    <w:rsid w:val="0089029E"/>
    <w:rsid w:val="008921DD"/>
    <w:rsid w:val="008A3068"/>
    <w:rsid w:val="008C16EA"/>
    <w:rsid w:val="008C47A4"/>
    <w:rsid w:val="008C5899"/>
    <w:rsid w:val="008D1C0B"/>
    <w:rsid w:val="008E0792"/>
    <w:rsid w:val="008E5F50"/>
    <w:rsid w:val="008E7AB7"/>
    <w:rsid w:val="008F7815"/>
    <w:rsid w:val="0093035C"/>
    <w:rsid w:val="009542B9"/>
    <w:rsid w:val="00974B68"/>
    <w:rsid w:val="00984F80"/>
    <w:rsid w:val="009F5513"/>
    <w:rsid w:val="00A10FB4"/>
    <w:rsid w:val="00A21D3E"/>
    <w:rsid w:val="00A465C5"/>
    <w:rsid w:val="00A54F17"/>
    <w:rsid w:val="00A6100A"/>
    <w:rsid w:val="00A75A1C"/>
    <w:rsid w:val="00A873AD"/>
    <w:rsid w:val="00A973B5"/>
    <w:rsid w:val="00AB38DA"/>
    <w:rsid w:val="00AD5E4B"/>
    <w:rsid w:val="00AE710F"/>
    <w:rsid w:val="00AF2EC5"/>
    <w:rsid w:val="00B04343"/>
    <w:rsid w:val="00B10AC7"/>
    <w:rsid w:val="00B178B1"/>
    <w:rsid w:val="00B2478C"/>
    <w:rsid w:val="00B27BC2"/>
    <w:rsid w:val="00B32BE1"/>
    <w:rsid w:val="00B3443D"/>
    <w:rsid w:val="00B61195"/>
    <w:rsid w:val="00B73A1E"/>
    <w:rsid w:val="00B9025B"/>
    <w:rsid w:val="00BA1A88"/>
    <w:rsid w:val="00BC3B01"/>
    <w:rsid w:val="00C16281"/>
    <w:rsid w:val="00C23D37"/>
    <w:rsid w:val="00C3748B"/>
    <w:rsid w:val="00C93846"/>
    <w:rsid w:val="00C971CA"/>
    <w:rsid w:val="00CB1A1B"/>
    <w:rsid w:val="00CC5A73"/>
    <w:rsid w:val="00D00481"/>
    <w:rsid w:val="00D05460"/>
    <w:rsid w:val="00D0743B"/>
    <w:rsid w:val="00D32B58"/>
    <w:rsid w:val="00D35BAC"/>
    <w:rsid w:val="00D84E6C"/>
    <w:rsid w:val="00DA4DF8"/>
    <w:rsid w:val="00DA4FC0"/>
    <w:rsid w:val="00DA662C"/>
    <w:rsid w:val="00DF5F44"/>
    <w:rsid w:val="00E02C68"/>
    <w:rsid w:val="00E12B4C"/>
    <w:rsid w:val="00E20E7B"/>
    <w:rsid w:val="00E23EE0"/>
    <w:rsid w:val="00E27AE3"/>
    <w:rsid w:val="00E33207"/>
    <w:rsid w:val="00E435EF"/>
    <w:rsid w:val="00E46A86"/>
    <w:rsid w:val="00E47C2B"/>
    <w:rsid w:val="00E55D0B"/>
    <w:rsid w:val="00E6576F"/>
    <w:rsid w:val="00ED44FE"/>
    <w:rsid w:val="00EF6C0E"/>
    <w:rsid w:val="00F07584"/>
    <w:rsid w:val="00F2329E"/>
    <w:rsid w:val="00F42B35"/>
    <w:rsid w:val="00F4494C"/>
    <w:rsid w:val="00F50928"/>
    <w:rsid w:val="00F519A2"/>
    <w:rsid w:val="00F57052"/>
    <w:rsid w:val="00F6235C"/>
    <w:rsid w:val="00F624F5"/>
    <w:rsid w:val="00F835B0"/>
    <w:rsid w:val="00FA7A61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3B19E"/>
  <w15:docId w15:val="{CEB27254-E13A-444F-BD23-3F8FAEE8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702"/>
    <w:rPr>
      <w:sz w:val="24"/>
      <w:lang w:val="es-ES"/>
    </w:rPr>
  </w:style>
  <w:style w:type="paragraph" w:styleId="Ttulo3">
    <w:name w:val="heading 3"/>
    <w:basedOn w:val="Normal"/>
    <w:link w:val="Ttulo3Car"/>
    <w:uiPriority w:val="9"/>
    <w:qFormat/>
    <w:rsid w:val="00E55D0B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3770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37702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link w:val="TtuloCar"/>
    <w:qFormat/>
    <w:rsid w:val="002B2E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B2E62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7E2B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BD8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rsid w:val="007C08F9"/>
  </w:style>
  <w:style w:type="character" w:customStyle="1" w:styleId="Ttulo3Car">
    <w:name w:val="Título 3 Car"/>
    <w:link w:val="Ttulo3"/>
    <w:uiPriority w:val="9"/>
    <w:rsid w:val="00E55D0B"/>
    <w:rPr>
      <w:b/>
      <w:bCs/>
      <w:sz w:val="27"/>
      <w:szCs w:val="27"/>
    </w:rPr>
  </w:style>
  <w:style w:type="character" w:styleId="Hipervnculo">
    <w:name w:val="Hyperlink"/>
    <w:uiPriority w:val="99"/>
    <w:unhideWhenUsed/>
    <w:rsid w:val="00E55D0B"/>
    <w:rPr>
      <w:color w:val="0000FF"/>
      <w:u w:val="single"/>
    </w:rPr>
  </w:style>
  <w:style w:type="character" w:styleId="nfasis">
    <w:name w:val="Emphasis"/>
    <w:uiPriority w:val="20"/>
    <w:qFormat/>
    <w:rsid w:val="00E55D0B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00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D004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ar%2520sebastian%2520s.p\Documents\CURRICULUMS%2520VITAE%2520CESAR%25202011\Curriculums\CESAR%2520SUAREZ-CURRICULUM%2520VITAE%2520MARZO%25202011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6664-AA80-3540-823F-6736FC20A5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CESAR%2520SUAREZ-CURRICULUM%2520VITAE%2520MARZO%25202011.dotx</Template>
  <TotalTime>12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CESAR SEBASTIAN SUÁREZ PINTO</vt:lpstr>
      <vt:lpstr>CESAR SEBASTIAN SUÁREZ PINTO</vt:lpstr>
      <vt:lpstr>        AREAS DENTRO DE LA INSTALCION: UMBRO, NIKE, ANDROMACO, KOMAX, NEWELL RUBBERMAID.</vt:lpstr>
    </vt:vector>
  </TitlesOfParts>
  <Company>tuareg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CESAR SEBASTIAN SUÁREZ PINTO</dc:title>
  <dc:creator>cesar sebastian s.p</dc:creator>
  <cp:lastModifiedBy>cesar suarez pinto</cp:lastModifiedBy>
  <cp:revision>6</cp:revision>
  <cp:lastPrinted>2015-08-27T02:44:00Z</cp:lastPrinted>
  <dcterms:created xsi:type="dcterms:W3CDTF">2020-10-02T02:01:00Z</dcterms:created>
  <dcterms:modified xsi:type="dcterms:W3CDTF">2020-10-03T17:08:00Z</dcterms:modified>
</cp:coreProperties>
</file>