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014AB" w:rsidRPr="006E2BA4" w:rsidRDefault="006E2BA4" w:rsidP="006E2BA4">
      <w:r w:rsidRPr="006E2BA4">
        <w:rPr>
          <w:rFonts w:ascii="Arial" w:hAnsi="Arial" w:cs="Arial"/>
          <w:noProof/>
          <w:color w:val="0D0D0D" w:themeColor="text1" w:themeTint="F2"/>
          <w:sz w:val="40"/>
          <w:szCs w:val="40"/>
          <w:lang w:val="es-CL" w:eastAsia="es-CL"/>
        </w:rPr>
        <w:object w:dxaOrig="8850" w:dyaOrig="15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762pt" o:ole="">
            <v:imagedata r:id="rId5" o:title=""/>
          </v:shape>
          <o:OLEObject Type="Embed" ProgID="Word.Document.12" ShapeID="_x0000_i1025" DrawAspect="Content" ObjectID="_1662230439" r:id="rId6">
            <o:FieldCodes>\s</o:FieldCodes>
          </o:OLEObject>
        </w:object>
      </w:r>
      <w:bookmarkEnd w:id="0"/>
    </w:p>
    <w:sectPr w:rsidR="00A014AB" w:rsidRPr="006E2BA4" w:rsidSect="002701DA">
      <w:pgSz w:w="11900" w:h="16840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CE"/>
    <w:rsid w:val="00064D24"/>
    <w:rsid w:val="000A7DDE"/>
    <w:rsid w:val="000B00ED"/>
    <w:rsid w:val="000E743F"/>
    <w:rsid w:val="0015690B"/>
    <w:rsid w:val="00156986"/>
    <w:rsid w:val="001D0D6F"/>
    <w:rsid w:val="001D621A"/>
    <w:rsid w:val="00205998"/>
    <w:rsid w:val="002627CE"/>
    <w:rsid w:val="002701DA"/>
    <w:rsid w:val="002704AC"/>
    <w:rsid w:val="00277868"/>
    <w:rsid w:val="00297851"/>
    <w:rsid w:val="002C7CB3"/>
    <w:rsid w:val="003873F8"/>
    <w:rsid w:val="00423256"/>
    <w:rsid w:val="00434E63"/>
    <w:rsid w:val="00442971"/>
    <w:rsid w:val="00477112"/>
    <w:rsid w:val="004E0186"/>
    <w:rsid w:val="00560706"/>
    <w:rsid w:val="005856F3"/>
    <w:rsid w:val="00592D0F"/>
    <w:rsid w:val="005C0DD3"/>
    <w:rsid w:val="005F5537"/>
    <w:rsid w:val="006E2BA4"/>
    <w:rsid w:val="00721876"/>
    <w:rsid w:val="007948E7"/>
    <w:rsid w:val="00830578"/>
    <w:rsid w:val="00840950"/>
    <w:rsid w:val="008472E2"/>
    <w:rsid w:val="008C68FC"/>
    <w:rsid w:val="0094686B"/>
    <w:rsid w:val="00982D65"/>
    <w:rsid w:val="00A014AB"/>
    <w:rsid w:val="00A049FA"/>
    <w:rsid w:val="00A06437"/>
    <w:rsid w:val="00A80D55"/>
    <w:rsid w:val="00AB2953"/>
    <w:rsid w:val="00AC2E94"/>
    <w:rsid w:val="00AD4E08"/>
    <w:rsid w:val="00B14FF6"/>
    <w:rsid w:val="00B30645"/>
    <w:rsid w:val="00B352F6"/>
    <w:rsid w:val="00BA046E"/>
    <w:rsid w:val="00BB0FC4"/>
    <w:rsid w:val="00BD32DE"/>
    <w:rsid w:val="00C17263"/>
    <w:rsid w:val="00C46B77"/>
    <w:rsid w:val="00C61D28"/>
    <w:rsid w:val="00CE5FB6"/>
    <w:rsid w:val="00D25E81"/>
    <w:rsid w:val="00D34171"/>
    <w:rsid w:val="00D56DFE"/>
    <w:rsid w:val="00D83B70"/>
    <w:rsid w:val="00D965EB"/>
    <w:rsid w:val="00DD0753"/>
    <w:rsid w:val="00E776AD"/>
    <w:rsid w:val="00E77CE8"/>
    <w:rsid w:val="00EA32F0"/>
    <w:rsid w:val="00F233A4"/>
    <w:rsid w:val="00F617C4"/>
    <w:rsid w:val="00F9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3B766E-1F39-4F12-88F5-9E994466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E81"/>
  </w:style>
  <w:style w:type="paragraph" w:styleId="Ttulo1">
    <w:name w:val="heading 1"/>
    <w:basedOn w:val="Normal"/>
    <w:next w:val="Normal"/>
    <w:link w:val="Ttulo1Car"/>
    <w:uiPriority w:val="9"/>
    <w:qFormat/>
    <w:rsid w:val="00D56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6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6D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DFE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D56DFE"/>
  </w:style>
  <w:style w:type="character" w:customStyle="1" w:styleId="Ttulo1Car">
    <w:name w:val="Título 1 Car"/>
    <w:basedOn w:val="Fuentedeprrafopredeter"/>
    <w:link w:val="Ttulo1"/>
    <w:uiPriority w:val="9"/>
    <w:rsid w:val="00D56D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D56D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56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D56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D56DFE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D56D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56D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Hipervnculo">
    <w:name w:val="Hyperlink"/>
    <w:basedOn w:val="Fuentedeprrafopredeter"/>
    <w:uiPriority w:val="99"/>
    <w:unhideWhenUsed/>
    <w:rsid w:val="00DD0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\Desktop\cv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A2C1-5AD2-4DB3-B973-DA1401B9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cv20</Template>
  <TotalTime>67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formatoscurriculumvitae.com</dc:creator>
  <cp:lastModifiedBy>Panaderia</cp:lastModifiedBy>
  <cp:revision>4</cp:revision>
  <cp:lastPrinted>2014-02-05T13:05:00Z</cp:lastPrinted>
  <dcterms:created xsi:type="dcterms:W3CDTF">2020-09-21T22:04:00Z</dcterms:created>
  <dcterms:modified xsi:type="dcterms:W3CDTF">2020-09-22T00:54:00Z</dcterms:modified>
</cp:coreProperties>
</file>