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A81D" w14:textId="6A3CF1B4" w:rsidR="00025ADA" w:rsidRPr="005E792A" w:rsidRDefault="00223C9F" w:rsidP="00025ADA">
      <w:pPr>
        <w:pStyle w:val="Contactinfo"/>
        <w:rPr>
          <w:lang w:val="es-ES_tradnl"/>
        </w:rPr>
      </w:pPr>
      <w:r>
        <w:rPr>
          <w:lang w:val="es-ES_tradnl"/>
        </w:rPr>
        <w:t>berta correa 2010</w:t>
      </w:r>
      <w:r w:rsidR="005E792A" w:rsidRPr="005E792A">
        <w:rPr>
          <w:lang w:val="es-ES_tradnl"/>
        </w:rPr>
        <w:t xml:space="preserve"> </w:t>
      </w:r>
      <w:r>
        <w:rPr>
          <w:lang w:val="es-ES_tradnl"/>
        </w:rPr>
        <w:t>huechuraba</w:t>
      </w:r>
      <w:r w:rsidR="00025ADA" w:rsidRPr="005E792A">
        <w:rPr>
          <w:lang w:val="es-ES_tradnl"/>
        </w:rPr>
        <w:t xml:space="preserve">, </w:t>
      </w:r>
      <w:r>
        <w:rPr>
          <w:lang w:val="es-ES_tradnl"/>
        </w:rPr>
        <w:t>santiago</w:t>
      </w:r>
    </w:p>
    <w:p w14:paraId="4C605F77" w14:textId="1C22ECF9" w:rsidR="00025ADA" w:rsidRPr="005E792A" w:rsidRDefault="005E792A" w:rsidP="00025ADA">
      <w:pPr>
        <w:pStyle w:val="Contactinfo"/>
        <w:rPr>
          <w:lang w:val="es-ES_tradnl"/>
        </w:rPr>
      </w:pPr>
      <w:r w:rsidRPr="005E792A">
        <w:rPr>
          <w:lang w:val="es-ES_tradnl"/>
        </w:rPr>
        <w:t>tel.</w:t>
      </w:r>
      <w:r w:rsidR="00025ADA" w:rsidRPr="005E792A">
        <w:rPr>
          <w:lang w:val="es-ES_tradnl"/>
        </w:rPr>
        <w:t xml:space="preserve"> </w:t>
      </w:r>
      <w:r>
        <w:rPr>
          <w:lang w:val="es-ES_tradnl"/>
        </w:rPr>
        <w:t>+</w:t>
      </w:r>
      <w:r w:rsidR="00223C9F">
        <w:rPr>
          <w:lang w:val="es-ES_tradnl"/>
        </w:rPr>
        <w:t>569</w:t>
      </w:r>
      <w:r w:rsidR="0098025A">
        <w:rPr>
          <w:lang w:val="es-ES_tradnl"/>
        </w:rPr>
        <w:t>52336121</w:t>
      </w:r>
      <w:r w:rsidR="00025ADA" w:rsidRPr="005E792A">
        <w:rPr>
          <w:lang w:val="es-ES_tradnl"/>
        </w:rPr>
        <w:t xml:space="preserve"> • E-mail </w:t>
      </w:r>
      <w:r w:rsidR="00223C9F">
        <w:rPr>
          <w:lang w:val="es-ES_tradnl"/>
        </w:rPr>
        <w:t>serrano.romerok</w:t>
      </w:r>
      <w:r w:rsidR="00025ADA" w:rsidRPr="005E792A">
        <w:rPr>
          <w:lang w:val="es-ES_tradnl"/>
        </w:rPr>
        <w:t>@</w:t>
      </w:r>
      <w:r w:rsidR="00223C9F">
        <w:rPr>
          <w:lang w:val="es-ES_tradnl"/>
        </w:rPr>
        <w:t>gmail</w:t>
      </w:r>
      <w:r w:rsidR="00025ADA" w:rsidRPr="005E792A">
        <w:rPr>
          <w:lang w:val="es-ES_tradnl"/>
        </w:rPr>
        <w:t>.com</w:t>
      </w:r>
    </w:p>
    <w:p w14:paraId="283B26AF" w14:textId="2A4B8AD2" w:rsidR="00816890" w:rsidRPr="000F357F" w:rsidRDefault="00223C9F" w:rsidP="00816890">
      <w:pPr>
        <w:pStyle w:val="Name"/>
        <w:rPr>
          <w:lang w:val="es-CL"/>
        </w:rPr>
      </w:pPr>
      <w:r w:rsidRPr="000F357F">
        <w:rPr>
          <w:lang w:val="es-CL"/>
        </w:rPr>
        <w:t>kimberly serrano</w:t>
      </w:r>
    </w:p>
    <w:p w14:paraId="0047C1DF" w14:textId="2B804DF2" w:rsidR="004B5239" w:rsidRPr="000F357F" w:rsidRDefault="00223C9F" w:rsidP="004B5239">
      <w:pPr>
        <w:pStyle w:val="SectionTitle"/>
        <w:rPr>
          <w:lang w:val="es-CL"/>
        </w:rPr>
      </w:pPr>
      <w:r w:rsidRPr="000F357F">
        <w:rPr>
          <w:lang w:val="es-CL"/>
        </w:rPr>
        <w:t>resumen</w:t>
      </w:r>
      <w:r w:rsidR="001B3627" w:rsidRPr="000F357F">
        <w:rPr>
          <w:lang w:val="es-CL"/>
        </w:rPr>
        <w:t xml:space="preserve"> PROFESIONAL</w:t>
      </w:r>
    </w:p>
    <w:p w14:paraId="05F9A723" w14:textId="0078B1D7" w:rsidR="004B5239" w:rsidRDefault="00223C9F" w:rsidP="00223C9F">
      <w:pPr>
        <w:pStyle w:val="Textwiththreetabs"/>
        <w:rPr>
          <w:lang w:val="es-CL"/>
        </w:rPr>
      </w:pPr>
      <w:r w:rsidRPr="00223C9F">
        <w:rPr>
          <w:lang w:val="es-CL"/>
        </w:rPr>
        <w:t xml:space="preserve">Profesional comercial centrado y muy eficaz en el establecimiento y el mantenimiento de relaciones con clientes y posibles clientes. </w:t>
      </w:r>
      <w:r w:rsidR="0005381F">
        <w:rPr>
          <w:lang w:val="es-CL"/>
        </w:rPr>
        <w:t>Orientado a las metas de la organización.</w:t>
      </w:r>
    </w:p>
    <w:p w14:paraId="558D9BB1" w14:textId="10BE80A2" w:rsidR="00025ADA" w:rsidRPr="001B3627" w:rsidRDefault="001B3627" w:rsidP="00025ADA">
      <w:pPr>
        <w:pStyle w:val="SectionTitle"/>
        <w:rPr>
          <w:lang w:val="es-ES_tradnl"/>
        </w:rPr>
      </w:pPr>
      <w:r w:rsidRPr="001B3627">
        <w:rPr>
          <w:lang w:val="es-ES_tradnl"/>
        </w:rPr>
        <w:t>EXPERIENCIA LABORA</w:t>
      </w:r>
      <w:r w:rsidR="00223C9F">
        <w:rPr>
          <w:lang w:val="es-ES_tradnl"/>
        </w:rPr>
        <w:t>l</w:t>
      </w:r>
    </w:p>
    <w:p w14:paraId="31373D3E" w14:textId="5E561D0E" w:rsidR="00025ADA" w:rsidRPr="000F357F" w:rsidRDefault="00025ADA" w:rsidP="00853B97">
      <w:pPr>
        <w:pStyle w:val="Crossbulletlist"/>
        <w:numPr>
          <w:ilvl w:val="0"/>
          <w:numId w:val="0"/>
        </w:numPr>
        <w:ind w:left="1980"/>
        <w:rPr>
          <w:lang w:val="es-CL"/>
        </w:rPr>
      </w:pPr>
    </w:p>
    <w:p w14:paraId="2F352EF1" w14:textId="5C96C937" w:rsidR="00025ADA" w:rsidRPr="000F357F" w:rsidRDefault="00025ADA" w:rsidP="00004CC4">
      <w:pPr>
        <w:pStyle w:val="Textwiththreetabs"/>
        <w:rPr>
          <w:lang w:val="es-CL"/>
        </w:rPr>
      </w:pPr>
      <w:r w:rsidRPr="000F357F">
        <w:rPr>
          <w:lang w:val="es-CL"/>
        </w:rPr>
        <w:t>[</w:t>
      </w:r>
      <w:r w:rsidR="00223C9F" w:rsidRPr="000F357F">
        <w:rPr>
          <w:lang w:val="es-CL"/>
        </w:rPr>
        <w:t>enero 2013</w:t>
      </w:r>
      <w:r w:rsidRPr="000F357F">
        <w:rPr>
          <w:lang w:val="es-CL"/>
        </w:rPr>
        <w:t>] – [</w:t>
      </w:r>
      <w:r w:rsidR="00223C9F" w:rsidRPr="000F357F">
        <w:rPr>
          <w:lang w:val="es-CL"/>
        </w:rPr>
        <w:t>abril 2016</w:t>
      </w:r>
      <w:r w:rsidR="001B3627" w:rsidRPr="000F357F">
        <w:rPr>
          <w:lang w:val="es-CL"/>
        </w:rPr>
        <w:t>]</w:t>
      </w:r>
      <w:r w:rsidR="00223C9F" w:rsidRPr="000F357F">
        <w:rPr>
          <w:lang w:val="es-CL"/>
        </w:rPr>
        <w:t xml:space="preserve">                 Hush Puppies Kids</w:t>
      </w:r>
      <w:r w:rsidRPr="000F357F">
        <w:rPr>
          <w:lang w:val="es-CL"/>
        </w:rPr>
        <w:tab/>
        <w:t>[</w:t>
      </w:r>
      <w:r w:rsidR="00223C9F" w:rsidRPr="000F357F">
        <w:rPr>
          <w:lang w:val="es-CL"/>
        </w:rPr>
        <w:t>Santiago</w:t>
      </w:r>
      <w:r w:rsidRPr="000F357F">
        <w:rPr>
          <w:lang w:val="es-CL"/>
        </w:rPr>
        <w:t>], [</w:t>
      </w:r>
      <w:r w:rsidR="00223C9F" w:rsidRPr="000F357F">
        <w:rPr>
          <w:lang w:val="es-CL"/>
        </w:rPr>
        <w:t>Chile</w:t>
      </w:r>
      <w:r w:rsidRPr="000F357F">
        <w:rPr>
          <w:lang w:val="es-CL"/>
        </w:rPr>
        <w:t>]</w:t>
      </w:r>
    </w:p>
    <w:p w14:paraId="2656AEF7" w14:textId="2E051D1A" w:rsidR="00025ADA" w:rsidRPr="000F357F" w:rsidRDefault="00853B97" w:rsidP="00004CC4">
      <w:pPr>
        <w:pStyle w:val="Textwiththreetabs"/>
        <w:rPr>
          <w:lang w:val="es-CL"/>
        </w:rPr>
      </w:pPr>
      <w:r w:rsidRPr="000F357F">
        <w:rPr>
          <w:lang w:val="es-CL"/>
        </w:rPr>
        <w:t>Vend</w:t>
      </w:r>
      <w:r w:rsidR="000F357F" w:rsidRPr="000F357F">
        <w:rPr>
          <w:lang w:val="es-CL"/>
        </w:rPr>
        <w:t>ed</w:t>
      </w:r>
      <w:r w:rsidRPr="000F357F">
        <w:rPr>
          <w:lang w:val="es-CL"/>
        </w:rPr>
        <w:t>or</w:t>
      </w:r>
      <w:r w:rsidR="000F357F" w:rsidRPr="000F357F">
        <w:rPr>
          <w:lang w:val="es-CL"/>
        </w:rPr>
        <w:t>a</w:t>
      </w:r>
    </w:p>
    <w:p w14:paraId="4F63B042" w14:textId="580AC51D" w:rsidR="00853B97" w:rsidRPr="000F357F" w:rsidRDefault="00853B97" w:rsidP="00853B97">
      <w:pPr>
        <w:pStyle w:val="Crossbulletlist"/>
        <w:rPr>
          <w:lang w:val="es-CL"/>
        </w:rPr>
      </w:pPr>
      <w:r w:rsidRPr="000F357F">
        <w:rPr>
          <w:lang w:val="es-CL"/>
        </w:rPr>
        <w:t>Superé los objetivos de ventas estipulados</w:t>
      </w:r>
      <w:r w:rsidR="007041F7" w:rsidRPr="000F357F">
        <w:rPr>
          <w:lang w:val="es-CL"/>
        </w:rPr>
        <w:t>.</w:t>
      </w:r>
    </w:p>
    <w:p w14:paraId="66830448" w14:textId="62143744" w:rsidR="00025ADA" w:rsidRPr="000F357F" w:rsidRDefault="00853B97" w:rsidP="00004CC4">
      <w:pPr>
        <w:pStyle w:val="Crossbulletlist"/>
        <w:rPr>
          <w:lang w:val="es-CL"/>
        </w:rPr>
      </w:pPr>
      <w:r w:rsidRPr="000F357F">
        <w:rPr>
          <w:lang w:val="es-CL"/>
        </w:rPr>
        <w:t>Di respuesta a las preguntas realizadas por los clientes en cuanto a productos, precios y disponibilidad.</w:t>
      </w:r>
    </w:p>
    <w:p w14:paraId="77799501" w14:textId="77777777" w:rsidR="00853B97" w:rsidRPr="000F357F" w:rsidRDefault="00853B97" w:rsidP="00853B97">
      <w:pPr>
        <w:pStyle w:val="Crossbulletlist"/>
        <w:rPr>
          <w:lang w:val="es-CL"/>
        </w:rPr>
      </w:pPr>
      <w:r w:rsidRPr="000F357F">
        <w:rPr>
          <w:lang w:val="es-CL"/>
        </w:rPr>
        <w:t>Me relacioné con los clientes siempre de forma amistosa y profesional.</w:t>
      </w:r>
    </w:p>
    <w:p w14:paraId="4B483418" w14:textId="6378C324" w:rsidR="00025ADA" w:rsidRPr="000F357F" w:rsidRDefault="00853B97" w:rsidP="00004CC4">
      <w:pPr>
        <w:pStyle w:val="Crossbulletlist"/>
        <w:rPr>
          <w:lang w:val="es-CL"/>
        </w:rPr>
      </w:pPr>
      <w:r w:rsidRPr="000F357F">
        <w:rPr>
          <w:lang w:val="es-CL"/>
        </w:rPr>
        <w:t>Establecí prioridades en las tareas y los proyectos con el fin de cumplir los plazos más ajustados.</w:t>
      </w:r>
    </w:p>
    <w:p w14:paraId="2C0352D0" w14:textId="6DF96B6B" w:rsidR="00025ADA" w:rsidRPr="000F357F" w:rsidRDefault="00853B97" w:rsidP="00004CC4">
      <w:pPr>
        <w:pStyle w:val="Crossbulletlist"/>
        <w:rPr>
          <w:lang w:val="es-CL"/>
        </w:rPr>
      </w:pPr>
      <w:r w:rsidRPr="000F357F">
        <w:rPr>
          <w:lang w:val="es-CL"/>
        </w:rPr>
        <w:t>Puse énfasis en las características de los productos en función del análisis de las necesidades de los clientes.</w:t>
      </w:r>
    </w:p>
    <w:p w14:paraId="26F6AEF1" w14:textId="22ACCE3D" w:rsidR="00853B97" w:rsidRPr="000F357F" w:rsidRDefault="00AF15FC" w:rsidP="00004CC4">
      <w:pPr>
        <w:pStyle w:val="Crossbulletlist"/>
        <w:rPr>
          <w:lang w:val="es-CL"/>
        </w:rPr>
      </w:pPr>
      <w:r w:rsidRPr="000F357F">
        <w:rPr>
          <w:lang w:val="es-CL"/>
        </w:rPr>
        <w:t>Realice en reiteradas ocasiones remplazado de senior y jefe de tienda</w:t>
      </w:r>
      <w:r w:rsidR="007041F7" w:rsidRPr="000F357F">
        <w:rPr>
          <w:lang w:val="es-CL"/>
        </w:rPr>
        <w:t>.</w:t>
      </w:r>
    </w:p>
    <w:p w14:paraId="38F5E465" w14:textId="44CCD6B0" w:rsidR="000F357F" w:rsidRPr="000F357F" w:rsidRDefault="000F357F" w:rsidP="000F357F">
      <w:pPr>
        <w:jc w:val="left"/>
        <w:rPr>
          <w:rFonts w:ascii="Times New Roman" w:hAnsi="Times New Roman"/>
          <w:color w:val="000000"/>
          <w:sz w:val="24"/>
          <w:szCs w:val="24"/>
          <w:u w:val="single"/>
          <w:lang w:val="es-CL" w:eastAsia="es-CL"/>
        </w:rPr>
      </w:pPr>
      <w:r w:rsidRPr="000F357F">
        <w:rPr>
          <w:lang w:val="es-CL"/>
        </w:rPr>
        <w:t xml:space="preserve">                     [enero 2020] – [abril 2020]               </w:t>
      </w:r>
      <w:r w:rsidRPr="000F357F">
        <w:rPr>
          <w:color w:val="000000"/>
          <w:szCs w:val="22"/>
          <w:lang w:val="es-CL" w:eastAsia="es-CL"/>
        </w:rPr>
        <w:t xml:space="preserve">Victoria's Secret </w:t>
      </w:r>
      <w:r w:rsidRPr="000F357F">
        <w:rPr>
          <w:rFonts w:ascii="Times New Roman" w:hAnsi="Times New Roman"/>
          <w:color w:val="000000"/>
          <w:szCs w:val="22"/>
          <w:lang w:val="es-CL" w:eastAsia="es-CL"/>
        </w:rPr>
        <w:t xml:space="preserve">                </w:t>
      </w:r>
      <w:r w:rsidR="0005381F" w:rsidRPr="000F357F">
        <w:rPr>
          <w:rFonts w:ascii="Times New Roman" w:hAnsi="Times New Roman"/>
          <w:color w:val="000000"/>
          <w:szCs w:val="22"/>
          <w:lang w:val="es-CL" w:eastAsia="es-CL"/>
        </w:rPr>
        <w:t xml:space="preserve">  [</w:t>
      </w:r>
      <w:r w:rsidRPr="000F357F">
        <w:rPr>
          <w:lang w:val="es-CL"/>
        </w:rPr>
        <w:t>Santiago], [Chile]</w:t>
      </w:r>
    </w:p>
    <w:p w14:paraId="4C47BAF3" w14:textId="497ACE8C" w:rsidR="000F357F" w:rsidRPr="000F357F" w:rsidRDefault="000F357F" w:rsidP="000F357F">
      <w:pPr>
        <w:pStyle w:val="Textwiththreetabs"/>
        <w:rPr>
          <w:lang w:val="es-CL"/>
        </w:rPr>
      </w:pPr>
      <w:r w:rsidRPr="000F357F">
        <w:rPr>
          <w:lang w:val="es-CL"/>
        </w:rPr>
        <w:t xml:space="preserve">Vendedor </w:t>
      </w:r>
    </w:p>
    <w:p w14:paraId="76DBE852" w14:textId="77777777" w:rsidR="000F357F" w:rsidRPr="000F357F" w:rsidRDefault="000F357F" w:rsidP="000F357F">
      <w:pPr>
        <w:pStyle w:val="Crossbulletlist"/>
        <w:rPr>
          <w:lang w:val="es-CL"/>
        </w:rPr>
      </w:pPr>
      <w:r w:rsidRPr="000F357F">
        <w:rPr>
          <w:lang w:val="es-CL"/>
        </w:rPr>
        <w:t>Superé los objetivos de ventas estipulados.</w:t>
      </w:r>
    </w:p>
    <w:p w14:paraId="6D6C8F24" w14:textId="77777777" w:rsidR="000F357F" w:rsidRPr="000F357F" w:rsidRDefault="000F357F" w:rsidP="000F357F">
      <w:pPr>
        <w:pStyle w:val="Crossbulletlist"/>
        <w:rPr>
          <w:lang w:val="es-CL"/>
        </w:rPr>
      </w:pPr>
      <w:r w:rsidRPr="000F357F">
        <w:rPr>
          <w:lang w:val="es-CL"/>
        </w:rPr>
        <w:t>Di respuesta a las preguntas realizadas por los clientes en cuanto a productos, precios y disponibilidad.</w:t>
      </w:r>
    </w:p>
    <w:p w14:paraId="78BC53EE" w14:textId="77777777" w:rsidR="000F357F" w:rsidRPr="000F357F" w:rsidRDefault="000F357F" w:rsidP="000F357F">
      <w:pPr>
        <w:pStyle w:val="Crossbulletlist"/>
        <w:rPr>
          <w:lang w:val="es-CL"/>
        </w:rPr>
      </w:pPr>
      <w:r w:rsidRPr="000F357F">
        <w:rPr>
          <w:lang w:val="es-CL"/>
        </w:rPr>
        <w:t>Me relacioné con los clientes siempre de forma amistosa y profesional.</w:t>
      </w:r>
    </w:p>
    <w:p w14:paraId="103D0A13" w14:textId="460D4220" w:rsidR="000A27CA" w:rsidRPr="000F357F" w:rsidRDefault="000A27CA" w:rsidP="000A27CA">
      <w:pPr>
        <w:pStyle w:val="SectionTitle"/>
        <w:rPr>
          <w:lang w:val="es-CL"/>
        </w:rPr>
      </w:pPr>
      <w:r w:rsidRPr="000F357F">
        <w:rPr>
          <w:lang w:val="es-CL"/>
        </w:rPr>
        <w:t>Educa</w:t>
      </w:r>
      <w:r w:rsidR="001B3627" w:rsidRPr="000F357F">
        <w:rPr>
          <w:lang w:val="es-CL"/>
        </w:rPr>
        <w:t>CIÓN</w:t>
      </w:r>
    </w:p>
    <w:p w14:paraId="10B8247E" w14:textId="2BC179DE" w:rsidR="000A27CA" w:rsidRPr="000F357F" w:rsidRDefault="000A27CA" w:rsidP="00004CC4">
      <w:pPr>
        <w:pStyle w:val="Textwiththreetabs"/>
        <w:rPr>
          <w:lang w:val="es-CL"/>
        </w:rPr>
      </w:pPr>
      <w:r w:rsidRPr="000F357F">
        <w:rPr>
          <w:lang w:val="es-CL"/>
        </w:rPr>
        <w:t>[</w:t>
      </w:r>
      <w:r w:rsidR="00AF15FC" w:rsidRPr="000F357F">
        <w:rPr>
          <w:lang w:val="es-CL"/>
        </w:rPr>
        <w:t>marzo 2016</w:t>
      </w:r>
      <w:r w:rsidRPr="000F357F">
        <w:rPr>
          <w:lang w:val="es-CL"/>
        </w:rPr>
        <w:t>] – [</w:t>
      </w:r>
      <w:r w:rsidR="00AF15FC" w:rsidRPr="000F357F">
        <w:rPr>
          <w:lang w:val="es-CL"/>
        </w:rPr>
        <w:t>hasta la fecha</w:t>
      </w:r>
      <w:r w:rsidRPr="000F357F">
        <w:rPr>
          <w:lang w:val="es-CL"/>
        </w:rPr>
        <w:t>]</w:t>
      </w:r>
      <w:r w:rsidR="00AF15FC" w:rsidRPr="000F357F">
        <w:rPr>
          <w:lang w:val="es-CL"/>
        </w:rPr>
        <w:t xml:space="preserve">      Universidad Santo Tomas </w:t>
      </w:r>
      <w:r w:rsidR="00004CC4" w:rsidRPr="000F357F">
        <w:rPr>
          <w:lang w:val="es-CL"/>
        </w:rPr>
        <w:t xml:space="preserve">/ </w:t>
      </w:r>
      <w:r w:rsidR="00AF15FC" w:rsidRPr="000F357F">
        <w:rPr>
          <w:lang w:val="es-CL"/>
        </w:rPr>
        <w:t xml:space="preserve">economía y negocios </w:t>
      </w:r>
    </w:p>
    <w:p w14:paraId="035CA1FC" w14:textId="60894E2F" w:rsidR="000A27CA" w:rsidRPr="000F357F" w:rsidRDefault="00AF15FC" w:rsidP="00004CC4">
      <w:pPr>
        <w:pStyle w:val="Textwiththreetabs"/>
        <w:rPr>
          <w:lang w:val="es-CL"/>
        </w:rPr>
      </w:pPr>
      <w:r w:rsidRPr="000F357F">
        <w:rPr>
          <w:lang w:val="es-CL"/>
        </w:rPr>
        <w:t xml:space="preserve">Ingeniería Comercial </w:t>
      </w:r>
    </w:p>
    <w:p w14:paraId="23D9E083" w14:textId="77777777" w:rsidR="00AF15FC" w:rsidRPr="000F357F" w:rsidRDefault="00AF15FC" w:rsidP="00AF15FC">
      <w:pPr>
        <w:pStyle w:val="Textwiththreetabs"/>
        <w:rPr>
          <w:lang w:val="es-CL"/>
        </w:rPr>
      </w:pPr>
      <w:r w:rsidRPr="000F357F">
        <w:rPr>
          <w:lang w:val="es-CL"/>
        </w:rPr>
        <w:t>Grado Académico</w:t>
      </w:r>
    </w:p>
    <w:p w14:paraId="61304B54" w14:textId="153A35B4" w:rsidR="009F5577" w:rsidRDefault="00AF15FC" w:rsidP="00AF15FC">
      <w:pPr>
        <w:pStyle w:val="Textwiththreetabs"/>
        <w:rPr>
          <w:lang w:val="es-CL"/>
        </w:rPr>
      </w:pPr>
      <w:r w:rsidRPr="000F357F">
        <w:rPr>
          <w:lang w:val="es-CL"/>
        </w:rPr>
        <w:t>Licenciado(a) en Ciencias en la Administración de Empresas</w:t>
      </w:r>
    </w:p>
    <w:p w14:paraId="35F99F02" w14:textId="6E020CA5" w:rsidR="000F357F" w:rsidRPr="000F357F" w:rsidRDefault="00B37819" w:rsidP="000F357F">
      <w:pPr>
        <w:pStyle w:val="SectionTitle"/>
        <w:rPr>
          <w:lang w:val="es-CL"/>
        </w:rPr>
      </w:pPr>
      <w:r>
        <w:rPr>
          <w:lang w:val="es-CL"/>
        </w:rPr>
        <w:t xml:space="preserve">Habilidades y aptitudes </w:t>
      </w:r>
    </w:p>
    <w:p w14:paraId="227A53BF" w14:textId="40996EDF" w:rsidR="000F357F" w:rsidRDefault="001A43E8" w:rsidP="000F357F">
      <w:pPr>
        <w:pStyle w:val="Crossbulletlist"/>
        <w:rPr>
          <w:lang w:val="es-CL"/>
        </w:rPr>
      </w:pPr>
      <w:r>
        <w:rPr>
          <w:lang w:val="es-CL"/>
        </w:rPr>
        <w:t xml:space="preserve">Habilidades matemáticas y estadísticas. </w:t>
      </w:r>
    </w:p>
    <w:p w14:paraId="593F48C9" w14:textId="0526ADAD" w:rsidR="001A43E8" w:rsidRDefault="001A43E8" w:rsidP="000F357F">
      <w:pPr>
        <w:pStyle w:val="Crossbulletlist"/>
        <w:rPr>
          <w:lang w:val="es-CL"/>
        </w:rPr>
      </w:pPr>
      <w:r>
        <w:rPr>
          <w:lang w:val="es-CL"/>
        </w:rPr>
        <w:t>Habilidades analíticas financieras.</w:t>
      </w:r>
    </w:p>
    <w:p w14:paraId="37E183F7" w14:textId="1C8CF91F" w:rsidR="001A43E8" w:rsidRDefault="001A43E8" w:rsidP="000F357F">
      <w:pPr>
        <w:pStyle w:val="Crossbulletlist"/>
        <w:rPr>
          <w:lang w:val="es-CL"/>
        </w:rPr>
      </w:pPr>
      <w:r>
        <w:rPr>
          <w:lang w:val="es-CL"/>
        </w:rPr>
        <w:t>Habilidad en Word, Excel y R-Studio.</w:t>
      </w:r>
    </w:p>
    <w:p w14:paraId="501AA2DB" w14:textId="2199BB11" w:rsidR="00B37819" w:rsidRPr="001A43E8" w:rsidRDefault="001A43E8" w:rsidP="001A43E8">
      <w:pPr>
        <w:pStyle w:val="Crossbulletlist"/>
        <w:rPr>
          <w:lang w:val="es-CL"/>
        </w:rPr>
      </w:pPr>
      <w:r>
        <w:rPr>
          <w:lang w:val="es-CL"/>
        </w:rPr>
        <w:t>Conocimiento en la r</w:t>
      </w:r>
      <w:r w:rsidR="00B37819">
        <w:rPr>
          <w:lang w:val="es-CL"/>
        </w:rPr>
        <w:t>ealización de Plan de Negocio.</w:t>
      </w:r>
    </w:p>
    <w:p w14:paraId="6F26C5F9" w14:textId="49792799" w:rsidR="000F357F" w:rsidRDefault="001A43E8" w:rsidP="000F357F">
      <w:pPr>
        <w:pStyle w:val="Crossbulletlist"/>
        <w:rPr>
          <w:lang w:val="es-CL"/>
        </w:rPr>
      </w:pPr>
      <w:r>
        <w:rPr>
          <w:lang w:val="es-CL"/>
        </w:rPr>
        <w:t xml:space="preserve">Conocimiento en la realización </w:t>
      </w:r>
      <w:r w:rsidR="000F357F">
        <w:rPr>
          <w:lang w:val="es-CL"/>
        </w:rPr>
        <w:t>Plan de Marketing.</w:t>
      </w:r>
    </w:p>
    <w:p w14:paraId="4A3FE804" w14:textId="0DEAD629" w:rsidR="00D56F30" w:rsidRPr="001A43E8" w:rsidRDefault="001A43E8" w:rsidP="001A43E8">
      <w:pPr>
        <w:pStyle w:val="Crossbulletlist"/>
        <w:rPr>
          <w:lang w:val="es-CL"/>
        </w:rPr>
      </w:pPr>
      <w:r>
        <w:rPr>
          <w:lang w:val="es-CL"/>
        </w:rPr>
        <w:t xml:space="preserve">Conocimientos en la realización </w:t>
      </w:r>
      <w:r w:rsidR="000F357F">
        <w:rPr>
          <w:lang w:val="es-CL"/>
        </w:rPr>
        <w:t>de investigación de mercado.</w:t>
      </w:r>
    </w:p>
    <w:p w14:paraId="12A6AEAC" w14:textId="003DD456" w:rsidR="00D56F30" w:rsidRDefault="00D56F30" w:rsidP="000F357F">
      <w:pPr>
        <w:pStyle w:val="Crossbulletlist"/>
        <w:rPr>
          <w:lang w:val="es-CL"/>
        </w:rPr>
      </w:pPr>
      <w:r>
        <w:rPr>
          <w:lang w:val="es-CL"/>
        </w:rPr>
        <w:t xml:space="preserve">Conocimiento en el área de recursos humanos </w:t>
      </w:r>
      <w:r w:rsidR="00CA24C3">
        <w:rPr>
          <w:lang w:val="es-CL"/>
        </w:rPr>
        <w:t>(reclutamiento</w:t>
      </w:r>
      <w:r>
        <w:rPr>
          <w:lang w:val="es-CL"/>
        </w:rPr>
        <w:t>, selección y desarrollo organizacional)</w:t>
      </w:r>
    </w:p>
    <w:p w14:paraId="0559EE34" w14:textId="77777777" w:rsidR="00D56F30" w:rsidRPr="000F357F" w:rsidRDefault="00D56F30" w:rsidP="00D56F30">
      <w:pPr>
        <w:pStyle w:val="Crossbulletlist"/>
        <w:numPr>
          <w:ilvl w:val="0"/>
          <w:numId w:val="0"/>
        </w:numPr>
        <w:ind w:left="1980"/>
        <w:rPr>
          <w:lang w:val="es-CL"/>
        </w:rPr>
      </w:pPr>
    </w:p>
    <w:p w14:paraId="752B0A43" w14:textId="0AB91F66" w:rsidR="000F357F" w:rsidRDefault="000F357F" w:rsidP="000F357F">
      <w:pPr>
        <w:pStyle w:val="Textwiththreetabs"/>
        <w:ind w:left="0"/>
        <w:rPr>
          <w:lang w:val="es-CL"/>
        </w:rPr>
      </w:pPr>
    </w:p>
    <w:p w14:paraId="7AF64705" w14:textId="550F8925" w:rsidR="007A24DC" w:rsidRPr="007A24DC" w:rsidRDefault="007A24DC" w:rsidP="007A24DC">
      <w:pPr>
        <w:rPr>
          <w:lang w:val="es-CL"/>
        </w:rPr>
      </w:pPr>
    </w:p>
    <w:p w14:paraId="500D33DF" w14:textId="258BCD47" w:rsidR="007A24DC" w:rsidRPr="007A24DC" w:rsidRDefault="007A24DC" w:rsidP="007A24DC">
      <w:pPr>
        <w:rPr>
          <w:lang w:val="es-CL"/>
        </w:rPr>
      </w:pPr>
    </w:p>
    <w:p w14:paraId="7F4ED968" w14:textId="0EF768F7" w:rsidR="007A24DC" w:rsidRPr="007A24DC" w:rsidRDefault="007A24DC" w:rsidP="007A24DC">
      <w:pPr>
        <w:rPr>
          <w:lang w:val="es-CL"/>
        </w:rPr>
      </w:pPr>
    </w:p>
    <w:p w14:paraId="44827AB6" w14:textId="5CAA6DAF" w:rsidR="007A24DC" w:rsidRPr="007A24DC" w:rsidRDefault="007A24DC" w:rsidP="007A24DC">
      <w:pPr>
        <w:rPr>
          <w:lang w:val="es-CL"/>
        </w:rPr>
      </w:pPr>
    </w:p>
    <w:p w14:paraId="113EBD0D" w14:textId="2EE75378" w:rsidR="007A24DC" w:rsidRPr="007A24DC" w:rsidRDefault="007A24DC" w:rsidP="007A24DC">
      <w:pPr>
        <w:rPr>
          <w:lang w:val="es-CL"/>
        </w:rPr>
      </w:pPr>
    </w:p>
    <w:p w14:paraId="7B7A01D3" w14:textId="12A4F6B0" w:rsidR="007A24DC" w:rsidRPr="007A24DC" w:rsidRDefault="007A24DC" w:rsidP="007A24DC">
      <w:pPr>
        <w:rPr>
          <w:lang w:val="es-CL"/>
        </w:rPr>
      </w:pPr>
    </w:p>
    <w:p w14:paraId="5D987B4D" w14:textId="3DBF301C" w:rsidR="007A24DC" w:rsidRPr="007A24DC" w:rsidRDefault="007A24DC" w:rsidP="007A24DC">
      <w:pPr>
        <w:rPr>
          <w:lang w:val="es-CL"/>
        </w:rPr>
      </w:pPr>
    </w:p>
    <w:p w14:paraId="6AA574AA" w14:textId="68799D6F" w:rsidR="007A24DC" w:rsidRPr="007A24DC" w:rsidRDefault="007A24DC" w:rsidP="007A24DC">
      <w:pPr>
        <w:rPr>
          <w:lang w:val="es-CL"/>
        </w:rPr>
      </w:pPr>
    </w:p>
    <w:p w14:paraId="1C9998F2" w14:textId="4B8D4BCA" w:rsidR="007A24DC" w:rsidRPr="007A24DC" w:rsidRDefault="007A24DC" w:rsidP="007A24DC">
      <w:pPr>
        <w:rPr>
          <w:lang w:val="es-CL"/>
        </w:rPr>
      </w:pPr>
    </w:p>
    <w:p w14:paraId="06A14FFD" w14:textId="75865AF3" w:rsidR="007A24DC" w:rsidRPr="007A24DC" w:rsidRDefault="007A24DC" w:rsidP="007A24DC">
      <w:pPr>
        <w:rPr>
          <w:lang w:val="es-CL"/>
        </w:rPr>
      </w:pPr>
    </w:p>
    <w:p w14:paraId="3E5C0567" w14:textId="6B481443" w:rsidR="007A24DC" w:rsidRPr="007A24DC" w:rsidRDefault="007A24DC" w:rsidP="007A24DC">
      <w:pPr>
        <w:rPr>
          <w:lang w:val="es-CL"/>
        </w:rPr>
      </w:pPr>
    </w:p>
    <w:p w14:paraId="473E31FF" w14:textId="3810CD97" w:rsidR="007A24DC" w:rsidRPr="007A24DC" w:rsidRDefault="007A24DC" w:rsidP="007A24DC">
      <w:pPr>
        <w:rPr>
          <w:lang w:val="es-CL"/>
        </w:rPr>
      </w:pPr>
    </w:p>
    <w:p w14:paraId="77ABFE68" w14:textId="1C4BD2D8" w:rsidR="007A24DC" w:rsidRPr="007A24DC" w:rsidRDefault="007A24DC" w:rsidP="007A24DC">
      <w:pPr>
        <w:rPr>
          <w:lang w:val="es-CL"/>
        </w:rPr>
      </w:pPr>
    </w:p>
    <w:p w14:paraId="23E47413" w14:textId="0E45BAF2" w:rsidR="007A24DC" w:rsidRPr="007A24DC" w:rsidRDefault="007A24DC" w:rsidP="007A24DC">
      <w:pPr>
        <w:rPr>
          <w:lang w:val="es-CL"/>
        </w:rPr>
      </w:pPr>
    </w:p>
    <w:p w14:paraId="242198AD" w14:textId="37EAF89E" w:rsidR="007A24DC" w:rsidRPr="007A24DC" w:rsidRDefault="007A24DC" w:rsidP="007A24DC">
      <w:pPr>
        <w:rPr>
          <w:lang w:val="es-CL"/>
        </w:rPr>
      </w:pPr>
    </w:p>
    <w:p w14:paraId="4C50A216" w14:textId="4C66F3EB" w:rsidR="007A24DC" w:rsidRDefault="007A24DC" w:rsidP="007A24DC">
      <w:pPr>
        <w:rPr>
          <w:lang w:val="es-CL"/>
        </w:rPr>
      </w:pPr>
    </w:p>
    <w:p w14:paraId="24A8549E" w14:textId="68C2E77F" w:rsidR="007A24DC" w:rsidRDefault="007A24DC" w:rsidP="007A24DC">
      <w:pPr>
        <w:rPr>
          <w:lang w:val="es-CL"/>
        </w:rPr>
      </w:pPr>
    </w:p>
    <w:p w14:paraId="1837D286" w14:textId="3CD9AB13" w:rsidR="007A24DC" w:rsidRDefault="007A24DC" w:rsidP="007A24DC">
      <w:pPr>
        <w:tabs>
          <w:tab w:val="left" w:pos="6640"/>
        </w:tabs>
        <w:rPr>
          <w:lang w:val="es-CL"/>
        </w:rPr>
      </w:pPr>
      <w:r>
        <w:rPr>
          <w:lang w:val="es-CL"/>
        </w:rPr>
        <w:tab/>
      </w:r>
    </w:p>
    <w:p w14:paraId="0584BB7E" w14:textId="50197E1B" w:rsidR="007A24DC" w:rsidRDefault="007A24DC" w:rsidP="007A24DC">
      <w:pPr>
        <w:tabs>
          <w:tab w:val="left" w:pos="6640"/>
        </w:tabs>
        <w:rPr>
          <w:lang w:val="es-CL"/>
        </w:rPr>
      </w:pPr>
    </w:p>
    <w:p w14:paraId="7D07A786" w14:textId="29B2B817" w:rsidR="007A24DC" w:rsidRDefault="007A24DC" w:rsidP="007A24DC">
      <w:pPr>
        <w:tabs>
          <w:tab w:val="left" w:pos="6640"/>
        </w:tabs>
        <w:rPr>
          <w:lang w:val="es-CL"/>
        </w:rPr>
      </w:pPr>
    </w:p>
    <w:p w14:paraId="484D204C" w14:textId="51DCEA8F" w:rsidR="007A24DC" w:rsidRDefault="007A24DC" w:rsidP="007A24DC">
      <w:pPr>
        <w:tabs>
          <w:tab w:val="left" w:pos="6640"/>
        </w:tabs>
        <w:rPr>
          <w:lang w:val="es-CL"/>
        </w:rPr>
      </w:pPr>
    </w:p>
    <w:p w14:paraId="231F5FD2" w14:textId="05ABB609" w:rsidR="007A24DC" w:rsidRDefault="007A24DC" w:rsidP="007A24DC">
      <w:pPr>
        <w:tabs>
          <w:tab w:val="left" w:pos="6640"/>
        </w:tabs>
        <w:rPr>
          <w:lang w:val="es-CL"/>
        </w:rPr>
      </w:pPr>
    </w:p>
    <w:p w14:paraId="27733A55" w14:textId="0A91982A" w:rsidR="007A24DC" w:rsidRDefault="007A24DC" w:rsidP="007A24DC">
      <w:pPr>
        <w:tabs>
          <w:tab w:val="left" w:pos="6640"/>
        </w:tabs>
        <w:rPr>
          <w:lang w:val="es-CL"/>
        </w:rPr>
      </w:pPr>
    </w:p>
    <w:p w14:paraId="0E87291A" w14:textId="72407381" w:rsidR="007A24DC" w:rsidRDefault="007A24DC" w:rsidP="007A24DC">
      <w:pPr>
        <w:tabs>
          <w:tab w:val="left" w:pos="6640"/>
        </w:tabs>
        <w:rPr>
          <w:lang w:val="es-CL"/>
        </w:rPr>
      </w:pPr>
    </w:p>
    <w:p w14:paraId="2D9C0A62" w14:textId="56472871" w:rsidR="007A24DC" w:rsidRDefault="007A24DC" w:rsidP="007A24DC">
      <w:pPr>
        <w:tabs>
          <w:tab w:val="left" w:pos="6640"/>
        </w:tabs>
        <w:rPr>
          <w:lang w:val="es-CL"/>
        </w:rPr>
      </w:pPr>
    </w:p>
    <w:p w14:paraId="02E764E6" w14:textId="021689F9" w:rsidR="007A24DC" w:rsidRDefault="007A24DC" w:rsidP="007A24DC">
      <w:pPr>
        <w:tabs>
          <w:tab w:val="left" w:pos="6640"/>
        </w:tabs>
        <w:rPr>
          <w:lang w:val="es-CL"/>
        </w:rPr>
      </w:pPr>
    </w:p>
    <w:p w14:paraId="35B7D4B3" w14:textId="6867AD30" w:rsidR="007A24DC" w:rsidRDefault="007A24DC" w:rsidP="007A24DC">
      <w:pPr>
        <w:tabs>
          <w:tab w:val="left" w:pos="6640"/>
        </w:tabs>
        <w:rPr>
          <w:lang w:val="es-CL"/>
        </w:rPr>
      </w:pPr>
    </w:p>
    <w:p w14:paraId="6C6BFEA6" w14:textId="06151BF2" w:rsidR="007A24DC" w:rsidRDefault="007A24DC" w:rsidP="007A24DC">
      <w:pPr>
        <w:tabs>
          <w:tab w:val="left" w:pos="6640"/>
        </w:tabs>
        <w:rPr>
          <w:lang w:val="es-CL"/>
        </w:rPr>
      </w:pPr>
    </w:p>
    <w:p w14:paraId="72DDCD48" w14:textId="4219301A" w:rsidR="007A24DC" w:rsidRDefault="007A24DC" w:rsidP="007A24DC">
      <w:pPr>
        <w:tabs>
          <w:tab w:val="left" w:pos="6640"/>
        </w:tabs>
        <w:rPr>
          <w:lang w:val="es-CL"/>
        </w:rPr>
      </w:pPr>
    </w:p>
    <w:p w14:paraId="5B57337B" w14:textId="3B5ECDF3" w:rsidR="007A24DC" w:rsidRDefault="007A24DC" w:rsidP="007A24DC">
      <w:pPr>
        <w:tabs>
          <w:tab w:val="left" w:pos="6640"/>
        </w:tabs>
        <w:rPr>
          <w:lang w:val="es-CL"/>
        </w:rPr>
      </w:pPr>
    </w:p>
    <w:p w14:paraId="3F0FBC11" w14:textId="59AEBB61" w:rsidR="007A24DC" w:rsidRDefault="007A24DC" w:rsidP="007A24DC">
      <w:pPr>
        <w:tabs>
          <w:tab w:val="left" w:pos="6640"/>
        </w:tabs>
        <w:rPr>
          <w:lang w:val="es-CL"/>
        </w:rPr>
      </w:pPr>
    </w:p>
    <w:p w14:paraId="1F5764F6" w14:textId="76C8FA58" w:rsidR="007A24DC" w:rsidRDefault="007A24DC" w:rsidP="007A24DC">
      <w:pPr>
        <w:tabs>
          <w:tab w:val="left" w:pos="6640"/>
        </w:tabs>
        <w:rPr>
          <w:lang w:val="es-CL"/>
        </w:rPr>
      </w:pPr>
    </w:p>
    <w:p w14:paraId="1738FF07" w14:textId="009C692B" w:rsidR="007A24DC" w:rsidRDefault="007A24DC" w:rsidP="007A24DC">
      <w:pPr>
        <w:tabs>
          <w:tab w:val="left" w:pos="6640"/>
        </w:tabs>
        <w:rPr>
          <w:lang w:val="es-CL"/>
        </w:rPr>
      </w:pPr>
    </w:p>
    <w:p w14:paraId="0B7B3DE3" w14:textId="1201E7D7" w:rsidR="007A24DC" w:rsidRDefault="007A24DC" w:rsidP="007A24DC">
      <w:pPr>
        <w:tabs>
          <w:tab w:val="left" w:pos="6640"/>
        </w:tabs>
        <w:rPr>
          <w:lang w:val="es-CL"/>
        </w:rPr>
      </w:pPr>
    </w:p>
    <w:p w14:paraId="6E27CED3" w14:textId="08366131" w:rsidR="007A24DC" w:rsidRDefault="007A24DC" w:rsidP="007A24DC">
      <w:pPr>
        <w:tabs>
          <w:tab w:val="left" w:pos="6640"/>
        </w:tabs>
        <w:rPr>
          <w:lang w:val="es-CL"/>
        </w:rPr>
      </w:pPr>
    </w:p>
    <w:p w14:paraId="293B394B" w14:textId="6011B754" w:rsidR="007A24DC" w:rsidRDefault="007A24DC" w:rsidP="007A24DC">
      <w:pPr>
        <w:tabs>
          <w:tab w:val="left" w:pos="6640"/>
        </w:tabs>
        <w:rPr>
          <w:lang w:val="es-CL"/>
        </w:rPr>
      </w:pPr>
    </w:p>
    <w:p w14:paraId="22B2FD7D" w14:textId="47B3746F" w:rsidR="007A24DC" w:rsidRDefault="007A24DC" w:rsidP="007A24DC">
      <w:pPr>
        <w:tabs>
          <w:tab w:val="left" w:pos="6640"/>
        </w:tabs>
        <w:rPr>
          <w:lang w:val="es-CL"/>
        </w:rPr>
      </w:pPr>
    </w:p>
    <w:p w14:paraId="4A869FDD" w14:textId="29AFBD73" w:rsidR="007A24DC" w:rsidRDefault="007A24DC" w:rsidP="007A24DC">
      <w:pPr>
        <w:tabs>
          <w:tab w:val="left" w:pos="6640"/>
        </w:tabs>
        <w:rPr>
          <w:lang w:val="es-CL"/>
        </w:rPr>
      </w:pPr>
    </w:p>
    <w:p w14:paraId="5603A849" w14:textId="655BEB9C" w:rsidR="007A24DC" w:rsidRDefault="007A24DC" w:rsidP="007A24DC">
      <w:pPr>
        <w:tabs>
          <w:tab w:val="left" w:pos="6640"/>
        </w:tabs>
        <w:rPr>
          <w:lang w:val="es-CL"/>
        </w:rPr>
      </w:pPr>
    </w:p>
    <w:p w14:paraId="258BAFDC" w14:textId="2D252CB8" w:rsidR="007A24DC" w:rsidRPr="007A24DC" w:rsidRDefault="007A24DC" w:rsidP="0005381F">
      <w:pPr>
        <w:tabs>
          <w:tab w:val="left" w:pos="6640"/>
        </w:tabs>
        <w:rPr>
          <w:lang w:val="es-CL"/>
        </w:rPr>
      </w:pPr>
    </w:p>
    <w:sectPr w:rsidR="007A24DC" w:rsidRPr="007A24DC" w:rsidSect="00816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4B17C" w14:textId="77777777" w:rsidR="00EE5E54" w:rsidRDefault="00EE5E54" w:rsidP="006646E0">
      <w:r>
        <w:separator/>
      </w:r>
    </w:p>
  </w:endnote>
  <w:endnote w:type="continuationSeparator" w:id="0">
    <w:p w14:paraId="5E79CB49" w14:textId="77777777" w:rsidR="00EE5E54" w:rsidRDefault="00EE5E54" w:rsidP="006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B47A0" w14:textId="77777777" w:rsidR="007A24DC" w:rsidRDefault="007A2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5756" w14:textId="77777777" w:rsidR="007A24DC" w:rsidRPr="006646E0" w:rsidRDefault="007A24DC" w:rsidP="006646E0">
    <w:pPr>
      <w:pStyle w:val="Piedepgina"/>
      <w:ind w:left="-1260"/>
      <w:rPr>
        <w:vanish/>
      </w:rPr>
    </w:pPr>
    <w:r w:rsidRPr="006646E0">
      <w:rPr>
        <w:rFonts w:ascii="Helvetica" w:eastAsia="MS Gothic" w:hAnsi="Helvetica"/>
        <w:caps w:val="0"/>
        <w:vanish/>
        <w:sz w:val="20"/>
        <w:lang w:eastAsia="fr-FR"/>
      </w:rPr>
      <w:t>© 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0FF6" w14:textId="77777777" w:rsidR="007A24DC" w:rsidRDefault="007A2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CB06" w14:textId="77777777" w:rsidR="00EE5E54" w:rsidRDefault="00EE5E54" w:rsidP="006646E0">
      <w:r>
        <w:separator/>
      </w:r>
    </w:p>
  </w:footnote>
  <w:footnote w:type="continuationSeparator" w:id="0">
    <w:p w14:paraId="4867C113" w14:textId="77777777" w:rsidR="00EE5E54" w:rsidRDefault="00EE5E54" w:rsidP="0066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4A29" w14:textId="77777777" w:rsidR="007A24DC" w:rsidRDefault="007A2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8F93" w14:textId="77777777" w:rsidR="007A24DC" w:rsidRDefault="007A24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A2A0" w14:textId="77777777" w:rsidR="007A24DC" w:rsidRDefault="007A2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0F25895"/>
    <w:multiLevelType w:val="hybridMultilevel"/>
    <w:tmpl w:val="02723DC2"/>
    <w:lvl w:ilvl="0" w:tplc="C6681148">
      <w:start w:val="1"/>
      <w:numFmt w:val="bullet"/>
      <w:pStyle w:val="Crossbulletlist"/>
      <w:lvlText w:val="+"/>
      <w:lvlJc w:val="left"/>
      <w:pPr>
        <w:ind w:left="279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 w15:restartNumberingAfterBreak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3"/>
  </w:num>
  <w:num w:numId="23">
    <w:abstractNumId w:val="5"/>
  </w:num>
  <w:num w:numId="24">
    <w:abstractNumId w:val="7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attachedTemplate r:id="rId1"/>
  <w:revisionView w:inkAnnotations="0"/>
  <w:defaultTabStop w:val="720"/>
  <w:hyphenationZone w:val="425"/>
  <w:drawingGridHorizontalSpacing w:val="11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</w:docVars>
  <w:rsids>
    <w:rsidRoot w:val="00816890"/>
    <w:rsid w:val="00004CC4"/>
    <w:rsid w:val="00025ADA"/>
    <w:rsid w:val="0005381F"/>
    <w:rsid w:val="0005420C"/>
    <w:rsid w:val="000557F9"/>
    <w:rsid w:val="000A27CA"/>
    <w:rsid w:val="000C7865"/>
    <w:rsid w:val="000F357F"/>
    <w:rsid w:val="0019194F"/>
    <w:rsid w:val="001A43E8"/>
    <w:rsid w:val="001B3627"/>
    <w:rsid w:val="001E2504"/>
    <w:rsid w:val="002041AB"/>
    <w:rsid w:val="00223C9F"/>
    <w:rsid w:val="00252964"/>
    <w:rsid w:val="002A5E50"/>
    <w:rsid w:val="002D15CD"/>
    <w:rsid w:val="00345105"/>
    <w:rsid w:val="0036753F"/>
    <w:rsid w:val="003D1337"/>
    <w:rsid w:val="003D58BA"/>
    <w:rsid w:val="00424322"/>
    <w:rsid w:val="004B5239"/>
    <w:rsid w:val="004C0CCB"/>
    <w:rsid w:val="004E1E56"/>
    <w:rsid w:val="004F0B71"/>
    <w:rsid w:val="005200D7"/>
    <w:rsid w:val="0052590B"/>
    <w:rsid w:val="005E792A"/>
    <w:rsid w:val="0063794C"/>
    <w:rsid w:val="00644236"/>
    <w:rsid w:val="006646E0"/>
    <w:rsid w:val="00683A78"/>
    <w:rsid w:val="007041F7"/>
    <w:rsid w:val="007A24DC"/>
    <w:rsid w:val="007A545E"/>
    <w:rsid w:val="00806642"/>
    <w:rsid w:val="00816890"/>
    <w:rsid w:val="00853B97"/>
    <w:rsid w:val="008C5E88"/>
    <w:rsid w:val="00976726"/>
    <w:rsid w:val="0098025A"/>
    <w:rsid w:val="009F5577"/>
    <w:rsid w:val="00A071DD"/>
    <w:rsid w:val="00A32D67"/>
    <w:rsid w:val="00A81A01"/>
    <w:rsid w:val="00A83B61"/>
    <w:rsid w:val="00AD0699"/>
    <w:rsid w:val="00AD3A6B"/>
    <w:rsid w:val="00AF15FC"/>
    <w:rsid w:val="00B313EC"/>
    <w:rsid w:val="00B371C8"/>
    <w:rsid w:val="00B37819"/>
    <w:rsid w:val="00B605EF"/>
    <w:rsid w:val="00B96660"/>
    <w:rsid w:val="00BC08AB"/>
    <w:rsid w:val="00BC1181"/>
    <w:rsid w:val="00C2772C"/>
    <w:rsid w:val="00C66CC4"/>
    <w:rsid w:val="00CA24C3"/>
    <w:rsid w:val="00D34815"/>
    <w:rsid w:val="00D50046"/>
    <w:rsid w:val="00D56F30"/>
    <w:rsid w:val="00D879CC"/>
    <w:rsid w:val="00D95CF5"/>
    <w:rsid w:val="00DB58EE"/>
    <w:rsid w:val="00DE05E8"/>
    <w:rsid w:val="00DF4F7F"/>
    <w:rsid w:val="00E92F18"/>
    <w:rsid w:val="00EC2D58"/>
    <w:rsid w:val="00ED5A63"/>
    <w:rsid w:val="00EE21B4"/>
    <w:rsid w:val="00EE5E54"/>
    <w:rsid w:val="00F47062"/>
    <w:rsid w:val="00FB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F3C2B"/>
  <w15:docId w15:val="{C924444E-AC68-4F0B-AFBF-A232C79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60"/>
    <w:pPr>
      <w:jc w:val="both"/>
    </w:pPr>
    <w:rPr>
      <w:rFonts w:ascii="Garamond" w:hAnsi="Garamond"/>
      <w:sz w:val="22"/>
    </w:rPr>
  </w:style>
  <w:style w:type="paragraph" w:styleId="Ttulo1">
    <w:name w:val="heading 1"/>
    <w:basedOn w:val="HeadingBase"/>
    <w:next w:val="Textoindependiente"/>
    <w:qFormat/>
    <w:rsid w:val="0081689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tulo2">
    <w:name w:val="heading 2"/>
    <w:basedOn w:val="HeadingBase"/>
    <w:next w:val="Textoindependiente"/>
    <w:qFormat/>
    <w:rsid w:val="00816890"/>
    <w:pPr>
      <w:jc w:val="left"/>
      <w:outlineLvl w:val="1"/>
    </w:pPr>
    <w:rPr>
      <w:spacing w:val="5"/>
      <w:sz w:val="20"/>
    </w:rPr>
  </w:style>
  <w:style w:type="paragraph" w:styleId="Ttulo3">
    <w:name w:val="heading 3"/>
    <w:basedOn w:val="HeadingBase"/>
    <w:next w:val="Textoindependiente"/>
    <w:qFormat/>
    <w:rsid w:val="00816890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HeadingBase"/>
    <w:next w:val="Textoindependiente"/>
    <w:qFormat/>
    <w:rsid w:val="0081689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HeadingBase"/>
    <w:next w:val="Textoindependiente"/>
    <w:qFormat/>
    <w:rsid w:val="00816890"/>
    <w:p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rsid w:val="00816890"/>
    <w:pPr>
      <w:spacing w:before="240" w:line="240" w:lineRule="atLeas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ponsibilitieslist">
    <w:name w:val="Responsibilities list"/>
    <w:basedOn w:val="Textoindependiente"/>
    <w:rsid w:val="00B96660"/>
    <w:pPr>
      <w:tabs>
        <w:tab w:val="num" w:pos="360"/>
      </w:tabs>
      <w:spacing w:after="60"/>
      <w:ind w:left="528" w:right="244" w:hanging="244"/>
    </w:pPr>
  </w:style>
  <w:style w:type="paragraph" w:styleId="Textoindependiente">
    <w:name w:val="Body Text"/>
    <w:basedOn w:val="Normal"/>
    <w:rsid w:val="00816890"/>
    <w:pPr>
      <w:spacing w:after="220" w:line="240" w:lineRule="atLeast"/>
    </w:pPr>
  </w:style>
  <w:style w:type="character" w:styleId="Hipervnculo">
    <w:name w:val="Hyperlink"/>
    <w:uiPriority w:val="99"/>
    <w:unhideWhenUsed/>
    <w:rsid w:val="00D50046"/>
    <w:rPr>
      <w:color w:val="0000FF"/>
      <w:u w:val="single"/>
    </w:rPr>
  </w:style>
  <w:style w:type="paragraph" w:customStyle="1" w:styleId="Contactinfo">
    <w:name w:val="Contact info"/>
    <w:basedOn w:val="Normal"/>
    <w:rsid w:val="0081689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ItalicExpanded"/>
    <w:rsid w:val="0081689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Responsibilitieslist"/>
    <w:rsid w:val="00816890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ItalicExpanded">
    <w:name w:val="Italic Expanded"/>
    <w:next w:val="Responsibilitieslist"/>
    <w:rsid w:val="00025ADA"/>
    <w:pPr>
      <w:spacing w:after="80" w:line="220" w:lineRule="atLeast"/>
      <w:ind w:left="2074"/>
    </w:pPr>
    <w:rPr>
      <w:rFonts w:ascii="Garamond" w:hAnsi="Garamond"/>
      <w:i/>
      <w:spacing w:val="16"/>
      <w:sz w:val="23"/>
    </w:rPr>
  </w:style>
  <w:style w:type="paragraph" w:customStyle="1" w:styleId="Name">
    <w:name w:val="Name"/>
    <w:basedOn w:val="Normal"/>
    <w:next w:val="Normal"/>
    <w:rsid w:val="00816890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Textoindependiente"/>
    <w:rsid w:val="00816890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025ADA"/>
    <w:pPr>
      <w:pBdr>
        <w:bottom w:val="single" w:sz="6" w:space="1" w:color="808080"/>
      </w:pBdr>
      <w:spacing w:before="40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Responsibilitieslist"/>
    <w:next w:val="Responsibilitieslist"/>
    <w:rsid w:val="00816890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Textoindependiente"/>
    <w:next w:val="Textoindependiente"/>
    <w:rsid w:val="00816890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816890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816890"/>
    <w:pPr>
      <w:spacing w:after="220"/>
    </w:pPr>
    <w:rPr>
      <w:spacing w:val="-20"/>
      <w:sz w:val="48"/>
    </w:rPr>
  </w:style>
  <w:style w:type="paragraph" w:styleId="Fecha">
    <w:name w:val="Date"/>
    <w:basedOn w:val="Textoindependiente"/>
    <w:rsid w:val="00816890"/>
    <w:pPr>
      <w:keepNext/>
    </w:pPr>
  </w:style>
  <w:style w:type="paragraph" w:customStyle="1" w:styleId="CityState">
    <w:name w:val="City/State"/>
    <w:basedOn w:val="Textoindependiente"/>
    <w:next w:val="Textoindependiente"/>
    <w:rsid w:val="00816890"/>
    <w:pPr>
      <w:keepNext/>
    </w:pPr>
  </w:style>
  <w:style w:type="character" w:customStyle="1" w:styleId="Lead-inEmphasis">
    <w:name w:val="Lead-in Emphasis"/>
    <w:rsid w:val="00816890"/>
    <w:rPr>
      <w:rFonts w:ascii="Arial Black" w:hAnsi="Arial Black"/>
      <w:spacing w:val="-6"/>
      <w:sz w:val="18"/>
    </w:rPr>
  </w:style>
  <w:style w:type="paragraph" w:styleId="Encabezado">
    <w:name w:val="header"/>
    <w:basedOn w:val="HeaderBase"/>
    <w:rsid w:val="00816890"/>
  </w:style>
  <w:style w:type="paragraph" w:styleId="Piedepgina">
    <w:name w:val="footer"/>
    <w:basedOn w:val="HeaderBase"/>
    <w:rsid w:val="00816890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816890"/>
    <w:rPr>
      <w:i/>
      <w:caps w:val="0"/>
      <w:spacing w:val="10"/>
      <w:sz w:val="24"/>
    </w:rPr>
  </w:style>
  <w:style w:type="character" w:styleId="Nmerodepgina">
    <w:name w:val="page number"/>
    <w:rsid w:val="00816890"/>
    <w:rPr>
      <w:sz w:val="24"/>
    </w:rPr>
  </w:style>
  <w:style w:type="character" w:styleId="nfasis">
    <w:name w:val="Emphasis"/>
    <w:qFormat/>
    <w:rsid w:val="00816890"/>
    <w:rPr>
      <w:rFonts w:ascii="Garamond" w:hAnsi="Garamond"/>
      <w:caps/>
      <w:spacing w:val="0"/>
      <w:sz w:val="18"/>
    </w:rPr>
  </w:style>
  <w:style w:type="paragraph" w:styleId="Sangradetextonormal">
    <w:name w:val="Body Text Indent"/>
    <w:basedOn w:val="Textoindependiente"/>
    <w:rsid w:val="00816890"/>
    <w:pPr>
      <w:ind w:left="720"/>
    </w:pPr>
  </w:style>
  <w:style w:type="character" w:customStyle="1" w:styleId="Job">
    <w:name w:val="Job"/>
    <w:basedOn w:val="Fuentedeprrafopredeter"/>
    <w:rsid w:val="00816890"/>
  </w:style>
  <w:style w:type="paragraph" w:customStyle="1" w:styleId="PersonalData">
    <w:name w:val="Personal Data"/>
    <w:basedOn w:val="Textoindependiente"/>
    <w:rsid w:val="0081689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ItalicExpanded"/>
    <w:rsid w:val="00816890"/>
    <w:pPr>
      <w:spacing w:before="60"/>
    </w:pPr>
  </w:style>
  <w:style w:type="paragraph" w:customStyle="1" w:styleId="NoTitle">
    <w:name w:val="No Title"/>
    <w:basedOn w:val="SectionTitle"/>
    <w:rsid w:val="00816890"/>
    <w:pPr>
      <w:pBdr>
        <w:bottom w:val="none" w:sz="0" w:space="0" w:color="auto"/>
      </w:pBdr>
    </w:pPr>
  </w:style>
  <w:style w:type="character" w:customStyle="1" w:styleId="papertitle">
    <w:name w:val="papertitle"/>
    <w:basedOn w:val="Fuentedeprrafopredeter"/>
    <w:rsid w:val="001E2504"/>
  </w:style>
  <w:style w:type="paragraph" w:customStyle="1" w:styleId="References">
    <w:name w:val="References"/>
    <w:basedOn w:val="Objective"/>
    <w:rsid w:val="00B96660"/>
    <w:pPr>
      <w:spacing w:after="120"/>
      <w:ind w:left="482" w:hanging="482"/>
    </w:pPr>
  </w:style>
  <w:style w:type="paragraph" w:customStyle="1" w:styleId="Educationdegree">
    <w:name w:val="Education degree"/>
    <w:basedOn w:val="ItalicExpanded"/>
    <w:qFormat/>
    <w:rsid w:val="00A071DD"/>
  </w:style>
  <w:style w:type="paragraph" w:styleId="Sinespaciado">
    <w:name w:val="No Spacing"/>
    <w:uiPriority w:val="1"/>
    <w:qFormat/>
    <w:rsid w:val="00D50046"/>
    <w:rPr>
      <w:rFonts w:ascii="Calibri" w:eastAsia="Calibri" w:hAnsi="Calibri"/>
      <w:sz w:val="22"/>
      <w:szCs w:val="22"/>
    </w:rPr>
  </w:style>
  <w:style w:type="paragraph" w:customStyle="1" w:styleId="Box">
    <w:name w:val="Box"/>
    <w:basedOn w:val="Normal"/>
    <w:qFormat/>
    <w:rsid w:val="00D50046"/>
    <w:pPr>
      <w:spacing w:line="280" w:lineRule="exact"/>
      <w:jc w:val="left"/>
    </w:pPr>
    <w:rPr>
      <w:rFonts w:ascii="Arial" w:eastAsia="Calibri" w:hAnsi="Arial" w:cs="Arial"/>
      <w:color w:val="323232"/>
      <w:sz w:val="20"/>
    </w:rPr>
  </w:style>
  <w:style w:type="paragraph" w:styleId="NormalWeb">
    <w:name w:val="Normal (Web)"/>
    <w:basedOn w:val="Normal"/>
    <w:uiPriority w:val="99"/>
    <w:semiHidden/>
    <w:unhideWhenUsed/>
    <w:rsid w:val="009767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withthreetabs">
    <w:name w:val="Text with three tabs"/>
    <w:basedOn w:val="CompanyName"/>
    <w:qFormat/>
    <w:rsid w:val="00004CC4"/>
    <w:pPr>
      <w:tabs>
        <w:tab w:val="clear" w:pos="1440"/>
        <w:tab w:val="clear" w:pos="6480"/>
        <w:tab w:val="left" w:pos="3600"/>
        <w:tab w:val="right" w:pos="8640"/>
      </w:tabs>
      <w:ind w:left="1080"/>
    </w:pPr>
  </w:style>
  <w:style w:type="paragraph" w:customStyle="1" w:styleId="Crossbulletlist">
    <w:name w:val="Cross bullet list"/>
    <w:basedOn w:val="Responsibilitieslist"/>
    <w:qFormat/>
    <w:rsid w:val="00004CC4"/>
    <w:pPr>
      <w:numPr>
        <w:numId w:val="31"/>
      </w:numPr>
      <w:ind w:left="1980"/>
    </w:pPr>
  </w:style>
  <w:style w:type="paragraph" w:customStyle="1" w:styleId="Normalwithleftindent">
    <w:name w:val="Normal with left indent"/>
    <w:basedOn w:val="Normal"/>
    <w:rsid w:val="00025ADA"/>
    <w:pPr>
      <w:spacing w:before="220"/>
      <w:ind w:left="207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37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1</Pages>
  <Words>264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KIMBERLY NATALY SERRANO ROMERO</cp:lastModifiedBy>
  <cp:revision>2</cp:revision>
  <dcterms:created xsi:type="dcterms:W3CDTF">2020-10-14T16:39:00Z</dcterms:created>
  <dcterms:modified xsi:type="dcterms:W3CDTF">2020-10-14T16:39:00Z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