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C4C" w:rsidRPr="00E30501" w:rsidRDefault="0003337F">
      <w:pPr>
        <w:pStyle w:val="Encabezadodelaseccin"/>
      </w:pPr>
      <w:r w:rsidRPr="00E30501">
        <w:rPr>
          <w:noProof/>
          <w:lang w:eastAsia="es-CL" w:bidi="ar-SA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971675" cy="8686800"/>
                <wp:effectExtent l="0" t="0" r="9525" b="10160"/>
                <wp:wrapSquare wrapText="bothSides"/>
                <wp:docPr id="1" name="Grupo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8686800"/>
                          <a:chOff x="0" y="0"/>
                          <a:chExt cx="1974835" cy="8677275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1974835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alias w:val="Su nombre"/>
                                <w:tag w:val=""/>
                                <w:id w:val="17716448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p w:rsidR="0013733A" w:rsidRDefault="0013733A">
                                  <w:pPr>
                                    <w:pStyle w:val="Nombre"/>
                                  </w:pPr>
                                  <w:r>
                                    <w:rPr>
                                      <w:lang w:val="es-ES"/>
                                    </w:rPr>
                                    <w:t>Constanza Trinidad Rivas Rozas</w:t>
                                  </w:r>
                                </w:p>
                              </w:sdtContent>
                            </w:sdt>
                            <w:p w:rsidR="0013733A" w:rsidRDefault="0013733A">
                              <w:pPr>
                                <w:pStyle w:val="Puntoclave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Técnico Administr</w:t>
                              </w:r>
                              <w:r w:rsidR="007314BD">
                                <w:t>ación Recursos Humanos – Egresada.</w:t>
                              </w:r>
                            </w:p>
                            <w:p w:rsidR="0013733A" w:rsidRDefault="007314BD">
                              <w:pPr>
                                <w:pStyle w:val="Puntoclave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Contador (A) – Técnico N</w:t>
                              </w:r>
                              <w:r w:rsidR="0013733A">
                                <w:t>ivel Medio.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lang w:val="lt-LT"/>
                                </w:rPr>
                                <w:alias w:val="Dirección"/>
                                <w:tag w:val="Dirección"/>
                                <w:id w:val="857930560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p w:rsidR="0013733A" w:rsidRPr="004372E9" w:rsidRDefault="0013733A">
                                  <w:r>
                                    <w:rPr>
                                      <w:lang w:val="lt-LT"/>
                                    </w:rPr>
                                    <w:t>Felix Aldao #2050, Maipú</w:t>
                                  </w:r>
                                  <w:r w:rsidRPr="00651984">
                                    <w:rPr>
                                      <w:lang w:val="lt-LT"/>
                                    </w:rPr>
                                    <w:t>, Santiago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Teléfono"/>
                                <w:tag w:val=""/>
                                <w:id w:val="1004709174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13733A" w:rsidRDefault="0013733A">
                                  <w:pPr>
                                    <w:pStyle w:val="Informacindecontacto"/>
                                  </w:pPr>
                                  <w:r>
                                    <w:t>+569 40243436</w:t>
                                  </w:r>
                                </w:p>
                              </w:sdtContent>
                            </w:sdt>
                            <w:p w:rsidR="0013733A" w:rsidRDefault="008B10F6">
                              <w:pPr>
                                <w:pStyle w:val="Informacindecontacto"/>
                              </w:pPr>
                              <w:sdt>
                                <w:sdtPr>
                                  <w:alias w:val="Correo electrónico"/>
                                  <w:tag w:val=""/>
                                  <w:id w:val="2087269705"/>
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13733A">
                                    <w:t>Rivass.constanza@gmail.com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upo 1" o:spid="_x0000_s1026" alt="Contact Info" style="position:absolute;margin-left:0;margin-top:0;width:155.25pt;height:684pt;z-index:251659264;mso-height-percent:1000;mso-left-percent:59;mso-wrap-distance-left:7.2pt;mso-wrap-distance-right:7.2pt;mso-wrap-distance-bottom:3in;mso-position-horizontal-relative:page;mso-position-vertical:top;mso-position-vertical-relative:margin;mso-height-percent:1000;mso-left-percent:59;mso-width-relative:margin;mso-height-relative:margin" coordsize="19748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19748;height:4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alias w:val="Su nombre"/>
                          <w:tag w:val=""/>
                          <w:id w:val="17716448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 w:multiLine="1"/>
                        </w:sdtPr>
                        <w:sdtEndPr/>
                        <w:sdtContent>
                          <w:p w:rsidR="0013733A" w:rsidRDefault="0013733A">
                            <w:pPr>
                              <w:pStyle w:val="Nombre"/>
                            </w:pPr>
                            <w:r>
                              <w:rPr>
                                <w:lang w:val="es-ES"/>
                              </w:rPr>
                              <w:t>Constanza Trinidad Rivas Rozas</w:t>
                            </w:r>
                          </w:p>
                        </w:sdtContent>
                      </w:sdt>
                      <w:p w:rsidR="0013733A" w:rsidRDefault="0013733A">
                        <w:pPr>
                          <w:pStyle w:val="Puntoclave"/>
                          <w:numPr>
                            <w:ilvl w:val="0"/>
                            <w:numId w:val="10"/>
                          </w:numPr>
                        </w:pPr>
                        <w:r>
                          <w:t>Técnico Administr</w:t>
                        </w:r>
                        <w:r w:rsidR="007314BD">
                          <w:t>ación Recursos Humanos – Egresada.</w:t>
                        </w:r>
                      </w:p>
                      <w:p w:rsidR="0013733A" w:rsidRDefault="007314BD">
                        <w:pPr>
                          <w:pStyle w:val="Puntoclave"/>
                          <w:numPr>
                            <w:ilvl w:val="0"/>
                            <w:numId w:val="10"/>
                          </w:numPr>
                        </w:pPr>
                        <w:r>
                          <w:t>Contador (A) – Técnico N</w:t>
                        </w:r>
                        <w:r w:rsidR="0013733A">
                          <w:t>ivel Medio.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44291;width:19050;height:424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    <v:textbox inset="0,0,0,0">
                    <w:txbxContent>
                      <w:sdt>
                        <w:sdtPr>
                          <w:rPr>
                            <w:lang w:val="lt-LT"/>
                          </w:rPr>
                          <w:alias w:val="Dirección"/>
                          <w:tag w:val="Dirección"/>
                          <w:id w:val="857930560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:rsidR="0013733A" w:rsidRPr="004372E9" w:rsidRDefault="0013733A">
                            <w:r>
                              <w:rPr>
                                <w:lang w:val="lt-LT"/>
                              </w:rPr>
                              <w:t>Felix Aldao #2050, Maipú</w:t>
                            </w:r>
                            <w:r w:rsidRPr="00651984">
                              <w:rPr>
                                <w:lang w:val="lt-LT"/>
                              </w:rPr>
                              <w:t>, Santiago</w:t>
                            </w:r>
                          </w:p>
                        </w:sdtContent>
                      </w:sdt>
                      <w:sdt>
                        <w:sdtPr>
                          <w:alias w:val="Teléfono"/>
                          <w:tag w:val=""/>
                          <w:id w:val="1004709174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:rsidR="0013733A" w:rsidRDefault="0013733A">
                            <w:pPr>
                              <w:pStyle w:val="Informacindecontacto"/>
                            </w:pPr>
                            <w:r>
                              <w:t>+569 40243436</w:t>
                            </w:r>
                          </w:p>
                        </w:sdtContent>
                      </w:sdt>
                      <w:p w:rsidR="0013733A" w:rsidRDefault="00467B16">
                        <w:pPr>
                          <w:pStyle w:val="Informacindecontacto"/>
                        </w:pPr>
                        <w:sdt>
                          <w:sdtPr>
                            <w:alias w:val="Correo electrónico"/>
                            <w:tag w:val=""/>
                            <w:id w:val="2087269705"/>
                            <w:dataBinding w:prefixMappings="xmlns:ns0='http://schemas.microsoft.com/office/2006/coverPageProps' " w:xpath="/ns0:CoverPageProperties[1]/ns0:CompanyEmail[1]" w:storeItemID="{55AF091B-3C7A-41E3-B477-F2FDAA23CFDA}"/>
                            <w:text/>
                          </w:sdtPr>
                          <w:sdtEndPr/>
                          <w:sdtContent>
                            <w:r w:rsidR="0013733A">
                              <w:t>Rivass.constanza@gmail.com</w:t>
                            </w:r>
                          </w:sdtContent>
                        </w:sdt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651984" w:rsidRPr="00E30501">
        <w:t>PRESENTACION</w:t>
      </w:r>
    </w:p>
    <w:p w:rsidR="005B2008" w:rsidRDefault="00C45B9B" w:rsidP="00482B04">
      <w:pPr>
        <w:jc w:val="both"/>
      </w:pPr>
      <w:r>
        <w:t xml:space="preserve">Mi experiencia se ha enfocado principalmente en el trabajo en equipo, liderar, gestionar y planificar </w:t>
      </w:r>
      <w:r w:rsidR="00CA0250">
        <w:t xml:space="preserve">proyectos o desafíos que se presenten. </w:t>
      </w:r>
      <w:r w:rsidR="00482B04">
        <w:t>Adaptándome</w:t>
      </w:r>
      <w:r>
        <w:t xml:space="preserve"> a diferentes ambientes laborales y con disposición al trabajo bajo presión. Cuento con la capacidad de aprendizaje rápido y en </w:t>
      </w:r>
      <w:r w:rsidR="00CA0250">
        <w:t xml:space="preserve">confianza de que mi formación me capacita para ejercer responsablemente el cargo al cual postulo. </w:t>
      </w:r>
    </w:p>
    <w:p w:rsidR="006A7C4C" w:rsidRDefault="0003337F">
      <w:pPr>
        <w:pStyle w:val="Encabezadodelaseccin"/>
      </w:pPr>
      <w:r w:rsidRPr="00E30501">
        <w:t>Experiencia</w:t>
      </w:r>
    </w:p>
    <w:p w:rsidR="00DE7C2B" w:rsidRPr="00E30501" w:rsidRDefault="00DE7C2B">
      <w:pPr>
        <w:pStyle w:val="Encabezadodelaseccin"/>
      </w:pPr>
    </w:p>
    <w:sdt>
      <w:sdtPr>
        <w:rPr>
          <w:rFonts w:asciiTheme="majorHAnsi" w:eastAsiaTheme="majorEastAsia" w:hAnsiTheme="majorHAnsi" w:cstheme="majorBidi"/>
          <w:sz w:val="26"/>
        </w:rPr>
        <w:id w:val="-1472127747"/>
      </w:sdtPr>
      <w:sdtEndPr/>
      <w:sdtContent>
        <w:sdt>
          <w:sdtPr>
            <w:rPr>
              <w:rFonts w:asciiTheme="majorHAnsi" w:eastAsiaTheme="majorEastAsia" w:hAnsiTheme="majorHAnsi" w:cstheme="majorBidi"/>
              <w:sz w:val="26"/>
            </w:rPr>
            <w:id w:val="938797726"/>
            <w:placeholder>
              <w:docPart w:val="2781E090230D4363BB9903C54BA021F2"/>
            </w:placeholder>
          </w:sdtPr>
          <w:sdtEndPr/>
          <w:sdtContent>
            <w:p w:rsidR="007314BD" w:rsidRDefault="007314BD" w:rsidP="007314BD">
              <w:pPr>
                <w:keepNext/>
                <w:keepLines/>
                <w:spacing w:after="0"/>
                <w:rPr>
                  <w:rFonts w:asciiTheme="majorHAnsi" w:eastAsiaTheme="majorEastAsia" w:hAnsiTheme="majorHAnsi" w:cstheme="majorBidi"/>
                </w:rPr>
              </w:pPr>
              <w:r w:rsidRPr="007314BD">
                <w:rPr>
                  <w:rFonts w:asciiTheme="majorHAnsi" w:eastAsiaTheme="majorEastAsia" w:hAnsiTheme="majorHAnsi" w:cstheme="majorBidi"/>
                  <w:b/>
                </w:rPr>
                <w:t>TeamWork.</w:t>
              </w:r>
              <w:r>
                <w:rPr>
                  <w:rFonts w:asciiTheme="majorHAnsi" w:eastAsiaTheme="majorEastAsia" w:hAnsiTheme="majorHAnsi" w:cstheme="majorBidi"/>
                </w:rPr>
                <w:t xml:space="preserve"> </w:t>
              </w:r>
            </w:p>
            <w:p w:rsidR="009677D7" w:rsidRDefault="007314BD" w:rsidP="007314BD">
              <w:pPr>
                <w:keepNext/>
                <w:keepLines/>
                <w:spacing w:after="0"/>
                <w:rPr>
                  <w:rFonts w:asciiTheme="majorHAnsi" w:eastAsiaTheme="majorEastAsia" w:hAnsiTheme="majorHAnsi" w:cstheme="majorBidi"/>
                </w:rPr>
              </w:pPr>
              <w:r w:rsidRPr="007314BD">
                <w:rPr>
                  <w:rFonts w:asciiTheme="majorHAnsi" w:eastAsiaTheme="majorEastAsia" w:hAnsiTheme="majorHAnsi" w:cstheme="majorBidi"/>
                  <w:u w:val="single"/>
                </w:rPr>
                <w:t>Anfitrión</w:t>
              </w:r>
              <w:r>
                <w:rPr>
                  <w:rFonts w:asciiTheme="majorHAnsi" w:eastAsiaTheme="majorEastAsia" w:hAnsiTheme="majorHAnsi" w:cstheme="majorBidi"/>
                  <w:u w:val="single"/>
                </w:rPr>
                <w:t>.</w:t>
              </w:r>
              <w:r w:rsidR="00A64803">
                <w:rPr>
                  <w:rFonts w:asciiTheme="majorHAnsi" w:eastAsiaTheme="majorEastAsia" w:hAnsiTheme="majorHAnsi" w:cstheme="majorBidi"/>
                </w:rPr>
                <w:t xml:space="preserve"> </w:t>
              </w:r>
            </w:p>
            <w:p w:rsidR="00A64803" w:rsidRDefault="00A64803" w:rsidP="007314BD">
              <w:pPr>
                <w:keepNext/>
                <w:keepLines/>
                <w:spacing w:after="0"/>
                <w:rPr>
                  <w:rFonts w:asciiTheme="majorHAnsi" w:eastAsiaTheme="majorEastAsia" w:hAnsiTheme="majorHAnsi" w:cstheme="majorBidi"/>
                  <w:u w:val="single"/>
                </w:rPr>
              </w:pPr>
              <w:r>
                <w:rPr>
                  <w:rFonts w:asciiTheme="majorHAnsi" w:eastAsiaTheme="majorEastAsia" w:hAnsiTheme="majorHAnsi" w:cstheme="majorBidi"/>
                </w:rPr>
                <w:t xml:space="preserve">Experiencia Arauco Estación – Arauco Maipu. </w:t>
              </w:r>
              <w:r>
                <w:rPr>
                  <w:rFonts w:asciiTheme="majorHAnsi" w:eastAsiaTheme="majorEastAsia" w:hAnsiTheme="majorHAnsi" w:cstheme="majorBidi"/>
                  <w:u w:val="single"/>
                </w:rPr>
                <w:t xml:space="preserve"> </w:t>
              </w:r>
            </w:p>
            <w:p w:rsidR="007314BD" w:rsidRDefault="00F501A2" w:rsidP="00F501A2">
              <w:pPr>
                <w:keepNext/>
                <w:keepLines/>
                <w:spacing w:after="0"/>
                <w:jc w:val="both"/>
                <w:rPr>
                  <w:rFonts w:asciiTheme="majorHAnsi" w:eastAsiaTheme="majorEastAsia" w:hAnsiTheme="majorHAnsi" w:cstheme="majorBidi"/>
                </w:rPr>
              </w:pPr>
              <w:r>
                <w:rPr>
                  <w:rFonts w:asciiTheme="majorHAnsi" w:eastAsiaTheme="majorEastAsia" w:hAnsiTheme="majorHAnsi" w:cstheme="majorBidi"/>
                  <w:b/>
                </w:rPr>
                <w:t xml:space="preserve">Responsabilidades: </w:t>
              </w:r>
              <w:r w:rsidRPr="00F501A2">
                <w:rPr>
                  <w:rFonts w:asciiTheme="majorHAnsi" w:eastAsiaTheme="majorEastAsia" w:hAnsiTheme="majorHAnsi" w:cstheme="majorBidi"/>
                </w:rPr>
                <w:t>Ejercer labores generales de atención al cliente, mantener en buenas condiciones los servicios disponibles para clientes que visitan el centro comercial. Realizar la atención a clientes en los puntos de atención definidos en cada centro comercial, los cuales pueden variar con el tiempo. Cumplir con protocolo de atención y procedimientos definidos por Parque Arauco S.A. para cada uno de sus centros comerciales. Orientar a los clientes en consultas, dudas y/o reclamos en las estaciones de atención al clien</w:t>
              </w:r>
              <w:r>
                <w:rPr>
                  <w:rFonts w:asciiTheme="majorHAnsi" w:eastAsiaTheme="majorEastAsia" w:hAnsiTheme="majorHAnsi" w:cstheme="majorBidi"/>
                </w:rPr>
                <w:t>te disponibles en cada mall. Rec</w:t>
              </w:r>
              <w:r w:rsidRPr="00F501A2">
                <w:rPr>
                  <w:rFonts w:asciiTheme="majorHAnsi" w:eastAsiaTheme="majorEastAsia" w:hAnsiTheme="majorHAnsi" w:cstheme="majorBidi"/>
                </w:rPr>
                <w:t>epcionar todas las consultas, reclamos, solicitudes, felicitaciones de clientes entregadas en los distintos puntos de atención.</w:t>
              </w:r>
            </w:p>
            <w:p w:rsidR="00F501A2" w:rsidRPr="007314BD" w:rsidRDefault="00F501A2" w:rsidP="00F501A2">
              <w:pPr>
                <w:keepNext/>
                <w:keepLines/>
                <w:spacing w:after="0"/>
                <w:jc w:val="both"/>
                <w:rPr>
                  <w:rFonts w:asciiTheme="majorHAnsi" w:eastAsiaTheme="majorEastAsia" w:hAnsiTheme="majorHAnsi" w:cstheme="majorBidi"/>
                </w:rPr>
              </w:pPr>
            </w:p>
            <w:p w:rsidR="007314BD" w:rsidRDefault="007314BD" w:rsidP="007314BD">
              <w:pPr>
                <w:keepNext/>
                <w:keepLines/>
                <w:spacing w:after="0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01/11/2019 – 31/12/2019</w:t>
              </w:r>
            </w:p>
            <w:p w:rsidR="007314BD" w:rsidRDefault="007314BD" w:rsidP="007314BD">
              <w:pPr>
                <w:keepNext/>
                <w:keepLines/>
                <w:spacing w:after="0"/>
                <w:rPr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 xml:space="preserve">Colegio Boston College. La Farfána Maipú. </w:t>
              </w:r>
            </w:p>
            <w:p w:rsidR="007314BD" w:rsidRDefault="007314BD" w:rsidP="007314BD">
              <w:pPr>
                <w:keepNext/>
                <w:keepLines/>
                <w:spacing w:after="0"/>
                <w:rPr>
                  <w:sz w:val="18"/>
                  <w:szCs w:val="18"/>
                  <w:u w:val="single"/>
                </w:rPr>
              </w:pPr>
              <w:r>
                <w:rPr>
                  <w:sz w:val="18"/>
                  <w:szCs w:val="18"/>
                  <w:u w:val="single"/>
                </w:rPr>
                <w:t xml:space="preserve">Asistente de Párvulos. </w:t>
              </w:r>
            </w:p>
            <w:p w:rsidR="007314BD" w:rsidRDefault="007314BD" w:rsidP="007314BD">
              <w:pPr>
                <w:spacing w:before="120" w:after="0"/>
                <w:jc w:val="both"/>
              </w:pPr>
              <w:r>
                <w:rPr>
                  <w:b/>
                </w:rPr>
                <w:t>Responsabilidades</w:t>
              </w:r>
              <w:r>
                <w:t xml:space="preserve">: Gestionar el desarrollo de las practicas pedagógicas, experiencias centrales, actividades y buenas prácticas de acuerdo a los requerimientos del ministerio de educación. Apoyo y ejecución de los procedimiento de la entrega de informe escolares, promoviendo los aprendizajes y las políticas de la calidad educativa en pleno desarrollo y bienestar de los niños y niñas. Atención apoderados ficha matrículas. </w:t>
              </w:r>
            </w:p>
            <w:p w:rsidR="007314BD" w:rsidRDefault="007314BD" w:rsidP="00DE7C2B">
              <w:pPr>
                <w:pStyle w:val="Fechadelcurrculumvtae"/>
                <w:rPr>
                  <w:rFonts w:asciiTheme="majorHAnsi" w:eastAsiaTheme="majorEastAsia" w:hAnsiTheme="majorHAnsi" w:cstheme="majorBidi"/>
                  <w:sz w:val="20"/>
                </w:rPr>
              </w:pPr>
            </w:p>
            <w:p w:rsidR="00DE7C2B" w:rsidRDefault="00DE7C2B" w:rsidP="00DE7C2B">
              <w:pPr>
                <w:pStyle w:val="Fechadelcurrculumvtae"/>
              </w:pPr>
              <w:r>
                <w:t>26/07/2019 – 11/10/2019.</w:t>
              </w:r>
            </w:p>
            <w:p w:rsidR="00DE7C2B" w:rsidRPr="00DE7C2B" w:rsidRDefault="00DE7C2B" w:rsidP="00DE7C2B">
              <w:pPr>
                <w:pStyle w:val="Fechadelcurrculumvtae"/>
                <w:rPr>
                  <w:sz w:val="24"/>
                  <w:u w:val="single"/>
                </w:rPr>
              </w:pPr>
              <w:r w:rsidRPr="00DE7C2B">
                <w:rPr>
                  <w:sz w:val="24"/>
                  <w:u w:val="single"/>
                </w:rPr>
                <w:t>Jumbo Supermercados Administradora Ltda.</w:t>
              </w:r>
            </w:p>
            <w:p w:rsidR="00DE7C2B" w:rsidRDefault="004A2F46" w:rsidP="00DE7C2B">
              <w:pPr>
                <w:pStyle w:val="Fechadelcurrculumvtae"/>
                <w:rPr>
                  <w:b/>
                </w:rPr>
              </w:pPr>
              <w:r>
                <w:rPr>
                  <w:b/>
                </w:rPr>
                <w:t>Práctica Profesional Asistente de Recursos Humanos.</w:t>
              </w:r>
            </w:p>
            <w:p w:rsidR="007314BD" w:rsidRDefault="00DE7C2B" w:rsidP="007314BD">
              <w:pPr>
                <w:keepNext/>
                <w:keepLines/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/>
                <w:jc w:val="both"/>
                <w:rPr>
                  <w:sz w:val="18"/>
                  <w:szCs w:val="18"/>
                </w:rPr>
              </w:pPr>
              <w:r>
                <w:rPr>
                  <w:b/>
                </w:rPr>
                <w:t xml:space="preserve">Responsabilidades: </w:t>
              </w:r>
              <w:r w:rsidR="007314BD">
                <w:rPr>
                  <w:sz w:val="18"/>
                  <w:szCs w:val="18"/>
                </w:rPr>
                <w:t>Gestionar y apoyar los procesos de Reclutamiento, filtro de currículum, citación a entrevista y coordinación con jefes de sección. Apoyo en el proceso de Selección mediante realización de ficha de postulación de las nuevas contrataciones, entrega de uniformes corporativos. Digitalización, actualización y mantención de las carpetas del total de la dotación de la compañía. Atención directa a los colaboradores y clientes del local. Apoyo y ejecución en cursos de capacitación e inducción, encuestas de clima laboral. Apoyo en tareas administrativas con caja de compensación, préstamos, solicitudes de asignación familiar.</w:t>
              </w:r>
            </w:p>
            <w:p w:rsidR="00DE7C2B" w:rsidRPr="00DE7C2B" w:rsidRDefault="00DE7C2B" w:rsidP="00DE7C2B">
              <w:pPr>
                <w:pStyle w:val="Fechadelcurrculumvtae"/>
              </w:pPr>
            </w:p>
            <w:p w:rsidR="00DE7C2B" w:rsidRDefault="00DE7C2B" w:rsidP="00DE7C2B">
              <w:pPr>
                <w:pStyle w:val="Fechadelcurrculumvtae"/>
              </w:pPr>
            </w:p>
            <w:p w:rsidR="009D2E80" w:rsidRDefault="009D2E80" w:rsidP="00F60688">
              <w:pPr>
                <w:pStyle w:val="Fechadelcurrculumvtae"/>
                <w:rPr>
                  <w:sz w:val="20"/>
                </w:rPr>
              </w:pPr>
            </w:p>
            <w:p w:rsidR="00F60688" w:rsidRDefault="009258CB" w:rsidP="00F60688">
              <w:pPr>
                <w:pStyle w:val="Fechadelcurrculumvtae"/>
              </w:pPr>
              <w:r>
                <w:t>26/03/2015 – 29/03/2019</w:t>
              </w:r>
            </w:p>
            <w:p w:rsidR="009258CB" w:rsidRPr="00720931" w:rsidRDefault="00720931" w:rsidP="00F60688">
              <w:pPr>
                <w:pStyle w:val="Fechadelcurrculumvtae"/>
                <w:rPr>
                  <w:b/>
                  <w:sz w:val="20"/>
                </w:rPr>
              </w:pPr>
              <w:r w:rsidRPr="00720931">
                <w:rPr>
                  <w:b/>
                  <w:sz w:val="20"/>
                </w:rPr>
                <w:t>Fundación</w:t>
              </w:r>
              <w:r w:rsidR="009258CB" w:rsidRPr="00720931">
                <w:rPr>
                  <w:b/>
                  <w:sz w:val="20"/>
                </w:rPr>
                <w:t xml:space="preserve"> </w:t>
              </w:r>
              <w:r w:rsidRPr="00720931">
                <w:rPr>
                  <w:b/>
                  <w:sz w:val="20"/>
                </w:rPr>
                <w:t>Integra</w:t>
              </w:r>
            </w:p>
            <w:p w:rsidR="00F60688" w:rsidRDefault="009258CB" w:rsidP="00F60688">
              <w:pPr>
                <w:pStyle w:val="Descripcin1"/>
                <w:rPr>
                  <w:u w:val="single"/>
                </w:rPr>
              </w:pPr>
              <w:r>
                <w:rPr>
                  <w:u w:val="single"/>
                </w:rPr>
                <w:t>Asistente de Párvulos Extensión horaria.</w:t>
              </w:r>
            </w:p>
            <w:p w:rsidR="00E914DE" w:rsidRDefault="008716AB" w:rsidP="00981EF6">
              <w:pPr>
                <w:pStyle w:val="Descripcin1"/>
                <w:rPr>
                  <w:sz w:val="20"/>
                </w:rPr>
              </w:pPr>
              <w:r w:rsidRPr="00981EF6">
                <w:rPr>
                  <w:b/>
                  <w:sz w:val="20"/>
                </w:rPr>
                <w:t>Responsabilidades</w:t>
              </w:r>
              <w:r w:rsidRPr="00981EF6">
                <w:rPr>
                  <w:sz w:val="20"/>
                </w:rPr>
                <w:t xml:space="preserve">: Liderar y Gestionar el desarrollo </w:t>
              </w:r>
              <w:r w:rsidR="00720931" w:rsidRPr="00981EF6">
                <w:rPr>
                  <w:sz w:val="20"/>
                </w:rPr>
                <w:t xml:space="preserve">de las practicas pedagógicas </w:t>
              </w:r>
              <w:r w:rsidR="00E914DE" w:rsidRPr="00981EF6">
                <w:rPr>
                  <w:sz w:val="20"/>
                </w:rPr>
                <w:t xml:space="preserve">y actividades del programa de extensión horaria, </w:t>
              </w:r>
              <w:r w:rsidR="00981EF6" w:rsidRPr="00981EF6">
                <w:rPr>
                  <w:sz w:val="20"/>
                </w:rPr>
                <w:t>apoyo y ejecución en los procedimiento de planificación mensual p</w:t>
              </w:r>
              <w:r w:rsidR="00E914DE" w:rsidRPr="00981EF6">
                <w:rPr>
                  <w:sz w:val="20"/>
                </w:rPr>
                <w:t>romoviendo los aprendizajes y las políticas</w:t>
              </w:r>
              <w:r w:rsidR="00981EF6" w:rsidRPr="00981EF6">
                <w:rPr>
                  <w:sz w:val="20"/>
                </w:rPr>
                <w:t xml:space="preserve"> </w:t>
              </w:r>
              <w:r w:rsidR="00E914DE" w:rsidRPr="00981EF6">
                <w:rPr>
                  <w:sz w:val="20"/>
                </w:rPr>
                <w:t xml:space="preserve">de la calidad educativa en pleno desarrollo y bienestar de los niños y niñas. </w:t>
              </w:r>
            </w:p>
            <w:p w:rsidR="008716AB" w:rsidRPr="00E30501" w:rsidRDefault="008716AB" w:rsidP="00981EF6">
              <w:pPr>
                <w:pStyle w:val="Descripcin1"/>
              </w:pPr>
            </w:p>
            <w:p w:rsidR="00651984" w:rsidRPr="00E30501" w:rsidRDefault="00981EF6" w:rsidP="00F60688">
              <w:pPr>
                <w:pStyle w:val="Fechadelcurrculumvtae"/>
              </w:pPr>
              <w:r>
                <w:t>05</w:t>
              </w:r>
              <w:r w:rsidR="00DE7C2B">
                <w:t>/12</w:t>
              </w:r>
              <w:r w:rsidR="00651984" w:rsidRPr="00E30501">
                <w:t>/2</w:t>
              </w:r>
              <w:r w:rsidR="00DE7C2B">
                <w:t>013</w:t>
              </w:r>
              <w:r>
                <w:t xml:space="preserve"> – 31/04</w:t>
              </w:r>
              <w:r w:rsidR="00DE7C2B">
                <w:t>/2014.</w:t>
              </w:r>
            </w:p>
            <w:p w:rsidR="00DE7C2B" w:rsidRDefault="00DE7C2B" w:rsidP="00651984">
              <w:pPr>
                <w:pStyle w:val="Descripcin1"/>
                <w:rPr>
                  <w:u w:val="single"/>
                </w:rPr>
              </w:pPr>
              <w:r>
                <w:rPr>
                  <w:u w:val="single"/>
                </w:rPr>
                <w:t>Samsung Chile.</w:t>
              </w:r>
            </w:p>
            <w:p w:rsidR="00651984" w:rsidRDefault="00DE7C2B" w:rsidP="00651984">
              <w:pPr>
                <w:pStyle w:val="Descripcin1"/>
                <w:rPr>
                  <w:u w:val="single"/>
                </w:rPr>
              </w:pPr>
              <w:r>
                <w:rPr>
                  <w:u w:val="single"/>
                </w:rPr>
                <w:t>Practica A</w:t>
              </w:r>
              <w:r w:rsidR="00981EF6">
                <w:rPr>
                  <w:u w:val="single"/>
                </w:rPr>
                <w:t>sistente de Contabilidad.</w:t>
              </w:r>
            </w:p>
            <w:p w:rsidR="00651984" w:rsidRPr="00981EF6" w:rsidRDefault="00D82B61" w:rsidP="00981EF6">
              <w:pPr>
                <w:pStyle w:val="Descripcin1"/>
                <w:rPr>
                  <w:sz w:val="20"/>
                </w:rPr>
              </w:pPr>
              <w:r>
                <w:rPr>
                  <w:b/>
                  <w:sz w:val="20"/>
                </w:rPr>
                <w:t xml:space="preserve">Responsabilidades: </w:t>
              </w:r>
              <w:r w:rsidR="00981EF6" w:rsidRPr="00981EF6">
                <w:rPr>
                  <w:sz w:val="20"/>
                </w:rPr>
                <w:t>Apoyo en la ejecución y control de los procesos administrativos contables y operativos del establecimiento, de acuerdo de los lineamientos de la organización</w:t>
              </w:r>
              <w:r w:rsidR="00981EF6">
                <w:rPr>
                  <w:sz w:val="20"/>
                </w:rPr>
                <w:t>.</w:t>
              </w:r>
              <w:r>
                <w:rPr>
                  <w:sz w:val="20"/>
                </w:rPr>
                <w:t xml:space="preserve"> </w:t>
              </w:r>
            </w:p>
          </w:sdtContent>
        </w:sdt>
      </w:sdtContent>
    </w:sdt>
    <w:p w:rsidR="006A7C4C" w:rsidRPr="00E30501" w:rsidRDefault="0003337F">
      <w:pPr>
        <w:pStyle w:val="Encabezadodelaseccin"/>
      </w:pPr>
      <w:r w:rsidRPr="00E30501">
        <w:t>Formación</w:t>
      </w:r>
    </w:p>
    <w:sdt>
      <w:sdtPr>
        <w:rPr>
          <w:sz w:val="20"/>
        </w:rPr>
        <w:id w:val="-93781616"/>
      </w:sdtPr>
      <w:sdtEndPr>
        <w:rPr>
          <w:sz w:val="18"/>
        </w:rPr>
      </w:sdtEndPr>
      <w:sdtContent>
        <w:sdt>
          <w:sdtPr>
            <w:rPr>
              <w:sz w:val="20"/>
            </w:rPr>
            <w:id w:val="301266699"/>
          </w:sdtPr>
          <w:sdtEndPr/>
          <w:sdtContent>
            <w:p w:rsidR="00A911B0" w:rsidRPr="00E30501" w:rsidRDefault="0088190A" w:rsidP="00A911B0">
              <w:pPr>
                <w:pStyle w:val="Fechadelcurrculumvtae"/>
              </w:pPr>
              <w:r>
                <w:t>10/03/2017 – 31/12/2019</w:t>
              </w:r>
            </w:p>
            <w:p w:rsidR="00A911B0" w:rsidRPr="00E30501" w:rsidRDefault="0088190A" w:rsidP="00A911B0">
              <w:pPr>
                <w:pStyle w:val="Subseccin"/>
              </w:pPr>
              <w:r>
                <w:t>Duoc UC</w:t>
              </w:r>
              <w:r w:rsidR="00651984" w:rsidRPr="00E30501">
                <w:t>–</w:t>
              </w:r>
              <w:r>
                <w:t xml:space="preserve"> Maipú.</w:t>
              </w:r>
            </w:p>
            <w:p w:rsidR="00A911B0" w:rsidRPr="00E30501" w:rsidRDefault="0088190A" w:rsidP="00A911B0">
              <w:pPr>
                <w:pStyle w:val="Descripcin1"/>
              </w:pPr>
              <w:r>
                <w:t>Técnico Administración de Recursos Humanos</w:t>
              </w:r>
            </w:p>
            <w:p w:rsidR="006A7C4C" w:rsidRPr="00E30501" w:rsidRDefault="007314BD" w:rsidP="00651984">
              <w:pPr>
                <w:pStyle w:val="Listaconvietas"/>
              </w:pPr>
              <w:r>
                <w:t>Egresada.</w:t>
              </w:r>
            </w:p>
          </w:sdtContent>
        </w:sdt>
        <w:p w:rsidR="00651984" w:rsidRPr="00E30501" w:rsidRDefault="008B10F6" w:rsidP="007314BD">
          <w:pPr>
            <w:pStyle w:val="Fechadelcurrculumvtae"/>
          </w:pPr>
        </w:p>
      </w:sdtContent>
    </w:sdt>
    <w:p w:rsidR="007F7C60" w:rsidRDefault="00651984">
      <w:pPr>
        <w:pStyle w:val="Encabezadodelaseccin"/>
      </w:pPr>
      <w:r w:rsidRPr="00E30501">
        <w:t>idiomas</w:t>
      </w:r>
    </w:p>
    <w:p w:rsidR="007F7C60" w:rsidRDefault="007F7C60" w:rsidP="007F7D62">
      <w:pPr>
        <w:pStyle w:val="Prrafodelista"/>
        <w:numPr>
          <w:ilvl w:val="0"/>
          <w:numId w:val="20"/>
        </w:numPr>
        <w:spacing w:after="0"/>
      </w:pPr>
      <w:r>
        <w:t>Español – Nativo</w:t>
      </w:r>
    </w:p>
    <w:p w:rsidR="007F7C60" w:rsidRDefault="007F7C60" w:rsidP="007F7D62">
      <w:pPr>
        <w:pStyle w:val="Prrafodelista"/>
        <w:numPr>
          <w:ilvl w:val="0"/>
          <w:numId w:val="20"/>
        </w:numPr>
      </w:pPr>
      <w:r>
        <w:t>Inglés - Intermedio</w:t>
      </w:r>
    </w:p>
    <w:p w:rsidR="00651984" w:rsidRDefault="00651984">
      <w:pPr>
        <w:pStyle w:val="Encabezadodelaseccin"/>
      </w:pPr>
      <w:r w:rsidRPr="00E30501">
        <w:t>c</w:t>
      </w:r>
      <w:r w:rsidR="005F145B">
        <w:t xml:space="preserve">ertificacion </w:t>
      </w:r>
    </w:p>
    <w:p w:rsidR="00DA38FB" w:rsidRPr="00DA38FB" w:rsidRDefault="00DA38FB">
      <w:pPr>
        <w:pStyle w:val="Encabezadodelaseccin"/>
        <w:rPr>
          <w:color w:val="auto"/>
          <w:u w:val="single"/>
        </w:rPr>
      </w:pPr>
      <w:r w:rsidRPr="00DA38FB">
        <w:rPr>
          <w:color w:val="auto"/>
          <w:u w:val="single"/>
        </w:rPr>
        <w:lastRenderedPageBreak/>
        <w:t xml:space="preserve">DUOC UC </w:t>
      </w:r>
    </w:p>
    <w:p w:rsidR="00AC621C" w:rsidRDefault="005F145B" w:rsidP="007F7C60">
      <w:pPr>
        <w:pStyle w:val="Prrafodelista"/>
        <w:numPr>
          <w:ilvl w:val="0"/>
          <w:numId w:val="19"/>
        </w:numPr>
        <w:spacing w:after="0"/>
      </w:pPr>
      <w:r>
        <w:t>Asistente de Reclutamiento y Selección</w:t>
      </w:r>
      <w:r w:rsidR="0088190A">
        <w:t>.</w:t>
      </w:r>
    </w:p>
    <w:p w:rsidR="0088190A" w:rsidRDefault="0088190A" w:rsidP="0088190A">
      <w:pPr>
        <w:pStyle w:val="Prrafodelista"/>
        <w:numPr>
          <w:ilvl w:val="0"/>
          <w:numId w:val="19"/>
        </w:numPr>
        <w:spacing w:after="0"/>
      </w:pPr>
      <w:r>
        <w:t>Asistente Administración del Personal</w:t>
      </w:r>
    </w:p>
    <w:p w:rsidR="0088190A" w:rsidRDefault="0088190A" w:rsidP="0088190A">
      <w:pPr>
        <w:pStyle w:val="Prrafodelista"/>
        <w:numPr>
          <w:ilvl w:val="0"/>
          <w:numId w:val="19"/>
        </w:numPr>
        <w:spacing w:after="0"/>
      </w:pPr>
      <w:r>
        <w:t>Analista de Desarrollo de Personas.</w:t>
      </w:r>
    </w:p>
    <w:p w:rsidR="005F145B" w:rsidRDefault="0088190A" w:rsidP="007F7C60">
      <w:pPr>
        <w:pStyle w:val="Prrafodelista"/>
        <w:numPr>
          <w:ilvl w:val="0"/>
          <w:numId w:val="19"/>
        </w:numPr>
        <w:spacing w:after="0"/>
      </w:pPr>
      <w:r>
        <w:t>Ejecución de Procesos Administrativos.</w:t>
      </w:r>
    </w:p>
    <w:p w:rsidR="0088190A" w:rsidRDefault="0088190A" w:rsidP="007F7C60">
      <w:pPr>
        <w:pStyle w:val="Prrafodelista"/>
        <w:numPr>
          <w:ilvl w:val="0"/>
          <w:numId w:val="19"/>
        </w:numPr>
        <w:spacing w:after="0"/>
      </w:pPr>
      <w:r>
        <w:t>Asistente de Remuneraciones.</w:t>
      </w:r>
    </w:p>
    <w:p w:rsidR="0088190A" w:rsidRDefault="0088190A" w:rsidP="007F7C60">
      <w:pPr>
        <w:pStyle w:val="Prrafodelista"/>
        <w:numPr>
          <w:ilvl w:val="0"/>
          <w:numId w:val="19"/>
        </w:numPr>
        <w:spacing w:after="0"/>
      </w:pPr>
      <w:r>
        <w:t>Asistente de Capacitación.</w:t>
      </w:r>
    </w:p>
    <w:p w:rsidR="0088190A" w:rsidRDefault="0088190A" w:rsidP="007F7C60">
      <w:pPr>
        <w:pStyle w:val="Prrafodelista"/>
        <w:numPr>
          <w:ilvl w:val="0"/>
          <w:numId w:val="19"/>
        </w:numPr>
        <w:spacing w:after="0"/>
      </w:pPr>
      <w:r>
        <w:t>Asistente de Beneficios.</w:t>
      </w:r>
    </w:p>
    <w:p w:rsidR="00EC66E3" w:rsidRDefault="00EC66E3" w:rsidP="00EC66E3">
      <w:pPr>
        <w:pStyle w:val="Prrafodelista"/>
        <w:spacing w:after="0"/>
      </w:pPr>
    </w:p>
    <w:p w:rsidR="005F145B" w:rsidRDefault="00651984" w:rsidP="005F145B">
      <w:pPr>
        <w:pStyle w:val="Encabezadodelaseccin"/>
      </w:pPr>
      <w:r w:rsidRPr="00E30501">
        <w:t>Habilidades</w:t>
      </w:r>
    </w:p>
    <w:p w:rsidR="00B234F4" w:rsidRDefault="005F145B" w:rsidP="00B234F4">
      <w:pPr>
        <w:pStyle w:val="Prrafodelista"/>
        <w:numPr>
          <w:ilvl w:val="0"/>
          <w:numId w:val="18"/>
        </w:numPr>
        <w:spacing w:after="0"/>
      </w:pPr>
      <w:r>
        <w:t>Trabajo en</w:t>
      </w:r>
      <w:r w:rsidR="00B234F4">
        <w:t xml:space="preserve"> equipos.</w:t>
      </w:r>
    </w:p>
    <w:p w:rsidR="00B234F4" w:rsidRDefault="00B234F4" w:rsidP="005F145B">
      <w:pPr>
        <w:pStyle w:val="Prrafodelista"/>
        <w:numPr>
          <w:ilvl w:val="0"/>
          <w:numId w:val="18"/>
        </w:numPr>
        <w:spacing w:after="0"/>
      </w:pPr>
      <w:r>
        <w:t>Satisfacción de Clientes.</w:t>
      </w:r>
    </w:p>
    <w:p w:rsidR="00B234F4" w:rsidRDefault="00B234F4" w:rsidP="00B234F4">
      <w:pPr>
        <w:pStyle w:val="Prrafodelista"/>
        <w:numPr>
          <w:ilvl w:val="0"/>
          <w:numId w:val="18"/>
        </w:numPr>
        <w:spacing w:after="0"/>
      </w:pPr>
      <w:r>
        <w:t xml:space="preserve">Compromiso y responsabilidad. </w:t>
      </w:r>
    </w:p>
    <w:p w:rsidR="00B234F4" w:rsidRDefault="00B234F4" w:rsidP="00B234F4">
      <w:pPr>
        <w:pStyle w:val="Prrafodelista"/>
        <w:numPr>
          <w:ilvl w:val="0"/>
          <w:numId w:val="18"/>
        </w:numPr>
        <w:spacing w:after="0"/>
      </w:pPr>
      <w:r>
        <w:t>Trabajo bajo presión.</w:t>
      </w:r>
    </w:p>
    <w:p w:rsidR="00B234F4" w:rsidRDefault="00B234F4" w:rsidP="00B234F4">
      <w:pPr>
        <w:pStyle w:val="Prrafodelista"/>
        <w:numPr>
          <w:ilvl w:val="0"/>
          <w:numId w:val="18"/>
        </w:numPr>
        <w:spacing w:after="0"/>
      </w:pPr>
      <w:r>
        <w:t xml:space="preserve">Capacidad de adaptación a cambios. </w:t>
      </w:r>
    </w:p>
    <w:p w:rsidR="00B234F4" w:rsidRPr="00E30501" w:rsidRDefault="00B234F4" w:rsidP="00B234F4">
      <w:pPr>
        <w:spacing w:after="0"/>
      </w:pPr>
    </w:p>
    <w:p w:rsidR="007F7C60" w:rsidRDefault="00651984" w:rsidP="00651984">
      <w:pPr>
        <w:pStyle w:val="Encabezadodelaseccin"/>
      </w:pPr>
      <w:r w:rsidRPr="00E30501">
        <w:t>Conocimientos</w:t>
      </w:r>
    </w:p>
    <w:p w:rsidR="0088190A" w:rsidRPr="005D0D72" w:rsidRDefault="005D0D72" w:rsidP="0088190A">
      <w:pPr>
        <w:pStyle w:val="Encabezadodelaseccin"/>
        <w:numPr>
          <w:ilvl w:val="0"/>
          <w:numId w:val="24"/>
        </w:numPr>
        <w:rPr>
          <w:color w:val="auto"/>
        </w:rPr>
      </w:pPr>
      <w:r>
        <w:rPr>
          <w:caps w:val="0"/>
          <w:color w:val="auto"/>
        </w:rPr>
        <w:t>Microsoft Word – Nivel Avanzado.</w:t>
      </w:r>
    </w:p>
    <w:p w:rsidR="005D0D72" w:rsidRPr="0088190A" w:rsidRDefault="005D0D72" w:rsidP="0088190A">
      <w:pPr>
        <w:pStyle w:val="Encabezadodelaseccin"/>
        <w:numPr>
          <w:ilvl w:val="0"/>
          <w:numId w:val="24"/>
        </w:numPr>
        <w:rPr>
          <w:color w:val="auto"/>
        </w:rPr>
      </w:pPr>
      <w:r>
        <w:rPr>
          <w:caps w:val="0"/>
          <w:color w:val="auto"/>
        </w:rPr>
        <w:t>Microsoft Excel – Nivel Avanzado.</w:t>
      </w:r>
    </w:p>
    <w:p w:rsidR="00FA2252" w:rsidRDefault="00FA2252" w:rsidP="00551CDA">
      <w:pPr>
        <w:spacing w:after="0"/>
      </w:pPr>
    </w:p>
    <w:p w:rsidR="005B363F" w:rsidRDefault="005B363F" w:rsidP="005B363F">
      <w:pPr>
        <w:pStyle w:val="Encabezadodelaseccin"/>
      </w:pPr>
      <w:r>
        <w:t>Disponibilidad</w:t>
      </w:r>
    </w:p>
    <w:p w:rsidR="005B363F" w:rsidRPr="00FA2252" w:rsidRDefault="005D0D72" w:rsidP="005B363F">
      <w:pPr>
        <w:pStyle w:val="Prrafodelista"/>
        <w:numPr>
          <w:ilvl w:val="0"/>
          <w:numId w:val="23"/>
        </w:numPr>
        <w:spacing w:after="0"/>
      </w:pPr>
      <w:r>
        <w:t>I</w:t>
      </w:r>
      <w:r w:rsidR="00572FDB">
        <w:t>nmediata</w:t>
      </w:r>
      <w:r>
        <w:t>.</w:t>
      </w:r>
    </w:p>
    <w:p w:rsidR="007F7C60" w:rsidRPr="00FA2252" w:rsidRDefault="007F7C60"/>
    <w:sectPr w:rsidR="007F7C60" w:rsidRPr="00FA2252" w:rsidSect="009B6E16">
      <w:headerReference w:type="default" r:id="rId10"/>
      <w:footerReference w:type="default" r:id="rId11"/>
      <w:headerReference w:type="first" r:id="rId12"/>
      <w:pgSz w:w="12240" w:h="15840" w:code="1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7B16" w:rsidRDefault="00467B16">
      <w:pPr>
        <w:spacing w:after="0" w:line="240" w:lineRule="auto"/>
      </w:pPr>
      <w:r>
        <w:separator/>
      </w:r>
    </w:p>
  </w:endnote>
  <w:endnote w:type="continuationSeparator" w:id="0">
    <w:p w:rsidR="00467B16" w:rsidRDefault="0046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733A" w:rsidRDefault="0013733A">
    <w:pPr>
      <w:pStyle w:val="Piedepgina"/>
    </w:pPr>
    <w:r>
      <w:rPr>
        <w:noProof/>
        <w:lang w:eastAsia="es-CL" w:bidi="ar-SA"/>
      </w:rPr>
      <mc:AlternateContent>
        <mc:Choice Requires="wps">
          <w:drawing>
            <wp:anchor distT="0" distB="0" distL="11430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733A" w:rsidRDefault="0013733A">
                          <w:pPr>
                            <w:pStyle w:val="Informacindecontacto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77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:rsidR="0013733A" w:rsidRDefault="0013733A">
                    <w:pPr>
                      <w:pStyle w:val="Informacindecontacto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77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7B16" w:rsidRDefault="00467B16">
      <w:pPr>
        <w:spacing w:after="0" w:line="240" w:lineRule="auto"/>
      </w:pPr>
      <w:r>
        <w:separator/>
      </w:r>
    </w:p>
  </w:footnote>
  <w:footnote w:type="continuationSeparator" w:id="0">
    <w:p w:rsidR="00467B16" w:rsidRDefault="0046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733A" w:rsidRDefault="0013733A">
    <w:pPr>
      <w:pStyle w:val="Encabezado"/>
    </w:pPr>
    <w:r>
      <w:rPr>
        <w:noProof/>
        <w:lang w:eastAsia="es-CL" w:bidi="ar-SA"/>
      </w:rPr>
      <mc:AlternateContent>
        <mc:Choice Requires="wps">
          <w:drawing>
            <wp:anchor distT="0" distB="0" distL="365760" distR="365760" simplePos="0" relativeHeight="251672576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34CA704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733A" w:rsidRDefault="0013733A">
    <w:pPr>
      <w:pStyle w:val="Encabezado"/>
    </w:pPr>
    <w:r>
      <w:rPr>
        <w:noProof/>
        <w:lang w:eastAsia="es-CL" w:bidi="ar-SA"/>
      </w:rPr>
      <mc:AlternateContent>
        <mc:Choice Requires="wps">
          <w:drawing>
            <wp:anchor distT="0" distB="0" distL="365760" distR="36576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64885808" id="Conector recto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37EAE"/>
    <w:multiLevelType w:val="hybridMultilevel"/>
    <w:tmpl w:val="357AD6E8"/>
    <w:lvl w:ilvl="0" w:tplc="8CA4D01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9BF"/>
    <w:multiLevelType w:val="hybridMultilevel"/>
    <w:tmpl w:val="9EDE314A"/>
    <w:lvl w:ilvl="0" w:tplc="7E5C376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4B6C"/>
    <w:multiLevelType w:val="hybridMultilevel"/>
    <w:tmpl w:val="5ED0CE76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AB0"/>
    <w:multiLevelType w:val="hybridMultilevel"/>
    <w:tmpl w:val="F01A9C8C"/>
    <w:lvl w:ilvl="0" w:tplc="57D29E20">
      <w:start w:val="1"/>
      <w:numFmt w:val="bullet"/>
      <w:pStyle w:val="Listaconvieta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F2009"/>
    <w:multiLevelType w:val="hybridMultilevel"/>
    <w:tmpl w:val="776CC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3A2E"/>
    <w:multiLevelType w:val="hybridMultilevel"/>
    <w:tmpl w:val="854EA20C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4EC9"/>
    <w:multiLevelType w:val="hybridMultilevel"/>
    <w:tmpl w:val="8A042FEE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D1423"/>
    <w:multiLevelType w:val="hybridMultilevel"/>
    <w:tmpl w:val="6C24420E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D3D"/>
    <w:multiLevelType w:val="hybridMultilevel"/>
    <w:tmpl w:val="3258A5EA"/>
    <w:lvl w:ilvl="0" w:tplc="004A7578">
      <w:start w:val="1"/>
      <w:numFmt w:val="bullet"/>
      <w:pStyle w:val="Puntoclave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12"/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3"/>
  </w:num>
  <w:num w:numId="19">
    <w:abstractNumId w:val="11"/>
  </w:num>
  <w:num w:numId="20">
    <w:abstractNumId w:val="10"/>
  </w:num>
  <w:num w:numId="21">
    <w:abstractNumId w:val="9"/>
  </w:num>
  <w:num w:numId="22">
    <w:abstractNumId w:val="7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bordersDoNotSurroundHeader/>
  <w:bordersDoNotSurroundFooter/>
  <w:attachedTemplate r:id="rId1"/>
  <w:defaultTabStop w:val="720"/>
  <w:hyphenationZone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84"/>
    <w:rsid w:val="000075FE"/>
    <w:rsid w:val="0002609D"/>
    <w:rsid w:val="0003337F"/>
    <w:rsid w:val="0004737E"/>
    <w:rsid w:val="00047D90"/>
    <w:rsid w:val="0005492F"/>
    <w:rsid w:val="00091109"/>
    <w:rsid w:val="00102722"/>
    <w:rsid w:val="0013733A"/>
    <w:rsid w:val="00142E03"/>
    <w:rsid w:val="00176B75"/>
    <w:rsid w:val="001A4B30"/>
    <w:rsid w:val="0027666D"/>
    <w:rsid w:val="00280CAD"/>
    <w:rsid w:val="0028479E"/>
    <w:rsid w:val="002876FD"/>
    <w:rsid w:val="00330011"/>
    <w:rsid w:val="0033409E"/>
    <w:rsid w:val="00341B77"/>
    <w:rsid w:val="003550C1"/>
    <w:rsid w:val="003934FB"/>
    <w:rsid w:val="003D4482"/>
    <w:rsid w:val="003F3AD6"/>
    <w:rsid w:val="003F7F7D"/>
    <w:rsid w:val="00410F7C"/>
    <w:rsid w:val="00434A1B"/>
    <w:rsid w:val="004372E9"/>
    <w:rsid w:val="00466FE9"/>
    <w:rsid w:val="00467B16"/>
    <w:rsid w:val="00473F74"/>
    <w:rsid w:val="0047472B"/>
    <w:rsid w:val="00482B04"/>
    <w:rsid w:val="00483866"/>
    <w:rsid w:val="0049593B"/>
    <w:rsid w:val="004A2F46"/>
    <w:rsid w:val="004A37C8"/>
    <w:rsid w:val="004B045E"/>
    <w:rsid w:val="004D2F93"/>
    <w:rsid w:val="0051788D"/>
    <w:rsid w:val="00547FEC"/>
    <w:rsid w:val="00551CDA"/>
    <w:rsid w:val="00572FDB"/>
    <w:rsid w:val="00585A60"/>
    <w:rsid w:val="005B2008"/>
    <w:rsid w:val="005B363F"/>
    <w:rsid w:val="005D0D72"/>
    <w:rsid w:val="005F145B"/>
    <w:rsid w:val="00650555"/>
    <w:rsid w:val="00651984"/>
    <w:rsid w:val="00676CEB"/>
    <w:rsid w:val="006A7C4C"/>
    <w:rsid w:val="006B6207"/>
    <w:rsid w:val="00720931"/>
    <w:rsid w:val="007314BD"/>
    <w:rsid w:val="00756041"/>
    <w:rsid w:val="0079118A"/>
    <w:rsid w:val="007F7C60"/>
    <w:rsid w:val="007F7D62"/>
    <w:rsid w:val="0084083C"/>
    <w:rsid w:val="00846905"/>
    <w:rsid w:val="008716AB"/>
    <w:rsid w:val="0088190A"/>
    <w:rsid w:val="00882D21"/>
    <w:rsid w:val="00897EAB"/>
    <w:rsid w:val="008A119D"/>
    <w:rsid w:val="008B10F6"/>
    <w:rsid w:val="008F5888"/>
    <w:rsid w:val="009258CB"/>
    <w:rsid w:val="009677D7"/>
    <w:rsid w:val="00970150"/>
    <w:rsid w:val="00981EF6"/>
    <w:rsid w:val="00985711"/>
    <w:rsid w:val="009B6E16"/>
    <w:rsid w:val="009D2E80"/>
    <w:rsid w:val="009F6ADC"/>
    <w:rsid w:val="00A158F1"/>
    <w:rsid w:val="00A34D5D"/>
    <w:rsid w:val="00A556E0"/>
    <w:rsid w:val="00A64803"/>
    <w:rsid w:val="00A8257A"/>
    <w:rsid w:val="00A911B0"/>
    <w:rsid w:val="00AA2394"/>
    <w:rsid w:val="00AC621C"/>
    <w:rsid w:val="00B234F4"/>
    <w:rsid w:val="00BE17E9"/>
    <w:rsid w:val="00BF46F1"/>
    <w:rsid w:val="00C35F60"/>
    <w:rsid w:val="00C42103"/>
    <w:rsid w:val="00C45B9B"/>
    <w:rsid w:val="00C726E0"/>
    <w:rsid w:val="00CA0250"/>
    <w:rsid w:val="00CC5327"/>
    <w:rsid w:val="00CC7B50"/>
    <w:rsid w:val="00CF37E3"/>
    <w:rsid w:val="00D024AA"/>
    <w:rsid w:val="00D204A6"/>
    <w:rsid w:val="00D40E11"/>
    <w:rsid w:val="00D529C9"/>
    <w:rsid w:val="00D5757D"/>
    <w:rsid w:val="00D62EB7"/>
    <w:rsid w:val="00D82B61"/>
    <w:rsid w:val="00DA38FB"/>
    <w:rsid w:val="00DE7C2B"/>
    <w:rsid w:val="00E16623"/>
    <w:rsid w:val="00E30501"/>
    <w:rsid w:val="00E43DAC"/>
    <w:rsid w:val="00E914DE"/>
    <w:rsid w:val="00EA3CA2"/>
    <w:rsid w:val="00EC66E3"/>
    <w:rsid w:val="00EE4F20"/>
    <w:rsid w:val="00F20454"/>
    <w:rsid w:val="00F335F7"/>
    <w:rsid w:val="00F421F8"/>
    <w:rsid w:val="00F501A2"/>
    <w:rsid w:val="00F60688"/>
    <w:rsid w:val="00F65E37"/>
    <w:rsid w:val="00FA0097"/>
    <w:rsid w:val="00FA2252"/>
    <w:rsid w:val="00FA5E54"/>
    <w:rsid w:val="00FB2201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99A2A8-AB84-45C5-9ED0-D85176E7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lang w:val="es-ES" w:eastAsia="en-US" w:bidi="th-TH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Ttulo2">
    <w:name w:val="heading 2"/>
    <w:basedOn w:val="Normal"/>
    <w:next w:val="Normal"/>
    <w:link w:val="Ttulo2C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Fecha">
    <w:name w:val="Date"/>
    <w:basedOn w:val="Normal"/>
    <w:next w:val="Normal"/>
    <w:link w:val="FechaC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FechaCar">
    <w:name w:val="Fecha Car"/>
    <w:basedOn w:val="Fuentedeprrafopredeter"/>
    <w:link w:val="Fecha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ierre">
    <w:name w:val="Closing"/>
    <w:basedOn w:val="Normal"/>
    <w:link w:val="CierreC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ierreCar">
    <w:name w:val="Cierre Car"/>
    <w:basedOn w:val="Fuentedeprrafopredeter"/>
    <w:link w:val="Cierre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Destinatario">
    <w:name w:val="Destinatario"/>
    <w:basedOn w:val="Normal"/>
    <w:uiPriority w:val="3"/>
    <w:qFormat/>
    <w:pPr>
      <w:spacing w:line="240" w:lineRule="auto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ocumentoadjunto">
    <w:name w:val="Documento adjunto"/>
    <w:basedOn w:val="Normal"/>
    <w:uiPriority w:val="10"/>
    <w:qFormat/>
    <w:rPr>
      <w:color w:val="7F7F7F" w:themeColor="text1" w:themeTint="80"/>
    </w:rPr>
  </w:style>
  <w:style w:type="paragraph" w:customStyle="1" w:styleId="Nombre">
    <w:name w:val="Nombr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untoclave">
    <w:name w:val="Punto clave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Informacindecontacto">
    <w:name w:val="Información de contacto"/>
    <w:basedOn w:val="Normal"/>
    <w:uiPriority w:val="2"/>
    <w:qFormat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Pr>
      <w:caps/>
      <w:color w:val="969696" w:themeColor="accent3"/>
      <w:sz w:val="20"/>
    </w:rPr>
  </w:style>
  <w:style w:type="paragraph" w:customStyle="1" w:styleId="Fechadelcurrculumvtae">
    <w:name w:val="Fecha del currículum víta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cin">
    <w:name w:val="Subsecció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cin1">
    <w:name w:val="Descripción1"/>
    <w:basedOn w:val="Normal"/>
    <w:link w:val="Descripci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cinChar">
    <w:name w:val="Descripción Char"/>
    <w:basedOn w:val="Ttulo2Car"/>
    <w:link w:val="Descripcin1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Encabezadodelaseccin">
    <w:name w:val="Encabezado de la sección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66"/>
    <w:rPr>
      <w:rFonts w:ascii="Tahoma" w:hAnsi="Tahoma" w:cs="Tahoma"/>
      <w:sz w:val="16"/>
      <w:szCs w:val="16"/>
    </w:rPr>
  </w:style>
  <w:style w:type="character" w:customStyle="1" w:styleId="Descripcin1Char">
    <w:name w:val="Descripción1 Char"/>
    <w:basedOn w:val="Fuentedeprrafopredeter"/>
    <w:uiPriority w:val="2"/>
    <w:rsid w:val="00A911B0"/>
    <w:rPr>
      <w:rFonts w:asciiTheme="majorHAnsi" w:eastAsiaTheme="majorEastAsia" w:hAnsiTheme="majorHAnsi" w:cstheme="majorBidi"/>
      <w:sz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7F7C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7C60"/>
    <w:pPr>
      <w:spacing w:line="240" w:lineRule="auto"/>
    </w:pPr>
    <w:rPr>
      <w:szCs w:val="25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7C60"/>
    <w:rPr>
      <w:szCs w:val="25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C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C60"/>
    <w:rPr>
      <w:b/>
      <w:bCs/>
      <w:szCs w:val="25"/>
      <w:lang w:val="es-CL"/>
    </w:rPr>
  </w:style>
  <w:style w:type="paragraph" w:styleId="Prrafodelista">
    <w:name w:val="List Paragraph"/>
    <w:basedOn w:val="Normal"/>
    <w:uiPriority w:val="34"/>
    <w:qFormat/>
    <w:rsid w:val="00B234F4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eader" Target="header2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Chronological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81E090230D4363BB9903C54BA0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197B-39E7-4533-9EEB-06ABBE78B122}"/>
      </w:docPartPr>
      <w:docPartBody>
        <w:p w:rsidR="00C01EC8" w:rsidRDefault="00BF3BE5" w:rsidP="00BF3BE5">
          <w:pPr>
            <w:pStyle w:val="2781E090230D4363BB9903C54BA021F2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Listaconvieta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BE5"/>
    <w:rsid w:val="00051C6D"/>
    <w:rsid w:val="00094F5B"/>
    <w:rsid w:val="00345E65"/>
    <w:rsid w:val="00425EE4"/>
    <w:rsid w:val="005B1D3A"/>
    <w:rsid w:val="006B0A46"/>
    <w:rsid w:val="00741325"/>
    <w:rsid w:val="008A2C2B"/>
    <w:rsid w:val="00BF3BE5"/>
    <w:rsid w:val="00C01EC8"/>
    <w:rsid w:val="00C1023E"/>
    <w:rsid w:val="00CA6B0A"/>
    <w:rsid w:val="00D56C70"/>
    <w:rsid w:val="00DC65F0"/>
    <w:rsid w:val="00E4417B"/>
    <w:rsid w:val="00E57341"/>
    <w:rsid w:val="00EC0737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3BE5"/>
    <w:rPr>
      <w:color w:val="808080"/>
    </w:rPr>
  </w:style>
  <w:style w:type="paragraph" w:styleId="Listaconvietas">
    <w:name w:val="List Bullet"/>
    <w:basedOn w:val="Normal"/>
    <w:uiPriority w:val="1"/>
    <w:unhideWhenUsed/>
    <w:qFormat/>
    <w:rsid w:val="00BF3BE5"/>
    <w:pPr>
      <w:numPr>
        <w:numId w:val="2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en-US" w:eastAsia="en-US"/>
    </w:rPr>
  </w:style>
  <w:style w:type="paragraph" w:customStyle="1" w:styleId="2781E090230D4363BB9903C54BA021F2">
    <w:name w:val="2781E090230D4363BB9903C54BA021F2"/>
    <w:rsid w:val="00BF3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Felix Aldao #2050, Maipú, Santiago</CompanyAddress>
  <CompanyPhone>+569 40243436</CompanyPhone>
  <CompanyFax/>
  <CompanyEmail>Rivass.constanza@gmail.com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5891CE-76A3-4AFA-AA63-C2EA32751DD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4647638-CD3C-462D-ABEA-B72F31400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ChronologicalResume.dotx</Template>
  <TotalTime>1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Trinidad Rivas Rozas</dc:creator>
  <cp:lastModifiedBy>rivass.constanza@gmail.com</cp:lastModifiedBy>
  <cp:revision>2</cp:revision>
  <dcterms:created xsi:type="dcterms:W3CDTF">2020-10-21T12:13:00Z</dcterms:created>
  <dcterms:modified xsi:type="dcterms:W3CDTF">2020-10-21T12:13:00Z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