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9936" w14:textId="77777777" w:rsidR="00FD43C4" w:rsidRDefault="00F34B5F" w:rsidP="006D74C0">
      <w:pPr>
        <w:pStyle w:val="Nombre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Francisca Mackarena lorca AreN</w:t>
      </w:r>
      <w:r w:rsidR="007C41AD">
        <w:rPr>
          <w:sz w:val="26"/>
          <w:szCs w:val="26"/>
        </w:rPr>
        <w:t>as</w:t>
      </w:r>
    </w:p>
    <w:p w14:paraId="6A6E7CA3" w14:textId="77777777" w:rsidR="008F7421" w:rsidRDefault="008F7421" w:rsidP="007B3A1D">
      <w:pPr>
        <w:rPr>
          <w:sz w:val="26"/>
          <w:szCs w:val="26"/>
        </w:rPr>
      </w:pPr>
    </w:p>
    <w:p w14:paraId="2BB0791E" w14:textId="77777777" w:rsidR="004D4970" w:rsidRDefault="004D4970" w:rsidP="00D139DB">
      <w:pPr>
        <w:ind w:left="2126"/>
        <w:rPr>
          <w:sz w:val="24"/>
          <w:szCs w:val="24"/>
        </w:rPr>
      </w:pPr>
    </w:p>
    <w:p w14:paraId="2C235010" w14:textId="77777777" w:rsidR="00D82491" w:rsidRPr="00D504CA" w:rsidRDefault="00D82491" w:rsidP="00D82491">
      <w:pPr>
        <w:pStyle w:val="Sinttulo"/>
        <w:spacing w:before="0" w:line="240" w:lineRule="auto"/>
        <w:rPr>
          <w:caps w:val="0"/>
          <w:spacing w:val="0"/>
          <w:sz w:val="24"/>
          <w:szCs w:val="24"/>
        </w:rPr>
      </w:pPr>
      <w:r>
        <w:rPr>
          <w:caps w:val="0"/>
          <w:spacing w:val="0"/>
          <w:sz w:val="24"/>
          <w:szCs w:val="24"/>
        </w:rPr>
        <w:tab/>
      </w:r>
      <w:r>
        <w:rPr>
          <w:caps w:val="0"/>
          <w:spacing w:val="0"/>
          <w:sz w:val="24"/>
          <w:szCs w:val="24"/>
        </w:rPr>
        <w:tab/>
      </w:r>
      <w:r>
        <w:rPr>
          <w:caps w:val="0"/>
          <w:spacing w:val="0"/>
          <w:sz w:val="24"/>
          <w:szCs w:val="24"/>
        </w:rPr>
        <w:tab/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164"/>
        <w:gridCol w:w="6683"/>
        <w:gridCol w:w="7"/>
      </w:tblGrid>
      <w:tr w:rsidR="004D4970" w:rsidRPr="00D504CA" w14:paraId="197AF1E2" w14:textId="77777777" w:rsidTr="00433A65">
        <w:tc>
          <w:tcPr>
            <w:tcW w:w="5000" w:type="pct"/>
            <w:gridSpan w:val="3"/>
          </w:tcPr>
          <w:p w14:paraId="61C33952" w14:textId="77777777" w:rsidR="004D4970" w:rsidRPr="00D504CA" w:rsidRDefault="004D4970" w:rsidP="00433A65">
            <w:pPr>
              <w:pStyle w:val="Ttulodeseccin"/>
              <w:spacing w:before="0" w:line="240" w:lineRule="auto"/>
              <w:rPr>
                <w:sz w:val="24"/>
                <w:szCs w:val="24"/>
              </w:rPr>
            </w:pPr>
            <w:r w:rsidRPr="00D504CA">
              <w:rPr>
                <w:sz w:val="24"/>
                <w:szCs w:val="24"/>
              </w:rPr>
              <w:t>Antecendentes Personales</w:t>
            </w:r>
          </w:p>
        </w:tc>
      </w:tr>
      <w:tr w:rsidR="004D4970" w:rsidRPr="00D504CA" w14:paraId="53751A37" w14:textId="77777777" w:rsidTr="00433A65">
        <w:trPr>
          <w:gridAfter w:val="1"/>
          <w:wAfter w:w="4" w:type="pct"/>
        </w:trPr>
        <w:tc>
          <w:tcPr>
            <w:tcW w:w="1222" w:type="pct"/>
          </w:tcPr>
          <w:p w14:paraId="1C9E1E94" w14:textId="77777777" w:rsidR="004D4970" w:rsidRPr="00D504CA" w:rsidRDefault="004D4970" w:rsidP="00433A65">
            <w:pPr>
              <w:pStyle w:val="Sinttul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774" w:type="pct"/>
          </w:tcPr>
          <w:p w14:paraId="7907E56F" w14:textId="77777777" w:rsidR="004D4970" w:rsidRPr="00D504CA" w:rsidRDefault="004D497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</w:p>
          <w:p w14:paraId="3EF9D314" w14:textId="77777777" w:rsidR="004D4970" w:rsidRPr="00D504CA" w:rsidRDefault="004D497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 w:rsidRPr="00D504CA">
              <w:rPr>
                <w:caps w:val="0"/>
                <w:spacing w:val="0"/>
                <w:sz w:val="24"/>
                <w:szCs w:val="24"/>
              </w:rPr>
              <w:t>Nombre</w:t>
            </w:r>
            <w:r w:rsidRPr="00D504CA">
              <w:rPr>
                <w:caps w:val="0"/>
                <w:spacing w:val="0"/>
                <w:sz w:val="24"/>
                <w:szCs w:val="24"/>
              </w:rPr>
              <w:tab/>
              <w:t>:</w:t>
            </w:r>
            <w:r w:rsidRPr="00D504CA">
              <w:rPr>
                <w:caps w:val="0"/>
                <w:spacing w:val="0"/>
                <w:sz w:val="24"/>
                <w:szCs w:val="24"/>
              </w:rPr>
              <w:tab/>
            </w:r>
            <w:r w:rsidR="007C41AD">
              <w:rPr>
                <w:caps w:val="0"/>
                <w:spacing w:val="0"/>
                <w:sz w:val="24"/>
                <w:szCs w:val="24"/>
              </w:rPr>
              <w:t xml:space="preserve"> Francisca </w:t>
            </w:r>
            <w:proofErr w:type="spellStart"/>
            <w:r w:rsidR="007C41AD">
              <w:rPr>
                <w:caps w:val="0"/>
                <w:spacing w:val="0"/>
                <w:sz w:val="24"/>
                <w:szCs w:val="24"/>
              </w:rPr>
              <w:t>Mackarena</w:t>
            </w:r>
            <w:proofErr w:type="spellEnd"/>
            <w:r w:rsidR="007C41AD">
              <w:rPr>
                <w:caps w:val="0"/>
                <w:spacing w:val="0"/>
                <w:sz w:val="24"/>
                <w:szCs w:val="24"/>
              </w:rPr>
              <w:t xml:space="preserve"> Lorca Arenas</w:t>
            </w:r>
          </w:p>
          <w:p w14:paraId="11237492" w14:textId="77777777" w:rsidR="004D4970" w:rsidRPr="00D504CA" w:rsidRDefault="007C41AD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>
              <w:rPr>
                <w:caps w:val="0"/>
                <w:spacing w:val="0"/>
                <w:sz w:val="24"/>
                <w:szCs w:val="24"/>
              </w:rPr>
              <w:t>Rut</w:t>
            </w:r>
            <w:r>
              <w:rPr>
                <w:caps w:val="0"/>
                <w:spacing w:val="0"/>
                <w:sz w:val="24"/>
                <w:szCs w:val="24"/>
              </w:rPr>
              <w:tab/>
            </w:r>
            <w:r>
              <w:rPr>
                <w:caps w:val="0"/>
                <w:spacing w:val="0"/>
                <w:sz w:val="24"/>
                <w:szCs w:val="24"/>
              </w:rPr>
              <w:tab/>
              <w:t xml:space="preserve">: </w:t>
            </w:r>
            <w:r>
              <w:rPr>
                <w:caps w:val="0"/>
                <w:spacing w:val="0"/>
                <w:sz w:val="24"/>
                <w:szCs w:val="24"/>
              </w:rPr>
              <w:tab/>
              <w:t>19.422.295-5</w:t>
            </w:r>
          </w:p>
          <w:p w14:paraId="183BB166" w14:textId="77777777" w:rsidR="004D4970" w:rsidRPr="00D504CA" w:rsidRDefault="007C41AD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>
              <w:rPr>
                <w:caps w:val="0"/>
                <w:spacing w:val="0"/>
                <w:sz w:val="24"/>
                <w:szCs w:val="24"/>
              </w:rPr>
              <w:t xml:space="preserve">Fecha de </w:t>
            </w:r>
            <w:proofErr w:type="spellStart"/>
            <w:r>
              <w:rPr>
                <w:caps w:val="0"/>
                <w:spacing w:val="0"/>
                <w:sz w:val="24"/>
                <w:szCs w:val="24"/>
              </w:rPr>
              <w:t>Nac</w:t>
            </w:r>
            <w:proofErr w:type="spellEnd"/>
            <w:r>
              <w:rPr>
                <w:caps w:val="0"/>
                <w:spacing w:val="0"/>
                <w:sz w:val="24"/>
                <w:szCs w:val="24"/>
              </w:rPr>
              <w:t>.</w:t>
            </w:r>
            <w:r>
              <w:rPr>
                <w:caps w:val="0"/>
                <w:spacing w:val="0"/>
                <w:sz w:val="24"/>
                <w:szCs w:val="24"/>
              </w:rPr>
              <w:tab/>
              <w:t xml:space="preserve">: </w:t>
            </w:r>
            <w:r>
              <w:rPr>
                <w:caps w:val="0"/>
                <w:spacing w:val="0"/>
                <w:sz w:val="24"/>
                <w:szCs w:val="24"/>
              </w:rPr>
              <w:tab/>
              <w:t>9 de noviembre de 1996</w:t>
            </w:r>
          </w:p>
          <w:p w14:paraId="45115DE9" w14:textId="77777777" w:rsidR="004D4970" w:rsidRPr="00D504CA" w:rsidRDefault="006D74C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>
              <w:rPr>
                <w:caps w:val="0"/>
                <w:spacing w:val="0"/>
                <w:sz w:val="24"/>
                <w:szCs w:val="24"/>
              </w:rPr>
              <w:t>Nacionalidad</w:t>
            </w:r>
            <w:r>
              <w:rPr>
                <w:caps w:val="0"/>
                <w:spacing w:val="0"/>
                <w:sz w:val="24"/>
                <w:szCs w:val="24"/>
              </w:rPr>
              <w:tab/>
              <w:t xml:space="preserve">: </w:t>
            </w:r>
            <w:r>
              <w:rPr>
                <w:caps w:val="0"/>
                <w:spacing w:val="0"/>
                <w:sz w:val="24"/>
                <w:szCs w:val="24"/>
              </w:rPr>
              <w:tab/>
            </w:r>
            <w:r w:rsidR="009B1B71">
              <w:rPr>
                <w:caps w:val="0"/>
                <w:spacing w:val="0"/>
                <w:sz w:val="24"/>
                <w:szCs w:val="24"/>
              </w:rPr>
              <w:t>Chilena</w:t>
            </w:r>
          </w:p>
          <w:p w14:paraId="464C94E7" w14:textId="77777777" w:rsidR="004D4970" w:rsidRPr="00D504CA" w:rsidRDefault="006D74C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>
              <w:rPr>
                <w:caps w:val="0"/>
                <w:spacing w:val="0"/>
                <w:sz w:val="24"/>
                <w:szCs w:val="24"/>
              </w:rPr>
              <w:t>Estado civil</w:t>
            </w:r>
            <w:r>
              <w:rPr>
                <w:caps w:val="0"/>
                <w:spacing w:val="0"/>
                <w:sz w:val="24"/>
                <w:szCs w:val="24"/>
              </w:rPr>
              <w:tab/>
              <w:t xml:space="preserve">: </w:t>
            </w:r>
            <w:r>
              <w:rPr>
                <w:caps w:val="0"/>
                <w:spacing w:val="0"/>
                <w:sz w:val="24"/>
                <w:szCs w:val="24"/>
              </w:rPr>
              <w:tab/>
              <w:t>Soltera</w:t>
            </w:r>
          </w:p>
          <w:p w14:paraId="02F932EB" w14:textId="77777777" w:rsidR="004D4970" w:rsidRPr="00D504CA" w:rsidRDefault="004D497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>
              <w:rPr>
                <w:caps w:val="0"/>
                <w:spacing w:val="0"/>
                <w:sz w:val="24"/>
                <w:szCs w:val="24"/>
              </w:rPr>
              <w:t>Dire</w:t>
            </w:r>
            <w:r w:rsidR="00B51833">
              <w:rPr>
                <w:caps w:val="0"/>
                <w:spacing w:val="0"/>
                <w:sz w:val="24"/>
                <w:szCs w:val="24"/>
              </w:rPr>
              <w:t>cción</w:t>
            </w:r>
            <w:r w:rsidR="00B51833">
              <w:rPr>
                <w:caps w:val="0"/>
                <w:spacing w:val="0"/>
                <w:sz w:val="24"/>
                <w:szCs w:val="24"/>
              </w:rPr>
              <w:tab/>
              <w:t xml:space="preserve">:         </w:t>
            </w:r>
            <w:r w:rsidR="007C41AD">
              <w:rPr>
                <w:caps w:val="0"/>
                <w:spacing w:val="0"/>
                <w:sz w:val="24"/>
                <w:szCs w:val="24"/>
              </w:rPr>
              <w:t xml:space="preserve"> Volcán Lonquimay</w:t>
            </w:r>
            <w:r>
              <w:rPr>
                <w:caps w:val="0"/>
                <w:spacing w:val="0"/>
                <w:sz w:val="24"/>
                <w:szCs w:val="24"/>
              </w:rPr>
              <w:t xml:space="preserve"> </w:t>
            </w:r>
            <w:r w:rsidR="00B51833">
              <w:rPr>
                <w:color w:val="003300"/>
                <w:sz w:val="24"/>
              </w:rPr>
              <w:t>#041</w:t>
            </w:r>
            <w:r>
              <w:rPr>
                <w:color w:val="003300"/>
                <w:sz w:val="24"/>
              </w:rPr>
              <w:t xml:space="preserve"> </w:t>
            </w:r>
            <w:r w:rsidR="00B51833">
              <w:rPr>
                <w:caps w:val="0"/>
                <w:spacing w:val="0"/>
                <w:sz w:val="24"/>
                <w:szCs w:val="24"/>
              </w:rPr>
              <w:t xml:space="preserve">Quilicura </w:t>
            </w:r>
            <w:r>
              <w:rPr>
                <w:caps w:val="0"/>
                <w:spacing w:val="0"/>
                <w:sz w:val="24"/>
                <w:szCs w:val="24"/>
              </w:rPr>
              <w:t xml:space="preserve">Santiago. </w:t>
            </w:r>
            <w:r w:rsidR="00B51833" w:rsidRPr="00D504CA">
              <w:rPr>
                <w:caps w:val="0"/>
                <w:spacing w:val="0"/>
                <w:sz w:val="24"/>
                <w:szCs w:val="24"/>
              </w:rPr>
              <w:t>Teléfono</w:t>
            </w:r>
            <w:r w:rsidR="00B51833">
              <w:rPr>
                <w:caps w:val="0"/>
                <w:spacing w:val="0"/>
                <w:sz w:val="24"/>
                <w:szCs w:val="24"/>
              </w:rPr>
              <w:t xml:space="preserve">          :  </w:t>
            </w:r>
            <w:r w:rsidRPr="00D504CA">
              <w:rPr>
                <w:caps w:val="0"/>
                <w:spacing w:val="0"/>
                <w:sz w:val="24"/>
                <w:szCs w:val="24"/>
              </w:rPr>
              <w:t xml:space="preserve"> </w:t>
            </w:r>
            <w:r w:rsidRPr="00D504CA">
              <w:rPr>
                <w:caps w:val="0"/>
                <w:spacing w:val="0"/>
                <w:sz w:val="24"/>
                <w:szCs w:val="24"/>
              </w:rPr>
              <w:tab/>
            </w:r>
            <w:r w:rsidR="007C41AD">
              <w:rPr>
                <w:caps w:val="0"/>
                <w:spacing w:val="0"/>
                <w:sz w:val="24"/>
                <w:szCs w:val="24"/>
              </w:rPr>
              <w:t>(+569) 90248521.</w:t>
            </w:r>
          </w:p>
          <w:p w14:paraId="2D232269" w14:textId="77777777" w:rsidR="004D4970" w:rsidRPr="00D504CA" w:rsidRDefault="004D497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 w:rsidRPr="00D504CA">
              <w:rPr>
                <w:caps w:val="0"/>
                <w:spacing w:val="0"/>
                <w:sz w:val="24"/>
                <w:szCs w:val="24"/>
              </w:rPr>
              <w:t xml:space="preserve">Correo </w:t>
            </w:r>
          </w:p>
          <w:p w14:paraId="37EBE319" w14:textId="77777777" w:rsidR="004D4970" w:rsidRPr="00D504CA" w:rsidRDefault="004D497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 w:rsidRPr="00D504CA">
              <w:rPr>
                <w:caps w:val="0"/>
                <w:spacing w:val="0"/>
                <w:sz w:val="24"/>
                <w:szCs w:val="24"/>
              </w:rPr>
              <w:t xml:space="preserve">Electrónico:            </w:t>
            </w:r>
            <w:r>
              <w:rPr>
                <w:caps w:val="0"/>
                <w:spacing w:val="0"/>
                <w:sz w:val="24"/>
                <w:szCs w:val="24"/>
              </w:rPr>
              <w:t xml:space="preserve">     </w:t>
            </w:r>
            <w:proofErr w:type="spellStart"/>
            <w:r w:rsidR="00B51833">
              <w:rPr>
                <w:caps w:val="0"/>
                <w:spacing w:val="0"/>
                <w:sz w:val="24"/>
                <w:szCs w:val="24"/>
              </w:rPr>
              <w:t>F</w:t>
            </w:r>
            <w:r w:rsidR="007C41AD">
              <w:rPr>
                <w:caps w:val="0"/>
                <w:spacing w:val="0"/>
                <w:sz w:val="24"/>
                <w:szCs w:val="24"/>
              </w:rPr>
              <w:t>rancisca.lorca.a</w:t>
            </w:r>
            <w:proofErr w:type="spellEnd"/>
            <w:r w:rsidRPr="00D504CA">
              <w:rPr>
                <w:rStyle w:val="st1"/>
                <w:rFonts w:cs="Arial"/>
                <w:color w:val="222222"/>
                <w:sz w:val="24"/>
                <w:szCs w:val="24"/>
              </w:rPr>
              <w:t>@</w:t>
            </w:r>
            <w:r>
              <w:rPr>
                <w:caps w:val="0"/>
                <w:spacing w:val="0"/>
                <w:sz w:val="24"/>
                <w:szCs w:val="24"/>
              </w:rPr>
              <w:t>gm</w:t>
            </w:r>
            <w:r w:rsidRPr="00D504CA">
              <w:rPr>
                <w:caps w:val="0"/>
                <w:spacing w:val="0"/>
                <w:sz w:val="24"/>
                <w:szCs w:val="24"/>
              </w:rPr>
              <w:t>ail.com</w:t>
            </w:r>
          </w:p>
          <w:p w14:paraId="6F741577" w14:textId="77777777" w:rsidR="004D4970" w:rsidRDefault="004D497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  <w:r w:rsidRPr="00D504CA">
              <w:rPr>
                <w:caps w:val="0"/>
                <w:spacing w:val="0"/>
                <w:sz w:val="24"/>
                <w:szCs w:val="24"/>
              </w:rPr>
              <w:t xml:space="preserve">Disponibilidad:       </w:t>
            </w:r>
            <w:r>
              <w:rPr>
                <w:caps w:val="0"/>
                <w:spacing w:val="0"/>
                <w:sz w:val="24"/>
                <w:szCs w:val="24"/>
              </w:rPr>
              <w:t xml:space="preserve">     Inmediata.</w:t>
            </w:r>
          </w:p>
          <w:p w14:paraId="536858D6" w14:textId="77777777" w:rsidR="004D4970" w:rsidRDefault="004D497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</w:p>
          <w:p w14:paraId="6524E514" w14:textId="77777777" w:rsidR="004D4970" w:rsidRPr="00D504CA" w:rsidRDefault="004D4970" w:rsidP="00433A65">
            <w:pPr>
              <w:pStyle w:val="Sinttulo"/>
              <w:spacing w:before="0" w:line="240" w:lineRule="auto"/>
              <w:rPr>
                <w:caps w:val="0"/>
                <w:spacing w:val="0"/>
                <w:sz w:val="24"/>
                <w:szCs w:val="24"/>
              </w:rPr>
            </w:pPr>
          </w:p>
        </w:tc>
      </w:tr>
      <w:tr w:rsidR="004D4970" w:rsidRPr="00D504CA" w14:paraId="73775990" w14:textId="77777777" w:rsidTr="00433A65">
        <w:tc>
          <w:tcPr>
            <w:tcW w:w="5000" w:type="pct"/>
            <w:gridSpan w:val="3"/>
          </w:tcPr>
          <w:p w14:paraId="4E7B83AD" w14:textId="77777777" w:rsidR="004D4970" w:rsidRPr="00D504CA" w:rsidRDefault="004D4970" w:rsidP="00433A65">
            <w:pPr>
              <w:pStyle w:val="Ttulodeseccin"/>
              <w:spacing w:before="0" w:line="240" w:lineRule="auto"/>
              <w:rPr>
                <w:sz w:val="24"/>
                <w:szCs w:val="24"/>
              </w:rPr>
            </w:pPr>
            <w:r w:rsidRPr="00D504CA">
              <w:rPr>
                <w:sz w:val="24"/>
                <w:szCs w:val="24"/>
              </w:rPr>
              <w:t>Educación</w:t>
            </w:r>
          </w:p>
        </w:tc>
      </w:tr>
      <w:tr w:rsidR="004D4970" w:rsidRPr="00D504CA" w14:paraId="0BA17189" w14:textId="77777777" w:rsidTr="003C7D91">
        <w:trPr>
          <w:trHeight w:val="3261"/>
        </w:trPr>
        <w:tc>
          <w:tcPr>
            <w:tcW w:w="5000" w:type="pct"/>
            <w:gridSpan w:val="3"/>
          </w:tcPr>
          <w:p w14:paraId="44B3E1B9" w14:textId="77777777" w:rsidR="004D4970" w:rsidRPr="00D504CA" w:rsidRDefault="004D4970" w:rsidP="00433A65">
            <w:pPr>
              <w:pStyle w:val="Institucin"/>
              <w:tabs>
                <w:tab w:val="right" w:pos="6370"/>
              </w:tabs>
              <w:spacing w:before="0" w:line="240" w:lineRule="auto"/>
              <w:rPr>
                <w:caps/>
                <w:spacing w:val="15"/>
                <w:sz w:val="24"/>
                <w:szCs w:val="24"/>
              </w:rPr>
            </w:pPr>
          </w:p>
          <w:p w14:paraId="43E74C26" w14:textId="77777777" w:rsidR="004D4970" w:rsidRDefault="009B1B71" w:rsidP="00433A65">
            <w:pPr>
              <w:tabs>
                <w:tab w:val="left" w:pos="1452"/>
              </w:tabs>
              <w:ind w:left="5704" w:hanging="3540"/>
              <w:rPr>
                <w:sz w:val="24"/>
                <w:szCs w:val="24"/>
              </w:rPr>
            </w:pPr>
            <w:r w:rsidRPr="00D504CA">
              <w:rPr>
                <w:sz w:val="24"/>
                <w:szCs w:val="24"/>
              </w:rPr>
              <w:t xml:space="preserve">Educación </w:t>
            </w:r>
            <w:r w:rsidR="0099084F">
              <w:rPr>
                <w:sz w:val="24"/>
                <w:szCs w:val="24"/>
              </w:rPr>
              <w:t>es</w:t>
            </w:r>
            <w:r w:rsidRPr="00D504CA">
              <w:rPr>
                <w:sz w:val="24"/>
                <w:szCs w:val="24"/>
              </w:rPr>
              <w:t>colar</w:t>
            </w:r>
            <w:r w:rsidR="004D4970" w:rsidRPr="00D504CA">
              <w:rPr>
                <w:sz w:val="24"/>
                <w:szCs w:val="24"/>
              </w:rPr>
              <w:t xml:space="preserve">: </w:t>
            </w:r>
          </w:p>
          <w:p w14:paraId="1B6134C2" w14:textId="77777777" w:rsidR="004D4970" w:rsidRDefault="007C41AD" w:rsidP="00433A65">
            <w:pPr>
              <w:tabs>
                <w:tab w:val="left" w:pos="1452"/>
              </w:tabs>
              <w:ind w:left="5704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Primaria – Secundaria (2002-2014) </w:t>
            </w:r>
            <w:r w:rsidR="004D4970" w:rsidRPr="00D504CA">
              <w:rPr>
                <w:sz w:val="24"/>
                <w:szCs w:val="24"/>
              </w:rPr>
              <w:t xml:space="preserve"> </w:t>
            </w:r>
          </w:p>
          <w:p w14:paraId="7B31BFFA" w14:textId="77777777" w:rsidR="006D74C0" w:rsidRPr="00D504CA" w:rsidRDefault="007C41AD" w:rsidP="00433A65">
            <w:pPr>
              <w:tabs>
                <w:tab w:val="left" w:pos="1452"/>
              </w:tabs>
              <w:ind w:left="5704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José Domingo Cañas</w:t>
            </w:r>
            <w:r w:rsidR="006D74C0">
              <w:rPr>
                <w:sz w:val="24"/>
                <w:szCs w:val="24"/>
              </w:rPr>
              <w:t>, Quilicura.</w:t>
            </w:r>
          </w:p>
          <w:p w14:paraId="3E9EE14B" w14:textId="77777777" w:rsidR="004D4970" w:rsidRPr="00D504CA" w:rsidRDefault="006D74C0" w:rsidP="007C41AD">
            <w:pPr>
              <w:tabs>
                <w:tab w:val="left" w:pos="1452"/>
              </w:tabs>
              <w:ind w:left="2127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Colegio </w:t>
            </w:r>
          </w:p>
          <w:p w14:paraId="7035BD4E" w14:textId="77777777" w:rsidR="0099084F" w:rsidRDefault="0099084F" w:rsidP="00433A65">
            <w:pPr>
              <w:ind w:left="2127"/>
              <w:rPr>
                <w:sz w:val="24"/>
                <w:szCs w:val="24"/>
              </w:rPr>
            </w:pPr>
          </w:p>
          <w:p w14:paraId="58AC48FA" w14:textId="77777777" w:rsidR="0099084F" w:rsidRDefault="0099084F" w:rsidP="00433A65">
            <w:pPr>
              <w:ind w:left="2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Superior</w:t>
            </w:r>
            <w:r w:rsidR="008B6E13">
              <w:rPr>
                <w:sz w:val="24"/>
                <w:szCs w:val="24"/>
              </w:rPr>
              <w:t>:</w:t>
            </w:r>
          </w:p>
          <w:p w14:paraId="64789189" w14:textId="76CC3DFA" w:rsidR="0099084F" w:rsidRDefault="0099084F" w:rsidP="00433A65">
            <w:pPr>
              <w:ind w:left="2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 de</w:t>
            </w:r>
            <w:r w:rsidR="00B51833">
              <w:rPr>
                <w:sz w:val="24"/>
                <w:szCs w:val="24"/>
              </w:rPr>
              <w:t xml:space="preserve"> </w:t>
            </w:r>
            <w:r w:rsidR="00744D07">
              <w:rPr>
                <w:sz w:val="24"/>
                <w:szCs w:val="24"/>
              </w:rPr>
              <w:t>quinto</w:t>
            </w:r>
            <w:r w:rsidR="008A7D2C">
              <w:rPr>
                <w:sz w:val="24"/>
                <w:szCs w:val="24"/>
              </w:rPr>
              <w:t xml:space="preserve"> año</w:t>
            </w:r>
            <w:r w:rsidR="000E01B5">
              <w:rPr>
                <w:sz w:val="24"/>
                <w:szCs w:val="24"/>
              </w:rPr>
              <w:t xml:space="preserve"> </w:t>
            </w:r>
            <w:r w:rsidR="006870E7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Ingeniería Comercial</w:t>
            </w:r>
            <w:r w:rsidR="00C8097D">
              <w:rPr>
                <w:sz w:val="24"/>
                <w:szCs w:val="24"/>
              </w:rPr>
              <w:t>.</w:t>
            </w:r>
          </w:p>
          <w:p w14:paraId="00741222" w14:textId="77777777" w:rsidR="0099084F" w:rsidRDefault="0099084F" w:rsidP="00433A65">
            <w:pPr>
              <w:ind w:left="2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 Andrés Bello</w:t>
            </w:r>
            <w:r w:rsidR="008B6E13">
              <w:rPr>
                <w:sz w:val="24"/>
                <w:szCs w:val="24"/>
              </w:rPr>
              <w:t>.</w:t>
            </w:r>
          </w:p>
          <w:p w14:paraId="7FE86243" w14:textId="77777777" w:rsidR="00B51833" w:rsidRDefault="00B51833" w:rsidP="00433A65">
            <w:pPr>
              <w:ind w:left="2127"/>
              <w:rPr>
                <w:sz w:val="24"/>
                <w:szCs w:val="24"/>
              </w:rPr>
            </w:pPr>
          </w:p>
          <w:p w14:paraId="110EA239" w14:textId="77777777" w:rsidR="00B51833" w:rsidRDefault="00B51833" w:rsidP="00433A65">
            <w:pPr>
              <w:ind w:left="2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de cajero bancario </w:t>
            </w:r>
          </w:p>
          <w:p w14:paraId="797229B6" w14:textId="77777777" w:rsidR="0099084F" w:rsidRPr="00D504CA" w:rsidRDefault="0099084F" w:rsidP="00433A65">
            <w:pPr>
              <w:ind w:left="2127"/>
              <w:rPr>
                <w:sz w:val="24"/>
                <w:szCs w:val="24"/>
              </w:rPr>
            </w:pPr>
          </w:p>
          <w:p w14:paraId="2BB7367C" w14:textId="77777777" w:rsidR="004D4970" w:rsidRPr="00D504CA" w:rsidRDefault="004D4970" w:rsidP="00433A65">
            <w:pPr>
              <w:ind w:left="2127"/>
              <w:rPr>
                <w:sz w:val="24"/>
                <w:szCs w:val="24"/>
              </w:rPr>
            </w:pPr>
            <w:r w:rsidRPr="00D504CA">
              <w:rPr>
                <w:sz w:val="24"/>
                <w:szCs w:val="24"/>
              </w:rPr>
              <w:tab/>
            </w:r>
            <w:r w:rsidRPr="00D504CA">
              <w:rPr>
                <w:sz w:val="24"/>
                <w:szCs w:val="24"/>
              </w:rPr>
              <w:tab/>
            </w:r>
            <w:r w:rsidRPr="00D504CA">
              <w:rPr>
                <w:sz w:val="24"/>
                <w:szCs w:val="24"/>
              </w:rPr>
              <w:tab/>
            </w:r>
            <w:r w:rsidRPr="00D504CA">
              <w:rPr>
                <w:sz w:val="24"/>
                <w:szCs w:val="24"/>
              </w:rPr>
              <w:tab/>
            </w:r>
            <w:r w:rsidRPr="00D504CA">
              <w:rPr>
                <w:sz w:val="24"/>
                <w:szCs w:val="24"/>
              </w:rPr>
              <w:tab/>
            </w:r>
          </w:p>
          <w:p w14:paraId="2EB20731" w14:textId="77777777" w:rsidR="006D74C0" w:rsidRPr="00D504CA" w:rsidRDefault="006D74C0" w:rsidP="006D74C0">
            <w:pPr>
              <w:pStyle w:val="Ttulodeseccin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EXPERIENCIA</w:t>
            </w:r>
          </w:p>
          <w:p w14:paraId="7ECABBF6" w14:textId="77777777" w:rsidR="006D74C0" w:rsidRDefault="006D74C0" w:rsidP="00952B3F">
            <w:pPr>
              <w:jc w:val="left"/>
              <w:rPr>
                <w:sz w:val="24"/>
                <w:szCs w:val="24"/>
              </w:rPr>
            </w:pPr>
          </w:p>
          <w:p w14:paraId="4299D26A" w14:textId="77777777" w:rsidR="009B1B71" w:rsidRDefault="009B1B71" w:rsidP="00952B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  <w:p w14:paraId="222A04B3" w14:textId="77777777" w:rsidR="009B1B71" w:rsidRDefault="009B1B71" w:rsidP="00952B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7C41AD">
              <w:rPr>
                <w:sz w:val="24"/>
                <w:szCs w:val="24"/>
              </w:rPr>
              <w:t xml:space="preserve">                  Di</w:t>
            </w:r>
            <w:r w:rsidR="00F34B5F">
              <w:rPr>
                <w:sz w:val="24"/>
                <w:szCs w:val="24"/>
              </w:rPr>
              <w:t>ciembre 2014:              Empaqu</w:t>
            </w:r>
            <w:r w:rsidR="007C41AD">
              <w:rPr>
                <w:sz w:val="24"/>
                <w:szCs w:val="24"/>
              </w:rPr>
              <w:t xml:space="preserve">e navideño en Supermercado                    </w:t>
            </w:r>
          </w:p>
          <w:p w14:paraId="410318D9" w14:textId="77777777" w:rsidR="009B1B71" w:rsidRDefault="009B1B71" w:rsidP="00952B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952B3F">
              <w:rPr>
                <w:sz w:val="24"/>
                <w:szCs w:val="24"/>
              </w:rPr>
              <w:t xml:space="preserve">             </w:t>
            </w:r>
            <w:r w:rsidR="007C41AD">
              <w:rPr>
                <w:sz w:val="24"/>
                <w:szCs w:val="24"/>
              </w:rPr>
              <w:t xml:space="preserve">                         Líder.</w:t>
            </w:r>
          </w:p>
          <w:p w14:paraId="2EDD2429" w14:textId="77777777" w:rsidR="0099084F" w:rsidRDefault="0099084F" w:rsidP="00952B3F">
            <w:pPr>
              <w:jc w:val="left"/>
              <w:rPr>
                <w:sz w:val="24"/>
                <w:szCs w:val="24"/>
              </w:rPr>
            </w:pPr>
          </w:p>
          <w:p w14:paraId="74C0FEE0" w14:textId="77777777" w:rsidR="0099084F" w:rsidRPr="00D504CA" w:rsidRDefault="0099084F" w:rsidP="00952B3F">
            <w:pPr>
              <w:tabs>
                <w:tab w:val="left" w:pos="217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C41AD">
              <w:rPr>
                <w:sz w:val="24"/>
                <w:szCs w:val="24"/>
              </w:rPr>
              <w:t>Marzo</w:t>
            </w:r>
            <w:r>
              <w:rPr>
                <w:sz w:val="24"/>
                <w:szCs w:val="24"/>
              </w:rPr>
              <w:t xml:space="preserve"> – noviembre 2017:     </w:t>
            </w:r>
            <w:r w:rsidR="007C41AD">
              <w:rPr>
                <w:sz w:val="24"/>
                <w:szCs w:val="24"/>
              </w:rPr>
              <w:t>Garzón</w:t>
            </w:r>
            <w:r>
              <w:rPr>
                <w:sz w:val="24"/>
                <w:szCs w:val="24"/>
              </w:rPr>
              <w:t xml:space="preserve"> en</w:t>
            </w:r>
            <w:r w:rsidR="00952B3F">
              <w:rPr>
                <w:sz w:val="24"/>
                <w:szCs w:val="24"/>
              </w:rPr>
              <w:t xml:space="preserve"> centro de convenciones </w:t>
            </w:r>
            <w:r>
              <w:rPr>
                <w:sz w:val="24"/>
                <w:szCs w:val="24"/>
              </w:rPr>
              <w:t xml:space="preserve"> </w:t>
            </w:r>
            <w:r w:rsidR="00952B3F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952B3F" w:rsidRPr="00301736">
              <w:rPr>
                <w:color w:val="FFFFFF"/>
                <w:sz w:val="24"/>
                <w:szCs w:val="24"/>
              </w:rPr>
              <w:t xml:space="preserve">S  </w:t>
            </w:r>
            <w:r w:rsidR="00952B3F">
              <w:rPr>
                <w:sz w:val="24"/>
                <w:szCs w:val="24"/>
              </w:rPr>
              <w:t xml:space="preserve">                                             </w:t>
            </w:r>
            <w:r w:rsidR="007C41AD">
              <w:rPr>
                <w:sz w:val="24"/>
                <w:szCs w:val="24"/>
              </w:rPr>
              <w:t xml:space="preserve">                            </w:t>
            </w:r>
            <w:r w:rsidR="00952B3F">
              <w:rPr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>ntiago Business &amp;</w:t>
            </w:r>
            <w:r w:rsidR="00952B3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Conference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C41AD">
              <w:rPr>
                <w:sz w:val="24"/>
                <w:szCs w:val="24"/>
              </w:rPr>
              <w:t>Center.</w:t>
            </w:r>
          </w:p>
          <w:p w14:paraId="2AFECA3E" w14:textId="77777777" w:rsidR="004D4970" w:rsidRPr="00D504CA" w:rsidRDefault="004D4970" w:rsidP="004D4970">
            <w:pPr>
              <w:pStyle w:val="Institucin"/>
              <w:tabs>
                <w:tab w:val="right" w:pos="6370"/>
              </w:tabs>
              <w:spacing w:before="0" w:line="240" w:lineRule="auto"/>
              <w:ind w:left="2127"/>
              <w:rPr>
                <w:sz w:val="24"/>
                <w:szCs w:val="24"/>
              </w:rPr>
            </w:pPr>
          </w:p>
        </w:tc>
      </w:tr>
    </w:tbl>
    <w:p w14:paraId="4B8D5369" w14:textId="77777777" w:rsidR="00D82491" w:rsidRPr="00D504CA" w:rsidRDefault="00D82491" w:rsidP="00D139DB">
      <w:pPr>
        <w:ind w:left="2126"/>
        <w:rPr>
          <w:sz w:val="24"/>
          <w:szCs w:val="24"/>
        </w:rPr>
      </w:pPr>
    </w:p>
    <w:sectPr w:rsidR="00D82491" w:rsidRPr="00D504CA" w:rsidSect="005D11D5">
      <w:headerReference w:type="default" r:id="rId8"/>
      <w:footerReference w:type="default" r:id="rId9"/>
      <w:pgSz w:w="11907" w:h="16839" w:code="9"/>
      <w:pgMar w:top="1920" w:right="1627" w:bottom="1440" w:left="1642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DDC6B" w14:textId="77777777" w:rsidR="004D3EDD" w:rsidRDefault="004D3EDD">
      <w:r>
        <w:separator/>
      </w:r>
    </w:p>
  </w:endnote>
  <w:endnote w:type="continuationSeparator" w:id="0">
    <w:p w14:paraId="3AFAE06A" w14:textId="77777777" w:rsidR="004D3EDD" w:rsidRDefault="004D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95BA" w14:textId="77777777" w:rsidR="00992915" w:rsidRDefault="00992915">
    <w:pPr>
      <w:pStyle w:val="Piedepgina"/>
    </w:pPr>
    <w:r>
      <w:tab/>
    </w:r>
    <w:r>
      <w:rPr>
        <w:rStyle w:val="Nmerodepgina"/>
        <w:b/>
        <w:sz w:val="21"/>
      </w:rPr>
      <w:fldChar w:fldCharType="begin"/>
    </w:r>
    <w:r>
      <w:rPr>
        <w:rStyle w:val="Nmerodepgina"/>
        <w:b/>
        <w:sz w:val="21"/>
      </w:rPr>
      <w:instrText xml:space="preserve"> PAGE </w:instrText>
    </w:r>
    <w:r>
      <w:rPr>
        <w:rStyle w:val="Nmerodepgina"/>
        <w:b/>
        <w:sz w:val="21"/>
      </w:rPr>
      <w:fldChar w:fldCharType="separate"/>
    </w:r>
    <w:r w:rsidR="006D74C0">
      <w:rPr>
        <w:rStyle w:val="Nmerodepgina"/>
        <w:b/>
        <w:noProof/>
        <w:sz w:val="21"/>
      </w:rPr>
      <w:t>2</w:t>
    </w:r>
    <w:r>
      <w:rPr>
        <w:rStyle w:val="Nmerodepgina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22A15" w14:textId="77777777" w:rsidR="004D3EDD" w:rsidRDefault="004D3EDD">
      <w:r>
        <w:separator/>
      </w:r>
    </w:p>
  </w:footnote>
  <w:footnote w:type="continuationSeparator" w:id="0">
    <w:p w14:paraId="3890DB52" w14:textId="77777777" w:rsidR="004D3EDD" w:rsidRDefault="004D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0647" w14:textId="77777777" w:rsidR="00992915" w:rsidRDefault="00992915">
    <w:pPr>
      <w:pStyle w:val="Encabezado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70ACD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2615C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5015F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469A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619A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6F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C6B5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EE620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922AA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A41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129C24A3"/>
    <w:multiLevelType w:val="hybridMultilevel"/>
    <w:tmpl w:val="55B0A6FE"/>
    <w:lvl w:ilvl="0" w:tplc="388018B6">
      <w:numFmt w:val="bullet"/>
      <w:lvlText w:val="-"/>
      <w:lvlJc w:val="left"/>
      <w:pPr>
        <w:ind w:left="720" w:hanging="360"/>
      </w:pPr>
      <w:rPr>
        <w:rFonts w:ascii="Garamond" w:eastAsia="Batang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28505FF"/>
    <w:multiLevelType w:val="multilevel"/>
    <w:tmpl w:val="8354C90E"/>
    <w:lvl w:ilvl="0">
      <w:start w:val="2002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58130E4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6D790C37"/>
    <w:multiLevelType w:val="multilevel"/>
    <w:tmpl w:val="A7C24B26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724A5A99"/>
    <w:multiLevelType w:val="hybridMultilevel"/>
    <w:tmpl w:val="DF8A68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0"/>
    <w:lvlOverride w:ilvl="0">
      <w:lvl w:ilvl="0">
        <w:start w:val="1"/>
        <w:numFmt w:val="bullet"/>
        <w:pStyle w:val="Logr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10"/>
    <w:lvlOverride w:ilvl="0">
      <w:lvl w:ilvl="0">
        <w:start w:val="1"/>
        <w:numFmt w:val="bullet"/>
        <w:pStyle w:val="Logr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>
    <w:abstractNumId w:val="12"/>
  </w:num>
  <w:num w:numId="10">
    <w:abstractNumId w:val="20"/>
  </w:num>
  <w:num w:numId="11">
    <w:abstractNumId w:val="11"/>
  </w:num>
  <w:num w:numId="12">
    <w:abstractNumId w:val="14"/>
  </w:num>
  <w:num w:numId="13">
    <w:abstractNumId w:val="16"/>
  </w:num>
  <w:num w:numId="14">
    <w:abstractNumId w:val="17"/>
  </w:num>
  <w:num w:numId="15">
    <w:abstractNumId w:val="15"/>
  </w:num>
  <w:num w:numId="16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>
    <w:abstractNumId w:val="1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0"/>
  </w:num>
  <w:num w:numId="31">
    <w:abstractNumId w:val="1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2">
    <w:abstractNumId w:val="22"/>
  </w:num>
  <w:num w:numId="33">
    <w:abstractNumId w:val="18"/>
  </w:num>
  <w:num w:numId="34">
    <w:abstractNumId w:val="21"/>
  </w:num>
  <w:num w:numId="35">
    <w:abstractNumId w:val="19"/>
  </w:num>
  <w:num w:numId="36">
    <w:abstractNumId w:val="13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oNotDisplayPageBoundaries/>
  <w:displayBackgroundShape/>
  <w:activeWritingStyle w:appName="MSWord" w:lang="es-CL" w:vendorID="64" w:dllVersion="6" w:nlCheck="1" w:checkStyle="0"/>
  <w:activeWritingStyle w:appName="MSWord" w:lang="es-CL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9E4"/>
    <w:rsid w:val="000102C9"/>
    <w:rsid w:val="00015E7E"/>
    <w:rsid w:val="000160FD"/>
    <w:rsid w:val="00017F8F"/>
    <w:rsid w:val="000339E4"/>
    <w:rsid w:val="000A1C0B"/>
    <w:rsid w:val="000B3190"/>
    <w:rsid w:val="000B3D6E"/>
    <w:rsid w:val="000D0569"/>
    <w:rsid w:val="000E01B5"/>
    <w:rsid w:val="000F4B37"/>
    <w:rsid w:val="00114972"/>
    <w:rsid w:val="00120BC1"/>
    <w:rsid w:val="001223AB"/>
    <w:rsid w:val="001366F0"/>
    <w:rsid w:val="00141559"/>
    <w:rsid w:val="00162702"/>
    <w:rsid w:val="00167D11"/>
    <w:rsid w:val="001703C5"/>
    <w:rsid w:val="00170E42"/>
    <w:rsid w:val="001800A9"/>
    <w:rsid w:val="00182F04"/>
    <w:rsid w:val="00196B42"/>
    <w:rsid w:val="001A0DAE"/>
    <w:rsid w:val="001A222D"/>
    <w:rsid w:val="001A290B"/>
    <w:rsid w:val="001B47AC"/>
    <w:rsid w:val="001C52BF"/>
    <w:rsid w:val="001D163D"/>
    <w:rsid w:val="001F3CBB"/>
    <w:rsid w:val="002008C7"/>
    <w:rsid w:val="00206D36"/>
    <w:rsid w:val="002163B8"/>
    <w:rsid w:val="002441E3"/>
    <w:rsid w:val="002513C9"/>
    <w:rsid w:val="0026405D"/>
    <w:rsid w:val="00275E34"/>
    <w:rsid w:val="00281C61"/>
    <w:rsid w:val="002A12EB"/>
    <w:rsid w:val="002A7690"/>
    <w:rsid w:val="002B32FC"/>
    <w:rsid w:val="002C17B6"/>
    <w:rsid w:val="002C6C63"/>
    <w:rsid w:val="002E0950"/>
    <w:rsid w:val="002E444D"/>
    <w:rsid w:val="002F3667"/>
    <w:rsid w:val="0030162D"/>
    <w:rsid w:val="00301736"/>
    <w:rsid w:val="00303EA5"/>
    <w:rsid w:val="00327680"/>
    <w:rsid w:val="00337D00"/>
    <w:rsid w:val="00342E42"/>
    <w:rsid w:val="00367435"/>
    <w:rsid w:val="003948B4"/>
    <w:rsid w:val="003A0CAC"/>
    <w:rsid w:val="003A6891"/>
    <w:rsid w:val="003B1018"/>
    <w:rsid w:val="003B396C"/>
    <w:rsid w:val="003C2929"/>
    <w:rsid w:val="003C66FF"/>
    <w:rsid w:val="003C7D91"/>
    <w:rsid w:val="003D0A66"/>
    <w:rsid w:val="003D2A4A"/>
    <w:rsid w:val="003D5534"/>
    <w:rsid w:val="003D78F2"/>
    <w:rsid w:val="003E09CC"/>
    <w:rsid w:val="003E7269"/>
    <w:rsid w:val="003F2CB0"/>
    <w:rsid w:val="003F4247"/>
    <w:rsid w:val="00411912"/>
    <w:rsid w:val="0042070A"/>
    <w:rsid w:val="00433A65"/>
    <w:rsid w:val="004374D8"/>
    <w:rsid w:val="00456AA2"/>
    <w:rsid w:val="0046450A"/>
    <w:rsid w:val="00472B7F"/>
    <w:rsid w:val="00495907"/>
    <w:rsid w:val="00496187"/>
    <w:rsid w:val="004A7FE9"/>
    <w:rsid w:val="004C4269"/>
    <w:rsid w:val="004D3EDD"/>
    <w:rsid w:val="004D4970"/>
    <w:rsid w:val="004D5987"/>
    <w:rsid w:val="004D793B"/>
    <w:rsid w:val="004E2754"/>
    <w:rsid w:val="004E47D3"/>
    <w:rsid w:val="005127CD"/>
    <w:rsid w:val="00525B52"/>
    <w:rsid w:val="005543D8"/>
    <w:rsid w:val="005551DC"/>
    <w:rsid w:val="00563BA0"/>
    <w:rsid w:val="00565AFC"/>
    <w:rsid w:val="00572C57"/>
    <w:rsid w:val="00577359"/>
    <w:rsid w:val="005A4639"/>
    <w:rsid w:val="005C4D1F"/>
    <w:rsid w:val="005D11D5"/>
    <w:rsid w:val="005E1149"/>
    <w:rsid w:val="005F4627"/>
    <w:rsid w:val="00614501"/>
    <w:rsid w:val="00617DFD"/>
    <w:rsid w:val="00631823"/>
    <w:rsid w:val="00656B1D"/>
    <w:rsid w:val="006658B0"/>
    <w:rsid w:val="006701BA"/>
    <w:rsid w:val="0067139D"/>
    <w:rsid w:val="00685C2F"/>
    <w:rsid w:val="006870E7"/>
    <w:rsid w:val="00695416"/>
    <w:rsid w:val="00695C60"/>
    <w:rsid w:val="006A126A"/>
    <w:rsid w:val="006A51D4"/>
    <w:rsid w:val="006A53A3"/>
    <w:rsid w:val="006B675F"/>
    <w:rsid w:val="006C0681"/>
    <w:rsid w:val="006D74C0"/>
    <w:rsid w:val="006F3B4A"/>
    <w:rsid w:val="0071013F"/>
    <w:rsid w:val="00726758"/>
    <w:rsid w:val="0073389E"/>
    <w:rsid w:val="00734497"/>
    <w:rsid w:val="007412B4"/>
    <w:rsid w:val="00744D07"/>
    <w:rsid w:val="00752BDB"/>
    <w:rsid w:val="0076099F"/>
    <w:rsid w:val="00760BC0"/>
    <w:rsid w:val="00761C99"/>
    <w:rsid w:val="007816DC"/>
    <w:rsid w:val="00781AD6"/>
    <w:rsid w:val="00785B5C"/>
    <w:rsid w:val="007B3A1D"/>
    <w:rsid w:val="007C41AD"/>
    <w:rsid w:val="007E0FB5"/>
    <w:rsid w:val="007E6B85"/>
    <w:rsid w:val="007F3983"/>
    <w:rsid w:val="00807B94"/>
    <w:rsid w:val="008106CC"/>
    <w:rsid w:val="00811A86"/>
    <w:rsid w:val="00813F4A"/>
    <w:rsid w:val="008374B7"/>
    <w:rsid w:val="0086227B"/>
    <w:rsid w:val="0087435B"/>
    <w:rsid w:val="00884E27"/>
    <w:rsid w:val="008912ED"/>
    <w:rsid w:val="008A41FB"/>
    <w:rsid w:val="008A5DA7"/>
    <w:rsid w:val="008A6513"/>
    <w:rsid w:val="008A7D2C"/>
    <w:rsid w:val="008B6E13"/>
    <w:rsid w:val="008D4665"/>
    <w:rsid w:val="008D6FEC"/>
    <w:rsid w:val="008F378C"/>
    <w:rsid w:val="008F7421"/>
    <w:rsid w:val="00901864"/>
    <w:rsid w:val="00901FB5"/>
    <w:rsid w:val="00937AD0"/>
    <w:rsid w:val="00941E3C"/>
    <w:rsid w:val="0095035C"/>
    <w:rsid w:val="00952B3F"/>
    <w:rsid w:val="009810D5"/>
    <w:rsid w:val="0099084F"/>
    <w:rsid w:val="00992915"/>
    <w:rsid w:val="009B09DF"/>
    <w:rsid w:val="009B1B71"/>
    <w:rsid w:val="009B7425"/>
    <w:rsid w:val="009C0994"/>
    <w:rsid w:val="009C2EF0"/>
    <w:rsid w:val="009C7CBB"/>
    <w:rsid w:val="009E5F45"/>
    <w:rsid w:val="009E6434"/>
    <w:rsid w:val="009F2E27"/>
    <w:rsid w:val="009F5074"/>
    <w:rsid w:val="009F6403"/>
    <w:rsid w:val="00A203A9"/>
    <w:rsid w:val="00A24989"/>
    <w:rsid w:val="00A24B01"/>
    <w:rsid w:val="00A25FD2"/>
    <w:rsid w:val="00A26F28"/>
    <w:rsid w:val="00A3748C"/>
    <w:rsid w:val="00A37DD3"/>
    <w:rsid w:val="00A41A13"/>
    <w:rsid w:val="00A67A58"/>
    <w:rsid w:val="00A735F2"/>
    <w:rsid w:val="00A760A8"/>
    <w:rsid w:val="00A76A28"/>
    <w:rsid w:val="00A84E5B"/>
    <w:rsid w:val="00A8576C"/>
    <w:rsid w:val="00A91B6C"/>
    <w:rsid w:val="00A9743E"/>
    <w:rsid w:val="00A978B2"/>
    <w:rsid w:val="00AA2200"/>
    <w:rsid w:val="00AA53C2"/>
    <w:rsid w:val="00AA76F7"/>
    <w:rsid w:val="00AB48A9"/>
    <w:rsid w:val="00AC7002"/>
    <w:rsid w:val="00AD1908"/>
    <w:rsid w:val="00AD1D38"/>
    <w:rsid w:val="00AD4434"/>
    <w:rsid w:val="00AD5EED"/>
    <w:rsid w:val="00AE4DDA"/>
    <w:rsid w:val="00B02B42"/>
    <w:rsid w:val="00B226BF"/>
    <w:rsid w:val="00B4276E"/>
    <w:rsid w:val="00B51833"/>
    <w:rsid w:val="00B51C8D"/>
    <w:rsid w:val="00B5315B"/>
    <w:rsid w:val="00B5673F"/>
    <w:rsid w:val="00B57BD2"/>
    <w:rsid w:val="00B72FD1"/>
    <w:rsid w:val="00B75F45"/>
    <w:rsid w:val="00B77800"/>
    <w:rsid w:val="00B8002D"/>
    <w:rsid w:val="00B93F83"/>
    <w:rsid w:val="00BB124B"/>
    <w:rsid w:val="00BB1B21"/>
    <w:rsid w:val="00BE1F13"/>
    <w:rsid w:val="00C16364"/>
    <w:rsid w:val="00C17DD8"/>
    <w:rsid w:val="00C36A5C"/>
    <w:rsid w:val="00C75FD1"/>
    <w:rsid w:val="00C8097D"/>
    <w:rsid w:val="00C92476"/>
    <w:rsid w:val="00CA2176"/>
    <w:rsid w:val="00CA2AEA"/>
    <w:rsid w:val="00CA4C51"/>
    <w:rsid w:val="00CA52F5"/>
    <w:rsid w:val="00CB6416"/>
    <w:rsid w:val="00CC01DF"/>
    <w:rsid w:val="00CC4423"/>
    <w:rsid w:val="00CC4A9A"/>
    <w:rsid w:val="00CC77A5"/>
    <w:rsid w:val="00CD7539"/>
    <w:rsid w:val="00CE1A31"/>
    <w:rsid w:val="00D01FE1"/>
    <w:rsid w:val="00D06FD9"/>
    <w:rsid w:val="00D139DB"/>
    <w:rsid w:val="00D22EA5"/>
    <w:rsid w:val="00D257AE"/>
    <w:rsid w:val="00D26D8B"/>
    <w:rsid w:val="00D27487"/>
    <w:rsid w:val="00D33757"/>
    <w:rsid w:val="00D426B3"/>
    <w:rsid w:val="00D43DA3"/>
    <w:rsid w:val="00D45908"/>
    <w:rsid w:val="00D47882"/>
    <w:rsid w:val="00D504CA"/>
    <w:rsid w:val="00D6130D"/>
    <w:rsid w:val="00D82491"/>
    <w:rsid w:val="00D8429C"/>
    <w:rsid w:val="00D84479"/>
    <w:rsid w:val="00D851AD"/>
    <w:rsid w:val="00D85F87"/>
    <w:rsid w:val="00DA0CFA"/>
    <w:rsid w:val="00DA1A49"/>
    <w:rsid w:val="00DB35FA"/>
    <w:rsid w:val="00DB7D70"/>
    <w:rsid w:val="00DC5C7D"/>
    <w:rsid w:val="00DE6B0A"/>
    <w:rsid w:val="00E109B1"/>
    <w:rsid w:val="00E163B8"/>
    <w:rsid w:val="00E21377"/>
    <w:rsid w:val="00E41932"/>
    <w:rsid w:val="00E477E3"/>
    <w:rsid w:val="00E53AB4"/>
    <w:rsid w:val="00E6049C"/>
    <w:rsid w:val="00E83593"/>
    <w:rsid w:val="00EA4796"/>
    <w:rsid w:val="00EA7576"/>
    <w:rsid w:val="00EB5215"/>
    <w:rsid w:val="00EB6280"/>
    <w:rsid w:val="00EC35AA"/>
    <w:rsid w:val="00ED374B"/>
    <w:rsid w:val="00ED449E"/>
    <w:rsid w:val="00ED6DC8"/>
    <w:rsid w:val="00F0519F"/>
    <w:rsid w:val="00F05FC7"/>
    <w:rsid w:val="00F1517A"/>
    <w:rsid w:val="00F31C7C"/>
    <w:rsid w:val="00F34B5F"/>
    <w:rsid w:val="00F5403F"/>
    <w:rsid w:val="00F6193C"/>
    <w:rsid w:val="00F72F1A"/>
    <w:rsid w:val="00F81979"/>
    <w:rsid w:val="00F869F0"/>
    <w:rsid w:val="00FA10CD"/>
    <w:rsid w:val="00FB6F17"/>
    <w:rsid w:val="00FC0290"/>
    <w:rsid w:val="00FC0CCB"/>
    <w:rsid w:val="00FD070E"/>
    <w:rsid w:val="00FD43C4"/>
    <w:rsid w:val="00FE00ED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21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lang w:eastAsia="en-US"/>
    </w:rPr>
  </w:style>
  <w:style w:type="paragraph" w:styleId="Ttulo1">
    <w:name w:val="heading 1"/>
    <w:basedOn w:val="Ttulo-base"/>
    <w:next w:val="Textoindependiente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Ttulo2">
    <w:name w:val="heading 2"/>
    <w:basedOn w:val="Ttulo-base"/>
    <w:next w:val="Textoindependiente"/>
    <w:qFormat/>
    <w:pPr>
      <w:jc w:val="left"/>
      <w:outlineLvl w:val="1"/>
    </w:pPr>
    <w:rPr>
      <w:spacing w:val="5"/>
      <w:sz w:val="20"/>
    </w:rPr>
  </w:style>
  <w:style w:type="paragraph" w:styleId="Ttulo3">
    <w:name w:val="heading 3"/>
    <w:basedOn w:val="Ttulo-base"/>
    <w:next w:val="Textoindependiente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Ttulo-base"/>
    <w:next w:val="Textoindependiente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before="240" w:after="240"/>
    </w:pPr>
    <w:rPr>
      <w:caps/>
    </w:rPr>
  </w:style>
  <w:style w:type="paragraph" w:styleId="Textoindependiente">
    <w:name w:val="Body Text"/>
    <w:basedOn w:val="Normal"/>
    <w:pPr>
      <w:spacing w:after="220" w:line="240" w:lineRule="atLeast"/>
    </w:pPr>
  </w:style>
  <w:style w:type="paragraph" w:customStyle="1" w:styleId="Encabezado-base">
    <w:name w:val="Encabezado -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Ttulodeldocumento">
    <w:name w:val="Título del documento"/>
    <w:basedOn w:val="Normal"/>
    <w:next w:val="Ttulodeseccin"/>
    <w:pPr>
      <w:spacing w:after="220"/>
    </w:pPr>
    <w:rPr>
      <w:spacing w:val="-20"/>
      <w:sz w:val="48"/>
    </w:rPr>
  </w:style>
  <w:style w:type="paragraph" w:customStyle="1" w:styleId="Ttulodeseccin">
    <w:name w:val="Título de sección"/>
    <w:basedOn w:val="Normal"/>
    <w:next w:val="Objetivo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tivo">
    <w:name w:val="Objetivo"/>
    <w:basedOn w:val="Normal"/>
    <w:next w:val="Textoindependiente"/>
    <w:pPr>
      <w:spacing w:before="60" w:after="220" w:line="220" w:lineRule="atLeast"/>
    </w:pPr>
  </w:style>
  <w:style w:type="paragraph" w:customStyle="1" w:styleId="Compaa">
    <w:name w:val="Compañía"/>
    <w:basedOn w:val="Normal"/>
    <w:next w:val="Cargo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Cargo">
    <w:name w:val="Cargo"/>
    <w:next w:val="Logro"/>
    <w:pPr>
      <w:spacing w:before="40" w:after="40" w:line="220" w:lineRule="atLeast"/>
    </w:pPr>
    <w:rPr>
      <w:rFonts w:ascii="Garamond" w:hAnsi="Garamond"/>
      <w:i/>
      <w:spacing w:val="5"/>
      <w:sz w:val="23"/>
      <w:lang w:val="es-ES" w:eastAsia="en-US"/>
    </w:rPr>
  </w:style>
  <w:style w:type="paragraph" w:customStyle="1" w:styleId="Logro">
    <w:name w:val="Logro"/>
    <w:basedOn w:val="Textoindependiente"/>
    <w:pPr>
      <w:numPr>
        <w:numId w:val="30"/>
      </w:numPr>
      <w:spacing w:after="60"/>
      <w:ind w:left="240" w:hanging="240"/>
    </w:pPr>
  </w:style>
  <w:style w:type="paragraph" w:customStyle="1" w:styleId="Nombre">
    <w:name w:val="Nombr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Fecha">
    <w:name w:val="Date"/>
    <w:basedOn w:val="Textoindependiente"/>
    <w:pPr>
      <w:keepNext/>
    </w:pPr>
  </w:style>
  <w:style w:type="paragraph" w:customStyle="1" w:styleId="Estadooprovincia">
    <w:name w:val="Estado o provincia"/>
    <w:basedOn w:val="Textoindependiente"/>
    <w:next w:val="Textoindependiente"/>
    <w:pPr>
      <w:keepNext/>
    </w:pPr>
  </w:style>
  <w:style w:type="paragraph" w:customStyle="1" w:styleId="Institucin">
    <w:name w:val="Institución"/>
    <w:basedOn w:val="Normal"/>
    <w:next w:val="Logro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Rtuloconnfasis">
    <w:name w:val="Rótulo con énfasis"/>
    <w:rPr>
      <w:rFonts w:ascii="Arial Black" w:hAnsi="Arial Black"/>
      <w:spacing w:val="-6"/>
      <w:sz w:val="18"/>
    </w:rPr>
  </w:style>
  <w:style w:type="paragraph" w:styleId="Encabezado">
    <w:name w:val="header"/>
    <w:basedOn w:val="Encabezado-base"/>
  </w:style>
  <w:style w:type="paragraph" w:styleId="Piedepgina">
    <w:name w:val="footer"/>
    <w:basedOn w:val="Encabezado-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Direccin1">
    <w:name w:val="Dirección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ubttulodeseccin">
    <w:name w:val="Subtítulo de sección"/>
    <w:basedOn w:val="Ttulodeseccin"/>
    <w:next w:val="Normal"/>
    <w:rPr>
      <w:i/>
      <w:caps w:val="0"/>
      <w:spacing w:val="10"/>
      <w:sz w:val="24"/>
    </w:rPr>
  </w:style>
  <w:style w:type="paragraph" w:customStyle="1" w:styleId="Direccin2">
    <w:name w:val="Dirección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Nmerodepgina">
    <w:name w:val="page number"/>
    <w:rPr>
      <w:sz w:val="24"/>
    </w:rPr>
  </w:style>
  <w:style w:type="character" w:styleId="nfasis">
    <w:name w:val="Emphasis"/>
    <w:qFormat/>
    <w:rPr>
      <w:rFonts w:ascii="Garamond" w:hAnsi="Garamond"/>
      <w:caps/>
      <w:spacing w:val="0"/>
      <w:sz w:val="18"/>
    </w:rPr>
  </w:style>
  <w:style w:type="paragraph" w:styleId="Sangradetextonormal">
    <w:name w:val="Body Text Indent"/>
    <w:basedOn w:val="Textoindependiente"/>
    <w:pPr>
      <w:ind w:left="720"/>
    </w:pPr>
  </w:style>
  <w:style w:type="character" w:customStyle="1" w:styleId="Puesto1">
    <w:name w:val="Puesto1"/>
    <w:basedOn w:val="Fuentedeprrafopredeter"/>
    <w:rPr>
      <w:lang w:val="es-ES"/>
    </w:rPr>
  </w:style>
  <w:style w:type="paragraph" w:customStyle="1" w:styleId="Datospersonales">
    <w:name w:val="Datos personales"/>
    <w:basedOn w:val="Textoindependiente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Nombredelacompaauno">
    <w:name w:val="Nombre de la compañía uno"/>
    <w:basedOn w:val="Compaa"/>
    <w:next w:val="Cargo"/>
    <w:pPr>
      <w:spacing w:before="60"/>
    </w:pPr>
  </w:style>
  <w:style w:type="paragraph" w:customStyle="1" w:styleId="Sinttulo">
    <w:name w:val="Sin título"/>
    <w:basedOn w:val="Ttulodeseccin"/>
    <w:pPr>
      <w:pBdr>
        <w:bottom w:val="none" w:sz="0" w:space="0" w:color="auto"/>
      </w:pBdr>
    </w:pPr>
  </w:style>
  <w:style w:type="paragraph" w:customStyle="1" w:styleId="Informacinpersonal">
    <w:name w:val="Información personal"/>
    <w:basedOn w:val="Logro"/>
    <w:next w:val="Logro"/>
    <w:pPr>
      <w:spacing w:before="220"/>
      <w:ind w:left="245" w:hanging="245"/>
    </w:pPr>
  </w:style>
  <w:style w:type="character" w:styleId="AcrnimoHTML">
    <w:name w:val="HTML Acronym"/>
    <w:basedOn w:val="Fuentedeprrafopredeter"/>
    <w:rPr>
      <w:lang w:val="es-ES"/>
    </w:rPr>
  </w:style>
  <w:style w:type="paragraph" w:styleId="Cierre">
    <w:name w:val="Closing"/>
    <w:basedOn w:val="Normal"/>
    <w:pPr>
      <w:ind w:left="4252"/>
    </w:pPr>
  </w:style>
  <w:style w:type="character" w:styleId="CitaHTML">
    <w:name w:val="HTML Cite"/>
    <w:rPr>
      <w:i/>
      <w:iCs/>
      <w:lang w:val="es-ES"/>
    </w:rPr>
  </w:style>
  <w:style w:type="character" w:styleId="CdigoHTML">
    <w:name w:val="HTML Code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character" w:styleId="DefinicinHTML">
    <w:name w:val="HTML Definition"/>
    <w:rPr>
      <w:i/>
      <w:iCs/>
      <w:lang w:val="es-ES"/>
    </w:r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Pr>
      <w:rFonts w:ascii="Courier New" w:hAnsi="Courier New"/>
      <w:lang w:val="es-ES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character" w:styleId="Hipervnculo">
    <w:name w:val="Hyperlink"/>
    <w:rPr>
      <w:color w:val="0000FF"/>
      <w:u w:val="single"/>
      <w:lang w:val="es-ES"/>
    </w:rPr>
  </w:style>
  <w:style w:type="character" w:styleId="Hipervnculovisitado">
    <w:name w:val="FollowedHyperlink"/>
    <w:rPr>
      <w:color w:val="800080"/>
      <w:u w:val="single"/>
      <w:lang w:val="es-ES"/>
    </w:rPr>
  </w:style>
  <w:style w:type="paragraph" w:styleId="HTMLconformatoprevio">
    <w:name w:val="HTML Preformatted"/>
    <w:basedOn w:val="Normal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20"/>
      </w:numPr>
    </w:pPr>
  </w:style>
  <w:style w:type="paragraph" w:styleId="Listaconnmeros2">
    <w:name w:val="List Number 2"/>
    <w:basedOn w:val="Normal"/>
    <w:pPr>
      <w:numPr>
        <w:numId w:val="21"/>
      </w:numPr>
    </w:pPr>
  </w:style>
  <w:style w:type="paragraph" w:styleId="Listaconnmeros3">
    <w:name w:val="List Number 3"/>
    <w:basedOn w:val="Normal"/>
    <w:pPr>
      <w:numPr>
        <w:numId w:val="22"/>
      </w:numPr>
    </w:pPr>
  </w:style>
  <w:style w:type="paragraph" w:styleId="Listaconnmeros4">
    <w:name w:val="List Number 4"/>
    <w:basedOn w:val="Normal"/>
    <w:pPr>
      <w:numPr>
        <w:numId w:val="23"/>
      </w:numPr>
    </w:pPr>
  </w:style>
  <w:style w:type="paragraph" w:styleId="Listaconnmeros5">
    <w:name w:val="List Number 5"/>
    <w:basedOn w:val="Normal"/>
    <w:pPr>
      <w:numPr>
        <w:numId w:val="24"/>
      </w:numPr>
    </w:pPr>
  </w:style>
  <w:style w:type="paragraph" w:styleId="Listaconvietas">
    <w:name w:val="List Bullet"/>
    <w:basedOn w:val="Normal"/>
    <w:autoRedefine/>
    <w:pPr>
      <w:numPr>
        <w:numId w:val="25"/>
      </w:numPr>
    </w:pPr>
  </w:style>
  <w:style w:type="paragraph" w:styleId="Listaconvietas2">
    <w:name w:val="List Bullet 2"/>
    <w:basedOn w:val="Normal"/>
    <w:autoRedefine/>
    <w:pPr>
      <w:numPr>
        <w:numId w:val="26"/>
      </w:numPr>
    </w:pPr>
  </w:style>
  <w:style w:type="paragraph" w:styleId="Listaconvietas3">
    <w:name w:val="List Bullet 3"/>
    <w:basedOn w:val="Normal"/>
    <w:autoRedefine/>
    <w:pPr>
      <w:numPr>
        <w:numId w:val="27"/>
      </w:numPr>
    </w:pPr>
  </w:style>
  <w:style w:type="paragraph" w:styleId="Listaconvietas4">
    <w:name w:val="List Bullet 4"/>
    <w:basedOn w:val="Normal"/>
    <w:autoRedefine/>
    <w:pPr>
      <w:numPr>
        <w:numId w:val="28"/>
      </w:numPr>
    </w:pPr>
  </w:style>
  <w:style w:type="paragraph" w:styleId="Listaconvietas5">
    <w:name w:val="List Bullet 5"/>
    <w:basedOn w:val="Normal"/>
    <w:autoRedefine/>
    <w:pPr>
      <w:numPr>
        <w:numId w:val="29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Pr>
      <w:lang w:val="es-ES"/>
    </w:rPr>
  </w:style>
  <w:style w:type="character" w:styleId="Refdecomentario">
    <w:name w:val="annotation reference"/>
    <w:semiHidden/>
    <w:rPr>
      <w:sz w:val="16"/>
      <w:szCs w:val="16"/>
      <w:lang w:val="es-ES"/>
    </w:rPr>
  </w:style>
  <w:style w:type="character" w:styleId="Refdenotaalfinal">
    <w:name w:val="endnote reference"/>
    <w:semiHidden/>
    <w:rPr>
      <w:vertAlign w:val="superscript"/>
      <w:lang w:val="es-ES"/>
    </w:rPr>
  </w:style>
  <w:style w:type="character" w:styleId="Refdenotaalpie">
    <w:name w:val="footnote reference"/>
    <w:semiHidden/>
    <w:rPr>
      <w:vertAlign w:val="superscript"/>
      <w:lang w:val="es-ES"/>
    </w:rPr>
  </w:style>
  <w:style w:type="paragraph" w:styleId="Remitedesobre">
    <w:name w:val="envelope return"/>
    <w:basedOn w:val="Normal"/>
    <w:rPr>
      <w:rFonts w:ascii="Arial" w:hAnsi="Arial" w:cs="Arial"/>
      <w:sz w:val="20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pPr>
      <w:ind w:left="7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pPr>
      <w:ind w:left="440" w:hanging="44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20"/>
    </w:pPr>
  </w:style>
  <w:style w:type="paragraph" w:styleId="TDC3">
    <w:name w:val="toc 3"/>
    <w:basedOn w:val="Normal"/>
    <w:next w:val="Normal"/>
    <w:autoRedefine/>
    <w:semiHidden/>
    <w:pPr>
      <w:ind w:left="440"/>
    </w:pPr>
  </w:style>
  <w:style w:type="paragraph" w:styleId="TDC4">
    <w:name w:val="toc 4"/>
    <w:basedOn w:val="Normal"/>
    <w:next w:val="Normal"/>
    <w:autoRedefine/>
    <w:semiHidden/>
    <w:pPr>
      <w:ind w:left="660"/>
    </w:pPr>
  </w:style>
  <w:style w:type="paragraph" w:styleId="TDC5">
    <w:name w:val="toc 5"/>
    <w:basedOn w:val="Normal"/>
    <w:next w:val="Normal"/>
    <w:autoRedefine/>
    <w:semiHidden/>
    <w:pPr>
      <w:ind w:left="880"/>
    </w:pPr>
  </w:style>
  <w:style w:type="paragraph" w:styleId="TDC6">
    <w:name w:val="toc 6"/>
    <w:basedOn w:val="Normal"/>
    <w:next w:val="Normal"/>
    <w:autoRedefine/>
    <w:semiHidden/>
    <w:pPr>
      <w:ind w:left="1100"/>
    </w:pPr>
  </w:style>
  <w:style w:type="paragraph" w:styleId="TDC7">
    <w:name w:val="toc 7"/>
    <w:basedOn w:val="Normal"/>
    <w:next w:val="Normal"/>
    <w:autoRedefine/>
    <w:semiHidden/>
    <w:pPr>
      <w:ind w:left="1320"/>
    </w:p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character" w:styleId="TecladoHTML">
    <w:name w:val="HTML Keyboard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consangra">
    <w:name w:val="table of authorities"/>
    <w:basedOn w:val="Normal"/>
    <w:next w:val="Normal"/>
    <w:semiHidden/>
    <w:pPr>
      <w:ind w:left="220" w:hanging="22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character" w:styleId="Textoennegrita">
    <w:name w:val="Strong"/>
    <w:qFormat/>
    <w:rPr>
      <w:b/>
      <w:bCs/>
      <w:lang w:val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pPr>
      <w:spacing w:after="120" w:line="240" w:lineRule="auto"/>
      <w:ind w:left="283"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Textonotaalfinal">
    <w:name w:val="endnote text"/>
    <w:basedOn w:val="Normal"/>
    <w:semiHidden/>
    <w:rPr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sinformato">
    <w:name w:val="Plain Text"/>
    <w:basedOn w:val="Normal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VariableHTML">
    <w:name w:val="HTML Variable"/>
    <w:rPr>
      <w:i/>
      <w:iCs/>
      <w:lang w:val="es-ES"/>
    </w:rPr>
  </w:style>
  <w:style w:type="paragraph" w:styleId="Textodeglobo">
    <w:name w:val="Balloon Text"/>
    <w:basedOn w:val="Normal"/>
    <w:semiHidden/>
    <w:rsid w:val="00ED6DC8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2513C9"/>
    <w:rPr>
      <w:lang w:val="es-ES"/>
    </w:rPr>
  </w:style>
  <w:style w:type="paragraph" w:styleId="Prrafodelista">
    <w:name w:val="List Paragraph"/>
    <w:basedOn w:val="Normal"/>
    <w:uiPriority w:val="34"/>
    <w:qFormat/>
    <w:rsid w:val="002513C9"/>
    <w:pPr>
      <w:ind w:left="708"/>
      <w:jc w:val="left"/>
    </w:pPr>
    <w:rPr>
      <w:rFonts w:ascii="Times New Roman" w:eastAsia="Times New Roman" w:hAnsi="Times New Roman"/>
      <w:sz w:val="20"/>
      <w:lang w:val="es-ES" w:eastAsia="es-ES"/>
    </w:rPr>
  </w:style>
  <w:style w:type="paragraph" w:customStyle="1" w:styleId="description">
    <w:name w:val="description"/>
    <w:basedOn w:val="Normal"/>
    <w:rsid w:val="00A249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edit-section">
    <w:name w:val="edit-section"/>
    <w:basedOn w:val="Fuentedeprrafopredeter"/>
    <w:rsid w:val="00A24989"/>
    <w:rPr>
      <w:lang w:val="es-ES"/>
    </w:rPr>
  </w:style>
  <w:style w:type="character" w:customStyle="1" w:styleId="honors-date">
    <w:name w:val="honors-date"/>
    <w:basedOn w:val="Fuentedeprrafopredeter"/>
    <w:rsid w:val="00A2498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520de%2520programa\Microsoft%2520Office\Templates\3082\Elegant%25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77A7-DEBD-4E30-9C31-3C6B721C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Elegant%20Resume.dot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elegante</vt:lpstr>
    </vt:vector>
  </TitlesOfParts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elegante</dc:title>
  <dc:creator/>
  <cp:lastModifiedBy/>
  <cp:revision>1</cp:revision>
  <cp:lastPrinted>2001-01-03T23:24:00Z</cp:lastPrinted>
  <dcterms:created xsi:type="dcterms:W3CDTF">2019-03-14T14:09:00Z</dcterms:created>
  <dcterms:modified xsi:type="dcterms:W3CDTF">2020-10-23T19:32:00Z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