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482D93E3" w14:textId="77777777" w:rsidTr="00DF55FB">
        <w:tc>
          <w:tcPr>
            <w:tcW w:w="3600" w:type="dxa"/>
          </w:tcPr>
          <w:p w14:paraId="7232486B" w14:textId="3ECB2DF0" w:rsidR="00036450" w:rsidRPr="0059649E" w:rsidRDefault="00DF55FB" w:rsidP="00A20397">
            <w:pPr>
              <w:pStyle w:val="Ttulo3"/>
            </w:pPr>
            <w:r>
              <w:t>Ivan Bustamante Leon</w:t>
            </w:r>
          </w:p>
          <w:p w14:paraId="0E111DD2" w14:textId="267D9172" w:rsidR="00036450" w:rsidRDefault="00723F08" w:rsidP="00036450">
            <w:r>
              <w:rPr>
                <w:noProof/>
              </w:rPr>
              <w:drawing>
                <wp:inline distT="0" distB="0" distL="0" distR="0" wp14:anchorId="3A4189D2" wp14:editId="3BF65A31">
                  <wp:extent cx="638355" cy="851077"/>
                  <wp:effectExtent l="0" t="0" r="9525" b="6350"/>
                  <wp:docPr id="6" name="Imagen 6" descr="Imagen que contiene hombre, persona, interior, frent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hombre, persona, interior, frente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71" cy="86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F35BA" w14:textId="703CC834" w:rsidR="00723F08" w:rsidRDefault="00723F08" w:rsidP="00036450"/>
          <w:p w14:paraId="398A77FA" w14:textId="77777777" w:rsidR="00723F08" w:rsidRPr="0059649E" w:rsidRDefault="00723F08" w:rsidP="00036450"/>
          <w:sdt>
            <w:sdtPr>
              <w:id w:val="-1954003311"/>
              <w:placeholder>
                <w:docPart w:val="7AC34FDAB2364B93B724ACBEF5BD4A24"/>
              </w:placeholder>
              <w:temporary/>
              <w:showingPlcHdr/>
              <w15:appearance w15:val="hidden"/>
            </w:sdtPr>
            <w:sdtEndPr/>
            <w:sdtContent>
              <w:p w14:paraId="41B1B8F6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EA2FA5ABD6FA465EA65FB6381D3EFFFD"/>
              </w:placeholder>
              <w:temporary/>
              <w:showingPlcHdr/>
              <w15:appearance w15:val="hidden"/>
            </w:sdtPr>
            <w:sdtEndPr/>
            <w:sdtContent>
              <w:p w14:paraId="5A118DA2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6E7358A4" w14:textId="61C26A98" w:rsidR="004D3011" w:rsidRPr="0059649E" w:rsidRDefault="00A20397" w:rsidP="004D3011">
            <w:r>
              <w:t>56 99 4330818</w:t>
            </w:r>
          </w:p>
          <w:p w14:paraId="2736E138" w14:textId="32AB37BA" w:rsidR="004D3011" w:rsidRPr="0059649E" w:rsidRDefault="004D3011" w:rsidP="004D3011"/>
          <w:p w14:paraId="7F6AF808" w14:textId="77777777" w:rsidR="004D3011" w:rsidRPr="0059649E" w:rsidRDefault="004D3011" w:rsidP="004D3011"/>
          <w:sdt>
            <w:sdtPr>
              <w:id w:val="-240260293"/>
              <w:placeholder>
                <w:docPart w:val="7B7CEBD8111E43EAB50E7A542A70D65B"/>
              </w:placeholder>
              <w:temporary/>
              <w:showingPlcHdr/>
              <w15:appearance w15:val="hidden"/>
            </w:sdtPr>
            <w:sdtEndPr/>
            <w:sdtContent>
              <w:p w14:paraId="45BA512D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17C9185F" w14:textId="4C325ED8" w:rsidR="00036450" w:rsidRPr="009A09AC" w:rsidRDefault="00A20397" w:rsidP="004D3011">
            <w:pPr>
              <w:rPr>
                <w:rStyle w:val="Hipervnculo"/>
                <w:szCs w:val="18"/>
              </w:rPr>
            </w:pPr>
            <w:r>
              <w:rPr>
                <w:color w:val="B85A22" w:themeColor="accent2" w:themeShade="BF"/>
                <w:szCs w:val="18"/>
                <w:u w:val="single"/>
              </w:rPr>
              <w:t>Mibt050809@gmail.com</w:t>
            </w:r>
          </w:p>
          <w:p w14:paraId="18B8B301" w14:textId="13AE363E" w:rsidR="004142CD" w:rsidRDefault="004142CD" w:rsidP="004142CD"/>
          <w:p w14:paraId="1D63AB23" w14:textId="13A9238D" w:rsidR="00DF55FB" w:rsidRDefault="00DF55FB" w:rsidP="004142CD"/>
          <w:p w14:paraId="5AC596C9" w14:textId="77777777" w:rsidR="00DF55FB" w:rsidRPr="0059649E" w:rsidRDefault="00DF55FB" w:rsidP="004142CD"/>
          <w:p w14:paraId="5B14ED95" w14:textId="3572050F" w:rsidR="004D3011" w:rsidRPr="0059649E" w:rsidRDefault="004D3011" w:rsidP="00A20397">
            <w:pPr>
              <w:pStyle w:val="Ttulo3"/>
            </w:pPr>
          </w:p>
        </w:tc>
        <w:tc>
          <w:tcPr>
            <w:tcW w:w="720" w:type="dxa"/>
          </w:tcPr>
          <w:p w14:paraId="4CEB64F0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B0F87DAD463F4484B76891007A55DDA5"/>
              </w:placeholder>
              <w:temporary/>
              <w:showingPlcHdr/>
              <w15:appearance w15:val="hidden"/>
            </w:sdtPr>
            <w:sdtEndPr/>
            <w:sdtContent>
              <w:p w14:paraId="7D8C3608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0701D1DD" w14:textId="2C48A972" w:rsidR="00036450" w:rsidRPr="0059649E" w:rsidRDefault="00AE6404" w:rsidP="00B359E4">
            <w:pPr>
              <w:pStyle w:val="Ttulo4"/>
            </w:pPr>
            <w:proofErr w:type="spellStart"/>
            <w:r>
              <w:t>Stockwell</w:t>
            </w:r>
            <w:proofErr w:type="spellEnd"/>
            <w:r>
              <w:t xml:space="preserve"> Park </w:t>
            </w:r>
            <w:proofErr w:type="spellStart"/>
            <w:r>
              <w:t>School</w:t>
            </w:r>
            <w:proofErr w:type="spellEnd"/>
          </w:p>
          <w:p w14:paraId="6BDCAF9F" w14:textId="05604884" w:rsidR="00036450" w:rsidRPr="0059649E" w:rsidRDefault="00AE6404" w:rsidP="00B359E4">
            <w:pPr>
              <w:pStyle w:val="Fecha"/>
            </w:pPr>
            <w:r>
              <w:t>Septiembre 1981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>
              <w:t>Junio 1988</w:t>
            </w:r>
          </w:p>
          <w:p w14:paraId="0C4A6AA4" w14:textId="45F37985" w:rsidR="00CC0C6D" w:rsidRPr="0059649E" w:rsidRDefault="00AE6404" w:rsidP="00CC0C6D">
            <w:r>
              <w:t>Complete enseñanza secundaria con especial mención en Lenguaje, Artes</w:t>
            </w:r>
            <w:r w:rsidR="00CC0C6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 xml:space="preserve">y Música. </w:t>
            </w:r>
          </w:p>
          <w:p w14:paraId="1DE9BD11" w14:textId="77777777" w:rsidR="00036450" w:rsidRPr="0059649E" w:rsidRDefault="004142CD" w:rsidP="004142CD">
            <w:r w:rsidRPr="0059649E">
              <w:rPr>
                <w:lang w:bidi="es-ES"/>
              </w:rPr>
              <w:t xml:space="preserve"> </w:t>
            </w:r>
          </w:p>
          <w:p w14:paraId="2B070474" w14:textId="2B6438AE" w:rsidR="00036450" w:rsidRPr="0059649E" w:rsidRDefault="00AE6404" w:rsidP="00B359E4">
            <w:pPr>
              <w:pStyle w:val="Ttulo4"/>
            </w:pPr>
            <w:r>
              <w:t xml:space="preserve">London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Comunications</w:t>
            </w:r>
            <w:proofErr w:type="spellEnd"/>
            <w:r>
              <w:t xml:space="preserve"> (London </w:t>
            </w:r>
            <w:proofErr w:type="spellStart"/>
            <w:r>
              <w:t>College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Printing</w:t>
            </w:r>
            <w:proofErr w:type="spellEnd"/>
            <w:r>
              <w:t>)</w:t>
            </w:r>
          </w:p>
          <w:p w14:paraId="4742905C" w14:textId="7429E118" w:rsidR="00036450" w:rsidRPr="0059649E" w:rsidRDefault="00AE6404" w:rsidP="00B359E4">
            <w:pPr>
              <w:pStyle w:val="Fecha"/>
            </w:pPr>
            <w:r>
              <w:t>1990</w:t>
            </w:r>
            <w:r w:rsidR="00036450" w:rsidRPr="0059649E">
              <w:rPr>
                <w:lang w:bidi="es-ES"/>
              </w:rPr>
              <w:t xml:space="preserve"> - </w:t>
            </w:r>
            <w:r>
              <w:t>1994</w:t>
            </w:r>
          </w:p>
          <w:p w14:paraId="5FA8F86E" w14:textId="52C6FCD9" w:rsidR="001424E5" w:rsidRDefault="00AE6404" w:rsidP="001424E5">
            <w:pPr>
              <w:rPr>
                <w:lang w:bidi="es-ES"/>
              </w:rPr>
            </w:pPr>
            <w:r>
              <w:t xml:space="preserve">Diploma en Diseño </w:t>
            </w:r>
            <w:r w:rsidR="00133CA6">
              <w:t>Gráfico</w:t>
            </w:r>
            <w:r>
              <w:t>, Fotografía y Publicidad</w:t>
            </w:r>
          </w:p>
          <w:p w14:paraId="47849B9F" w14:textId="7C3D3339" w:rsidR="00AE6404" w:rsidRPr="0059649E" w:rsidRDefault="00AE6404" w:rsidP="001424E5">
            <w:r>
              <w:rPr>
                <w:lang w:bidi="es-ES"/>
              </w:rPr>
              <w:t xml:space="preserve">Foto mecánica, </w:t>
            </w:r>
            <w:proofErr w:type="spellStart"/>
            <w:r>
              <w:rPr>
                <w:lang w:bidi="es-ES"/>
              </w:rPr>
              <w:t>litografia</w:t>
            </w:r>
            <w:proofErr w:type="spellEnd"/>
            <w:r>
              <w:rPr>
                <w:lang w:bidi="es-ES"/>
              </w:rPr>
              <w:t>, fotografía artística, diseño publicitario, serigrafia entre otras.</w:t>
            </w:r>
          </w:p>
          <w:p w14:paraId="704F7A16" w14:textId="77777777" w:rsidR="004142CD" w:rsidRPr="0059649E" w:rsidRDefault="004142CD" w:rsidP="00036450"/>
          <w:sdt>
            <w:sdtPr>
              <w:id w:val="1001553383"/>
              <w:placeholder>
                <w:docPart w:val="F381D19CF2754761A7DA3DB8E3899748"/>
              </w:placeholder>
              <w:temporary/>
              <w:showingPlcHdr/>
              <w15:appearance w15:val="hidden"/>
            </w:sdtPr>
            <w:sdtEndPr/>
            <w:sdtContent>
              <w:p w14:paraId="340B8DF0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3A50F20D" w14:textId="4EF4A7F2" w:rsidR="00036450" w:rsidRPr="0059649E" w:rsidRDefault="00AE6404" w:rsidP="00B359E4">
            <w:pPr>
              <w:pStyle w:val="Ttulo4"/>
              <w:rPr>
                <w:bCs/>
              </w:rPr>
            </w:pPr>
            <w:proofErr w:type="spellStart"/>
            <w:r>
              <w:t>Tumi</w:t>
            </w:r>
            <w:proofErr w:type="spellEnd"/>
            <w:r>
              <w:t xml:space="preserve"> </w:t>
            </w:r>
            <w:r w:rsidR="00036450" w:rsidRPr="0059649E">
              <w:rPr>
                <w:lang w:bidi="es-ES"/>
              </w:rPr>
              <w:t xml:space="preserve"> </w:t>
            </w:r>
            <w:r>
              <w:t>Jefe de local</w:t>
            </w:r>
          </w:p>
          <w:p w14:paraId="4E62A999" w14:textId="2B6667C1" w:rsidR="00036450" w:rsidRPr="0059649E" w:rsidRDefault="00AE6404" w:rsidP="00B359E4">
            <w:pPr>
              <w:pStyle w:val="Fecha"/>
            </w:pPr>
            <w:r>
              <w:t>1992</w:t>
            </w:r>
            <w:r w:rsidR="004142CD" w:rsidRPr="0059649E">
              <w:rPr>
                <w:lang w:bidi="es-ES"/>
              </w:rPr>
              <w:t xml:space="preserve"> - </w:t>
            </w:r>
            <w:r>
              <w:t>1998</w:t>
            </w:r>
          </w:p>
          <w:p w14:paraId="3A113A5C" w14:textId="748D1EC6" w:rsidR="00036450" w:rsidRPr="0059649E" w:rsidRDefault="00AE6404" w:rsidP="00036450">
            <w:r>
              <w:t>Encargado de local, ventas y desarrollo cultural</w:t>
            </w:r>
            <w:r w:rsidR="00036450" w:rsidRPr="0059649E">
              <w:rPr>
                <w:lang w:bidi="es-ES"/>
              </w:rPr>
              <w:t xml:space="preserve"> </w:t>
            </w:r>
          </w:p>
          <w:p w14:paraId="41F8A4DA" w14:textId="77777777" w:rsidR="004D3011" w:rsidRPr="0059649E" w:rsidRDefault="004D3011" w:rsidP="00036450"/>
          <w:p w14:paraId="49F3FBBD" w14:textId="367692A6" w:rsidR="00AE6404" w:rsidRPr="00AE6404" w:rsidRDefault="00AE6404" w:rsidP="00AE6404">
            <w:pPr>
              <w:pStyle w:val="Ttulo4"/>
            </w:pPr>
            <w:r>
              <w:t xml:space="preserve">Turismo Cocha, </w:t>
            </w:r>
            <w:r w:rsidR="002D3CA3" w:rsidRPr="0059649E">
              <w:rPr>
                <w:lang w:bidi="es-ES"/>
              </w:rPr>
              <w:t xml:space="preserve"> </w:t>
            </w:r>
            <w:proofErr w:type="spellStart"/>
            <w:r>
              <w:t>Guia</w:t>
            </w:r>
            <w:proofErr w:type="spellEnd"/>
            <w:r>
              <w:t xml:space="preserve"> Bilingüe</w:t>
            </w:r>
          </w:p>
          <w:p w14:paraId="75ADBF6C" w14:textId="1A1CCA9B" w:rsidR="004D3011" w:rsidRPr="0059649E" w:rsidRDefault="00AE6404" w:rsidP="00B359E4">
            <w:pPr>
              <w:pStyle w:val="Fecha"/>
            </w:pPr>
            <w:r>
              <w:t>1998</w:t>
            </w:r>
            <w:r w:rsidR="004142CD" w:rsidRPr="0059649E">
              <w:rPr>
                <w:lang w:bidi="es-ES"/>
              </w:rPr>
              <w:t xml:space="preserve"> - </w:t>
            </w:r>
            <w:r>
              <w:t>2019</w:t>
            </w:r>
          </w:p>
          <w:p w14:paraId="15FA3273" w14:textId="77777777" w:rsidR="00DF55FB" w:rsidRDefault="00A20397" w:rsidP="004D3011">
            <w:r>
              <w:t xml:space="preserve">Formar parte del equipo de turismo receptivo desarrollando labores de </w:t>
            </w:r>
            <w:r w:rsidR="00D026E3">
              <w:t>guía</w:t>
            </w:r>
            <w:r>
              <w:t xml:space="preserve"> </w:t>
            </w:r>
            <w:r w:rsidR="00D026E3">
              <w:t>b</w:t>
            </w:r>
            <w:r>
              <w:t>ilingüe (ingles/español</w:t>
            </w:r>
            <w:r w:rsidR="00DF55FB">
              <w:t>),</w:t>
            </w:r>
            <w:r>
              <w:t xml:space="preserve"> Tour Conductor </w:t>
            </w:r>
            <w:r w:rsidR="00DF55FB">
              <w:t>y traductor</w:t>
            </w:r>
          </w:p>
          <w:p w14:paraId="259581A8" w14:textId="537779CF" w:rsidR="004D3011" w:rsidRPr="0059649E" w:rsidRDefault="00DF55FB" w:rsidP="004D3011">
            <w:r>
              <w:t>Desarrollar departamento de guías y transporte, estableciendo protocolos y estandarizaciones en el rubro.</w:t>
            </w:r>
            <w:r w:rsidR="00036450" w:rsidRPr="0059649E">
              <w:rPr>
                <w:lang w:bidi="es-ES"/>
              </w:rPr>
              <w:t xml:space="preserve"> </w:t>
            </w:r>
          </w:p>
          <w:p w14:paraId="739BC167" w14:textId="77777777" w:rsidR="004D3011" w:rsidRPr="0059649E" w:rsidRDefault="004D3011" w:rsidP="00036450"/>
          <w:p w14:paraId="39576F2D" w14:textId="00954394" w:rsidR="004D3011" w:rsidRPr="0059649E" w:rsidRDefault="00A20397" w:rsidP="00B359E4">
            <w:pPr>
              <w:pStyle w:val="Ttulo4"/>
              <w:rPr>
                <w:bCs/>
              </w:rPr>
            </w:pPr>
            <w:proofErr w:type="spellStart"/>
            <w:r>
              <w:t>Odysseys</w:t>
            </w:r>
            <w:proofErr w:type="spellEnd"/>
            <w:r>
              <w:t xml:space="preserve"> </w:t>
            </w:r>
            <w:proofErr w:type="spellStart"/>
            <w:r>
              <w:t>Unlimited</w:t>
            </w:r>
            <w:proofErr w:type="spellEnd"/>
            <w:r>
              <w:t>,</w:t>
            </w:r>
            <w:r w:rsidR="002D3CA3" w:rsidRPr="0059649E">
              <w:rPr>
                <w:lang w:bidi="es-ES"/>
              </w:rPr>
              <w:t xml:space="preserve"> </w:t>
            </w:r>
            <w:r>
              <w:t>Tour Conductor</w:t>
            </w:r>
          </w:p>
          <w:p w14:paraId="6A50D468" w14:textId="01D1B2CB" w:rsidR="004D3011" w:rsidRPr="0059649E" w:rsidRDefault="00A20397" w:rsidP="00B359E4">
            <w:pPr>
              <w:pStyle w:val="Fecha"/>
            </w:pPr>
            <w:r>
              <w:t>2001</w:t>
            </w:r>
            <w:r w:rsidR="004142CD" w:rsidRPr="0059649E">
              <w:rPr>
                <w:lang w:bidi="es-ES"/>
              </w:rPr>
              <w:t xml:space="preserve"> - </w:t>
            </w:r>
            <w:r>
              <w:t>Presente</w:t>
            </w:r>
          </w:p>
          <w:p w14:paraId="39F1896D" w14:textId="4D27937D" w:rsidR="004D3011" w:rsidRDefault="00A20397" w:rsidP="004D3011">
            <w:pPr>
              <w:rPr>
                <w:lang w:bidi="es-ES"/>
              </w:rPr>
            </w:pPr>
            <w:r>
              <w:t xml:space="preserve">Desarrollar y ejecutar rutas turísticas para </w:t>
            </w:r>
            <w:r w:rsidR="00D026E3">
              <w:t>público</w:t>
            </w:r>
            <w:r>
              <w:t xml:space="preserve"> de habla inglesa en Chile, Argentina, Brasil, </w:t>
            </w:r>
            <w:r>
              <w:t>Perú</w:t>
            </w:r>
            <w:r>
              <w:t>, Bolivia y Reino Unido.</w:t>
            </w:r>
            <w:r w:rsidR="00036450" w:rsidRPr="0059649E">
              <w:rPr>
                <w:lang w:bidi="es-ES"/>
              </w:rPr>
              <w:t xml:space="preserve"> </w:t>
            </w:r>
          </w:p>
          <w:p w14:paraId="02520266" w14:textId="3A6E531E" w:rsidR="00723F08" w:rsidRPr="0059649E" w:rsidRDefault="00723F08" w:rsidP="004D3011">
            <w:r>
              <w:rPr>
                <w:lang w:bidi="es-ES"/>
              </w:rPr>
              <w:t xml:space="preserve">El cargo de Tour conductor incluye, planificación de rutas, control de calidad, servicio al cliente y turismo educacional. </w:t>
            </w:r>
          </w:p>
          <w:p w14:paraId="0231E6CE" w14:textId="77777777" w:rsidR="004D3011" w:rsidRPr="0059649E" w:rsidRDefault="004D3011" w:rsidP="00036450"/>
          <w:p w14:paraId="643FA04C" w14:textId="56979AB9" w:rsidR="00A20397" w:rsidRPr="00D026E3" w:rsidRDefault="00A20397" w:rsidP="00D026E3">
            <w:pPr>
              <w:pStyle w:val="Ttulo2"/>
            </w:pPr>
            <w:r>
              <w:t>Actividades extra laborales</w:t>
            </w:r>
          </w:p>
          <w:p w14:paraId="14BEA5A8" w14:textId="77777777" w:rsidR="00A20397" w:rsidRPr="00A20397" w:rsidRDefault="00A20397" w:rsidP="00A20397">
            <w:pPr>
              <w:keepNext/>
              <w:keepLines/>
              <w:pBdr>
                <w:bottom w:val="single" w:sz="8" w:space="1" w:color="94B6D2" w:themeColor="accent1"/>
              </w:pBdr>
              <w:spacing w:before="240" w:after="120"/>
              <w:outlineLvl w:val="1"/>
              <w:rPr>
                <w:rFonts w:eastAsiaTheme="majorEastAsia" w:cstheme="majorBidi"/>
                <w:caps/>
                <w:szCs w:val="18"/>
              </w:rPr>
            </w:pPr>
          </w:p>
          <w:p w14:paraId="54AABCAA" w14:textId="4D52CB60" w:rsidR="00A20397" w:rsidRDefault="00D026E3" w:rsidP="00A20397">
            <w:r>
              <w:t xml:space="preserve">Desde 1993 me desarrolle como musico </w:t>
            </w:r>
            <w:proofErr w:type="spellStart"/>
            <w:r>
              <w:t>profesiona</w:t>
            </w:r>
            <w:proofErr w:type="spellEnd"/>
            <w:r>
              <w:t xml:space="preserve"> en el Reino Unido, destacándome en la área Latinoamericana.</w:t>
            </w:r>
          </w:p>
          <w:p w14:paraId="48E68705" w14:textId="77777777" w:rsidR="00036450" w:rsidRDefault="00D026E3" w:rsidP="00D026E3">
            <w:r>
              <w:t xml:space="preserve">Participe en numerosos proyectos como </w:t>
            </w:r>
            <w:proofErr w:type="spellStart"/>
            <w:r>
              <w:t>Incantation</w:t>
            </w:r>
            <w:proofErr w:type="spellEnd"/>
            <w:r>
              <w:t xml:space="preserve">, </w:t>
            </w:r>
            <w:proofErr w:type="spellStart"/>
            <w:r>
              <w:t>Yorick</w:t>
            </w:r>
            <w:proofErr w:type="spellEnd"/>
            <w:r>
              <w:t xml:space="preserve"> </w:t>
            </w:r>
            <w:proofErr w:type="spellStart"/>
            <w:r>
              <w:t>Theatre</w:t>
            </w:r>
            <w:proofErr w:type="spellEnd"/>
            <w:r>
              <w:t xml:space="preserve"> Company, </w:t>
            </w:r>
            <w:proofErr w:type="spellStart"/>
            <w:r>
              <w:t>Quimantu</w:t>
            </w:r>
            <w:proofErr w:type="spellEnd"/>
            <w:r>
              <w:t xml:space="preserve">, y </w:t>
            </w:r>
            <w:proofErr w:type="spellStart"/>
            <w:r>
              <w:t>Jacara</w:t>
            </w:r>
            <w:proofErr w:type="spellEnd"/>
            <w:r>
              <w:t>.</w:t>
            </w:r>
          </w:p>
          <w:p w14:paraId="09F341EB" w14:textId="77777777" w:rsidR="00D026E3" w:rsidRDefault="00D026E3" w:rsidP="00D026E3">
            <w:r>
              <w:t xml:space="preserve">Músicos con los que colabore incluyen: John Williams, Michael Batz, Ennio </w:t>
            </w:r>
            <w:proofErr w:type="spellStart"/>
            <w:r>
              <w:t>Moricone</w:t>
            </w:r>
            <w:proofErr w:type="spellEnd"/>
            <w:r>
              <w:t xml:space="preserve">, Richard Harvey, Ian Holmes, Graham </w:t>
            </w:r>
            <w:proofErr w:type="spellStart"/>
            <w:r>
              <w:t>Preskett</w:t>
            </w:r>
            <w:proofErr w:type="spellEnd"/>
            <w:r>
              <w:t xml:space="preserve"> y otros artistas de gran renombre internacional.</w:t>
            </w:r>
          </w:p>
          <w:p w14:paraId="1A04E0B7" w14:textId="5DF0E161" w:rsidR="00D026E3" w:rsidRPr="00D026E3" w:rsidRDefault="00D026E3" w:rsidP="00D026E3">
            <w:r>
              <w:t xml:space="preserve">Obras incluyen: ‘Casa de los </w:t>
            </w:r>
            <w:proofErr w:type="spellStart"/>
            <w:r>
              <w:t>espiritus</w:t>
            </w:r>
            <w:proofErr w:type="spellEnd"/>
            <w:r>
              <w:t>’ Isabel Allende</w:t>
            </w:r>
            <w:r w:rsidR="00DF55FB">
              <w:t>, Dir. Michael Batz; ‘</w:t>
            </w:r>
            <w:proofErr w:type="spellStart"/>
            <w:r w:rsidR="00DF55FB">
              <w:t>Moonflower</w:t>
            </w:r>
            <w:proofErr w:type="spellEnd"/>
            <w:r w:rsidR="00DF55FB">
              <w:t>’ Richard Harvey, Dir. Ian Holmes; ‘</w:t>
            </w:r>
            <w:proofErr w:type="spellStart"/>
            <w:r w:rsidR="00DF55FB">
              <w:t>The</w:t>
            </w:r>
            <w:proofErr w:type="spellEnd"/>
            <w:r w:rsidR="00DF55FB">
              <w:t xml:space="preserve"> </w:t>
            </w:r>
            <w:proofErr w:type="spellStart"/>
            <w:r w:rsidR="00DF55FB">
              <w:t>Mision</w:t>
            </w:r>
            <w:proofErr w:type="spellEnd"/>
            <w:r w:rsidR="00DF55FB">
              <w:t xml:space="preserve">’ Dir. Musical Ennio </w:t>
            </w:r>
            <w:proofErr w:type="spellStart"/>
            <w:r w:rsidR="00DF55FB">
              <w:t>Moricone</w:t>
            </w:r>
            <w:proofErr w:type="spellEnd"/>
            <w:r w:rsidR="00DF55FB">
              <w:t xml:space="preserve"> </w:t>
            </w:r>
            <w:r w:rsidR="00133CA6">
              <w:t>y otros</w:t>
            </w:r>
          </w:p>
        </w:tc>
      </w:tr>
      <w:tr w:rsidR="00A20397" w:rsidRPr="0059649E" w14:paraId="0C28D017" w14:textId="77777777" w:rsidTr="00DF55FB">
        <w:tc>
          <w:tcPr>
            <w:tcW w:w="3600" w:type="dxa"/>
          </w:tcPr>
          <w:p w14:paraId="53F110B0" w14:textId="73314D63" w:rsidR="00A20397" w:rsidRDefault="00A20397" w:rsidP="00036450">
            <w:pPr>
              <w:pStyle w:val="Ttulo3"/>
            </w:pPr>
          </w:p>
        </w:tc>
        <w:tc>
          <w:tcPr>
            <w:tcW w:w="720" w:type="dxa"/>
          </w:tcPr>
          <w:p w14:paraId="621A2486" w14:textId="77777777" w:rsidR="00A20397" w:rsidRPr="0059649E" w:rsidRDefault="00A20397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9D12991" w14:textId="586B8525" w:rsidR="00A20397" w:rsidRDefault="00A20397" w:rsidP="00036450">
            <w:pPr>
              <w:pStyle w:val="Ttulo2"/>
            </w:pPr>
          </w:p>
          <w:p w14:paraId="1FF81ACC" w14:textId="4BCF4685" w:rsidR="00A20397" w:rsidRPr="00A20397" w:rsidRDefault="00A20397" w:rsidP="00A20397"/>
        </w:tc>
      </w:tr>
    </w:tbl>
    <w:p w14:paraId="178F4947" w14:textId="77777777" w:rsidR="0043117B" w:rsidRPr="0059649E" w:rsidRDefault="00F86057" w:rsidP="000C45FF">
      <w:pPr>
        <w:tabs>
          <w:tab w:val="left" w:pos="990"/>
        </w:tabs>
      </w:pPr>
    </w:p>
    <w:sectPr w:rsidR="0043117B" w:rsidRPr="0059649E" w:rsidSect="0059649E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368C8" w14:textId="77777777" w:rsidR="00F86057" w:rsidRDefault="00F86057" w:rsidP="000C45FF">
      <w:r>
        <w:separator/>
      </w:r>
    </w:p>
  </w:endnote>
  <w:endnote w:type="continuationSeparator" w:id="0">
    <w:p w14:paraId="5680A444" w14:textId="77777777" w:rsidR="00F86057" w:rsidRDefault="00F8605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6E764" w14:textId="77777777" w:rsidR="00F86057" w:rsidRDefault="00F86057" w:rsidP="000C45FF">
      <w:r>
        <w:separator/>
      </w:r>
    </w:p>
  </w:footnote>
  <w:footnote w:type="continuationSeparator" w:id="0">
    <w:p w14:paraId="3F987F55" w14:textId="77777777" w:rsidR="00F86057" w:rsidRDefault="00F8605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F496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8A9A11A" wp14:editId="4E964FD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04"/>
    <w:rsid w:val="00036450"/>
    <w:rsid w:val="00075675"/>
    <w:rsid w:val="00094499"/>
    <w:rsid w:val="000C45FF"/>
    <w:rsid w:val="000E3FD1"/>
    <w:rsid w:val="00112054"/>
    <w:rsid w:val="00133CA6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715FCB"/>
    <w:rsid w:val="00723F08"/>
    <w:rsid w:val="00743101"/>
    <w:rsid w:val="007775E1"/>
    <w:rsid w:val="007867A0"/>
    <w:rsid w:val="007927F5"/>
    <w:rsid w:val="00802CA0"/>
    <w:rsid w:val="009260CD"/>
    <w:rsid w:val="00952C25"/>
    <w:rsid w:val="009A09AC"/>
    <w:rsid w:val="00A20397"/>
    <w:rsid w:val="00A2118D"/>
    <w:rsid w:val="00AD76E2"/>
    <w:rsid w:val="00AE6404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26E3"/>
    <w:rsid w:val="00D04BFE"/>
    <w:rsid w:val="00D2522B"/>
    <w:rsid w:val="00D422DE"/>
    <w:rsid w:val="00D5459D"/>
    <w:rsid w:val="00DA1F4D"/>
    <w:rsid w:val="00DD172A"/>
    <w:rsid w:val="00DF55FB"/>
    <w:rsid w:val="00E25A26"/>
    <w:rsid w:val="00E4381A"/>
    <w:rsid w:val="00E55D74"/>
    <w:rsid w:val="00EE4C8D"/>
    <w:rsid w:val="00F60274"/>
    <w:rsid w:val="00F77FB9"/>
    <w:rsid w:val="00F86057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6AF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t0\AppData\Local\Microsoft\Office\16.0\DTS\es-ES%7b709CDFF5-8040-4FC5-AE93-6548FF9A9FB2%7d\%7bD8592D46-C964-4327-A3A9-BE5803725133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C34FDAB2364B93B724ACBEF5BD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CB4E-2A1D-4597-A579-A75A681CE086}"/>
      </w:docPartPr>
      <w:docPartBody>
        <w:p w:rsidR="00000000" w:rsidRDefault="002A20BC">
          <w:pPr>
            <w:pStyle w:val="7AC34FDAB2364B93B724ACBEF5BD4A24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EA2FA5ABD6FA465EA65FB6381D3E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8941-F803-42FC-B82B-BB32362653AB}"/>
      </w:docPartPr>
      <w:docPartBody>
        <w:p w:rsidR="00000000" w:rsidRDefault="002A20BC">
          <w:pPr>
            <w:pStyle w:val="EA2FA5ABD6FA465EA65FB6381D3EFFFD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7B7CEBD8111E43EAB50E7A542A70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6042-FFAA-438B-83B1-D1929F02418F}"/>
      </w:docPartPr>
      <w:docPartBody>
        <w:p w:rsidR="00000000" w:rsidRDefault="002A20BC">
          <w:pPr>
            <w:pStyle w:val="7B7CEBD8111E43EAB50E7A542A70D65B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B0F87DAD463F4484B76891007A55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948C-A66C-467D-80A1-F4C7F0739B43}"/>
      </w:docPartPr>
      <w:docPartBody>
        <w:p w:rsidR="00000000" w:rsidRDefault="002A20BC">
          <w:pPr>
            <w:pStyle w:val="B0F87DAD463F4484B76891007A55DDA5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F381D19CF2754761A7DA3DB8E389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2FE2-207E-4D7F-8493-3253663F69C7}"/>
      </w:docPartPr>
      <w:docPartBody>
        <w:p w:rsidR="00000000" w:rsidRDefault="002A20BC">
          <w:pPr>
            <w:pStyle w:val="F381D19CF2754761A7DA3DB8E3899748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BC"/>
    <w:rsid w:val="002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1D1E82D86C84C83BAB63F87B502B235">
    <w:name w:val="41D1E82D86C84C83BAB63F87B502B235"/>
  </w:style>
  <w:style w:type="paragraph" w:customStyle="1" w:styleId="FE233E8A5A9E4301B04AC786B74C519B">
    <w:name w:val="FE233E8A5A9E4301B04AC786B74C519B"/>
  </w:style>
  <w:style w:type="paragraph" w:customStyle="1" w:styleId="4DEFA41D8A254284805C615735E3823B">
    <w:name w:val="4DEFA41D8A254284805C615735E3823B"/>
  </w:style>
  <w:style w:type="paragraph" w:customStyle="1" w:styleId="6904336E76244E9FAB1ECA13F3300B19">
    <w:name w:val="6904336E76244E9FAB1ECA13F3300B19"/>
  </w:style>
  <w:style w:type="paragraph" w:customStyle="1" w:styleId="7AC34FDAB2364B93B724ACBEF5BD4A24">
    <w:name w:val="7AC34FDAB2364B93B724ACBEF5BD4A24"/>
  </w:style>
  <w:style w:type="paragraph" w:customStyle="1" w:styleId="EA2FA5ABD6FA465EA65FB6381D3EFFFD">
    <w:name w:val="EA2FA5ABD6FA465EA65FB6381D3EFFFD"/>
  </w:style>
  <w:style w:type="paragraph" w:customStyle="1" w:styleId="C7DE7717A1BE4A689AF98F73A41792F7">
    <w:name w:val="C7DE7717A1BE4A689AF98F73A41792F7"/>
  </w:style>
  <w:style w:type="paragraph" w:customStyle="1" w:styleId="EF7FD277E9974EB9AE375A0329DE9130">
    <w:name w:val="EF7FD277E9974EB9AE375A0329DE9130"/>
  </w:style>
  <w:style w:type="paragraph" w:customStyle="1" w:styleId="C2F1BB8C09814C2983BDA5364F3F2DD0">
    <w:name w:val="C2F1BB8C09814C2983BDA5364F3F2DD0"/>
  </w:style>
  <w:style w:type="paragraph" w:customStyle="1" w:styleId="7B7CEBD8111E43EAB50E7A542A70D65B">
    <w:name w:val="7B7CEBD8111E43EAB50E7A542A70D65B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63EBA93DD31D461F8E19A11B3559FD8C">
    <w:name w:val="63EBA93DD31D461F8E19A11B3559FD8C"/>
  </w:style>
  <w:style w:type="paragraph" w:customStyle="1" w:styleId="3749BDA6EA7640748E23B41858853B0D">
    <w:name w:val="3749BDA6EA7640748E23B41858853B0D"/>
  </w:style>
  <w:style w:type="paragraph" w:customStyle="1" w:styleId="7441055A96FB4941ACC879EFA34C4FEE">
    <w:name w:val="7441055A96FB4941ACC879EFA34C4FEE"/>
  </w:style>
  <w:style w:type="paragraph" w:customStyle="1" w:styleId="9EBFF38BA0BF4626AB327116799D2C1F">
    <w:name w:val="9EBFF38BA0BF4626AB327116799D2C1F"/>
  </w:style>
  <w:style w:type="paragraph" w:customStyle="1" w:styleId="C00F039F8F81488AB8FFDE06B7836C07">
    <w:name w:val="C00F039F8F81488AB8FFDE06B7836C07"/>
  </w:style>
  <w:style w:type="paragraph" w:customStyle="1" w:styleId="B1036BA228F14A97BD2720432EA0DC5F">
    <w:name w:val="B1036BA228F14A97BD2720432EA0DC5F"/>
  </w:style>
  <w:style w:type="paragraph" w:customStyle="1" w:styleId="B0F87DAD463F4484B76891007A55DDA5">
    <w:name w:val="B0F87DAD463F4484B76891007A55DDA5"/>
  </w:style>
  <w:style w:type="paragraph" w:customStyle="1" w:styleId="0B71713CB80A4E12A5C2A1FAF5C5C28C">
    <w:name w:val="0B71713CB80A4E12A5C2A1FAF5C5C28C"/>
  </w:style>
  <w:style w:type="paragraph" w:customStyle="1" w:styleId="5E6234200B6E405E8496F03C98B499D7">
    <w:name w:val="5E6234200B6E405E8496F03C98B499D7"/>
  </w:style>
  <w:style w:type="paragraph" w:customStyle="1" w:styleId="33B936B5DDB94C488F8DD9EE8325FE1D">
    <w:name w:val="33B936B5DDB94C488F8DD9EE8325FE1D"/>
  </w:style>
  <w:style w:type="paragraph" w:customStyle="1" w:styleId="94A87397AB084E908DFE5D4E6CC01D45">
    <w:name w:val="94A87397AB084E908DFE5D4E6CC01D45"/>
  </w:style>
  <w:style w:type="paragraph" w:customStyle="1" w:styleId="97334DBA5AFC4F8FBF1841B8C4B782EA">
    <w:name w:val="97334DBA5AFC4F8FBF1841B8C4B782EA"/>
  </w:style>
  <w:style w:type="paragraph" w:customStyle="1" w:styleId="15DE2DE8FC624FEF921B0C4506280C08">
    <w:name w:val="15DE2DE8FC624FEF921B0C4506280C08"/>
  </w:style>
  <w:style w:type="paragraph" w:customStyle="1" w:styleId="B461944F5E3049739B7D3217ACF8F7DD">
    <w:name w:val="B461944F5E3049739B7D3217ACF8F7DD"/>
  </w:style>
  <w:style w:type="paragraph" w:customStyle="1" w:styleId="6EB4E56F03074EEBB0FF07CF127FEF87">
    <w:name w:val="6EB4E56F03074EEBB0FF07CF127FEF87"/>
  </w:style>
  <w:style w:type="paragraph" w:customStyle="1" w:styleId="F381D19CF2754761A7DA3DB8E3899748">
    <w:name w:val="F381D19CF2754761A7DA3DB8E3899748"/>
  </w:style>
  <w:style w:type="paragraph" w:customStyle="1" w:styleId="EDD86421E1E94B7B80E807AD4BA0B69D">
    <w:name w:val="EDD86421E1E94B7B80E807AD4BA0B69D"/>
  </w:style>
  <w:style w:type="paragraph" w:customStyle="1" w:styleId="5D3A5DA6BDE649E0B67153A05E3DA217">
    <w:name w:val="5D3A5DA6BDE649E0B67153A05E3DA217"/>
  </w:style>
  <w:style w:type="paragraph" w:customStyle="1" w:styleId="1407C6CC573D4E90A8D2A9545608C65B">
    <w:name w:val="1407C6CC573D4E90A8D2A9545608C65B"/>
  </w:style>
  <w:style w:type="paragraph" w:customStyle="1" w:styleId="DC70F8DAAD6D48C19EF764D67F74DBEA">
    <w:name w:val="DC70F8DAAD6D48C19EF764D67F74DBEA"/>
  </w:style>
  <w:style w:type="paragraph" w:customStyle="1" w:styleId="4C841C3CB5EA4736A60094B93BA98DED">
    <w:name w:val="4C841C3CB5EA4736A60094B93BA98DED"/>
  </w:style>
  <w:style w:type="paragraph" w:customStyle="1" w:styleId="CBA1D3C0357D4259B32E793912DD9849">
    <w:name w:val="CBA1D3C0357D4259B32E793912DD9849"/>
  </w:style>
  <w:style w:type="paragraph" w:customStyle="1" w:styleId="7A905CDDB3C944B88CF561C7BBFA1EC4">
    <w:name w:val="7A905CDDB3C944B88CF561C7BBFA1EC4"/>
  </w:style>
  <w:style w:type="paragraph" w:customStyle="1" w:styleId="BC2E2087F6ED4A028227CCFA1023C2CA">
    <w:name w:val="BC2E2087F6ED4A028227CCFA1023C2CA"/>
  </w:style>
  <w:style w:type="paragraph" w:customStyle="1" w:styleId="E9038D8F38DC4D47B19A9BCD8155A135">
    <w:name w:val="E9038D8F38DC4D47B19A9BCD8155A135"/>
  </w:style>
  <w:style w:type="paragraph" w:customStyle="1" w:styleId="4357214431954BBF81C070B503A6B227">
    <w:name w:val="4357214431954BBF81C070B503A6B227"/>
  </w:style>
  <w:style w:type="paragraph" w:customStyle="1" w:styleId="576A4BD39B4E47F89B1BED1B7F1BE29B">
    <w:name w:val="576A4BD39B4E47F89B1BED1B7F1BE29B"/>
  </w:style>
  <w:style w:type="paragraph" w:customStyle="1" w:styleId="2602DCF71DA24A8FB34EE152F5AD1A5A">
    <w:name w:val="2602DCF71DA24A8FB34EE152F5AD1A5A"/>
  </w:style>
  <w:style w:type="paragraph" w:customStyle="1" w:styleId="B6227C9DBCC84D73B8CBFD8A019F3067">
    <w:name w:val="B6227C9DBCC84D73B8CBFD8A019F3067"/>
  </w:style>
  <w:style w:type="paragraph" w:customStyle="1" w:styleId="9FEB75B1FEC14CA692504AD522AFBEEF">
    <w:name w:val="9FEB75B1FEC14CA692504AD522AFBEEF"/>
  </w:style>
  <w:style w:type="paragraph" w:customStyle="1" w:styleId="E5DB4B7320CA457C9FE13DA72194EC3E">
    <w:name w:val="E5DB4B7320CA457C9FE13DA72194EC3E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4B94F2F574CF45528750F293EEADD1A9">
    <w:name w:val="4B94F2F574CF45528750F293EEADD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6E9EAC-CB46-446C-8075-DD90F741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{D8592D46-C964-4327-A3A9-BE5803725133}tf00546271_win32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2020-11-12T16:32:00Z</dcterms:created>
  <dcterms:modified xsi:type="dcterms:W3CDTF">2020-11-12T17:17:00Z</dcterms:modified>
</cp:coreProperties>
</file>