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sz w:val="21"/>
        </w:rPr>
        <w:alias w:val="Nombre del currículo"/>
        <w:tag w:val="Nombre del currículo"/>
        <w:id w:val="-924265653"/>
        <w:placeholder>
          <w:docPart w:val="0C1E7FCE17DA4EC08146AC2BD7AFD4DD"/>
        </w:placeholder>
        <w:docPartList>
          <w:docPartGallery w:val="Quick Parts"/>
          <w:docPartCategory w:val=" Nombre del currículo"/>
        </w:docPartList>
      </w:sdtPr>
      <w:sdtEndPr/>
      <w:sdtContent>
        <w:p w14:paraId="6FAC344E" w14:textId="3D73850D" w:rsidR="00574102" w:rsidRDefault="00CA71CC">
          <w:pPr>
            <w:rPr>
              <w:lang w:val="es-E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6A70804" wp14:editId="60EB5F90">
                <wp:simplePos x="0" y="0"/>
                <wp:positionH relativeFrom="column">
                  <wp:posOffset>3450590</wp:posOffset>
                </wp:positionH>
                <wp:positionV relativeFrom="paragraph">
                  <wp:posOffset>-1867535</wp:posOffset>
                </wp:positionV>
                <wp:extent cx="1741997" cy="2204420"/>
                <wp:effectExtent l="0" t="0" r="0" b="571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jani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7110" cy="2210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id w:val="1404875842"/>
              <w:placeholder>
                <w:docPart w:val="EDF7280AADFC45AD84FC73CCFB41384B"/>
              </w:placeholder>
              <w:date>
                <w:dateFormat w:val="d-M-yyyy"/>
                <w:lid w:val="es-ES"/>
                <w:storeMappedDataAs w:val="dateTime"/>
                <w:calendar w:val="gregorian"/>
              </w:date>
            </w:sdtPr>
            <w:sdtEndPr/>
            <w:sdtContent>
              <w:r w:rsidR="00FC0316">
                <w:rPr>
                  <w:lang w:val="es-ES"/>
                </w:rPr>
                <w:t>16</w:t>
              </w:r>
              <w:r w:rsidR="00BA6F5B">
                <w:rPr>
                  <w:lang w:val="es-ES"/>
                </w:rPr>
                <w:t>12-20</w:t>
              </w:r>
              <w:r w:rsidR="00FC0316">
                <w:rPr>
                  <w:lang w:val="es-ES"/>
                </w:rPr>
                <w:t>20</w:t>
              </w:r>
            </w:sdtContent>
          </w:sdt>
          <w:r w:rsidR="000B38BC">
            <w:rPr>
              <w:lang w:val="es-ES"/>
            </w:rPr>
            <w:t xml:space="preserve"> </w:t>
          </w:r>
        </w:p>
        <w:p w14:paraId="3C5F9118" w14:textId="77777777" w:rsidR="00CA71CC" w:rsidRPr="00CA71CC" w:rsidRDefault="00CA71CC">
          <w:pPr>
            <w:rPr>
              <w:b/>
              <w:color w:val="323E4F" w:themeColor="text2" w:themeShade="BF"/>
            </w:rPr>
          </w:pPr>
          <w:r w:rsidRPr="00CA71CC">
            <w:rPr>
              <w:b/>
              <w:color w:val="323E4F" w:themeColor="text2" w:themeShade="BF"/>
              <w:lang w:val="es-ES"/>
            </w:rPr>
            <w:t>CURRICULO VITAE</w:t>
          </w:r>
        </w:p>
        <w:p w14:paraId="394E09D4" w14:textId="77777777" w:rsidR="00574102" w:rsidRDefault="00BB30F5">
          <w:pPr>
            <w:pStyle w:val="Nombre"/>
          </w:pPr>
          <w:sdt>
            <w:sdtPr>
              <w:alias w:val="Autor"/>
              <w:tag w:val=""/>
              <w:id w:val="1823003119"/>
              <w:placeholder>
                <w:docPart w:val="59738F42BF0B4E9090C915EEB32DF53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4D296C">
                <w:t xml:space="preserve">Alejandra Andrea Piña </w:t>
              </w:r>
              <w:r w:rsidR="00920CF5">
                <w:t>Gacitúa</w:t>
              </w:r>
            </w:sdtContent>
          </w:sdt>
        </w:p>
        <w:sdt>
          <w:sdtPr>
            <w:alias w:val="Teléfono"/>
            <w:tag w:val=""/>
            <w:id w:val="1357783703"/>
            <w:placeholder>
              <w:docPart w:val="E45843D4F76A4E628E16B3D10A321307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14:paraId="01DBE821" w14:textId="77777777" w:rsidR="00574102" w:rsidRDefault="00DC4AEB" w:rsidP="00CA71CC">
              <w:pPr>
                <w:pStyle w:val="Telfono"/>
              </w:pPr>
              <w:r>
                <w:t>+56935540096</w:t>
              </w:r>
            </w:p>
          </w:sdtContent>
        </w:sdt>
        <w:sdt>
          <w:sdtPr>
            <w:alias w:val="Dirección de correo electrónico"/>
            <w:tag w:val=""/>
            <w:id w:val="527535243"/>
            <w:placeholder>
              <w:docPart w:val="A81147A4E0E243CEBFE2071D9C03B0C0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14:paraId="6C64F2DB" w14:textId="77777777" w:rsidR="00574102" w:rsidRDefault="004D296C">
              <w:pPr>
                <w:pStyle w:val="Direccindelremitente"/>
              </w:pPr>
              <w:r w:rsidRPr="004D296C">
                <w:t>Alejandra.pina@</w:t>
              </w:r>
              <w:r>
                <w:t>usach.cl</w:t>
              </w:r>
            </w:p>
          </w:sdtContent>
        </w:sdt>
        <w:sdt>
          <w:sdtPr>
            <w:alias w:val="Dirección"/>
            <w:tag w:val=""/>
            <w:id w:val="539556739"/>
            <w:placeholder>
              <w:docPart w:val="6821A8522B4248EE8F1534827539C82C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p w14:paraId="77C5B697" w14:textId="77777777" w:rsidR="00574102" w:rsidRDefault="004D296C" w:rsidP="00CA71CC">
              <w:pPr>
                <w:pStyle w:val="Direccindelremitente"/>
              </w:pPr>
              <w:r>
                <w:t xml:space="preserve">Av. El Montijo 1857, Villa Jardín poniente, Renca </w:t>
              </w:r>
            </w:p>
          </w:sdtContent>
        </w:sdt>
      </w:sdtContent>
    </w:sdt>
    <w:p w14:paraId="76FAB983" w14:textId="77777777" w:rsidR="00574102" w:rsidRDefault="000B38BC">
      <w:pPr>
        <w:pStyle w:val="Encabezadodeseccin"/>
      </w:pPr>
      <w:r>
        <w:rPr>
          <w:lang w:val="es-ES"/>
        </w:rPr>
        <w:t>Objetivos</w:t>
      </w:r>
    </w:p>
    <w:p w14:paraId="0BABBDC5" w14:textId="57F390F8" w:rsidR="00CA71CC" w:rsidRDefault="004D296C" w:rsidP="00920CF5">
      <w:pPr>
        <w:jc w:val="both"/>
      </w:pPr>
      <w:r>
        <w:t xml:space="preserve">Mi objetivo principal es poder generar dinero para ayudar económicamente a mi familia, por lo </w:t>
      </w:r>
      <w:r w:rsidR="00851221">
        <w:t>tanto,</w:t>
      </w:r>
      <w:r>
        <w:t xml:space="preserve"> mi desempeño y compromiso será el más óptimo para poder in</w:t>
      </w:r>
      <w:r w:rsidR="00920CF5">
        <w:t>tegrarme al trabajo sol</w:t>
      </w:r>
      <w:r w:rsidR="003671C3">
        <w:t xml:space="preserve">icitado y complementarlo con mi </w:t>
      </w:r>
      <w:r w:rsidR="00FC0316">
        <w:t xml:space="preserve">proyecto de tesis. </w:t>
      </w:r>
    </w:p>
    <w:p w14:paraId="569BE6B0" w14:textId="77777777" w:rsidR="00574102" w:rsidRDefault="000B38BC">
      <w:pPr>
        <w:pStyle w:val="Encabezadodeseccin"/>
      </w:pPr>
      <w:r>
        <w:rPr>
          <w:lang w:val="es-ES"/>
        </w:rPr>
        <w:t>Educación</w:t>
      </w:r>
    </w:p>
    <w:p w14:paraId="35EDC9A7" w14:textId="77777777" w:rsidR="00574102" w:rsidRDefault="00920CF5">
      <w:pPr>
        <w:pStyle w:val="Subseccin"/>
      </w:pPr>
      <w:r>
        <w:t xml:space="preserve">Colegio Isabel Le Braun </w:t>
      </w:r>
    </w:p>
    <w:p w14:paraId="7E5DCBBA" w14:textId="77777777" w:rsidR="00574102" w:rsidRDefault="00920CF5">
      <w:pPr>
        <w:pStyle w:val="Fechadesubseccin"/>
        <w:spacing w:after="0"/>
      </w:pPr>
      <w:r>
        <w:rPr>
          <w:b/>
          <w:bCs/>
          <w:i/>
          <w:iCs/>
        </w:rPr>
        <w:t>1999-2007</w:t>
      </w:r>
      <w:r w:rsidR="000B38BC">
        <w:rPr>
          <w:color w:val="5B9BD5" w:themeColor="accent1"/>
          <w:lang w:val="es-ES"/>
        </w:rPr>
        <w:t>|</w:t>
      </w:r>
      <w:r w:rsidR="000B38BC">
        <w:rPr>
          <w:lang w:val="es-ES"/>
        </w:rPr>
        <w:t xml:space="preserve"> </w:t>
      </w:r>
      <w:r>
        <w:t>Educación básica completa</w:t>
      </w:r>
    </w:p>
    <w:p w14:paraId="6F5DAA62" w14:textId="77777777" w:rsidR="00920CF5" w:rsidRDefault="00920CF5" w:rsidP="00920CF5">
      <w:pPr>
        <w:pStyle w:val="Subseccin"/>
      </w:pPr>
      <w:r>
        <w:t xml:space="preserve">Liceo Industrial Benjamín Dávila Larraín (SOFOFA) </w:t>
      </w:r>
    </w:p>
    <w:p w14:paraId="775E6FB4" w14:textId="77777777" w:rsidR="00920CF5" w:rsidRDefault="00920CF5" w:rsidP="00920CF5">
      <w:pPr>
        <w:pStyle w:val="Fechadesubseccin"/>
        <w:spacing w:after="0"/>
      </w:pPr>
      <w:r>
        <w:rPr>
          <w:b/>
          <w:bCs/>
          <w:i/>
          <w:iCs/>
        </w:rPr>
        <w:t>2008-2011</w:t>
      </w:r>
      <w:r>
        <w:rPr>
          <w:color w:val="5B9BD5" w:themeColor="accent1"/>
          <w:lang w:val="es-ES"/>
        </w:rPr>
        <w:t>|</w:t>
      </w:r>
      <w:r>
        <w:rPr>
          <w:lang w:val="es-ES"/>
        </w:rPr>
        <w:t xml:space="preserve"> </w:t>
      </w:r>
      <w:r>
        <w:t xml:space="preserve">Educación Media completa. Título: Química nivel medio laboratorista </w:t>
      </w:r>
    </w:p>
    <w:p w14:paraId="7CF04133" w14:textId="77777777" w:rsidR="00920CF5" w:rsidRDefault="00920CF5" w:rsidP="00920CF5">
      <w:pPr>
        <w:pStyle w:val="Subseccin"/>
      </w:pPr>
      <w:r>
        <w:t>Preuniversitario Cepech</w:t>
      </w:r>
    </w:p>
    <w:p w14:paraId="280248A0" w14:textId="77777777" w:rsidR="00920CF5" w:rsidRDefault="00920CF5" w:rsidP="00920CF5">
      <w:pPr>
        <w:pStyle w:val="Fechadesubseccin"/>
        <w:spacing w:after="0"/>
      </w:pPr>
      <w:r>
        <w:rPr>
          <w:b/>
          <w:bCs/>
          <w:i/>
          <w:iCs/>
        </w:rPr>
        <w:t>2011-2012</w:t>
      </w:r>
      <w:r>
        <w:rPr>
          <w:color w:val="5B9BD5" w:themeColor="accent1"/>
          <w:lang w:val="es-ES"/>
        </w:rPr>
        <w:t>|</w:t>
      </w:r>
      <w:r>
        <w:rPr>
          <w:lang w:val="es-ES"/>
        </w:rPr>
        <w:t xml:space="preserve"> </w:t>
      </w:r>
      <w:r>
        <w:t xml:space="preserve">Preparación PSU. </w:t>
      </w:r>
    </w:p>
    <w:p w14:paraId="7AA8E8C7" w14:textId="77777777" w:rsidR="00920CF5" w:rsidRDefault="00920CF5" w:rsidP="00920CF5">
      <w:pPr>
        <w:pStyle w:val="Subseccin"/>
      </w:pPr>
      <w:r>
        <w:t xml:space="preserve">Universidad de Santiago de Chile  </w:t>
      </w:r>
    </w:p>
    <w:p w14:paraId="3CF72583" w14:textId="504F67B4" w:rsidR="00920CF5" w:rsidRDefault="00920CF5" w:rsidP="00920CF5">
      <w:pPr>
        <w:pStyle w:val="Fechadesubseccin"/>
        <w:spacing w:after="0"/>
        <w:rPr>
          <w:lang w:val="es-ES"/>
        </w:rPr>
      </w:pPr>
      <w:r>
        <w:rPr>
          <w:b/>
          <w:bCs/>
          <w:i/>
          <w:iCs/>
        </w:rPr>
        <w:t>2013-</w:t>
      </w:r>
      <w:r w:rsidR="00FC0316">
        <w:rPr>
          <w:b/>
          <w:bCs/>
          <w:i/>
          <w:iCs/>
        </w:rPr>
        <w:t>2020</w:t>
      </w:r>
      <w:r>
        <w:rPr>
          <w:color w:val="5B9BD5" w:themeColor="accent1"/>
          <w:lang w:val="es-ES"/>
        </w:rPr>
        <w:t>|</w:t>
      </w:r>
      <w:r>
        <w:rPr>
          <w:lang w:val="es-ES"/>
        </w:rPr>
        <w:t xml:space="preserve"> Pregrado </w:t>
      </w:r>
      <w:r w:rsidR="00FC0316">
        <w:rPr>
          <w:lang w:val="es-ES"/>
        </w:rPr>
        <w:t>completo</w:t>
      </w:r>
      <w:r>
        <w:rPr>
          <w:lang w:val="es-ES"/>
        </w:rPr>
        <w:t>.</w:t>
      </w:r>
    </w:p>
    <w:p w14:paraId="7066D8F2" w14:textId="79D42153" w:rsidR="00574102" w:rsidRDefault="00FC0316" w:rsidP="00CA71CC">
      <w:pPr>
        <w:pStyle w:val="Fechadesubseccin"/>
        <w:spacing w:after="0"/>
      </w:pPr>
      <w:r>
        <w:t>Egresada de Ingeniería de Alimentos</w:t>
      </w:r>
    </w:p>
    <w:p w14:paraId="348127D6" w14:textId="30CF5F40" w:rsidR="00FC0316" w:rsidRDefault="00FC0316" w:rsidP="00CA71CC">
      <w:pPr>
        <w:pStyle w:val="Fechadesubseccin"/>
        <w:spacing w:after="0"/>
      </w:pPr>
      <w:r>
        <w:t xml:space="preserve">Licenciada en Ciencias de los Alimentos </w:t>
      </w:r>
    </w:p>
    <w:p w14:paraId="349DAB42" w14:textId="77777777" w:rsidR="00574102" w:rsidRDefault="000B38BC">
      <w:pPr>
        <w:pStyle w:val="Encabezadodeseccin"/>
      </w:pPr>
      <w:r>
        <w:rPr>
          <w:lang w:val="es-ES"/>
        </w:rPr>
        <w:t>Experiencia</w:t>
      </w:r>
    </w:p>
    <w:p w14:paraId="1FBFD9D2" w14:textId="1E85E867" w:rsidR="00574102" w:rsidRPr="00920CF5" w:rsidRDefault="00920CF5">
      <w:pPr>
        <w:spacing w:after="0"/>
        <w:rPr>
          <w:b/>
          <w:i/>
          <w:iCs/>
        </w:rPr>
      </w:pPr>
      <w:r>
        <w:t>Vendedora de local y promotora de juegos de azar</w:t>
      </w:r>
      <w:r w:rsidR="000B38BC">
        <w:rPr>
          <w:rStyle w:val="nfasisintenso"/>
          <w:lang w:val="es-ES"/>
        </w:rPr>
        <w:t xml:space="preserve"> </w:t>
      </w:r>
      <w:r>
        <w:rPr>
          <w:b/>
          <w:bCs/>
          <w:i/>
          <w:iCs/>
          <w:color w:val="000000"/>
        </w:rPr>
        <w:t>2011</w:t>
      </w:r>
      <w:r w:rsidR="000B38BC">
        <w:rPr>
          <w:lang w:val="es-ES"/>
        </w:rPr>
        <w:t xml:space="preserve"> – </w:t>
      </w:r>
      <w:r w:rsidRPr="00920CF5">
        <w:rPr>
          <w:b/>
        </w:rPr>
        <w:t xml:space="preserve">2012 </w:t>
      </w:r>
    </w:p>
    <w:p w14:paraId="1E1414C6" w14:textId="77777777" w:rsidR="00574102" w:rsidRDefault="00920CF5">
      <w:pPr>
        <w:rPr>
          <w:color w:val="44546A" w:themeColor="text2"/>
        </w:rPr>
      </w:pPr>
      <w:r>
        <w:rPr>
          <w:color w:val="44546A" w:themeColor="text2"/>
        </w:rPr>
        <w:t>Supermercado Unimarc Renca</w:t>
      </w:r>
      <w:r w:rsidR="000B38BC">
        <w:rPr>
          <w:color w:val="44546A" w:themeColor="text2"/>
          <w:lang w:val="es-ES"/>
        </w:rPr>
        <w:t xml:space="preserve"> | </w:t>
      </w:r>
      <w:r>
        <w:rPr>
          <w:color w:val="44546A" w:themeColor="text2"/>
        </w:rPr>
        <w:t>Av. Brasil #7085</w:t>
      </w:r>
    </w:p>
    <w:p w14:paraId="036DAE59" w14:textId="77777777" w:rsidR="00920CF5" w:rsidRDefault="00920CF5" w:rsidP="001C524C">
      <w:pPr>
        <w:pStyle w:val="Sinespaciado"/>
        <w:rPr>
          <w:b/>
        </w:rPr>
      </w:pPr>
      <w:r>
        <w:t xml:space="preserve">Practicante y posteriormente ayudante química de D.T </w:t>
      </w:r>
      <w:r w:rsidR="001C524C">
        <w:t xml:space="preserve">farmacéutico </w:t>
      </w:r>
      <w:r w:rsidR="001C524C">
        <w:rPr>
          <w:b/>
          <w:bCs/>
          <w:i/>
          <w:iCs/>
          <w:color w:val="000000"/>
        </w:rPr>
        <w:t>2012</w:t>
      </w:r>
      <w:r w:rsidR="001C524C">
        <w:rPr>
          <w:lang w:val="es-ES"/>
        </w:rPr>
        <w:t xml:space="preserve"> – </w:t>
      </w:r>
      <w:r w:rsidR="001C524C">
        <w:rPr>
          <w:b/>
        </w:rPr>
        <w:t>2013</w:t>
      </w:r>
    </w:p>
    <w:p w14:paraId="21C64B93" w14:textId="77777777" w:rsidR="00574102" w:rsidRDefault="001C524C">
      <w:pPr>
        <w:rPr>
          <w:color w:val="44546A" w:themeColor="text2"/>
        </w:rPr>
      </w:pPr>
      <w:r>
        <w:rPr>
          <w:color w:val="44546A" w:themeColor="text2"/>
        </w:rPr>
        <w:t>Farmacia Homeopática Biosphare</w:t>
      </w:r>
      <w:r>
        <w:rPr>
          <w:color w:val="44546A" w:themeColor="text2"/>
          <w:lang w:val="es-ES"/>
        </w:rPr>
        <w:t xml:space="preserve"> | </w:t>
      </w:r>
      <w:r>
        <w:rPr>
          <w:color w:val="44546A" w:themeColor="text2"/>
        </w:rPr>
        <w:t xml:space="preserve">Av. Manquehue frente Mall Apumanque.  </w:t>
      </w:r>
    </w:p>
    <w:p w14:paraId="4F4E0591" w14:textId="77777777" w:rsidR="003671C3" w:rsidRDefault="003671C3" w:rsidP="003671C3">
      <w:pPr>
        <w:pStyle w:val="Sinespaciado"/>
        <w:rPr>
          <w:b/>
        </w:rPr>
      </w:pPr>
      <w:r>
        <w:t xml:space="preserve">Clases particulares para enseñanza básica, media y educación superior </w:t>
      </w:r>
      <w:r>
        <w:rPr>
          <w:b/>
          <w:bCs/>
          <w:i/>
          <w:iCs/>
          <w:color w:val="000000"/>
        </w:rPr>
        <w:t>2014</w:t>
      </w:r>
      <w:r>
        <w:rPr>
          <w:lang w:val="es-ES"/>
        </w:rPr>
        <w:t xml:space="preserve"> – </w:t>
      </w:r>
      <w:r>
        <w:rPr>
          <w:b/>
        </w:rPr>
        <w:t>2015</w:t>
      </w:r>
    </w:p>
    <w:p w14:paraId="7F386A3B" w14:textId="77777777" w:rsidR="003671C3" w:rsidRDefault="003671C3" w:rsidP="003671C3">
      <w:pPr>
        <w:rPr>
          <w:color w:val="44546A" w:themeColor="text2"/>
          <w:lang w:val="es-ES"/>
        </w:rPr>
      </w:pPr>
      <w:r>
        <w:rPr>
          <w:color w:val="44546A" w:themeColor="text2"/>
        </w:rPr>
        <w:t>Clases de matemáticas, preuniversitario, Calculo, algebra y química general</w:t>
      </w:r>
      <w:r>
        <w:rPr>
          <w:color w:val="44546A" w:themeColor="text2"/>
          <w:lang w:val="es-ES"/>
        </w:rPr>
        <w:t xml:space="preserve"> |a domicilio del estudiante. </w:t>
      </w:r>
    </w:p>
    <w:p w14:paraId="5015CE6E" w14:textId="77777777" w:rsidR="00FC0316" w:rsidRDefault="003671C3">
      <w:pPr>
        <w:rPr>
          <w:b/>
        </w:rPr>
      </w:pPr>
      <w:r>
        <w:t xml:space="preserve">Animadora de cumpleaños </w:t>
      </w:r>
      <w:r>
        <w:rPr>
          <w:b/>
          <w:bCs/>
          <w:i/>
          <w:iCs/>
          <w:color w:val="000000"/>
        </w:rPr>
        <w:t>2017</w:t>
      </w:r>
      <w:r>
        <w:rPr>
          <w:lang w:val="es-ES"/>
        </w:rPr>
        <w:t xml:space="preserve"> – </w:t>
      </w:r>
      <w:r>
        <w:rPr>
          <w:b/>
        </w:rPr>
        <w:t>2018</w:t>
      </w:r>
    </w:p>
    <w:p w14:paraId="2920533D" w14:textId="48DB681B" w:rsidR="003671C3" w:rsidRPr="00FC0316" w:rsidRDefault="003671C3">
      <w:pPr>
        <w:rPr>
          <w:b/>
        </w:rPr>
      </w:pPr>
      <w:r>
        <w:rPr>
          <w:color w:val="44546A" w:themeColor="text2"/>
        </w:rPr>
        <w:t xml:space="preserve">Animación niños menores de 10 años, </w:t>
      </w:r>
      <w:r w:rsidR="00FC0316">
        <w:rPr>
          <w:color w:val="44546A" w:themeColor="text2"/>
        </w:rPr>
        <w:t>pintas caritas</w:t>
      </w:r>
      <w:r>
        <w:rPr>
          <w:color w:val="44546A" w:themeColor="text2"/>
        </w:rPr>
        <w:t>, armado de globos con animaciones</w:t>
      </w:r>
    </w:p>
    <w:p w14:paraId="7B21EF17" w14:textId="77777777" w:rsidR="00FC0316" w:rsidRDefault="00FC0316" w:rsidP="00DC4AEB">
      <w:pPr>
        <w:rPr>
          <w:color w:val="000000" w:themeColor="text1"/>
        </w:rPr>
      </w:pPr>
    </w:p>
    <w:p w14:paraId="6CB7D559" w14:textId="77777777" w:rsidR="00FC0316" w:rsidRDefault="00FC0316" w:rsidP="00DC4AEB">
      <w:pPr>
        <w:rPr>
          <w:color w:val="000000" w:themeColor="text1"/>
        </w:rPr>
      </w:pPr>
    </w:p>
    <w:p w14:paraId="58260E4B" w14:textId="5FDE42DC" w:rsidR="00DC4AEB" w:rsidRDefault="00DC4AEB" w:rsidP="00DC4AEB">
      <w:pPr>
        <w:rPr>
          <w:b/>
          <w:bCs/>
          <w:i/>
          <w:iCs/>
          <w:color w:val="000000"/>
        </w:rPr>
      </w:pPr>
      <w:r w:rsidRPr="00D025C1">
        <w:rPr>
          <w:color w:val="000000" w:themeColor="text1"/>
        </w:rPr>
        <w:lastRenderedPageBreak/>
        <w:t xml:space="preserve">Examinadora de Agencia de Calidad de educación- Simce </w:t>
      </w:r>
      <w:r>
        <w:rPr>
          <w:b/>
          <w:bCs/>
          <w:i/>
          <w:iCs/>
          <w:color w:val="000000"/>
        </w:rPr>
        <w:t xml:space="preserve">2019 </w:t>
      </w:r>
    </w:p>
    <w:p w14:paraId="46FF49DC" w14:textId="77777777" w:rsidR="00DC4AEB" w:rsidRDefault="00DC4AEB" w:rsidP="00DC4AEB">
      <w:pPr>
        <w:rPr>
          <w:color w:val="000000" w:themeColor="text1"/>
        </w:rPr>
      </w:pPr>
      <w:r w:rsidRPr="00D025C1">
        <w:rPr>
          <w:color w:val="000000" w:themeColor="text1"/>
        </w:rPr>
        <w:t>Aplicación Prueba Simce a al</w:t>
      </w:r>
      <w:r>
        <w:rPr>
          <w:color w:val="000000" w:themeColor="text1"/>
        </w:rPr>
        <w:t>umnos</w:t>
      </w:r>
      <w:r w:rsidR="003671C3">
        <w:rPr>
          <w:color w:val="000000" w:themeColor="text1"/>
        </w:rPr>
        <w:t xml:space="preserve"> de Octavo básico y cuarto básico.</w:t>
      </w:r>
    </w:p>
    <w:p w14:paraId="73810729" w14:textId="2435A0E9" w:rsidR="00BA6F5B" w:rsidRDefault="00DC4AEB" w:rsidP="00DC4AEB">
      <w:pPr>
        <w:rPr>
          <w:color w:val="44546A" w:themeColor="text2"/>
        </w:rPr>
      </w:pPr>
      <w:r>
        <w:rPr>
          <w:color w:val="44546A" w:themeColor="text2"/>
        </w:rPr>
        <w:t>Distintos establecimientos educaciones, Col</w:t>
      </w:r>
      <w:r w:rsidR="003671C3">
        <w:rPr>
          <w:color w:val="44546A" w:themeColor="text2"/>
        </w:rPr>
        <w:t xml:space="preserve">egio el Bosque y </w:t>
      </w:r>
      <w:r>
        <w:rPr>
          <w:color w:val="44546A" w:themeColor="text2"/>
        </w:rPr>
        <w:t xml:space="preserve"> Colegio Alonso de Córdova. </w:t>
      </w:r>
      <w:r>
        <w:rPr>
          <w:color w:val="44546A" w:themeColor="text2"/>
          <w:lang w:val="es-ES"/>
        </w:rPr>
        <w:t>|</w:t>
      </w:r>
      <w:r>
        <w:rPr>
          <w:color w:val="44546A" w:themeColor="text2"/>
        </w:rPr>
        <w:t xml:space="preserve"> Renca. </w:t>
      </w:r>
    </w:p>
    <w:p w14:paraId="37FC9AE5" w14:textId="774520CB" w:rsidR="00BA6F5B" w:rsidRDefault="00BA6F5B" w:rsidP="00DC4AEB">
      <w:pPr>
        <w:rPr>
          <w:b/>
          <w:bCs/>
          <w:i/>
          <w:iCs/>
          <w:color w:val="000000"/>
        </w:rPr>
      </w:pPr>
      <w:r>
        <w:rPr>
          <w:color w:val="000000" w:themeColor="text1"/>
        </w:rPr>
        <w:t xml:space="preserve">Promotora de queso fresco “La Vaquita” </w:t>
      </w:r>
      <w:r w:rsidR="00FC0316">
        <w:rPr>
          <w:b/>
          <w:bCs/>
          <w:i/>
          <w:iCs/>
          <w:color w:val="000000"/>
        </w:rPr>
        <w:t>diciembre</w:t>
      </w:r>
      <w:r>
        <w:rPr>
          <w:b/>
          <w:bCs/>
          <w:i/>
          <w:iCs/>
          <w:color w:val="000000"/>
        </w:rPr>
        <w:t xml:space="preserve"> 2019</w:t>
      </w:r>
    </w:p>
    <w:p w14:paraId="510D3672" w14:textId="32080D60" w:rsidR="00BA6F5B" w:rsidRDefault="00BA6F5B" w:rsidP="00BA6F5B">
      <w:pPr>
        <w:rPr>
          <w:color w:val="44546A" w:themeColor="text2"/>
        </w:rPr>
      </w:pPr>
      <w:r>
        <w:rPr>
          <w:color w:val="44546A" w:themeColor="text2"/>
        </w:rPr>
        <w:t xml:space="preserve">Mayorista “La Oferta” San Pablo #2829| Santiago centro. </w:t>
      </w:r>
    </w:p>
    <w:p w14:paraId="02EE8ADC" w14:textId="42AD5F5D" w:rsidR="00BA6F5B" w:rsidRDefault="00BA6F5B" w:rsidP="00BA6F5B">
      <w:pPr>
        <w:rPr>
          <w:b/>
          <w:bCs/>
          <w:i/>
          <w:iCs/>
          <w:color w:val="000000"/>
        </w:rPr>
      </w:pPr>
      <w:r>
        <w:rPr>
          <w:color w:val="000000" w:themeColor="text1"/>
        </w:rPr>
        <w:t xml:space="preserve">Promotora y vendedora de calzados GOTTA campaña navidad, </w:t>
      </w:r>
      <w:r>
        <w:rPr>
          <w:b/>
          <w:bCs/>
          <w:i/>
          <w:iCs/>
          <w:color w:val="000000"/>
        </w:rPr>
        <w:t xml:space="preserve">7 diciembre 2019- 5 enero 2020. </w:t>
      </w:r>
    </w:p>
    <w:p w14:paraId="1451CC6D" w14:textId="0198790F" w:rsidR="00BA6F5B" w:rsidRDefault="00BA6F5B" w:rsidP="00BA6F5B">
      <w:pPr>
        <w:rPr>
          <w:color w:val="44546A" w:themeColor="text2"/>
        </w:rPr>
      </w:pPr>
      <w:r>
        <w:rPr>
          <w:color w:val="44546A" w:themeColor="text2"/>
        </w:rPr>
        <w:t xml:space="preserve">Américo Vespucio N°399 local 317, </w:t>
      </w:r>
      <w:r w:rsidR="00FC0316">
        <w:rPr>
          <w:color w:val="44546A" w:themeColor="text2"/>
        </w:rPr>
        <w:t>Mal</w:t>
      </w:r>
      <w:r>
        <w:rPr>
          <w:color w:val="44546A" w:themeColor="text2"/>
        </w:rPr>
        <w:t xml:space="preserve">l plaza Maipú| Maipú. </w:t>
      </w:r>
    </w:p>
    <w:p w14:paraId="6784F154" w14:textId="25737C6E" w:rsidR="00FC0316" w:rsidRDefault="00FC0316" w:rsidP="00BA6F5B">
      <w:pPr>
        <w:rPr>
          <w:b/>
          <w:bCs/>
          <w:i/>
          <w:iCs/>
          <w:color w:val="000000"/>
        </w:rPr>
      </w:pPr>
      <w:r>
        <w:rPr>
          <w:color w:val="000000" w:themeColor="text1"/>
        </w:rPr>
        <w:t xml:space="preserve">Vendedora temporada escolar “POLEMIC” </w:t>
      </w:r>
      <w:r>
        <w:rPr>
          <w:b/>
          <w:bCs/>
          <w:i/>
          <w:iCs/>
          <w:color w:val="000000"/>
        </w:rPr>
        <w:t xml:space="preserve">Enero-febrero 2020. </w:t>
      </w:r>
    </w:p>
    <w:p w14:paraId="50F07356" w14:textId="269BD0FE" w:rsidR="00FC0316" w:rsidRDefault="00FC0316" w:rsidP="00BA6F5B">
      <w:pPr>
        <w:rPr>
          <w:color w:val="44546A" w:themeColor="text2"/>
        </w:rPr>
      </w:pPr>
      <w:r>
        <w:rPr>
          <w:color w:val="44546A" w:themeColor="text2"/>
        </w:rPr>
        <w:t>Av. Libertador Bernardo O´Higgins 2470, Mall Plaza Alameda</w:t>
      </w:r>
      <w:r w:rsidR="00693246">
        <w:rPr>
          <w:color w:val="44546A" w:themeColor="text2"/>
        </w:rPr>
        <w:t xml:space="preserve">| Estación Central. </w:t>
      </w:r>
    </w:p>
    <w:p w14:paraId="4D72BA17" w14:textId="77777777" w:rsidR="00693246" w:rsidRDefault="00693246" w:rsidP="00BA6F5B">
      <w:pPr>
        <w:rPr>
          <w:b/>
          <w:bCs/>
          <w:i/>
          <w:iCs/>
          <w:color w:val="000000"/>
        </w:rPr>
      </w:pPr>
      <w:r>
        <w:rPr>
          <w:color w:val="000000" w:themeColor="text1"/>
        </w:rPr>
        <w:t>V</w:t>
      </w:r>
      <w:r>
        <w:rPr>
          <w:color w:val="000000" w:themeColor="text1"/>
        </w:rPr>
        <w:t>endedora de calzados GOTTA</w:t>
      </w:r>
      <w:r>
        <w:rPr>
          <w:color w:val="000000" w:themeColor="text1"/>
        </w:rPr>
        <w:t xml:space="preserve">, part time. </w:t>
      </w:r>
      <w:r>
        <w:rPr>
          <w:b/>
          <w:bCs/>
          <w:i/>
          <w:iCs/>
          <w:color w:val="000000"/>
        </w:rPr>
        <w:t xml:space="preserve">Marzo 2020. </w:t>
      </w:r>
    </w:p>
    <w:p w14:paraId="5239D662" w14:textId="251F3C0E" w:rsidR="00DC4AEB" w:rsidRPr="001C524C" w:rsidRDefault="00693246">
      <w:pPr>
        <w:rPr>
          <w:color w:val="44546A" w:themeColor="text2"/>
        </w:rPr>
      </w:pPr>
      <w:r>
        <w:rPr>
          <w:color w:val="44546A" w:themeColor="text2"/>
        </w:rPr>
        <w:t>Américo Vespucio N°399 local 317, Mall plaza Maipú| Maipú</w:t>
      </w:r>
    </w:p>
    <w:p w14:paraId="0FE25442" w14:textId="77777777" w:rsidR="00574102" w:rsidRDefault="000B38BC">
      <w:pPr>
        <w:pStyle w:val="Encabezadodeseccin"/>
      </w:pPr>
      <w:r>
        <w:rPr>
          <w:lang w:val="es-ES"/>
        </w:rPr>
        <w:t>Aptitudes</w:t>
      </w:r>
    </w:p>
    <w:p w14:paraId="78C7159B" w14:textId="77777777" w:rsidR="00574102" w:rsidRDefault="001C524C">
      <w:pPr>
        <w:pStyle w:val="Prrafodelista"/>
        <w:numPr>
          <w:ilvl w:val="0"/>
          <w:numId w:val="4"/>
        </w:numPr>
        <w:spacing w:after="0"/>
        <w:ind w:left="288" w:hanging="288"/>
      </w:pPr>
      <w:r>
        <w:t>Actitud Positiva</w:t>
      </w:r>
    </w:p>
    <w:p w14:paraId="0894CCE7" w14:textId="77777777" w:rsidR="003671C3" w:rsidRDefault="003671C3">
      <w:pPr>
        <w:pStyle w:val="Prrafodelista"/>
        <w:numPr>
          <w:ilvl w:val="0"/>
          <w:numId w:val="4"/>
        </w:numPr>
        <w:spacing w:after="0"/>
        <w:ind w:left="288" w:hanging="288"/>
      </w:pPr>
      <w:r>
        <w:t>Carismática</w:t>
      </w:r>
    </w:p>
    <w:p w14:paraId="4F857B7B" w14:textId="77777777" w:rsidR="001C524C" w:rsidRDefault="003671C3">
      <w:pPr>
        <w:pStyle w:val="Prrafodelista"/>
        <w:numPr>
          <w:ilvl w:val="0"/>
          <w:numId w:val="4"/>
        </w:numPr>
        <w:spacing w:after="0"/>
        <w:ind w:left="288" w:hanging="288"/>
      </w:pPr>
      <w:r>
        <w:t>Proactiva</w:t>
      </w:r>
    </w:p>
    <w:p w14:paraId="4EDEF50D" w14:textId="77777777" w:rsidR="001C524C" w:rsidRDefault="001C524C">
      <w:pPr>
        <w:pStyle w:val="Prrafodelista"/>
        <w:numPr>
          <w:ilvl w:val="0"/>
          <w:numId w:val="4"/>
        </w:numPr>
        <w:spacing w:after="0"/>
        <w:ind w:left="288" w:hanging="288"/>
      </w:pPr>
      <w:r>
        <w:t>Responsabilidad y puntualidad</w:t>
      </w:r>
    </w:p>
    <w:p w14:paraId="5A6BC59E" w14:textId="77777777" w:rsidR="001C524C" w:rsidRDefault="001C524C">
      <w:pPr>
        <w:pStyle w:val="Prrafodelista"/>
        <w:numPr>
          <w:ilvl w:val="0"/>
          <w:numId w:val="4"/>
        </w:numPr>
        <w:spacing w:after="0"/>
        <w:ind w:left="288" w:hanging="288"/>
      </w:pPr>
      <w:r>
        <w:t xml:space="preserve">Capacidad de superación </w:t>
      </w:r>
    </w:p>
    <w:p w14:paraId="73892CB1" w14:textId="77777777" w:rsidR="001C524C" w:rsidRDefault="001C524C">
      <w:pPr>
        <w:pStyle w:val="Prrafodelista"/>
        <w:numPr>
          <w:ilvl w:val="0"/>
          <w:numId w:val="4"/>
        </w:numPr>
        <w:spacing w:after="0"/>
        <w:ind w:left="288" w:hanging="288"/>
      </w:pPr>
      <w:r>
        <w:t xml:space="preserve">Iniciativa y motivación </w:t>
      </w:r>
    </w:p>
    <w:p w14:paraId="70846A86" w14:textId="77777777" w:rsidR="001C524C" w:rsidRDefault="001C524C">
      <w:pPr>
        <w:pStyle w:val="Prrafodelista"/>
        <w:numPr>
          <w:ilvl w:val="0"/>
          <w:numId w:val="4"/>
        </w:numPr>
        <w:spacing w:after="0"/>
        <w:ind w:left="288" w:hanging="288"/>
      </w:pPr>
      <w:r>
        <w:t>Exigente</w:t>
      </w:r>
    </w:p>
    <w:p w14:paraId="22F789FF" w14:textId="77777777" w:rsidR="001C524C" w:rsidRDefault="001C524C" w:rsidP="001C524C">
      <w:pPr>
        <w:pStyle w:val="Prrafodelista"/>
        <w:spacing w:after="0"/>
        <w:ind w:left="288"/>
      </w:pPr>
    </w:p>
    <w:p w14:paraId="0D75C419" w14:textId="77777777" w:rsidR="008B1A52" w:rsidRDefault="008B1A52" w:rsidP="001C524C">
      <w:pPr>
        <w:pStyle w:val="Prrafodelista"/>
        <w:spacing w:after="0"/>
        <w:ind w:left="288"/>
      </w:pPr>
    </w:p>
    <w:p w14:paraId="79F098FE" w14:textId="77777777" w:rsidR="008B1A52" w:rsidRPr="008B1A52" w:rsidRDefault="008B1A52" w:rsidP="008B1A52">
      <w:pPr>
        <w:pStyle w:val="Prrafodelista"/>
        <w:spacing w:after="0"/>
        <w:ind w:left="288"/>
        <w:jc w:val="center"/>
        <w:rPr>
          <w:b/>
        </w:rPr>
      </w:pPr>
      <w:r w:rsidRPr="008B1A52">
        <w:rPr>
          <w:b/>
        </w:rPr>
        <w:t>DISPONIBILIDAD INMEDIATA</w:t>
      </w:r>
    </w:p>
    <w:p w14:paraId="1E2A4508" w14:textId="77777777" w:rsidR="00574102" w:rsidRDefault="00574102">
      <w:pPr>
        <w:spacing w:after="200" w:line="276" w:lineRule="auto"/>
      </w:pPr>
    </w:p>
    <w:sectPr w:rsidR="00574102">
      <w:headerReference w:type="even" r:id="rId11"/>
      <w:footerReference w:type="even" r:id="rId12"/>
      <w:footerReference w:type="default" r:id="rId13"/>
      <w:headerReference w:type="first" r:id="rId14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6539E" w14:textId="77777777" w:rsidR="00BB30F5" w:rsidRDefault="00BB30F5">
      <w:pPr>
        <w:spacing w:after="0" w:line="240" w:lineRule="auto"/>
      </w:pPr>
      <w:r>
        <w:separator/>
      </w:r>
    </w:p>
  </w:endnote>
  <w:endnote w:type="continuationSeparator" w:id="0">
    <w:p w14:paraId="09F95327" w14:textId="77777777" w:rsidR="00BB30F5" w:rsidRDefault="00BB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E878F" w14:textId="77777777" w:rsidR="00574102" w:rsidRDefault="000B38BC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BF8C132" wp14:editId="511871EE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FC6C50" w14:textId="77777777" w:rsidR="00574102" w:rsidRDefault="0057410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BF8C132"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AIWY+fIQIAAIIEAAAOAAAAAAAAAAAAAAAAAC4CAABkcnMvZTJvRG9jLnhtbFBLAQIt&#10;ABQABgAIAAAAIQCOYCMa2QAAAAYBAAAPAAAAAAAAAAAAAAAAAHsEAABkcnMvZG93bnJldi54bWxQ&#10;SwUGAAAAAAQABADzAAAAgQUAAAAA&#10;" fillcolor="#44546a [3215]" stroked="f" strokeweight="2pt">
              <v:textbox>
                <w:txbxContent>
                  <w:p w14:paraId="51FC6C50" w14:textId="77777777" w:rsidR="00574102" w:rsidRDefault="0057410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1D79E57" wp14:editId="37E23225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619407" w14:textId="77777777" w:rsidR="00574102" w:rsidRDefault="00574102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31D79E57" id="_x0000_s103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kLFwIAAIQEAAAOAAAAZHJzL2Uyb0RvYy54bWysVEFu2zAQvBfoHwjea8lG7d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OQdSQsXAgAAhAQAAA4AAAAAAAAAAAAAAAAALgIAAGRycy9lMm9Eb2MueG1sUEsBAi0AFAAGAAgA&#10;AAAhAHvfLULcAAAABQEAAA8AAAAAAAAAAAAAAAAAcQQAAGRycy9kb3ducmV2LnhtbFBLBQYAAAAA&#10;BAAEAPMAAAB6BQAAAAA=&#10;" fillcolor="#5b9bd5 [3204]" stroked="f" strokeweight="2pt">
              <v:textbox>
                <w:txbxContent>
                  <w:p w14:paraId="72619407" w14:textId="77777777" w:rsidR="00574102" w:rsidRDefault="00574102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AA744E" wp14:editId="553CBD62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464C8AD5" w14:textId="77777777" w:rsidR="00574102" w:rsidRDefault="000B38BC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A6F5B" w:rsidRPr="00BA6F5B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A744E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5b9bd5 [3204]" strokecolor="white [3212]" strokeweight="1pt">
              <v:path arrowok="t"/>
              <v:textbox inset="0,,0">
                <w:txbxContent>
                  <w:p w14:paraId="464C8AD5" w14:textId="77777777" w:rsidR="00574102" w:rsidRDefault="000B38BC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A6F5B" w:rsidRPr="00BA6F5B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284C0" w14:textId="77777777" w:rsidR="00574102" w:rsidRDefault="000B38BC"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63A4BEB" wp14:editId="557F3EC0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9E316D4"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9Hiw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nnE84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D97376D" wp14:editId="7D3604B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C255D6" w14:textId="77777777" w:rsidR="00574102" w:rsidRDefault="0057410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D97376D"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44546a [3215]" stroked="f" strokeweight="2pt">
              <v:textbox>
                <w:txbxContent>
                  <w:p w14:paraId="47C255D6" w14:textId="77777777" w:rsidR="00574102" w:rsidRDefault="0057410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1C60FD6A" wp14:editId="4FE67FE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4D1A83" w14:textId="77777777" w:rsidR="00574102" w:rsidRDefault="00574102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1C60FD6A"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5b9bd5 [3204]" stroked="f" strokeweight="2pt">
              <v:textbox>
                <w:txbxContent>
                  <w:p w14:paraId="624D1A83" w14:textId="77777777" w:rsidR="00574102" w:rsidRDefault="00574102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8C4D9AA" wp14:editId="12DF436D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4A12592F" w14:textId="77777777" w:rsidR="00574102" w:rsidRDefault="000B38BC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A6F5B" w:rsidRPr="00BA6F5B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4D9AA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5b9bd5 [3204]" strokecolor="white [3212]" strokeweight="1pt">
              <v:path arrowok="t"/>
              <v:textbox inset="0,,0">
                <w:txbxContent>
                  <w:p w14:paraId="4A12592F" w14:textId="77777777" w:rsidR="00574102" w:rsidRDefault="000B38BC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A6F5B" w:rsidRPr="00BA6F5B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38FBF" w14:textId="77777777" w:rsidR="00BB30F5" w:rsidRDefault="00BB30F5">
      <w:pPr>
        <w:spacing w:after="0" w:line="240" w:lineRule="auto"/>
      </w:pPr>
      <w:r>
        <w:separator/>
      </w:r>
    </w:p>
  </w:footnote>
  <w:footnote w:type="continuationSeparator" w:id="0">
    <w:p w14:paraId="34D8C1FD" w14:textId="77777777" w:rsidR="00BB30F5" w:rsidRDefault="00BB3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8F3D5" w14:textId="77777777" w:rsidR="00574102" w:rsidRDefault="000B38BC">
    <w:pPr>
      <w:pStyle w:val="Encabezad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4D1358" wp14:editId="5FEBDF33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E4A0F3D" id="Rectángulo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DE8542" wp14:editId="51AB3E18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318B6E" w14:textId="77777777" w:rsidR="00574102" w:rsidRDefault="000B38BC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76DE854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" fillcolor="#44546a [3215]" stroked="f" strokeweight=".5pt">
              <v:textbox style="layout-flow:vertical;mso-layout-flow-alt:bottom-to-top">
                <w:txbxContent>
                  <w:p w14:paraId="09318B6E" w14:textId="77777777" w:rsidR="00574102" w:rsidRDefault="000B38BC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17A0825" wp14:editId="31973CB9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E8B152" w14:textId="77777777" w:rsidR="00574102" w:rsidRDefault="00574102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317A0825" id="Rectángulo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" fillcolor="#5b9bd5 [3204]" stroked="f" strokeweight="2pt">
              <v:textbox>
                <w:txbxContent>
                  <w:p w14:paraId="4CE8B152" w14:textId="77777777" w:rsidR="00574102" w:rsidRDefault="00574102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201516A" wp14:editId="579CF89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095473" w14:textId="77777777" w:rsidR="00574102" w:rsidRDefault="0057410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201516A" id="Rectángulo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" fillcolor="#44546a [3215]" stroked="f" strokeweight="2pt">
              <v:textbox>
                <w:txbxContent>
                  <w:p w14:paraId="6C095473" w14:textId="77777777" w:rsidR="00574102" w:rsidRDefault="0057410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33195" w14:textId="77777777" w:rsidR="00574102" w:rsidRDefault="000B38B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2A58F5" wp14:editId="65A376DC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0B759D6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lang w:val="es-ES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13B72E" wp14:editId="4E6730B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5063D5" w14:textId="77777777" w:rsidR="00574102" w:rsidRDefault="0057410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B13B72E" id="_x0000_s1035" style="position:absolute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9IDLgIAIAAIIEAAAOAAAAAAAAAAAAAAAAAC4CAABkcnMvZTJvRG9jLnhtbFBL&#10;AQItABQABgAIAAAAIQBmtAOy3QAAAAYBAAAPAAAAAAAAAAAAAAAAAHoEAABkcnMvZG93bnJldi54&#10;bWxQSwUGAAAAAAQABADzAAAAhAUAAAAA&#10;" fillcolor="#44546a [3215]" stroked="f" strokeweight="2pt">
              <v:textbox>
                <w:txbxContent>
                  <w:p w14:paraId="7F5063D5" w14:textId="77777777" w:rsidR="00574102" w:rsidRDefault="0057410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C47727" wp14:editId="771C067B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09BA2F" w14:textId="77777777" w:rsidR="00574102" w:rsidRDefault="00574102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67C47727" id="_x0000_s1036" style="position:absolute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" fillcolor="#5b9bd5 [3204]" stroked="f" strokeweight="2pt">
              <v:textbox>
                <w:txbxContent>
                  <w:p w14:paraId="5209BA2F" w14:textId="77777777" w:rsidR="00574102" w:rsidRDefault="00574102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6C"/>
    <w:rsid w:val="00017A37"/>
    <w:rsid w:val="00083876"/>
    <w:rsid w:val="000B38BC"/>
    <w:rsid w:val="001C524C"/>
    <w:rsid w:val="003671C3"/>
    <w:rsid w:val="0038635C"/>
    <w:rsid w:val="004D296C"/>
    <w:rsid w:val="005235ED"/>
    <w:rsid w:val="00574102"/>
    <w:rsid w:val="00660676"/>
    <w:rsid w:val="00693246"/>
    <w:rsid w:val="00843A82"/>
    <w:rsid w:val="00851221"/>
    <w:rsid w:val="008B1A52"/>
    <w:rsid w:val="00920CF5"/>
    <w:rsid w:val="009A0CD9"/>
    <w:rsid w:val="00B47AA9"/>
    <w:rsid w:val="00BA6F5B"/>
    <w:rsid w:val="00BB30F5"/>
    <w:rsid w:val="00CA71CC"/>
    <w:rsid w:val="00DC4AEB"/>
    <w:rsid w:val="00FC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77C33"/>
  <w15:docId w15:val="{29F6A1B7-BC2E-4B5C-94EC-F0ED5DE8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96C"/>
  </w:style>
  <w:style w:type="paragraph" w:styleId="Ttulo1">
    <w:name w:val="heading 1"/>
    <w:basedOn w:val="Normal"/>
    <w:next w:val="Normal"/>
    <w:link w:val="Ttulo1Car"/>
    <w:uiPriority w:val="9"/>
    <w:qFormat/>
    <w:rsid w:val="004D296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296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296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29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29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29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29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29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29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D296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D29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296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296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296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296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296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296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296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D296C"/>
    <w:pPr>
      <w:spacing w:line="240" w:lineRule="auto"/>
    </w:pPr>
    <w:rPr>
      <w:b/>
      <w:bCs/>
      <w:smallCaps/>
      <w:color w:val="44546A" w:themeColor="text2"/>
    </w:rPr>
  </w:style>
  <w:style w:type="paragraph" w:customStyle="1" w:styleId="Ttulo10">
    <w:name w:val="Título1"/>
    <w:basedOn w:val="Normal"/>
    <w:next w:val="Normal"/>
    <w:link w:val="TitleChar"/>
    <w:uiPriority w:val="1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kern w:val="28"/>
      <w:sz w:val="80"/>
      <w:szCs w:val="80"/>
      <w14:ligatures w14:val="standard"/>
      <w14:numForm w14:val="oldStyle"/>
    </w:rPr>
  </w:style>
  <w:style w:type="character" w:customStyle="1" w:styleId="TitleChar">
    <w:name w:val="Title Char"/>
    <w:basedOn w:val="Fuentedeprrafopredeter"/>
    <w:link w:val="Ttulo10"/>
    <w:uiPriority w:val="10"/>
    <w:rPr>
      <w:rFonts w:asciiTheme="majorHAnsi" w:eastAsiaTheme="majorEastAsia" w:hAnsiTheme="majorHAnsi" w:cstheme="majorBidi"/>
      <w:color w:val="auto"/>
      <w:kern w:val="28"/>
      <w:sz w:val="80"/>
      <w:szCs w:val="80"/>
      <w14:ligatures w14:val="standard"/>
      <w14:numForm w14:val="oldStyle"/>
    </w:rPr>
  </w:style>
  <w:style w:type="paragraph" w:styleId="Subttulo">
    <w:name w:val="Subtitle"/>
    <w:basedOn w:val="Normal"/>
    <w:next w:val="Normal"/>
    <w:link w:val="SubttuloCar"/>
    <w:uiPriority w:val="11"/>
    <w:qFormat/>
    <w:rsid w:val="004D296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296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D296C"/>
    <w:rPr>
      <w:b/>
      <w:bCs/>
    </w:rPr>
  </w:style>
  <w:style w:type="character" w:styleId="nfasis">
    <w:name w:val="Emphasis"/>
    <w:basedOn w:val="Fuentedeprrafopredeter"/>
    <w:uiPriority w:val="20"/>
    <w:qFormat/>
    <w:rsid w:val="004D296C"/>
    <w:rPr>
      <w:i/>
      <w:iCs/>
    </w:rPr>
  </w:style>
  <w:style w:type="paragraph" w:styleId="Sinespaciado">
    <w:name w:val="No Spacing"/>
    <w:link w:val="SinespaciadoCar"/>
    <w:uiPriority w:val="1"/>
    <w:qFormat/>
    <w:rsid w:val="004D296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D296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D296C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296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296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D296C"/>
    <w:rPr>
      <w:i/>
      <w:iCs/>
      <w:color w:val="595959" w:themeColor="text1" w:themeTint="A6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4D296C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D296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4D296C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4D296C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D296C"/>
    <w:pPr>
      <w:outlineLvl w:val="9"/>
    </w:p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rPr>
      <w:b/>
      <w:color w:val="44546A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customStyle="1" w:styleId="Subseccin">
    <w:name w:val="Subsección"/>
    <w:basedOn w:val="Ttulo2"/>
    <w:pPr>
      <w:spacing w:before="0"/>
    </w:pPr>
    <w:rPr>
      <w:color w:val="5B9BD5" w:themeColor="accent1"/>
      <w:sz w:val="21"/>
    </w:rPr>
  </w:style>
  <w:style w:type="paragraph" w:customStyle="1" w:styleId="Nombre">
    <w:name w:val="Nombre"/>
    <w:basedOn w:val="Ttulo10"/>
    <w:rPr>
      <w:b/>
      <w:sz w:val="28"/>
      <w:szCs w:val="28"/>
    </w:rPr>
  </w:style>
  <w:style w:type="paragraph" w:customStyle="1" w:styleId="Fechadesubseccin">
    <w:name w:val="Fecha de subsección"/>
    <w:basedOn w:val="Normal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Telfono">
    <w:name w:val="Teléfono"/>
    <w:basedOn w:val="Sinespaciado"/>
    <w:rPr>
      <w:sz w:val="24"/>
    </w:rPr>
  </w:style>
  <w:style w:type="paragraph" w:customStyle="1" w:styleId="Direccindelremitente">
    <w:name w:val="Dirección del remitente"/>
    <w:basedOn w:val="Sinespaciado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pPr>
      <w:spacing w:before="480" w:after="960"/>
      <w:contextualSpacing/>
    </w:pPr>
    <w:rPr>
      <w:b/>
      <w:color w:val="44546A" w:themeColor="text2"/>
    </w:rPr>
  </w:style>
  <w:style w:type="character" w:customStyle="1" w:styleId="CierreCar">
    <w:name w:val="Cierre Car"/>
    <w:basedOn w:val="Fuentedeprrafopredeter"/>
    <w:link w:val="Cierre"/>
    <w:uiPriority w:val="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pPr>
      <w:spacing w:after="360"/>
      <w:contextualSpacing/>
    </w:pPr>
    <w:rPr>
      <w:color w:val="44546A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pPr>
      <w:spacing w:before="480" w:after="320"/>
      <w:contextualSpacing/>
    </w:pPr>
    <w:rPr>
      <w:b/>
      <w:color w:val="44546A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Pr>
      <w:sz w:val="21"/>
    </w:rPr>
  </w:style>
  <w:style w:type="paragraph" w:styleId="Ttulo">
    <w:name w:val="Title"/>
    <w:basedOn w:val="Normal"/>
    <w:next w:val="Normal"/>
    <w:link w:val="TtuloCar"/>
    <w:uiPriority w:val="10"/>
    <w:qFormat/>
    <w:rsid w:val="004D296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D296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Adjacenc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C1E7FCE17DA4EC08146AC2BD7AFD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60976-4231-4C01-8EF7-28BD87DC43B3}"/>
      </w:docPartPr>
      <w:docPartBody>
        <w:p w:rsidR="00FB1327" w:rsidRDefault="006F5294">
          <w:pPr>
            <w:pStyle w:val="0C1E7FCE17DA4EC08146AC2BD7AFD4DD"/>
          </w:pPr>
          <w:r>
            <w:rPr>
              <w:rStyle w:val="Textodelmarcadordeposicin"/>
              <w:lang w:val="es-ES"/>
            </w:rPr>
            <w:t>Elija un bloque de creación.</w:t>
          </w:r>
        </w:p>
      </w:docPartBody>
    </w:docPart>
    <w:docPart>
      <w:docPartPr>
        <w:name w:val="EDF7280AADFC45AD84FC73CCFB413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BDB38-719E-4F27-8EE5-44FD849B6966}"/>
      </w:docPartPr>
      <w:docPartBody>
        <w:p w:rsidR="00FB1327" w:rsidRDefault="006F5294">
          <w:pPr>
            <w:pStyle w:val="EDF7280AADFC45AD84FC73CCFB41384B"/>
          </w:pPr>
          <w:r>
            <w:rPr>
              <w:lang w:val="es-ES"/>
            </w:rPr>
            <w:t>[Escriba la fecha]</w:t>
          </w:r>
        </w:p>
      </w:docPartBody>
    </w:docPart>
    <w:docPart>
      <w:docPartPr>
        <w:name w:val="59738F42BF0B4E9090C915EEB32DF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3C608-304C-4809-853E-BDF881CD263D}"/>
      </w:docPartPr>
      <w:docPartBody>
        <w:p w:rsidR="00FB1327" w:rsidRDefault="006F5294">
          <w:pPr>
            <w:pStyle w:val="59738F42BF0B4E9090C915EEB32DF531"/>
          </w:pPr>
          <w:r>
            <w:rPr>
              <w:rStyle w:val="Textodelmarcadordeposicin"/>
              <w:lang w:val="es-ES"/>
            </w:rPr>
            <w:t>[Escriba su nombre]</w:t>
          </w:r>
        </w:p>
      </w:docPartBody>
    </w:docPart>
    <w:docPart>
      <w:docPartPr>
        <w:name w:val="E45843D4F76A4E628E16B3D10A321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561E1-F32B-4611-AC59-B244415ED602}"/>
      </w:docPartPr>
      <w:docPartBody>
        <w:p w:rsidR="00FB1327" w:rsidRDefault="006F5294">
          <w:pPr>
            <w:pStyle w:val="E45843D4F76A4E628E16B3D10A321307"/>
          </w:pPr>
          <w:r>
            <w:rPr>
              <w:rStyle w:val="Textodelmarcadordeposicin"/>
              <w:color w:val="000000"/>
              <w:lang w:val="es-ES"/>
            </w:rPr>
            <w:t>[Escriba su número de teléfono]</w:t>
          </w:r>
        </w:p>
      </w:docPartBody>
    </w:docPart>
    <w:docPart>
      <w:docPartPr>
        <w:name w:val="A81147A4E0E243CEBFE2071D9C03B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F283E-72B4-4F65-8802-DAA46D133A45}"/>
      </w:docPartPr>
      <w:docPartBody>
        <w:p w:rsidR="00FB1327" w:rsidRDefault="006F5294">
          <w:pPr>
            <w:pStyle w:val="A81147A4E0E243CEBFE2071D9C03B0C0"/>
          </w:pPr>
          <w:r>
            <w:rPr>
              <w:rStyle w:val="Textodelmarcadordeposicin"/>
              <w:color w:val="000000"/>
              <w:lang w:val="es-ES"/>
            </w:rPr>
            <w:t>[Escriba su correo electrónico]</w:t>
          </w:r>
        </w:p>
      </w:docPartBody>
    </w:docPart>
    <w:docPart>
      <w:docPartPr>
        <w:name w:val="6821A8522B4248EE8F1534827539C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9801F-D344-44A6-8568-344A85A2FF4B}"/>
      </w:docPartPr>
      <w:docPartBody>
        <w:p w:rsidR="00FB1327" w:rsidRDefault="006F5294">
          <w:pPr>
            <w:pStyle w:val="6821A8522B4248EE8F1534827539C82C"/>
          </w:pPr>
          <w:r>
            <w:rPr>
              <w:rStyle w:val="Textodelmarcadordeposicin"/>
              <w:color w:val="000000"/>
              <w:lang w:val="es-ES"/>
            </w:rPr>
            <w:t>[Escriba su dirección]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94"/>
    <w:rsid w:val="003375AF"/>
    <w:rsid w:val="00351A4F"/>
    <w:rsid w:val="006104C7"/>
    <w:rsid w:val="006F5294"/>
    <w:rsid w:val="008230F8"/>
    <w:rsid w:val="00BC4DEE"/>
    <w:rsid w:val="00E37688"/>
    <w:rsid w:val="00FB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customStyle="1" w:styleId="0C1E7FCE17DA4EC08146AC2BD7AFD4DD">
    <w:name w:val="0C1E7FCE17DA4EC08146AC2BD7AFD4DD"/>
  </w:style>
  <w:style w:type="paragraph" w:customStyle="1" w:styleId="EDF7280AADFC45AD84FC73CCFB41384B">
    <w:name w:val="EDF7280AADFC45AD84FC73CCFB41384B"/>
  </w:style>
  <w:style w:type="paragraph" w:customStyle="1" w:styleId="59738F42BF0B4E9090C915EEB32DF531">
    <w:name w:val="59738F42BF0B4E9090C915EEB32DF531"/>
  </w:style>
  <w:style w:type="paragraph" w:customStyle="1" w:styleId="E45843D4F76A4E628E16B3D10A321307">
    <w:name w:val="E45843D4F76A4E628E16B3D10A321307"/>
  </w:style>
  <w:style w:type="paragraph" w:customStyle="1" w:styleId="A81147A4E0E243CEBFE2071D9C03B0C0">
    <w:name w:val="A81147A4E0E243CEBFE2071D9C03B0C0"/>
  </w:style>
  <w:style w:type="paragraph" w:customStyle="1" w:styleId="6821A8522B4248EE8F1534827539C82C">
    <w:name w:val="6821A8522B4248EE8F1534827539C8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Personalizado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000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Av. El Montijo 1857, Villa Jardín poniente, Renca </CompanyAddress>
  <CompanyPhone>+56935540096</CompanyPhone>
  <CompanyFax/>
  <CompanyEmail>Alejandra.pina@usach.cl</CompanyEmail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4958BB-04D0-4691-8CC0-7CD8ECFD51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AdjacencyResume</Template>
  <TotalTime>0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Andrea Piña Gacitúa</dc:creator>
  <cp:lastModifiedBy>Alejandra Piña</cp:lastModifiedBy>
  <cp:revision>2</cp:revision>
  <dcterms:created xsi:type="dcterms:W3CDTF">2020-11-16T15:46:00Z</dcterms:created>
  <dcterms:modified xsi:type="dcterms:W3CDTF">2020-11-16T15:46:00Z</dcterms:modified>
</cp:coreProperties>
</file>