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4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094"/>
      </w:tblGrid>
      <w:tr w:rsidR="004A7542" w:rsidRPr="00A957DB" w14:paraId="2AA1D908" w14:textId="77777777" w:rsidTr="00D10C62">
        <w:trPr>
          <w:jc w:val="center"/>
        </w:trPr>
        <w:tc>
          <w:tcPr>
            <w:tcW w:w="6521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6634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5925"/>
              <w:gridCol w:w="709"/>
            </w:tblGrid>
            <w:tr w:rsidR="00BA4339" w:rsidRPr="00A85B6F" w14:paraId="56ED3E29" w14:textId="77777777" w:rsidTr="00BA4339">
              <w:trPr>
                <w:trHeight w:hRule="exact" w:val="2520"/>
              </w:trPr>
              <w:tc>
                <w:tcPr>
                  <w:tcW w:w="5000" w:type="pct"/>
                  <w:gridSpan w:val="2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117A4D83" w14:textId="77777777" w:rsidR="00BA4339" w:rsidRPr="007A15B9" w:rsidRDefault="00BA4339" w:rsidP="00BA4339">
                  <w:pPr>
                    <w:pStyle w:val="Ttulo1"/>
                    <w:rPr>
                      <w:sz w:val="22"/>
                      <w:szCs w:val="22"/>
                    </w:rPr>
                  </w:pPr>
                  <w:r w:rsidRPr="007A15B9">
                    <w:rPr>
                      <w:sz w:val="22"/>
                      <w:szCs w:val="22"/>
                    </w:rPr>
                    <w:t>Presentación</w:t>
                  </w:r>
                </w:p>
                <w:p w14:paraId="1BFC6569" w14:textId="77777777" w:rsidR="00BA4339" w:rsidRPr="007A15B9" w:rsidRDefault="00BA4339" w:rsidP="00BA4339">
                  <w:pPr>
                    <w:pStyle w:val="Ttulo2"/>
                    <w:spacing w:after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7A15B9">
                    <w:rPr>
                      <w:rFonts w:asciiTheme="minorHAnsi" w:hAnsiTheme="minorHAnsi" w:cstheme="minorHAnsi"/>
                      <w:szCs w:val="22"/>
                    </w:rPr>
                    <w:t xml:space="preserve">Profesional con herramientas para llevar a cabo una intervención de caso o familia, grupo y comunidad. Caracterizada por una gran capacidad de aprendizaje y proactividad.  Siempre proponiendo metodologías de trabajo que fomenten el cambio constante para un </w:t>
                  </w:r>
                  <w:r w:rsidR="005B4AF6">
                    <w:rPr>
                      <w:rFonts w:asciiTheme="minorHAnsi" w:hAnsiTheme="minorHAnsi" w:cstheme="minorHAnsi"/>
                      <w:szCs w:val="22"/>
                    </w:rPr>
                    <w:t xml:space="preserve">buen </w:t>
                  </w:r>
                  <w:r w:rsidRPr="007A15B9">
                    <w:rPr>
                      <w:rFonts w:asciiTheme="minorHAnsi" w:hAnsiTheme="minorHAnsi" w:cstheme="minorHAnsi"/>
                      <w:szCs w:val="22"/>
                    </w:rPr>
                    <w:t>desarrollo profesional</w:t>
                  </w:r>
                  <w:r w:rsidR="005B4AF6">
                    <w:rPr>
                      <w:rFonts w:asciiTheme="minorHAnsi" w:hAnsiTheme="minorHAnsi" w:cstheme="minorHAnsi"/>
                      <w:szCs w:val="22"/>
                    </w:rPr>
                    <w:t>.</w:t>
                  </w:r>
                </w:p>
                <w:p w14:paraId="3CCB1B90" w14:textId="77777777" w:rsidR="00BA4339" w:rsidRPr="00BA4339" w:rsidRDefault="00BA4339" w:rsidP="00BA4339">
                  <w:pPr>
                    <w:pStyle w:val="Ttulo2"/>
                    <w:rPr>
                      <w:sz w:val="20"/>
                      <w:szCs w:val="20"/>
                    </w:rPr>
                  </w:pPr>
                </w:p>
              </w:tc>
            </w:tr>
            <w:tr w:rsidR="00BA4339" w:rsidRPr="00A85B6F" w14:paraId="327DC9EB" w14:textId="77777777" w:rsidTr="00BA4339">
              <w:trPr>
                <w:gridAfter w:val="1"/>
                <w:wAfter w:w="534" w:type="pct"/>
                <w:trHeight w:val="9876"/>
              </w:trPr>
              <w:tc>
                <w:tcPr>
                  <w:tcW w:w="4466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6676A121" w14:textId="77777777" w:rsidR="00BA4339" w:rsidRPr="007A15B9" w:rsidRDefault="00757963" w:rsidP="00A957DB">
                  <w:pPr>
                    <w:pStyle w:val="Ttulo1"/>
                    <w:jc w:val="both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ducación:"/>
                      <w:tag w:val="Educación:"/>
                      <w:id w:val="1349516922"/>
                      <w:placeholder>
                        <w:docPart w:val="3B92A34B993B4A9A998F68A3541D84D9"/>
                      </w:placeholder>
                      <w:temporary/>
                      <w:showingPlcHdr/>
                    </w:sdtPr>
                    <w:sdtEndPr/>
                    <w:sdtContent>
                      <w:r w:rsidR="00BA4339" w:rsidRPr="007A15B9">
                        <w:rPr>
                          <w:sz w:val="22"/>
                          <w:szCs w:val="22"/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701060F4" w14:textId="77777777" w:rsidR="00D15997" w:rsidRPr="007A15B9" w:rsidRDefault="00D15997" w:rsidP="00D15997"/>
                <w:p w14:paraId="3F64550B" w14:textId="77777777" w:rsidR="00D15997" w:rsidRPr="007A15B9" w:rsidRDefault="00D15997" w:rsidP="00D15997">
                  <w:pPr>
                    <w:spacing w:after="0" w:line="276" w:lineRule="auto"/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7A15B9">
                    <w:rPr>
                      <w:rFonts w:cstheme="minorHAnsi"/>
                      <w:b/>
                      <w:bCs/>
                    </w:rPr>
                    <w:t>2020:       Universidad Andrés Bello</w:t>
                  </w:r>
                </w:p>
                <w:p w14:paraId="071F7020" w14:textId="1BE5AB55" w:rsidR="00D15997" w:rsidRPr="007A15B9" w:rsidRDefault="00D15997" w:rsidP="00D15997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</w:rPr>
                  </w:pPr>
                  <w:r w:rsidRPr="007A15B9">
                    <w:rPr>
                      <w:rFonts w:cstheme="minorHAnsi"/>
                      <w:bCs/>
                    </w:rPr>
                    <w:t>Cursando Postítulo de Trabajo social en niñez, adolescencia y familia en el contexto judicial</w:t>
                  </w:r>
                  <w:r w:rsidR="00A414E7">
                    <w:rPr>
                      <w:rFonts w:cstheme="minorHAnsi"/>
                      <w:bCs/>
                    </w:rPr>
                    <w:t>.</w:t>
                  </w:r>
                </w:p>
                <w:p w14:paraId="5C1D2908" w14:textId="77777777" w:rsidR="00D15997" w:rsidRPr="007A15B9" w:rsidRDefault="00D15997" w:rsidP="00D15997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A15B9">
                    <w:rPr>
                      <w:rFonts w:cstheme="minorHAnsi"/>
                      <w:b/>
                    </w:rPr>
                    <w:t>2020:</w:t>
                  </w:r>
                  <w:r w:rsidRPr="007A15B9">
                    <w:rPr>
                      <w:rFonts w:cstheme="minorHAnsi"/>
                      <w:b/>
                    </w:rPr>
                    <w:tab/>
                    <w:t>Universidad Tecnológica de Chile INACAP.</w:t>
                  </w:r>
                </w:p>
                <w:p w14:paraId="65BBF497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0"/>
                    </w:num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A15B9">
                    <w:rPr>
                      <w:rFonts w:cstheme="minorHAnsi"/>
                    </w:rPr>
                    <w:t>Licenciada en Trabajo Social</w:t>
                  </w:r>
                </w:p>
                <w:p w14:paraId="76A33924" w14:textId="77777777" w:rsidR="00D15997" w:rsidRPr="007A15B9" w:rsidRDefault="00D15997" w:rsidP="00D1599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ED416AE" w14:textId="77777777" w:rsidR="00D15997" w:rsidRPr="007A15B9" w:rsidRDefault="00D15997" w:rsidP="00D1599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7A15B9">
                    <w:rPr>
                      <w:rFonts w:cstheme="minorHAnsi"/>
                      <w:b/>
                      <w:bCs/>
                    </w:rPr>
                    <w:t>2012: Educación Media, Colegio Nueva Era Siglo XXI</w:t>
                  </w:r>
                </w:p>
                <w:p w14:paraId="5977141C" w14:textId="77777777" w:rsidR="00D15997" w:rsidRPr="007A15B9" w:rsidRDefault="00D15997" w:rsidP="00D1599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14:paraId="484B5C99" w14:textId="77777777" w:rsidR="00D15997" w:rsidRPr="007A15B9" w:rsidRDefault="00D15997" w:rsidP="00D1599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7A15B9">
                    <w:rPr>
                      <w:rFonts w:cstheme="minorHAnsi"/>
                      <w:b/>
                      <w:bCs/>
                    </w:rPr>
                    <w:t xml:space="preserve">2008: Educación Básica, Colegio Nueva Era Siglo </w:t>
                  </w:r>
                </w:p>
                <w:p w14:paraId="0E2C3F0A" w14:textId="77777777" w:rsidR="00A957DB" w:rsidRPr="007A15B9" w:rsidRDefault="00D15997" w:rsidP="00D1599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7A15B9">
                    <w:rPr>
                      <w:rFonts w:cstheme="minorHAnsi"/>
                      <w:b/>
                      <w:bCs/>
                    </w:rPr>
                    <w:t>XXI.</w:t>
                  </w:r>
                </w:p>
                <w:p w14:paraId="527B13DC" w14:textId="60D7F97B" w:rsidR="00D15997" w:rsidRPr="00D15997" w:rsidRDefault="0065334E" w:rsidP="00D1599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80A3C3" wp14:editId="05A33294">
                            <wp:simplePos x="0" y="0"/>
                            <wp:positionH relativeFrom="column">
                              <wp:posOffset>-209550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4105275" cy="9525"/>
                            <wp:effectExtent l="0" t="0" r="9525" b="9525"/>
                            <wp:wrapNone/>
                            <wp:docPr id="12" name="Conector recto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105275" cy="952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0B77C9" id="Conector rec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6.5pt,10.7pt" to="306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" strokecolor="#ffd556 [3204]" strokeweight="1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56B5C5B9" w14:textId="77777777" w:rsidR="00AD1CA3" w:rsidRPr="00AD1CA3" w:rsidRDefault="00AD1CA3" w:rsidP="00720C84">
                  <w:pPr>
                    <w:pStyle w:val="Ttulo1"/>
                    <w:jc w:val="both"/>
                    <w:rPr>
                      <w:sz w:val="22"/>
                      <w:szCs w:val="24"/>
                    </w:rPr>
                  </w:pPr>
                  <w:r w:rsidRPr="00AD1CA3">
                    <w:rPr>
                      <w:sz w:val="22"/>
                      <w:szCs w:val="24"/>
                    </w:rPr>
                    <w:t>pROGAMAS MANEJADOS</w:t>
                  </w:r>
                </w:p>
                <w:p w14:paraId="166F2C24" w14:textId="77777777" w:rsidR="00AD1CA3" w:rsidRDefault="00AD1CA3" w:rsidP="00AD1CA3"/>
                <w:p w14:paraId="41FD2410" w14:textId="77777777" w:rsidR="00AD1CA3" w:rsidRPr="00F26896" w:rsidRDefault="00AD1CA3" w:rsidP="00AD1CA3">
                  <w:pPr>
                    <w:spacing w:after="160"/>
                    <w:jc w:val="both"/>
                    <w:rPr>
                      <w:rFonts w:cstheme="minorHAnsi"/>
                    </w:rPr>
                  </w:pPr>
                  <w:r w:rsidRPr="00F26896">
                    <w:rPr>
                      <w:rFonts w:cstheme="minorHAnsi"/>
                      <w:sz w:val="24"/>
                      <w:szCs w:val="24"/>
                    </w:rPr>
                    <w:t>-</w:t>
                  </w:r>
                  <w:r w:rsidRPr="00F26896">
                    <w:rPr>
                      <w:rFonts w:cstheme="minorHAnsi"/>
                      <w:b/>
                      <w:bCs/>
                    </w:rPr>
                    <w:t>Microsoft Office</w:t>
                  </w:r>
                  <w:r w:rsidRPr="00F26896">
                    <w:rPr>
                      <w:rFonts w:cstheme="minorHAnsi"/>
                    </w:rPr>
                    <w:t xml:space="preserve">:  </w:t>
                  </w:r>
                </w:p>
                <w:p w14:paraId="275D627D" w14:textId="77777777" w:rsidR="00AD1CA3" w:rsidRPr="00F26896" w:rsidRDefault="00AD1CA3" w:rsidP="00AD1CA3">
                  <w:pPr>
                    <w:spacing w:after="160"/>
                    <w:jc w:val="both"/>
                    <w:rPr>
                      <w:rFonts w:cs="Arial"/>
                      <w:b/>
                      <w:bCs/>
                      <w:lang w:val="en-US"/>
                    </w:rPr>
                  </w:pPr>
                  <w:r w:rsidRPr="00AD1CA3">
                    <w:rPr>
                      <w:rFonts w:cstheme="minorHAnsi"/>
                      <w:lang w:val="en-US"/>
                    </w:rPr>
                    <w:t xml:space="preserve">Word, Excel, Power Point nivel </w:t>
                  </w:r>
                  <w:r>
                    <w:rPr>
                      <w:rFonts w:cstheme="minorHAnsi"/>
                      <w:lang w:val="en-US"/>
                    </w:rPr>
                    <w:t>i</w:t>
                  </w:r>
                  <w:r w:rsidR="00191D6E">
                    <w:rPr>
                      <w:rFonts w:cstheme="minorHAnsi"/>
                      <w:lang w:val="en-US"/>
                    </w:rPr>
                    <w:t>ntermedio</w:t>
                  </w:r>
                  <w:r w:rsidRPr="00AD1CA3">
                    <w:rPr>
                      <w:rFonts w:cstheme="minorHAnsi"/>
                      <w:lang w:val="en-US"/>
                    </w:rPr>
                    <w:t>.</w:t>
                  </w:r>
                </w:p>
                <w:p w14:paraId="449825BC" w14:textId="77777777" w:rsidR="00AD1CA3" w:rsidRPr="00F26896" w:rsidRDefault="00AD1CA3" w:rsidP="00AD1CA3">
                  <w:pPr>
                    <w:spacing w:after="160"/>
                    <w:jc w:val="both"/>
                    <w:rPr>
                      <w:rFonts w:cstheme="minorHAnsi"/>
                      <w:b/>
                      <w:bCs/>
                      <w:lang w:val="en-US"/>
                    </w:rPr>
                  </w:pPr>
                  <w:r w:rsidRPr="00F26896">
                    <w:rPr>
                      <w:rFonts w:cs="Arial"/>
                      <w:b/>
                      <w:bCs/>
                      <w:lang w:val="en-US"/>
                    </w:rPr>
                    <w:t>-</w:t>
                  </w:r>
                  <w:r w:rsidRPr="00F26896">
                    <w:rPr>
                      <w:rFonts w:cstheme="minorHAnsi"/>
                      <w:b/>
                      <w:bCs/>
                      <w:lang w:val="en-US"/>
                    </w:rPr>
                    <w:t>Software</w:t>
                  </w:r>
                  <w:r w:rsidRPr="00F26896">
                    <w:rPr>
                      <w:rFonts w:cstheme="minorHAnsi"/>
                      <w:lang w:val="en-US"/>
                    </w:rPr>
                    <w:t xml:space="preserve">: </w:t>
                  </w:r>
                </w:p>
                <w:p w14:paraId="1BEC6C59" w14:textId="77777777" w:rsidR="00AD1CA3" w:rsidRPr="00F26896" w:rsidRDefault="00AD1CA3" w:rsidP="00AD1CA3">
                  <w:pPr>
                    <w:spacing w:after="160"/>
                    <w:jc w:val="both"/>
                    <w:rPr>
                      <w:rFonts w:cs="Arial"/>
                      <w:b/>
                      <w:bCs/>
                      <w:lang w:val="en-US"/>
                    </w:rPr>
                  </w:pPr>
                  <w:r w:rsidRPr="00AD1CA3">
                    <w:rPr>
                      <w:rFonts w:cstheme="minorHAnsi"/>
                      <w:lang w:val="en-US"/>
                    </w:rPr>
                    <w:t>Microsoft Teams, Zoom, Google Meet y Google Drive.</w:t>
                  </w:r>
                </w:p>
                <w:p w14:paraId="58055E02" w14:textId="77777777" w:rsidR="00AD1CA3" w:rsidRPr="00F26896" w:rsidRDefault="00AD1CA3" w:rsidP="00AD1CA3">
                  <w:pPr>
                    <w:jc w:val="both"/>
                    <w:rPr>
                      <w:lang w:val="en-US"/>
                    </w:rPr>
                  </w:pPr>
                </w:p>
                <w:p w14:paraId="60F45E19" w14:textId="77777777" w:rsidR="00AD1CA3" w:rsidRPr="00F26896" w:rsidRDefault="00AD1CA3" w:rsidP="00720C84">
                  <w:pPr>
                    <w:pStyle w:val="Ttulo1"/>
                    <w:jc w:val="both"/>
                    <w:rPr>
                      <w:lang w:val="en-US"/>
                    </w:rPr>
                  </w:pPr>
                </w:p>
                <w:p w14:paraId="19CACA17" w14:textId="77777777" w:rsidR="00AD1CA3" w:rsidRPr="00F26896" w:rsidRDefault="00AD1CA3" w:rsidP="00720C84">
                  <w:pPr>
                    <w:pStyle w:val="Ttulo1"/>
                    <w:jc w:val="both"/>
                    <w:rPr>
                      <w:lang w:val="en-US"/>
                    </w:rPr>
                  </w:pPr>
                </w:p>
                <w:p w14:paraId="13B78224" w14:textId="77777777" w:rsidR="00720C84" w:rsidRPr="007A15B9" w:rsidRDefault="00757963" w:rsidP="00720C84">
                  <w:pPr>
                    <w:pStyle w:val="Ttulo1"/>
                    <w:jc w:val="both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EF4497865B78420A9F7E8C6F39109D14"/>
                      </w:placeholder>
                      <w:temporary/>
                      <w:showingPlcHdr/>
                    </w:sdtPr>
                    <w:sdtEndPr/>
                    <w:sdtContent>
                      <w:r w:rsidR="00A957DB" w:rsidRPr="007A15B9">
                        <w:rPr>
                          <w:lang w:bidi="es-ES"/>
                        </w:rPr>
                        <w:t>Experiencia</w:t>
                      </w:r>
                    </w:sdtContent>
                  </w:sdt>
                  <w:r w:rsidR="00D15997" w:rsidRPr="007A15B9">
                    <w:t xml:space="preserve"> LABORAL</w:t>
                  </w:r>
                </w:p>
                <w:p w14:paraId="020851E2" w14:textId="77777777" w:rsidR="00D10C62" w:rsidRPr="007A15B9" w:rsidRDefault="00D10C62" w:rsidP="00720C84">
                  <w:pPr>
                    <w:spacing w:after="0" w:line="240" w:lineRule="auto"/>
                    <w:jc w:val="left"/>
                    <w:rPr>
                      <w:rFonts w:eastAsia="Calibri" w:cs="Calibri"/>
                      <w:b/>
                      <w:bCs/>
                      <w:i/>
                      <w:iCs/>
                      <w:lang w:val="es-CL"/>
                    </w:rPr>
                  </w:pPr>
                </w:p>
                <w:p w14:paraId="0433C3DE" w14:textId="77777777" w:rsidR="00506B59" w:rsidRDefault="00720C84" w:rsidP="00720C84">
                  <w:pPr>
                    <w:spacing w:after="0" w:line="240" w:lineRule="auto"/>
                    <w:jc w:val="left"/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</w:pPr>
                  <w:r w:rsidRPr="00720C84">
                    <w:rPr>
                      <w:rFonts w:eastAsia="Calibri" w:cs="Calibri"/>
                      <w:b/>
                      <w:bCs/>
                      <w:i/>
                      <w:iCs/>
                      <w:lang w:val="es-CL"/>
                    </w:rPr>
                    <w:t xml:space="preserve">Práctica de Intervención Social de Caso y </w:t>
                  </w:r>
                  <w:r w:rsidR="00734AEF" w:rsidRPr="007A15B9">
                    <w:rPr>
                      <w:rFonts w:eastAsia="Calibri" w:cs="Calibri"/>
                      <w:b/>
                      <w:bCs/>
                      <w:i/>
                      <w:iCs/>
                      <w:lang w:val="es-CL"/>
                    </w:rPr>
                    <w:t>Familia.</w:t>
                  </w:r>
                  <w:r w:rsidR="00734AEF" w:rsidRPr="007A15B9"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  <w:t xml:space="preserve"> </w:t>
                  </w:r>
                </w:p>
                <w:p w14:paraId="4D527A41" w14:textId="77777777" w:rsidR="00506B59" w:rsidRDefault="00506B59" w:rsidP="00720C84">
                  <w:pPr>
                    <w:spacing w:after="0" w:line="240" w:lineRule="auto"/>
                    <w:jc w:val="left"/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</w:pPr>
                </w:p>
                <w:p w14:paraId="143A046D" w14:textId="50EDC95B" w:rsidR="00720C84" w:rsidRPr="00D10C62" w:rsidRDefault="00734AEF" w:rsidP="00720C84">
                  <w:pPr>
                    <w:spacing w:after="0" w:line="240" w:lineRule="auto"/>
                    <w:jc w:val="left"/>
                    <w:rPr>
                      <w:rFonts w:eastAsia="Calibri" w:cs="Calibri"/>
                      <w:b/>
                      <w:bCs/>
                      <w:color w:val="AB8000" w:themeColor="accent1" w:themeShade="80"/>
                      <w:lang w:val="es-CL"/>
                    </w:rPr>
                  </w:pPr>
                  <w:r w:rsidRPr="007A15B9"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  <w:t>Septiembre</w:t>
                  </w:r>
                  <w:r w:rsidR="00720C84" w:rsidRPr="00720C84"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  <w:t>- Noviembre 2018</w:t>
                  </w:r>
                  <w:r w:rsidR="00AB0CA1"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  <w:t>.</w:t>
                  </w:r>
                  <w:r w:rsidR="00720C84" w:rsidRPr="00720C84">
                    <w:rPr>
                      <w:rFonts w:eastAsia="Calibri" w:cs="Calibri"/>
                      <w:b/>
                      <w:color w:val="C45911" w:themeColor="accent2" w:themeShade="BF"/>
                      <w:lang w:val="es-CL"/>
                    </w:rPr>
                    <w:t xml:space="preserve"> Escuela</w:t>
                  </w:r>
                  <w:r w:rsidR="00720C84" w:rsidRPr="00720C84">
                    <w:rPr>
                      <w:rFonts w:eastAsia="Calibri" w:cs="Calibri"/>
                      <w:b/>
                      <w:bCs/>
                      <w:color w:val="C45911" w:themeColor="accent2" w:themeShade="BF"/>
                      <w:lang w:val="es-CL"/>
                    </w:rPr>
                    <w:t xml:space="preserve"> Felipe Herre</w:t>
                  </w:r>
                  <w:r w:rsidR="00191D6E">
                    <w:rPr>
                      <w:rFonts w:eastAsia="Calibri" w:cs="Calibri"/>
                      <w:b/>
                      <w:bCs/>
                      <w:color w:val="C45911" w:themeColor="accent2" w:themeShade="BF"/>
                      <w:lang w:val="es-CL"/>
                    </w:rPr>
                    <w:t xml:space="preserve">ra, El </w:t>
                  </w:r>
                  <w:r w:rsidR="00720C84" w:rsidRPr="00720C84">
                    <w:rPr>
                      <w:rFonts w:eastAsia="Calibri" w:cs="Calibri"/>
                      <w:b/>
                      <w:bCs/>
                      <w:color w:val="C45911" w:themeColor="accent2" w:themeShade="BF"/>
                      <w:lang w:val="es-CL"/>
                    </w:rPr>
                    <w:t>Bosque</w:t>
                  </w:r>
                  <w:r w:rsidR="00191D6E">
                    <w:rPr>
                      <w:rFonts w:eastAsia="Calibri" w:cs="Calibri"/>
                      <w:b/>
                      <w:bCs/>
                      <w:color w:val="C45911" w:themeColor="accent2" w:themeShade="BF"/>
                      <w:lang w:val="es-CL"/>
                    </w:rPr>
                    <w:t>.</w:t>
                  </w:r>
                </w:p>
                <w:p w14:paraId="10C87B5B" w14:textId="77777777" w:rsidR="00720C84" w:rsidRPr="00720C84" w:rsidRDefault="00720C84" w:rsidP="00720C84">
                  <w:pPr>
                    <w:spacing w:after="0" w:line="240" w:lineRule="auto"/>
                    <w:jc w:val="left"/>
                    <w:rPr>
                      <w:rFonts w:eastAsia="Calibri" w:cs="Calibri"/>
                      <w:color w:val="auto"/>
                      <w:lang w:val="es-CL"/>
                    </w:rPr>
                  </w:pPr>
                </w:p>
                <w:p w14:paraId="76310D8C" w14:textId="77777777" w:rsidR="00720C84" w:rsidRPr="007A15B9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  <w:r>
                    <w:rPr>
                      <w:rFonts w:eastAsia="Calibri" w:cs="Calibri"/>
                      <w:color w:val="auto"/>
                      <w:lang w:val="es-CL"/>
                    </w:rPr>
                    <w:t xml:space="preserve">- </w:t>
                  </w:r>
                  <w:r w:rsidRPr="00720C84">
                    <w:rPr>
                      <w:rFonts w:eastAsia="Calibri" w:cs="Calibri"/>
                      <w:lang w:val="es-CL"/>
                    </w:rPr>
                    <w:t>Entrevistas a los menores que eran usuarios de intervención y sus adultos responsables.</w:t>
                  </w:r>
                </w:p>
                <w:p w14:paraId="52E1BC9A" w14:textId="77777777" w:rsidR="00720C84" w:rsidRPr="00720C84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</w:p>
                <w:p w14:paraId="390D4CD1" w14:textId="2FFAC2FA" w:rsidR="00720C84" w:rsidRPr="007A15B9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  <w:r w:rsidRPr="007A15B9">
                    <w:rPr>
                      <w:rFonts w:eastAsia="Calibri" w:cs="Calibri"/>
                      <w:lang w:val="es-CL"/>
                    </w:rPr>
                    <w:t xml:space="preserve">- Gestión de </w:t>
                  </w:r>
                  <w:r w:rsidRPr="00720C84">
                    <w:rPr>
                      <w:rFonts w:eastAsia="Calibri" w:cs="Calibri"/>
                      <w:lang w:val="es-CL"/>
                    </w:rPr>
                    <w:t>redes, a través de llamadas telefónicas y terreno. Para establecer una intervención en conjunto con otros profesionales</w:t>
                  </w:r>
                  <w:r w:rsidR="00506B59">
                    <w:rPr>
                      <w:rFonts w:eastAsia="Calibri" w:cs="Calibri"/>
                      <w:lang w:val="es-CL"/>
                    </w:rPr>
                    <w:t xml:space="preserve"> de diferentes áreas</w:t>
                  </w:r>
                  <w:r w:rsidRPr="00720C84">
                    <w:rPr>
                      <w:rFonts w:eastAsia="Calibri" w:cs="Calibri"/>
                      <w:lang w:val="es-CL"/>
                    </w:rPr>
                    <w:t xml:space="preserve">. </w:t>
                  </w:r>
                </w:p>
                <w:p w14:paraId="4E48C4D8" w14:textId="77777777" w:rsidR="00720C84" w:rsidRPr="00720C84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color w:val="auto"/>
                      <w:lang w:val="es-CL"/>
                    </w:rPr>
                  </w:pPr>
                </w:p>
                <w:p w14:paraId="58B460EB" w14:textId="1328324A" w:rsidR="00720C84" w:rsidRPr="007A15B9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  <w:r>
                    <w:rPr>
                      <w:rFonts w:eastAsia="Calibri" w:cs="Calibri"/>
                      <w:color w:val="auto"/>
                      <w:lang w:val="es-CL"/>
                    </w:rPr>
                    <w:t xml:space="preserve">- </w:t>
                  </w:r>
                  <w:r w:rsidRPr="007A15B9">
                    <w:rPr>
                      <w:rFonts w:eastAsia="Calibri" w:cs="Calibri"/>
                      <w:lang w:val="es-CL"/>
                    </w:rPr>
                    <w:t>V</w:t>
                  </w:r>
                  <w:r w:rsidRPr="00720C84">
                    <w:rPr>
                      <w:rFonts w:eastAsia="Calibri" w:cs="Calibri"/>
                      <w:lang w:val="es-CL"/>
                    </w:rPr>
                    <w:t xml:space="preserve">isitas domiciliarias, con el fin de saber la situación actual de la </w:t>
                  </w:r>
                  <w:r w:rsidR="00506B59" w:rsidRPr="00720C84">
                    <w:rPr>
                      <w:rFonts w:eastAsia="Calibri" w:cs="Calibri"/>
                      <w:lang w:val="es-CL"/>
                    </w:rPr>
                    <w:t>familia,</w:t>
                  </w:r>
                  <w:r w:rsidRPr="00720C84">
                    <w:rPr>
                      <w:rFonts w:eastAsia="Calibri" w:cs="Calibri"/>
                      <w:lang w:val="es-CL"/>
                    </w:rPr>
                    <w:t xml:space="preserve"> lo cual permitía visualizar</w:t>
                  </w:r>
                  <w:r w:rsidR="00506B59">
                    <w:rPr>
                      <w:rFonts w:eastAsia="Calibri" w:cs="Calibri"/>
                      <w:lang w:val="es-CL"/>
                    </w:rPr>
                    <w:t xml:space="preserve"> </w:t>
                  </w:r>
                  <w:r w:rsidRPr="00720C84">
                    <w:rPr>
                      <w:rFonts w:eastAsia="Calibri" w:cs="Calibri"/>
                      <w:lang w:val="es-CL"/>
                    </w:rPr>
                    <w:t>aquellos aspectos esenciales para</w:t>
                  </w:r>
                  <w:r w:rsidR="00506B59">
                    <w:rPr>
                      <w:rFonts w:eastAsia="Calibri" w:cs="Calibri"/>
                      <w:lang w:val="es-CL"/>
                    </w:rPr>
                    <w:t xml:space="preserve"> trabajar en</w:t>
                  </w:r>
                  <w:r w:rsidRPr="00720C84">
                    <w:rPr>
                      <w:rFonts w:eastAsia="Calibri" w:cs="Calibri"/>
                      <w:lang w:val="es-CL"/>
                    </w:rPr>
                    <w:t xml:space="preserve"> la intervención.</w:t>
                  </w:r>
                </w:p>
                <w:p w14:paraId="1AF6F808" w14:textId="77777777" w:rsidR="00720C84" w:rsidRPr="00720C84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</w:p>
                <w:p w14:paraId="0F960A86" w14:textId="77777777" w:rsidR="00720C84" w:rsidRPr="007A15B9" w:rsidRDefault="00720C84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lang w:val="es-CL"/>
                    </w:rPr>
                  </w:pPr>
                  <w:r w:rsidRPr="007A15B9">
                    <w:rPr>
                      <w:rFonts w:eastAsia="Calibri" w:cs="Calibri"/>
                      <w:lang w:val="es-CL"/>
                    </w:rPr>
                    <w:t>-</w:t>
                  </w:r>
                  <w:r w:rsidRPr="00720C84">
                    <w:rPr>
                      <w:rFonts w:eastAsia="Calibri" w:cs="Calibri"/>
                      <w:lang w:val="es-CL"/>
                    </w:rPr>
                    <w:t>Desarrollo de formularios sociales, registrando todos los datos que se iban obteniendo de manera formal para la escuela.</w:t>
                  </w:r>
                </w:p>
                <w:p w14:paraId="0A1E7254" w14:textId="77777777" w:rsidR="00D10C62" w:rsidRDefault="00D10C62" w:rsidP="00720C84">
                  <w:pPr>
                    <w:spacing w:after="0" w:line="240" w:lineRule="auto"/>
                    <w:contextualSpacing/>
                    <w:jc w:val="both"/>
                    <w:rPr>
                      <w:rFonts w:eastAsia="Calibri" w:cs="Calibri"/>
                      <w:color w:val="auto"/>
                      <w:lang w:val="es-CL"/>
                    </w:rPr>
                  </w:pPr>
                </w:p>
                <w:p w14:paraId="4D14A41B" w14:textId="77777777" w:rsidR="00AD1CA3" w:rsidRDefault="00AD1CA3" w:rsidP="00AD1CA3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14:paraId="2BE8845D" w14:textId="56F41623" w:rsidR="005B4AF6" w:rsidRDefault="005B4AF6" w:rsidP="00AD1CA3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14:paraId="122AB47C" w14:textId="79AFDF94" w:rsidR="0037575A" w:rsidRDefault="00506B59" w:rsidP="00AD1CA3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C173AFE" wp14:editId="72E4E620">
                            <wp:simplePos x="0" y="0"/>
                            <wp:positionH relativeFrom="column">
                              <wp:posOffset>-208915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4105275" cy="9525"/>
                            <wp:effectExtent l="0" t="0" r="9525" b="9525"/>
                            <wp:wrapNone/>
                            <wp:docPr id="16" name="Conector rec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105275" cy="9525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50D3A9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6.45pt,13.75pt" to="30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" strokecolor="#ffd556 [3204]" strokeweight="1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6360C956" w14:textId="0EE81D11" w:rsidR="00506B59" w:rsidRDefault="00506B59" w:rsidP="00AD1CA3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</w:p>
                <w:p w14:paraId="0B5AC494" w14:textId="1318C71B" w:rsidR="00720C84" w:rsidRPr="00541F2F" w:rsidRDefault="00D10C62" w:rsidP="00AD1CA3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i/>
                      <w:iCs/>
                    </w:rPr>
                  </w:pPr>
                  <w:r w:rsidRPr="00541F2F">
                    <w:rPr>
                      <w:rFonts w:cstheme="minorHAnsi"/>
                      <w:b/>
                      <w:bCs/>
                      <w:i/>
                      <w:iCs/>
                    </w:rPr>
                    <w:t>Práctica de Intervención Social de Grupo.</w:t>
                  </w:r>
                </w:p>
                <w:p w14:paraId="343418D7" w14:textId="77777777" w:rsidR="00720C84" w:rsidRPr="00541F2F" w:rsidRDefault="00720C84" w:rsidP="00720C84">
                  <w:pPr>
                    <w:spacing w:line="276" w:lineRule="auto"/>
                    <w:rPr>
                      <w:rFonts w:cstheme="minorHAnsi"/>
                      <w:b/>
                      <w:color w:val="C45911" w:themeColor="accent2" w:themeShade="BF"/>
                    </w:rPr>
                  </w:pPr>
                  <w:r w:rsidRPr="00541F2F">
                    <w:rPr>
                      <w:rFonts w:cstheme="minorHAnsi"/>
                      <w:b/>
                      <w:color w:val="C45911" w:themeColor="accent2" w:themeShade="BF"/>
                    </w:rPr>
                    <w:t xml:space="preserve">Abril – Junio 2019. </w:t>
                  </w:r>
                  <w:r w:rsidR="006D18C3" w:rsidRPr="00541F2F">
                    <w:rPr>
                      <w:rFonts w:cstheme="minorHAnsi"/>
                      <w:b/>
                      <w:color w:val="C45911" w:themeColor="accent2" w:themeShade="BF"/>
                    </w:rPr>
                    <w:t>Clínica</w:t>
                  </w:r>
                  <w:r w:rsidRPr="00541F2F">
                    <w:rPr>
                      <w:rFonts w:cstheme="minorHAnsi"/>
                      <w:b/>
                      <w:color w:val="C45911" w:themeColor="accent2" w:themeShade="BF"/>
                    </w:rPr>
                    <w:t xml:space="preserve"> Vespucio</w:t>
                  </w:r>
                  <w:r w:rsidR="00191D6E">
                    <w:rPr>
                      <w:rFonts w:cstheme="minorHAnsi"/>
                      <w:b/>
                      <w:color w:val="C45911" w:themeColor="accent2" w:themeShade="BF"/>
                    </w:rPr>
                    <w:t>, La Florida.</w:t>
                  </w:r>
                </w:p>
                <w:p w14:paraId="4DA9B6FD" w14:textId="77777777" w:rsidR="005B4AF6" w:rsidRPr="00D10C62" w:rsidRDefault="005B4AF6" w:rsidP="00720C84">
                  <w:pPr>
                    <w:spacing w:line="276" w:lineRule="auto"/>
                    <w:rPr>
                      <w:rFonts w:cstheme="minorHAnsi"/>
                      <w:b/>
                      <w:color w:val="AB8000" w:themeColor="accent1" w:themeShade="80"/>
                      <w:sz w:val="24"/>
                      <w:szCs w:val="24"/>
                    </w:rPr>
                  </w:pPr>
                </w:p>
                <w:p w14:paraId="02DDDB4F" w14:textId="3ED0513E" w:rsidR="00720C84" w:rsidRPr="007A15B9" w:rsidRDefault="00720C84" w:rsidP="007A15B9">
                  <w:pPr>
                    <w:spacing w:after="160" w:line="276" w:lineRule="auto"/>
                    <w:jc w:val="both"/>
                    <w:rPr>
                      <w:rFonts w:cstheme="minorHAnsi"/>
                    </w:rPr>
                  </w:pPr>
                  <w:r w:rsidRPr="007A15B9">
                    <w:rPr>
                      <w:rFonts w:cstheme="minorHAnsi"/>
                      <w:sz w:val="24"/>
                      <w:szCs w:val="24"/>
                    </w:rPr>
                    <w:t>-</w:t>
                  </w:r>
                  <w:r w:rsidRPr="007A15B9">
                    <w:rPr>
                      <w:rFonts w:cstheme="minorHAnsi"/>
                    </w:rPr>
                    <w:t>Apoyo en informes de seguro de vida y salud, a través de la recopilación de datos de los trabajadores</w:t>
                  </w:r>
                  <w:r w:rsidR="007D48BA">
                    <w:rPr>
                      <w:rFonts w:cstheme="minorHAnsi"/>
                    </w:rPr>
                    <w:t>,</w:t>
                  </w:r>
                  <w:r w:rsidRPr="007A15B9">
                    <w:rPr>
                      <w:rFonts w:cstheme="minorHAnsi"/>
                    </w:rPr>
                    <w:t xml:space="preserve"> que solicitaba la compañía</w:t>
                  </w:r>
                  <w:r w:rsidR="007D48BA">
                    <w:rPr>
                      <w:rFonts w:cstheme="minorHAnsi"/>
                    </w:rPr>
                    <w:t xml:space="preserve"> </w:t>
                  </w:r>
                  <w:r w:rsidRPr="007A15B9">
                    <w:rPr>
                      <w:rFonts w:cstheme="minorHAnsi"/>
                    </w:rPr>
                    <w:t>con la cual la clínica tenía convenio.</w:t>
                  </w:r>
                </w:p>
                <w:p w14:paraId="14331F8C" w14:textId="7A917789" w:rsidR="00720C84" w:rsidRPr="007A15B9" w:rsidRDefault="00D10C62" w:rsidP="007A15B9">
                  <w:pPr>
                    <w:spacing w:after="160" w:line="276" w:lineRule="auto"/>
                    <w:jc w:val="both"/>
                    <w:rPr>
                      <w:rFonts w:cstheme="minorHAnsi"/>
                    </w:rPr>
                  </w:pPr>
                  <w:r w:rsidRPr="007A15B9">
                    <w:rPr>
                      <w:rFonts w:cstheme="minorHAnsi"/>
                    </w:rPr>
                    <w:t>-</w:t>
                  </w:r>
                  <w:r w:rsidR="00720C84" w:rsidRPr="007A15B9">
                    <w:rPr>
                      <w:rFonts w:cstheme="minorHAnsi"/>
                    </w:rPr>
                    <w:t xml:space="preserve">Planificación y desarrollo de taller para trabajadoras del área de higiene, con el fin de poder </w:t>
                  </w:r>
                  <w:r w:rsidR="007D48BA">
                    <w:rPr>
                      <w:rFonts w:cstheme="minorHAnsi"/>
                    </w:rPr>
                    <w:t>abordar</w:t>
                  </w:r>
                  <w:r w:rsidR="00720C84" w:rsidRPr="007A15B9">
                    <w:rPr>
                      <w:rFonts w:cstheme="minorHAnsi"/>
                    </w:rPr>
                    <w:t xml:space="preserve"> problemas de comunicación detectado por la Trabajadora Social.</w:t>
                  </w:r>
                </w:p>
                <w:p w14:paraId="084DFA08" w14:textId="7C6B7EDD" w:rsidR="00AD1CA3" w:rsidRPr="00AD1CA3" w:rsidRDefault="00D10C62" w:rsidP="00AD1CA3">
                  <w:pPr>
                    <w:spacing w:after="160" w:line="276" w:lineRule="auto"/>
                    <w:jc w:val="both"/>
                    <w:rPr>
                      <w:rFonts w:cstheme="minorHAnsi"/>
                    </w:rPr>
                  </w:pPr>
                  <w:r w:rsidRPr="007A15B9">
                    <w:rPr>
                      <w:rFonts w:cstheme="minorHAnsi"/>
                    </w:rPr>
                    <w:t xml:space="preserve">- </w:t>
                  </w:r>
                  <w:r w:rsidR="00720C84" w:rsidRPr="007A15B9">
                    <w:rPr>
                      <w:rFonts w:cstheme="minorHAnsi"/>
                    </w:rPr>
                    <w:t xml:space="preserve">Manejo de </w:t>
                  </w:r>
                  <w:r w:rsidRPr="007A15B9">
                    <w:rPr>
                      <w:rFonts w:cstheme="minorHAnsi"/>
                    </w:rPr>
                    <w:t>Excel,</w:t>
                  </w:r>
                  <w:r w:rsidR="007D48BA">
                    <w:rPr>
                      <w:rFonts w:cstheme="minorHAnsi"/>
                    </w:rPr>
                    <w:t xml:space="preserve"> permitiendo </w:t>
                  </w:r>
                  <w:r w:rsidR="00720C84" w:rsidRPr="007A15B9">
                    <w:rPr>
                      <w:rFonts w:cstheme="minorHAnsi"/>
                    </w:rPr>
                    <w:t>dejar registro a nivel institucional de lo que se desarrolla</w:t>
                  </w:r>
                  <w:r w:rsidR="007D48BA">
                    <w:rPr>
                      <w:rFonts w:cstheme="minorHAnsi"/>
                    </w:rPr>
                    <w:t>ba</w:t>
                  </w:r>
                  <w:r w:rsidR="00720C84" w:rsidRPr="007A15B9">
                    <w:rPr>
                      <w:rFonts w:cstheme="minorHAnsi"/>
                    </w:rPr>
                    <w:t xml:space="preserve"> diariamente</w:t>
                  </w:r>
                  <w:r w:rsidR="000F0BA7">
                    <w:rPr>
                      <w:rFonts w:cstheme="minorHAnsi"/>
                    </w:rPr>
                    <w:t>.</w:t>
                  </w:r>
                </w:p>
              </w:tc>
            </w:tr>
            <w:tr w:rsidR="00720C84" w:rsidRPr="00A85B6F" w14:paraId="35658D00" w14:textId="77777777" w:rsidTr="00BA4339">
              <w:trPr>
                <w:gridAfter w:val="1"/>
                <w:wAfter w:w="534" w:type="pct"/>
                <w:trHeight w:val="9876"/>
              </w:trPr>
              <w:tc>
                <w:tcPr>
                  <w:tcW w:w="4466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1EB7FB03" w14:textId="77777777" w:rsidR="00AD1CA3" w:rsidRDefault="00AD1CA3" w:rsidP="00AD1CA3">
                  <w:pPr>
                    <w:pStyle w:val="Ttulo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Referencias laborales</w:t>
                  </w:r>
                </w:p>
                <w:p w14:paraId="1325763D" w14:textId="77777777" w:rsidR="005B4AF6" w:rsidRPr="005B4AF6" w:rsidRDefault="005B4AF6" w:rsidP="005B4AF6"/>
                <w:p w14:paraId="1F35B4F7" w14:textId="77777777" w:rsidR="00AD1CA3" w:rsidRPr="00A414E7" w:rsidRDefault="00AD1CA3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b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b/>
                      <w:color w:val="636A6B" w:themeColor="text2"/>
                      <w:sz w:val="22"/>
                      <w:szCs w:val="22"/>
                      <w:lang w:val="es-CL"/>
                    </w:rPr>
                    <w:t xml:space="preserve">Daniela Acosta </w:t>
                  </w:r>
                </w:p>
                <w:p w14:paraId="6A6C210C" w14:textId="77777777" w:rsidR="00AD1CA3" w:rsidRPr="00A414E7" w:rsidRDefault="00AD1CA3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Trabajadora Social</w:t>
                  </w:r>
                  <w:r w:rsidR="000F0BA7"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.</w:t>
                  </w:r>
                </w:p>
                <w:p w14:paraId="513CC7D6" w14:textId="77777777" w:rsidR="00AD1CA3" w:rsidRPr="00A414E7" w:rsidRDefault="00AD1CA3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Supervisora Escuela Felipe Herrera</w:t>
                  </w:r>
                  <w:r w:rsidR="00D4531E"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, El Bosque</w:t>
                  </w:r>
                </w:p>
                <w:p w14:paraId="23CB4DF6" w14:textId="77777777" w:rsidR="00AD1CA3" w:rsidRPr="00A414E7" w:rsidRDefault="00AD1CA3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Teléfono: 947413805</w:t>
                  </w:r>
                </w:p>
                <w:p w14:paraId="497A9B73" w14:textId="77777777" w:rsidR="00D4531E" w:rsidRPr="00A414E7" w:rsidRDefault="00D4531E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</w:p>
                <w:p w14:paraId="7FAA76BF" w14:textId="77777777" w:rsidR="00D4531E" w:rsidRPr="00A414E7" w:rsidRDefault="00D4531E" w:rsidP="00D4531E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="Arial"/>
                      <w:b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="Arial"/>
                      <w:b/>
                      <w:color w:val="636A6B" w:themeColor="text2"/>
                      <w:sz w:val="22"/>
                      <w:szCs w:val="22"/>
                      <w:lang w:val="es-CL"/>
                    </w:rPr>
                    <w:t>Mirta Olivares</w:t>
                  </w:r>
                </w:p>
                <w:p w14:paraId="499A73C6" w14:textId="77777777" w:rsidR="00D4531E" w:rsidRPr="00A414E7" w:rsidRDefault="00D4531E" w:rsidP="00D4531E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="Arial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="Arial"/>
                      <w:color w:val="636A6B" w:themeColor="text2"/>
                      <w:sz w:val="22"/>
                      <w:szCs w:val="22"/>
                      <w:lang w:val="es-CL"/>
                    </w:rPr>
                    <w:t>Trabajadora Social.</w:t>
                  </w:r>
                </w:p>
                <w:p w14:paraId="45584C78" w14:textId="77777777" w:rsidR="00D4531E" w:rsidRPr="00A414E7" w:rsidRDefault="00D4531E" w:rsidP="00D4531E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="Arial"/>
                      <w:bCs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="Arial"/>
                      <w:bCs/>
                      <w:color w:val="636A6B" w:themeColor="text2"/>
                      <w:sz w:val="22"/>
                      <w:szCs w:val="22"/>
                      <w:lang w:val="es-CL"/>
                    </w:rPr>
                    <w:t>Supervisora Clínica Vespucio, La Florida.</w:t>
                  </w:r>
                </w:p>
                <w:p w14:paraId="677A73C1" w14:textId="77777777" w:rsidR="00D4531E" w:rsidRPr="00A414E7" w:rsidRDefault="00D4531E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="Arial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="Arial"/>
                      <w:color w:val="636A6B" w:themeColor="text2"/>
                      <w:sz w:val="22"/>
                      <w:szCs w:val="22"/>
                      <w:lang w:val="es-CL"/>
                    </w:rPr>
                    <w:t>Teléfono: 987947615</w:t>
                  </w:r>
                </w:p>
                <w:p w14:paraId="5FB79CFC" w14:textId="77777777" w:rsidR="005B4AF6" w:rsidRPr="00A414E7" w:rsidRDefault="005B4AF6" w:rsidP="00AD1CA3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</w:p>
                <w:p w14:paraId="220E62A4" w14:textId="77777777" w:rsidR="005B4AF6" w:rsidRPr="00A414E7" w:rsidRDefault="005B4AF6" w:rsidP="005B4AF6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b/>
                      <w:bCs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b/>
                      <w:bCs/>
                      <w:color w:val="636A6B" w:themeColor="text2"/>
                      <w:sz w:val="22"/>
                      <w:szCs w:val="22"/>
                      <w:lang w:val="es-CL"/>
                    </w:rPr>
                    <w:t>Jennifer Alarcón</w:t>
                  </w:r>
                </w:p>
                <w:p w14:paraId="1CEAE10E" w14:textId="77777777" w:rsidR="005B4AF6" w:rsidRPr="00A414E7" w:rsidRDefault="005B4AF6" w:rsidP="005B4AF6">
                  <w:pPr>
                    <w:pStyle w:val="Sansinterligne1"/>
                    <w:tabs>
                      <w:tab w:val="left" w:pos="2040"/>
                    </w:tabs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</w:pPr>
                  <w:r w:rsidRPr="00A414E7">
                    <w:rPr>
                      <w:rFonts w:asciiTheme="minorHAnsi" w:hAnsiTheme="minorHAnsi" w:cstheme="minorHAnsi"/>
                      <w:color w:val="636A6B" w:themeColor="text2"/>
                      <w:sz w:val="22"/>
                      <w:szCs w:val="22"/>
                      <w:lang w:val="es-CL"/>
                    </w:rPr>
                    <w:t>Trabajadora Social.</w:t>
                  </w:r>
                </w:p>
                <w:p w14:paraId="79C8A7C1" w14:textId="77777777" w:rsidR="00AD1CA3" w:rsidRPr="00A414E7" w:rsidRDefault="005B4AF6" w:rsidP="00AD1CA3">
                  <w:pPr>
                    <w:jc w:val="both"/>
                    <w:rPr>
                      <w:rFonts w:cstheme="minorHAnsi"/>
                    </w:rPr>
                  </w:pPr>
                  <w:r w:rsidRPr="00A414E7">
                    <w:rPr>
                      <w:rFonts w:cstheme="minorHAnsi"/>
                    </w:rPr>
                    <w:t>Educadora Social del Programa de Prevención focalizada “PPF San Marcos”</w:t>
                  </w:r>
                  <w:r w:rsidR="00D4531E" w:rsidRPr="00A414E7">
                    <w:rPr>
                      <w:rFonts w:cstheme="minorHAnsi"/>
                    </w:rPr>
                    <w:t>, Puente Alto.</w:t>
                  </w:r>
                  <w:r w:rsidR="00F26896" w:rsidRPr="00A414E7">
                    <w:rPr>
                      <w:rFonts w:cstheme="minorHAnsi"/>
                    </w:rPr>
                    <w:t xml:space="preserve"> </w:t>
                  </w:r>
                  <w:r w:rsidRPr="00A414E7">
                    <w:rPr>
                      <w:rFonts w:cstheme="minorHAnsi"/>
                    </w:rPr>
                    <w:t>Teléfono: 97185436</w:t>
                  </w:r>
                </w:p>
                <w:p w14:paraId="21D896DE" w14:textId="77777777" w:rsidR="0037575A" w:rsidRPr="00A414E7" w:rsidRDefault="0037575A" w:rsidP="00AD1CA3">
                  <w:pPr>
                    <w:jc w:val="both"/>
                    <w:rPr>
                      <w:rFonts w:cstheme="minorHAnsi"/>
                    </w:rPr>
                  </w:pPr>
                </w:p>
                <w:p w14:paraId="0D2090F4" w14:textId="77777777" w:rsidR="00191D6E" w:rsidRPr="00541F2F" w:rsidRDefault="00191D6E" w:rsidP="00AD1CA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13DF00DC" w14:textId="5D852B96" w:rsidR="004A7542" w:rsidRPr="00A85B6F" w:rsidRDefault="0065334E" w:rsidP="00346ED4"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02E3443" wp14:editId="49B91C72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8277224</wp:posOffset>
                      </wp:positionV>
                      <wp:extent cx="514350" cy="0"/>
                      <wp:effectExtent l="0" t="0" r="0" b="0"/>
                      <wp:wrapNone/>
                      <wp:docPr id="14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F7A8D" id="Conector recto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2.45pt,651.75pt" to="332.95pt,6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" strokecolor="#ffd556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94" w:type="dxa"/>
            <w:tcBorders>
              <w:left w:val="single" w:sz="12" w:space="0" w:color="FFD556" w:themeColor="accent1"/>
            </w:tcBorders>
          </w:tcPr>
          <w:tbl>
            <w:tblPr>
              <w:tblW w:w="4989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4A7542" w:rsidRPr="00E47996" w14:paraId="66D0EF0F" w14:textId="77777777" w:rsidTr="00E47996">
              <w:trPr>
                <w:trHeight w:hRule="exact" w:val="6002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6D30B2D0" w14:textId="77777777" w:rsidR="00D15997" w:rsidRDefault="00D15997" w:rsidP="00D15997"/>
                <w:p w14:paraId="0048CCED" w14:textId="77777777" w:rsidR="00D15997" w:rsidRPr="007A15B9" w:rsidRDefault="00D15997" w:rsidP="00D15997">
                  <w:pPr>
                    <w:rPr>
                      <w:sz w:val="28"/>
                      <w:szCs w:val="28"/>
                    </w:rPr>
                  </w:pPr>
                  <w:r w:rsidRPr="007A15B9">
                    <w:rPr>
                      <w:sz w:val="28"/>
                      <w:szCs w:val="28"/>
                    </w:rPr>
                    <w:t>INFORMACIÓN PERSONAL</w:t>
                  </w:r>
                </w:p>
                <w:p w14:paraId="03EA6137" w14:textId="77777777" w:rsidR="00D15997" w:rsidRPr="007A15B9" w:rsidRDefault="00D15997" w:rsidP="00D15997"/>
                <w:p w14:paraId="51A0288A" w14:textId="77777777" w:rsidR="00D15997" w:rsidRPr="007A15B9" w:rsidRDefault="00D15997" w:rsidP="00D15997">
                  <w:pPr>
                    <w:jc w:val="both"/>
                  </w:pPr>
                  <w:r w:rsidRPr="007A15B9">
                    <w:rPr>
                      <w:b/>
                      <w:bCs/>
                    </w:rPr>
                    <w:t>Nacionalidad</w:t>
                  </w:r>
                  <w:r w:rsidRPr="007A15B9">
                    <w:t>: Chilena</w:t>
                  </w:r>
                </w:p>
                <w:p w14:paraId="084008C5" w14:textId="09AEC254" w:rsidR="00D15997" w:rsidRPr="007A15B9" w:rsidRDefault="0065334E" w:rsidP="00D15997">
                  <w:pPr>
                    <w:jc w:val="both"/>
                  </w:pPr>
                  <w:r>
                    <w:rPr>
                      <w:b/>
                      <w:bCs/>
                    </w:rPr>
                    <w:t>RUT:</w:t>
                  </w:r>
                  <w:r w:rsidR="00D15997" w:rsidRPr="007A15B9">
                    <w:t xml:space="preserve"> 19.078.507-6</w:t>
                  </w:r>
                </w:p>
                <w:p w14:paraId="1B9D179B" w14:textId="77777777" w:rsidR="00D15997" w:rsidRPr="007A15B9" w:rsidRDefault="00D15997" w:rsidP="00D15997">
                  <w:pPr>
                    <w:jc w:val="both"/>
                  </w:pPr>
                  <w:r w:rsidRPr="007A15B9">
                    <w:rPr>
                      <w:b/>
                      <w:bCs/>
                    </w:rPr>
                    <w:t xml:space="preserve">Fecha de Nacimiento: </w:t>
                  </w:r>
                  <w:r w:rsidRPr="007A15B9">
                    <w:t>19 de Abril de 1995</w:t>
                  </w:r>
                </w:p>
                <w:p w14:paraId="749F44F6" w14:textId="77777777" w:rsidR="00D15997" w:rsidRPr="007A15B9" w:rsidRDefault="00D15997" w:rsidP="00D15997">
                  <w:pPr>
                    <w:jc w:val="both"/>
                  </w:pPr>
                  <w:r w:rsidRPr="007A15B9">
                    <w:rPr>
                      <w:b/>
                      <w:bCs/>
                    </w:rPr>
                    <w:t>Estado Civil:</w:t>
                  </w:r>
                  <w:r w:rsidRPr="007A15B9">
                    <w:t xml:space="preserve"> Soltera</w:t>
                  </w:r>
                </w:p>
                <w:p w14:paraId="1D257F4A" w14:textId="77777777" w:rsidR="00D15997" w:rsidRDefault="00D15997" w:rsidP="00D15997">
                  <w:pPr>
                    <w:jc w:val="both"/>
                  </w:pPr>
                  <w:r w:rsidRPr="007A15B9">
                    <w:rPr>
                      <w:b/>
                      <w:bCs/>
                    </w:rPr>
                    <w:t>Domicilio:</w:t>
                  </w:r>
                  <w:r w:rsidRPr="007A15B9">
                    <w:t xml:space="preserve"> Camino de la Viña Norte #06739</w:t>
                  </w:r>
                </w:p>
                <w:p w14:paraId="4290FF57" w14:textId="77777777" w:rsidR="00D15997" w:rsidRPr="007A15B9" w:rsidRDefault="00D15997" w:rsidP="00D15997">
                  <w:pPr>
                    <w:jc w:val="both"/>
                  </w:pPr>
                  <w:r w:rsidRPr="007A15B9">
                    <w:rPr>
                      <w:b/>
                      <w:bCs/>
                    </w:rPr>
                    <w:t>Comuna:</w:t>
                  </w:r>
                  <w:r w:rsidRPr="007A15B9">
                    <w:t xml:space="preserve"> Puente Alto</w:t>
                  </w:r>
                </w:p>
                <w:p w14:paraId="4FA0950E" w14:textId="77777777" w:rsidR="00E47996" w:rsidRPr="00E47996" w:rsidRDefault="00E47996" w:rsidP="00D1599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Celular</w:t>
                  </w:r>
                  <w:r w:rsidRPr="00E47996">
                    <w:rPr>
                      <w:bCs/>
                    </w:rPr>
                    <w:t>: 962769468</w:t>
                  </w:r>
                </w:p>
                <w:p w14:paraId="5E831BDE" w14:textId="77777777" w:rsidR="00A957DB" w:rsidRPr="00E47996" w:rsidRDefault="00D15997" w:rsidP="00E47996">
                  <w:pPr>
                    <w:jc w:val="both"/>
                  </w:pPr>
                  <w:r w:rsidRPr="00E47996">
                    <w:rPr>
                      <w:b/>
                      <w:bCs/>
                    </w:rPr>
                    <w:t>Email</w:t>
                  </w:r>
                  <w:r w:rsidRPr="00E47996">
                    <w:t xml:space="preserve">: </w:t>
                  </w:r>
                  <w:hyperlink r:id="rId9" w:history="1">
                    <w:r w:rsidRPr="00E47996">
                      <w:rPr>
                        <w:rStyle w:val="Hipervnculo"/>
                        <w:color w:val="636A6B" w:themeColor="text2"/>
                        <w:u w:val="none"/>
                      </w:rPr>
                      <w:t>camila.arenasreyes@gmail.com</w:t>
                    </w:r>
                  </w:hyperlink>
                </w:p>
              </w:tc>
            </w:tr>
            <w:tr w:rsidR="004A7542" w:rsidRPr="00A957DB" w14:paraId="0D5BBCDD" w14:textId="77777777" w:rsidTr="0065334E">
              <w:trPr>
                <w:trHeight w:val="589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7870035D" w14:textId="77777777" w:rsidR="00D15997" w:rsidRPr="00E47996" w:rsidRDefault="00D15997" w:rsidP="00D15997">
                  <w:pPr>
                    <w:pStyle w:val="Ttulo2"/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  <w:p w14:paraId="7C3DFCB8" w14:textId="77777777" w:rsidR="00D15997" w:rsidRPr="007A15B9" w:rsidRDefault="00D15997" w:rsidP="00D15997">
                  <w:pPr>
                    <w:pStyle w:val="Ttulo2"/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A15B9"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  <w:t>APTITUDES</w:t>
                  </w:r>
                </w:p>
                <w:p w14:paraId="71151B72" w14:textId="77777777" w:rsidR="00D15997" w:rsidRPr="007A15B9" w:rsidRDefault="00D15997" w:rsidP="00D15997"/>
                <w:p w14:paraId="51CAE750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 xml:space="preserve">Trabajo en equipo    </w:t>
                  </w:r>
                </w:p>
                <w:p w14:paraId="7018CE7D" w14:textId="77777777" w:rsidR="00D15997" w:rsidRPr="007A15B9" w:rsidRDefault="00D15997" w:rsidP="00D15997">
                  <w:pPr>
                    <w:pStyle w:val="Prrafodelista"/>
                    <w:jc w:val="both"/>
                  </w:pPr>
                </w:p>
                <w:p w14:paraId="02B676DE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>Resolución de problemas</w:t>
                  </w:r>
                </w:p>
                <w:p w14:paraId="2CFAD407" w14:textId="77777777" w:rsidR="00D15997" w:rsidRPr="007A15B9" w:rsidRDefault="00D15997" w:rsidP="00D15997">
                  <w:pPr>
                    <w:jc w:val="both"/>
                  </w:pPr>
                </w:p>
                <w:p w14:paraId="2DA4DEEC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>Proactividad</w:t>
                  </w:r>
                </w:p>
                <w:p w14:paraId="2908CE11" w14:textId="77777777" w:rsidR="00D15997" w:rsidRPr="007A15B9" w:rsidRDefault="00D15997" w:rsidP="00D15997">
                  <w:pPr>
                    <w:pStyle w:val="Prrafodelista"/>
                    <w:jc w:val="both"/>
                  </w:pPr>
                </w:p>
                <w:p w14:paraId="51D61CD8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 xml:space="preserve">Capacidad de Adaptación </w:t>
                  </w:r>
                </w:p>
                <w:p w14:paraId="1E1D6CED" w14:textId="77777777" w:rsidR="00D15997" w:rsidRPr="007A15B9" w:rsidRDefault="00D15997" w:rsidP="00D15997">
                  <w:pPr>
                    <w:jc w:val="both"/>
                  </w:pPr>
                </w:p>
                <w:p w14:paraId="69E88D7F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>Deseos de aprender</w:t>
                  </w:r>
                </w:p>
                <w:p w14:paraId="19893355" w14:textId="77777777" w:rsidR="00D15997" w:rsidRPr="007A15B9" w:rsidRDefault="00D15997" w:rsidP="00D15997">
                  <w:pPr>
                    <w:jc w:val="both"/>
                  </w:pPr>
                </w:p>
                <w:p w14:paraId="3F82F076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 xml:space="preserve">Automotivación            </w:t>
                  </w:r>
                </w:p>
                <w:p w14:paraId="1D4FBBA1" w14:textId="77777777" w:rsidR="00D15997" w:rsidRPr="007A15B9" w:rsidRDefault="00D15997" w:rsidP="00D15997">
                  <w:pPr>
                    <w:jc w:val="both"/>
                  </w:pPr>
                </w:p>
                <w:p w14:paraId="16DDE463" w14:textId="77777777" w:rsidR="00D15997" w:rsidRPr="007A15B9" w:rsidRDefault="00D15997" w:rsidP="00D15997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</w:pPr>
                  <w:r w:rsidRPr="007A15B9">
                    <w:t>Planificación de tareas</w:t>
                  </w:r>
                </w:p>
                <w:p w14:paraId="598F55B9" w14:textId="77777777" w:rsidR="00D15997" w:rsidRPr="007A15B9" w:rsidRDefault="00D15997" w:rsidP="00D15997">
                  <w:pPr>
                    <w:jc w:val="both"/>
                  </w:pPr>
                </w:p>
                <w:p w14:paraId="6AD8770A" w14:textId="47EDECF7" w:rsidR="004211F8" w:rsidRPr="007A15B9" w:rsidRDefault="0065334E" w:rsidP="00D15997">
                  <w:pPr>
                    <w:jc w:val="both"/>
                  </w:pPr>
                  <w:r>
                    <w:rPr>
                      <w:noProof/>
                      <w:lang w:val="fr-L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7797AA6E" wp14:editId="3EC5DE4C">
                            <wp:simplePos x="0" y="0"/>
                            <wp:positionH relativeFrom="column">
                              <wp:posOffset>2268855</wp:posOffset>
                            </wp:positionH>
                            <wp:positionV relativeFrom="paragraph">
                              <wp:posOffset>410209</wp:posOffset>
                            </wp:positionV>
                            <wp:extent cx="476250" cy="0"/>
                            <wp:effectExtent l="0" t="0" r="0" b="0"/>
                            <wp:wrapNone/>
                            <wp:docPr id="25" name="Conector recto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47625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0BB288" id="Conector recto 25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8.65pt,32.3pt" to="216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" strokecolor="#ffd556 [3204]" strokeweight="1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13691213" w14:textId="4694EAC3" w:rsidR="00D10C62" w:rsidRPr="005B4AF6" w:rsidRDefault="0065334E" w:rsidP="005B4AF6">
            <w:r>
              <w:rPr>
                <w:rFonts w:cstheme="minorHAnsi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07231BA" wp14:editId="1F742AA6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11429</wp:posOffset>
                      </wp:positionV>
                      <wp:extent cx="3457575" cy="0"/>
                      <wp:effectExtent l="0" t="0" r="0" b="0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6DAEA" id="Conector recto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85pt,.9pt" to="233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" strokecolor="#ffd556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0C62" w:rsidRPr="007A15B9">
              <w:rPr>
                <w:rFonts w:cstheme="minorHAnsi"/>
                <w:b/>
                <w:bCs/>
                <w:i/>
                <w:iCs/>
              </w:rPr>
              <w:t>Práctica de Intervención Social de Comunidad</w:t>
            </w:r>
          </w:p>
          <w:p w14:paraId="40E727B0" w14:textId="77777777" w:rsidR="00D10C62" w:rsidRPr="005B4AF6" w:rsidRDefault="00D10C62" w:rsidP="005B4AF6">
            <w:pPr>
              <w:spacing w:line="276" w:lineRule="auto"/>
              <w:rPr>
                <w:rFonts w:cstheme="minorHAnsi"/>
                <w:color w:val="C45911" w:themeColor="accent2" w:themeShade="BF"/>
              </w:rPr>
            </w:pPr>
            <w:r w:rsidRPr="007A15B9">
              <w:rPr>
                <w:rFonts w:cstheme="minorHAnsi"/>
                <w:b/>
                <w:color w:val="C45911" w:themeColor="accent2" w:themeShade="BF"/>
              </w:rPr>
              <w:t>Septiembre – Noviembre 2019. Programa de Prevención Focalizada “</w:t>
            </w:r>
            <w:r w:rsidRPr="007A15B9">
              <w:rPr>
                <w:rFonts w:cstheme="minorHAnsi"/>
                <w:b/>
                <w:bCs/>
                <w:color w:val="C45911" w:themeColor="accent2" w:themeShade="BF"/>
              </w:rPr>
              <w:t>PP F San Marcos”</w:t>
            </w:r>
            <w:r w:rsidR="00191D6E">
              <w:rPr>
                <w:rFonts w:cstheme="minorHAnsi"/>
                <w:b/>
                <w:bCs/>
                <w:color w:val="C45911" w:themeColor="accent2" w:themeShade="BF"/>
              </w:rPr>
              <w:t>, Puente Alto.</w:t>
            </w:r>
          </w:p>
          <w:p w14:paraId="7EEA5B08" w14:textId="60B9539B" w:rsidR="00D10C62" w:rsidRPr="007A15B9" w:rsidRDefault="00D10C62" w:rsidP="007A15B9">
            <w:pPr>
              <w:spacing w:after="160" w:line="276" w:lineRule="auto"/>
              <w:jc w:val="both"/>
              <w:rPr>
                <w:rFonts w:cstheme="minorHAnsi"/>
              </w:rPr>
            </w:pPr>
            <w:r w:rsidRPr="007A15B9">
              <w:rPr>
                <w:rFonts w:cstheme="minorHAnsi"/>
              </w:rPr>
              <w:t>- Seguimiento y visitas domiciliarias a los casos atendidos en el programa</w:t>
            </w:r>
            <w:r w:rsidR="00506B59">
              <w:rPr>
                <w:rFonts w:cstheme="minorHAnsi"/>
              </w:rPr>
              <w:t>.</w:t>
            </w:r>
          </w:p>
          <w:p w14:paraId="7FB348C6" w14:textId="77777777" w:rsidR="00D10C62" w:rsidRPr="007A15B9" w:rsidRDefault="00D10C62" w:rsidP="007A15B9">
            <w:pPr>
              <w:spacing w:after="160" w:line="276" w:lineRule="auto"/>
              <w:jc w:val="both"/>
              <w:rPr>
                <w:rFonts w:cstheme="minorHAnsi"/>
              </w:rPr>
            </w:pPr>
            <w:r w:rsidRPr="007A15B9">
              <w:rPr>
                <w:rFonts w:cstheme="minorHAnsi"/>
              </w:rPr>
              <w:t>- Desarrollo de lista de espera, con el fin de programar entrevistas.</w:t>
            </w:r>
          </w:p>
          <w:p w14:paraId="1BFBD256" w14:textId="77777777" w:rsidR="00D10C62" w:rsidRPr="007A15B9" w:rsidRDefault="00D10C62" w:rsidP="007A15B9">
            <w:pPr>
              <w:spacing w:after="160" w:line="276" w:lineRule="auto"/>
              <w:jc w:val="both"/>
              <w:rPr>
                <w:rFonts w:cstheme="minorHAnsi"/>
              </w:rPr>
            </w:pPr>
            <w:r w:rsidRPr="007A15B9">
              <w:rPr>
                <w:rFonts w:cstheme="minorHAnsi"/>
              </w:rPr>
              <w:t>- Llamadas telefóni</w:t>
            </w:r>
            <w:r w:rsidR="006D18C3">
              <w:rPr>
                <w:rFonts w:cstheme="minorHAnsi"/>
              </w:rPr>
              <w:t xml:space="preserve">cas a las familias para agendar </w:t>
            </w:r>
            <w:r w:rsidRPr="007A15B9">
              <w:rPr>
                <w:rFonts w:cstheme="minorHAnsi"/>
              </w:rPr>
              <w:t>preentrevistas de ingreso.</w:t>
            </w:r>
          </w:p>
          <w:p w14:paraId="26C0F134" w14:textId="365C8E62" w:rsidR="00D10C62" w:rsidRPr="007A15B9" w:rsidRDefault="00D10C62" w:rsidP="007A15B9">
            <w:pPr>
              <w:spacing w:after="160" w:line="276" w:lineRule="auto"/>
              <w:jc w:val="both"/>
              <w:rPr>
                <w:rFonts w:cstheme="minorHAnsi"/>
              </w:rPr>
            </w:pPr>
            <w:r w:rsidRPr="007A15B9">
              <w:rPr>
                <w:rFonts w:cstheme="minorHAnsi"/>
              </w:rPr>
              <w:t xml:space="preserve">- Gestión de redes con colegios cómo también a Cesfam, para obtener información de los casos u entregar a su vez a los profesionales de </w:t>
            </w:r>
            <w:r w:rsidR="00F819D6" w:rsidRPr="007A15B9">
              <w:rPr>
                <w:rFonts w:cstheme="minorHAnsi"/>
              </w:rPr>
              <w:t>dichas áreas</w:t>
            </w:r>
            <w:r w:rsidR="00F819D6">
              <w:rPr>
                <w:rFonts w:cstheme="minorHAnsi"/>
              </w:rPr>
              <w:t xml:space="preserve">. Permitiendo, </w:t>
            </w:r>
            <w:r w:rsidRPr="007A15B9">
              <w:rPr>
                <w:rFonts w:cstheme="minorHAnsi"/>
              </w:rPr>
              <w:t>complementa</w:t>
            </w:r>
            <w:r w:rsidR="00F819D6">
              <w:rPr>
                <w:rFonts w:cstheme="minorHAnsi"/>
              </w:rPr>
              <w:t>r</w:t>
            </w:r>
            <w:r w:rsidRPr="007A15B9">
              <w:rPr>
                <w:rFonts w:cstheme="minorHAnsi"/>
              </w:rPr>
              <w:t xml:space="preserve"> la intervención con el programa.</w:t>
            </w:r>
          </w:p>
          <w:p w14:paraId="52F22810" w14:textId="77777777" w:rsidR="00D10C62" w:rsidRDefault="00D10C62" w:rsidP="007A15B9">
            <w:pPr>
              <w:spacing w:after="160" w:line="276" w:lineRule="auto"/>
              <w:jc w:val="both"/>
              <w:rPr>
                <w:rFonts w:cstheme="minorHAnsi"/>
              </w:rPr>
            </w:pPr>
            <w:r w:rsidRPr="007A15B9">
              <w:rPr>
                <w:rFonts w:cstheme="minorHAnsi"/>
              </w:rPr>
              <w:t>- Planificación de taller, para llevar a cabo con las familias y niños del programa, con el fin de hacer más lúdico las intervenciones que llevan las duplas.</w:t>
            </w:r>
          </w:p>
          <w:p w14:paraId="17993DEC" w14:textId="77777777" w:rsidR="00206B4D" w:rsidRDefault="00206B4D" w:rsidP="005B4AF6">
            <w:pPr>
              <w:spacing w:after="160" w:line="276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EA787A" wp14:editId="3C41D4E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10160</wp:posOffset>
                      </wp:positionV>
                      <wp:extent cx="4105275" cy="9525"/>
                      <wp:effectExtent l="0" t="0" r="9525" b="9525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0527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599C9" id="Conector recto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95pt,.8pt" to="324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" strokecolor="#ffd556 [3204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4BE4BCD" w14:textId="3E31CD2E" w:rsidR="005B4AF6" w:rsidRDefault="005B4AF6" w:rsidP="005B4AF6">
            <w:pPr>
              <w:spacing w:after="160" w:line="276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5B4AF6">
              <w:rPr>
                <w:rFonts w:cstheme="minorHAnsi"/>
                <w:b/>
                <w:bCs/>
                <w:i/>
                <w:iCs/>
              </w:rPr>
              <w:t>Práctica Integrada Profesional.</w:t>
            </w:r>
          </w:p>
          <w:p w14:paraId="436EE219" w14:textId="77777777" w:rsidR="005B4AF6" w:rsidRDefault="005B4AF6" w:rsidP="005B4AF6">
            <w:pPr>
              <w:spacing w:after="0" w:line="276" w:lineRule="auto"/>
              <w:jc w:val="both"/>
              <w:rPr>
                <w:rFonts w:cstheme="minorHAnsi"/>
                <w:b/>
                <w:bCs/>
                <w:color w:val="C45911" w:themeColor="accent2" w:themeShade="BF"/>
              </w:rPr>
            </w:pPr>
            <w:r w:rsidRPr="005B4AF6">
              <w:rPr>
                <w:rFonts w:cstheme="minorHAnsi"/>
                <w:b/>
                <w:color w:val="C45911" w:themeColor="accent2" w:themeShade="BF"/>
              </w:rPr>
              <w:t xml:space="preserve">Abril – Julio 2020. Programa de Prevención Focalizada </w:t>
            </w:r>
            <w:r w:rsidRPr="005B4AF6">
              <w:rPr>
                <w:rFonts w:cstheme="minorHAnsi"/>
                <w:b/>
                <w:bCs/>
                <w:color w:val="C45911" w:themeColor="accent2" w:themeShade="BF"/>
              </w:rPr>
              <w:t>“PPF San Marcos”</w:t>
            </w:r>
            <w:r w:rsidR="00191D6E">
              <w:rPr>
                <w:rFonts w:cstheme="minorHAnsi"/>
                <w:b/>
                <w:bCs/>
                <w:color w:val="C45911" w:themeColor="accent2" w:themeShade="BF"/>
              </w:rPr>
              <w:t>, Puente Alto.</w:t>
            </w:r>
          </w:p>
          <w:p w14:paraId="0FE49ED8" w14:textId="77777777" w:rsidR="00F26896" w:rsidRPr="005B4AF6" w:rsidRDefault="00F26896" w:rsidP="005B4AF6">
            <w:pPr>
              <w:spacing w:after="0" w:line="276" w:lineRule="auto"/>
              <w:jc w:val="both"/>
              <w:rPr>
                <w:rFonts w:cstheme="minorHAnsi"/>
                <w:b/>
                <w:bCs/>
                <w:color w:val="C45911" w:themeColor="accent2" w:themeShade="BF"/>
              </w:rPr>
            </w:pPr>
          </w:p>
          <w:p w14:paraId="50AE7C11" w14:textId="77777777" w:rsidR="005B4AF6" w:rsidRPr="005B4AF6" w:rsidRDefault="005B4AF6" w:rsidP="005B4AF6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5B4AF6">
              <w:rPr>
                <w:rFonts w:cstheme="minorHAnsi"/>
              </w:rPr>
              <w:t xml:space="preserve">Construcción de instrumento de recopilación de información </w:t>
            </w:r>
          </w:p>
          <w:p w14:paraId="50DA6979" w14:textId="42EED833" w:rsidR="005B4AF6" w:rsidRPr="005B4AF6" w:rsidRDefault="005B4AF6" w:rsidP="005B4AF6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5B4AF6">
              <w:rPr>
                <w:rFonts w:cstheme="minorHAnsi"/>
              </w:rPr>
              <w:t>Aplicación de encuestas a duplas psicosociales</w:t>
            </w:r>
            <w:r w:rsidR="007D48BA">
              <w:rPr>
                <w:rFonts w:cstheme="minorHAnsi"/>
              </w:rPr>
              <w:t>,</w:t>
            </w:r>
            <w:r w:rsidRPr="005B4AF6">
              <w:rPr>
                <w:rFonts w:cstheme="minorHAnsi"/>
              </w:rPr>
              <w:t xml:space="preserve"> a través del programa Google Forms.</w:t>
            </w:r>
          </w:p>
          <w:p w14:paraId="660D23DE" w14:textId="77777777" w:rsidR="005B4AF6" w:rsidRPr="005B4AF6" w:rsidRDefault="005B4AF6" w:rsidP="005B4AF6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5B4AF6">
              <w:rPr>
                <w:rFonts w:cstheme="minorHAnsi"/>
              </w:rPr>
              <w:t>Análisis de datos</w:t>
            </w:r>
            <w:r w:rsidR="000F0BA7">
              <w:rPr>
                <w:rFonts w:cstheme="minorHAnsi"/>
              </w:rPr>
              <w:t>.</w:t>
            </w:r>
          </w:p>
          <w:p w14:paraId="2125DE7B" w14:textId="5FE8F65D" w:rsidR="005B4AF6" w:rsidRPr="005B4AF6" w:rsidRDefault="005B4AF6" w:rsidP="005B4AF6">
            <w:pPr>
              <w:spacing w:after="1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5B4AF6">
              <w:rPr>
                <w:rFonts w:cstheme="minorHAnsi"/>
              </w:rPr>
              <w:t>Sistematización de material</w:t>
            </w:r>
            <w:r w:rsidR="007D48BA">
              <w:rPr>
                <w:rFonts w:cstheme="minorHAnsi"/>
              </w:rPr>
              <w:t>,</w:t>
            </w:r>
            <w:r w:rsidRPr="005B4AF6">
              <w:rPr>
                <w:rFonts w:cstheme="minorHAnsi"/>
              </w:rPr>
              <w:t xml:space="preserve"> para apoyo de duplas psicosociales.</w:t>
            </w:r>
          </w:p>
          <w:p w14:paraId="44D4DE90" w14:textId="77777777" w:rsidR="004211F8" w:rsidRPr="00A957DB" w:rsidRDefault="004211F8" w:rsidP="004211F8"/>
          <w:p w14:paraId="356B17E6" w14:textId="77777777" w:rsidR="004211F8" w:rsidRPr="00A957DB" w:rsidRDefault="004211F8" w:rsidP="004211F8"/>
          <w:p w14:paraId="6880A75F" w14:textId="77777777" w:rsidR="004A7542" w:rsidRPr="00A957DB" w:rsidRDefault="004A7542" w:rsidP="00346ED4"/>
        </w:tc>
      </w:tr>
    </w:tbl>
    <w:p w14:paraId="1E0FC281" w14:textId="77777777" w:rsidR="00EC26A6" w:rsidRPr="00A957DB" w:rsidRDefault="00EC26A6" w:rsidP="00EC26A6">
      <w:pPr>
        <w:pStyle w:val="Sinespaciado"/>
      </w:pPr>
    </w:p>
    <w:p w14:paraId="5DA583FC" w14:textId="77777777" w:rsidR="007131F0" w:rsidRPr="00A957DB" w:rsidRDefault="007131F0" w:rsidP="00EC26A6">
      <w:pPr>
        <w:pStyle w:val="Sinespaciado"/>
      </w:pPr>
    </w:p>
    <w:p w14:paraId="31C5526F" w14:textId="77777777" w:rsidR="007131F0" w:rsidRPr="00A957DB" w:rsidRDefault="007131F0" w:rsidP="00EC26A6">
      <w:pPr>
        <w:pStyle w:val="Sinespaciado"/>
      </w:pPr>
    </w:p>
    <w:p w14:paraId="79F837C6" w14:textId="77777777" w:rsidR="007131F0" w:rsidRPr="00A957DB" w:rsidRDefault="007131F0" w:rsidP="00EC26A6">
      <w:pPr>
        <w:pStyle w:val="Sinespaciado"/>
      </w:pPr>
    </w:p>
    <w:sectPr w:rsidR="007131F0" w:rsidRPr="00A957DB" w:rsidSect="0019209E">
      <w:footerReference w:type="default" r:id="rId10"/>
      <w:headerReference w:type="first" r:id="rId11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A38BD" w14:textId="77777777" w:rsidR="00757963" w:rsidRDefault="00757963" w:rsidP="004A7542">
      <w:pPr>
        <w:spacing w:after="0" w:line="240" w:lineRule="auto"/>
      </w:pPr>
      <w:r>
        <w:separator/>
      </w:r>
    </w:p>
  </w:endnote>
  <w:endnote w:type="continuationSeparator" w:id="0">
    <w:p w14:paraId="213D4D43" w14:textId="77777777" w:rsidR="00757963" w:rsidRDefault="00757963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9E684" w14:textId="77777777" w:rsidR="00853CE2" w:rsidRDefault="0054079C" w:rsidP="00853CE2">
        <w:pPr>
          <w:pStyle w:val="Piedepgina"/>
        </w:pPr>
        <w:r>
          <w:rPr>
            <w:lang w:bidi="es-ES"/>
          </w:rPr>
          <w:fldChar w:fldCharType="begin"/>
        </w:r>
        <w:r w:rsidR="002D075C"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734AEF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66FD" w14:textId="77777777" w:rsidR="00757963" w:rsidRDefault="00757963" w:rsidP="004A7542">
      <w:pPr>
        <w:spacing w:after="0" w:line="240" w:lineRule="auto"/>
      </w:pPr>
      <w:r>
        <w:separator/>
      </w:r>
    </w:p>
  </w:footnote>
  <w:footnote w:type="continuationSeparator" w:id="0">
    <w:p w14:paraId="0D856A72" w14:textId="77777777" w:rsidR="00757963" w:rsidRDefault="00757963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Escriba su nombre:"/>
      <w:tag w:val="Escriba su nombre:"/>
      <w:id w:val="1764105439"/>
      <w:dataBinding w:prefixMappings="xmlns:ns0='http://schemas.microsoft.com/office/2006/coverPageProps' " w:xpath="/ns0:CoverPageProperties[1]/ns0:CompanyPhone[1]" w:storeItemID="{55AF091B-3C7A-41E3-B477-F2FDAA23CFDA}"/>
      <w:text w:multiLine="1"/>
    </w:sdtPr>
    <w:sdtEndPr/>
    <w:sdtContent>
      <w:p w14:paraId="465722C8" w14:textId="77777777" w:rsidR="00BD5EFB" w:rsidRDefault="007B21E9" w:rsidP="0064141C">
        <w:pPr>
          <w:pStyle w:val="Encabezado"/>
          <w:pBdr>
            <w:bottom w:val="single" w:sz="12" w:space="0" w:color="FFD556" w:themeColor="accent1"/>
          </w:pBdr>
        </w:pPr>
        <w:r>
          <w:t>camila arenas reyes</w:t>
        </w: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32314"/>
    <w:multiLevelType w:val="hybridMultilevel"/>
    <w:tmpl w:val="E062B92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4A1270"/>
    <w:multiLevelType w:val="hybridMultilevel"/>
    <w:tmpl w:val="30EC155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D1482F"/>
    <w:multiLevelType w:val="hybridMultilevel"/>
    <w:tmpl w:val="DA50C5E6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772C82"/>
    <w:multiLevelType w:val="hybridMultilevel"/>
    <w:tmpl w:val="04547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2C34DA"/>
    <w:multiLevelType w:val="hybridMultilevel"/>
    <w:tmpl w:val="FA2AA84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B23E7"/>
    <w:multiLevelType w:val="hybridMultilevel"/>
    <w:tmpl w:val="3B266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9441D"/>
    <w:multiLevelType w:val="hybridMultilevel"/>
    <w:tmpl w:val="7E0C1A9E"/>
    <w:lvl w:ilvl="0" w:tplc="726E5B0E">
      <w:start w:val="2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5866B5F"/>
    <w:multiLevelType w:val="hybridMultilevel"/>
    <w:tmpl w:val="4C0E0B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454C1"/>
    <w:multiLevelType w:val="hybridMultilevel"/>
    <w:tmpl w:val="0A1E9042"/>
    <w:lvl w:ilvl="0" w:tplc="12C42CB2">
      <w:start w:val="21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8924874"/>
    <w:multiLevelType w:val="hybridMultilevel"/>
    <w:tmpl w:val="A53EA390"/>
    <w:lvl w:ilvl="0" w:tplc="67EAD720">
      <w:start w:val="2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E664F"/>
    <w:multiLevelType w:val="hybridMultilevel"/>
    <w:tmpl w:val="107E210A"/>
    <w:lvl w:ilvl="0" w:tplc="24A42D88">
      <w:start w:val="2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6"/>
  </w:num>
  <w:num w:numId="5">
    <w:abstractNumId w:val="13"/>
  </w:num>
  <w:num w:numId="6">
    <w:abstractNumId w:val="21"/>
  </w:num>
  <w:num w:numId="7">
    <w:abstractNumId w:val="17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8"/>
  </w:num>
  <w:num w:numId="21">
    <w:abstractNumId w:val="25"/>
  </w:num>
  <w:num w:numId="22">
    <w:abstractNumId w:val="14"/>
  </w:num>
  <w:num w:numId="23">
    <w:abstractNumId w:val="10"/>
  </w:num>
  <w:num w:numId="24">
    <w:abstractNumId w:val="12"/>
  </w:num>
  <w:num w:numId="25">
    <w:abstractNumId w:val="27"/>
  </w:num>
  <w:num w:numId="26">
    <w:abstractNumId w:val="19"/>
  </w:num>
  <w:num w:numId="27">
    <w:abstractNumId w:val="20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0"/>
    <w:rsid w:val="00011B63"/>
    <w:rsid w:val="00060CAF"/>
    <w:rsid w:val="000F0BA7"/>
    <w:rsid w:val="000F5EEF"/>
    <w:rsid w:val="001040A5"/>
    <w:rsid w:val="00106AA0"/>
    <w:rsid w:val="0011025D"/>
    <w:rsid w:val="00191D6E"/>
    <w:rsid w:val="0019209E"/>
    <w:rsid w:val="001C292B"/>
    <w:rsid w:val="001E29D5"/>
    <w:rsid w:val="001F3596"/>
    <w:rsid w:val="00206B4D"/>
    <w:rsid w:val="00247A99"/>
    <w:rsid w:val="002876BB"/>
    <w:rsid w:val="00293B83"/>
    <w:rsid w:val="002D075C"/>
    <w:rsid w:val="00327BD2"/>
    <w:rsid w:val="0037575A"/>
    <w:rsid w:val="004211F8"/>
    <w:rsid w:val="00454034"/>
    <w:rsid w:val="00472FF3"/>
    <w:rsid w:val="004A7542"/>
    <w:rsid w:val="004D6198"/>
    <w:rsid w:val="00506B59"/>
    <w:rsid w:val="0054079C"/>
    <w:rsid w:val="00541F2F"/>
    <w:rsid w:val="005B4AF6"/>
    <w:rsid w:val="00605571"/>
    <w:rsid w:val="0064141C"/>
    <w:rsid w:val="0065334E"/>
    <w:rsid w:val="006A3CE7"/>
    <w:rsid w:val="006C583A"/>
    <w:rsid w:val="006D18C3"/>
    <w:rsid w:val="006F77C5"/>
    <w:rsid w:val="007131F0"/>
    <w:rsid w:val="00720C84"/>
    <w:rsid w:val="00734AEF"/>
    <w:rsid w:val="00757963"/>
    <w:rsid w:val="007619E2"/>
    <w:rsid w:val="007A15B9"/>
    <w:rsid w:val="007B21E9"/>
    <w:rsid w:val="007D48BA"/>
    <w:rsid w:val="00853849"/>
    <w:rsid w:val="00857F01"/>
    <w:rsid w:val="00863CEC"/>
    <w:rsid w:val="008D3EEB"/>
    <w:rsid w:val="008D778F"/>
    <w:rsid w:val="00954905"/>
    <w:rsid w:val="00A414E7"/>
    <w:rsid w:val="00A547C5"/>
    <w:rsid w:val="00A957DB"/>
    <w:rsid w:val="00AB0CA1"/>
    <w:rsid w:val="00AD1CA3"/>
    <w:rsid w:val="00B06E68"/>
    <w:rsid w:val="00B37F17"/>
    <w:rsid w:val="00B90950"/>
    <w:rsid w:val="00BA4339"/>
    <w:rsid w:val="00BE5F21"/>
    <w:rsid w:val="00C0023E"/>
    <w:rsid w:val="00CD4DA2"/>
    <w:rsid w:val="00D10C62"/>
    <w:rsid w:val="00D15997"/>
    <w:rsid w:val="00D4531E"/>
    <w:rsid w:val="00D60909"/>
    <w:rsid w:val="00D83895"/>
    <w:rsid w:val="00E10171"/>
    <w:rsid w:val="00E47996"/>
    <w:rsid w:val="00EC26A6"/>
    <w:rsid w:val="00EC7733"/>
    <w:rsid w:val="00ED1C71"/>
    <w:rsid w:val="00EE2109"/>
    <w:rsid w:val="00F06AB9"/>
    <w:rsid w:val="00F26896"/>
    <w:rsid w:val="00F502A1"/>
    <w:rsid w:val="00F710CF"/>
    <w:rsid w:val="00F819D6"/>
    <w:rsid w:val="00F81AFD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B2B3A"/>
  <w15:docId w15:val="{4CFBE8A5-4058-4FB4-AC33-4D210EE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Prrafodelista">
    <w:name w:val="List Paragraph"/>
    <w:basedOn w:val="Normal"/>
    <w:uiPriority w:val="34"/>
    <w:unhideWhenUsed/>
    <w:qFormat/>
    <w:rsid w:val="00A957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99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5997"/>
    <w:rPr>
      <w:color w:val="605E5C"/>
      <w:shd w:val="clear" w:color="auto" w:fill="E1DFDD"/>
    </w:rPr>
  </w:style>
  <w:style w:type="paragraph" w:customStyle="1" w:styleId="Sansinterligne1">
    <w:name w:val="Sans interligne1"/>
    <w:uiPriority w:val="1"/>
    <w:qFormat/>
    <w:rsid w:val="00AD1CA3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mila.arenasreyes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2A34B993B4A9A998F68A3541D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6A2E-5CF8-497F-8008-5E4D900E0877}"/>
      </w:docPartPr>
      <w:docPartBody>
        <w:p w:rsidR="005918A3" w:rsidRDefault="00360C14" w:rsidP="00360C14">
          <w:pPr>
            <w:pStyle w:val="3B92A34B993B4A9A998F68A3541D84D9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EF4497865B78420A9F7E8C6F3910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4DF3-C414-4682-A5FE-40A40170A2D5}"/>
      </w:docPartPr>
      <w:docPartBody>
        <w:p w:rsidR="005918A3" w:rsidRDefault="00360C14" w:rsidP="00360C14">
          <w:pPr>
            <w:pStyle w:val="EF4497865B78420A9F7E8C6F39109D14"/>
          </w:pPr>
          <w:r w:rsidRPr="00A85B6F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14"/>
    <w:rsid w:val="00023828"/>
    <w:rsid w:val="000F3627"/>
    <w:rsid w:val="00262452"/>
    <w:rsid w:val="00360C14"/>
    <w:rsid w:val="0045253A"/>
    <w:rsid w:val="004D0344"/>
    <w:rsid w:val="004F1A8A"/>
    <w:rsid w:val="005918A3"/>
    <w:rsid w:val="00685EBE"/>
    <w:rsid w:val="006C7889"/>
    <w:rsid w:val="00930FA9"/>
    <w:rsid w:val="00C06BF2"/>
    <w:rsid w:val="00C92539"/>
    <w:rsid w:val="00D67C19"/>
    <w:rsid w:val="00E45CE7"/>
    <w:rsid w:val="00EA4269"/>
    <w:rsid w:val="00F43279"/>
    <w:rsid w:val="00F6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E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5CE7"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5CE7"/>
    <w:rPr>
      <w:rFonts w:asciiTheme="majorHAnsi" w:eastAsiaTheme="majorEastAsia" w:hAnsiTheme="majorHAnsi" w:cstheme="majorBidi"/>
      <w:b/>
      <w:color w:val="44546A" w:themeColor="text2"/>
      <w:szCs w:val="26"/>
      <w:lang w:val="es-ES" w:eastAsia="en-US"/>
    </w:rPr>
  </w:style>
  <w:style w:type="paragraph" w:customStyle="1" w:styleId="3B92A34B993B4A9A998F68A3541D84D9">
    <w:name w:val="3B92A34B993B4A9A998F68A3541D84D9"/>
    <w:rsid w:val="00360C14"/>
  </w:style>
  <w:style w:type="paragraph" w:customStyle="1" w:styleId="EF4497865B78420A9F7E8C6F39109D14">
    <w:name w:val="EF4497865B78420A9F7E8C6F39109D14"/>
    <w:rsid w:val="00360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camila arenas reyes
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890CDD-A32F-49B6-BF6A-A95BA0B4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14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juan carlos arenas flores</cp:lastModifiedBy>
  <cp:revision>10</cp:revision>
  <dcterms:created xsi:type="dcterms:W3CDTF">2020-11-19T19:36:00Z</dcterms:created>
  <dcterms:modified xsi:type="dcterms:W3CDTF">2020-11-19T19:48:00Z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