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15E5" w:rsidRDefault="00D846D3">
      <w:pPr>
        <w:pStyle w:val="Nombre"/>
      </w:pPr>
      <w:r>
        <w:t xml:space="preserve">Maripaz Baraja </w:t>
      </w:r>
      <w:r w:rsidR="000B41CE">
        <w:t>GALLEgo</w:t>
      </w:r>
    </w:p>
    <w:p w:rsidR="000B41CE" w:rsidRDefault="000B41CE">
      <w:pPr>
        <w:pStyle w:val="Informacindecontacto"/>
      </w:pPr>
      <w:r>
        <w:t>Rut: 9.005.422-8</w:t>
      </w:r>
    </w:p>
    <w:p w:rsidR="00EB462B" w:rsidRDefault="00EB462B">
      <w:pPr>
        <w:pStyle w:val="Informacindecontacto"/>
      </w:pPr>
      <w:r>
        <w:t>Fecha de Nacimiento: 13 de Marzo de 1975</w:t>
      </w:r>
    </w:p>
    <w:p w:rsidR="008115E5" w:rsidRDefault="00574938">
      <w:pPr>
        <w:pStyle w:val="Informacindecontacto"/>
      </w:pPr>
      <w:r>
        <w:t xml:space="preserve">Alonso de Camargo #8908, </w:t>
      </w:r>
      <w:r w:rsidR="00581FAE">
        <w:t xml:space="preserve">Departamento </w:t>
      </w:r>
      <w:r>
        <w:t>73</w:t>
      </w:r>
      <w:r w:rsidR="00581FAE">
        <w:t>, Las Condes</w:t>
      </w:r>
    </w:p>
    <w:p w:rsidR="00581FAE" w:rsidRDefault="00581FAE">
      <w:pPr>
        <w:pStyle w:val="Informacindecontacto"/>
      </w:pPr>
      <w:r>
        <w:t xml:space="preserve">Teléfono: </w:t>
      </w:r>
      <w:r w:rsidR="001A577B">
        <w:t>228939285</w:t>
      </w:r>
      <w:r w:rsidR="00B42109">
        <w:t>/966753456</w:t>
      </w:r>
    </w:p>
    <w:p w:rsidR="00320027" w:rsidRDefault="00EB462B" w:rsidP="00320027">
      <w:pPr>
        <w:pStyle w:val="Informacindecontacto"/>
      </w:pPr>
      <w:r>
        <w:t xml:space="preserve">Profesión: Productora de eventos, Relaciones Publicas. </w:t>
      </w:r>
    </w:p>
    <w:sdt>
      <w:sdtPr>
        <w:id w:val="1728489637"/>
        <w:placeholder>
          <w:docPart w:val="208A72145FBC214D82BF96F82EE2B693"/>
        </w:placeholder>
        <w:temporary/>
        <w:showingPlcHdr/>
      </w:sdtPr>
      <w:sdtEndPr/>
      <w:sdtContent>
        <w:p w:rsidR="008115E5" w:rsidRDefault="00A03D56">
          <w:pPr>
            <w:pStyle w:val="Ttulo1"/>
          </w:pPr>
          <w:r>
            <w:t>Experiencia</w:t>
          </w:r>
        </w:p>
      </w:sdtContent>
    </w:sdt>
    <w:p w:rsidR="00E66F1D" w:rsidRDefault="00887807">
      <w:r>
        <w:t xml:space="preserve">MADIS, PRODUCTORA DE ESCENOGRAFÍA. </w:t>
      </w:r>
    </w:p>
    <w:p w:rsidR="00887807" w:rsidRDefault="007B6D18" w:rsidP="003420AF">
      <w:pPr>
        <w:pStyle w:val="Prrafodelista"/>
        <w:numPr>
          <w:ilvl w:val="0"/>
          <w:numId w:val="18"/>
        </w:numPr>
      </w:pPr>
      <w:r>
        <w:t>Directora Ejecutiva</w:t>
      </w:r>
      <w:r w:rsidR="00534555">
        <w:t>.</w:t>
      </w:r>
    </w:p>
    <w:p w:rsidR="00534555" w:rsidRDefault="00534555" w:rsidP="003420AF">
      <w:pPr>
        <w:pStyle w:val="Prrafodelista"/>
        <w:numPr>
          <w:ilvl w:val="0"/>
          <w:numId w:val="18"/>
        </w:numPr>
      </w:pPr>
      <w:r>
        <w:t xml:space="preserve">Eventos y escenografía, tales como: </w:t>
      </w:r>
      <w:r w:rsidR="00433DE1">
        <w:t xml:space="preserve">Festival de Viña del Mar, Teletón, etc. </w:t>
      </w:r>
    </w:p>
    <w:p w:rsidR="00757C7D" w:rsidRDefault="00757C7D">
      <w:r>
        <w:t>SOCIA FUNDADORA PRODUCTORA EL PLANEADOR</w:t>
      </w:r>
      <w:r w:rsidR="00A779E8">
        <w:t>.</w:t>
      </w:r>
    </w:p>
    <w:p w:rsidR="00A779E8" w:rsidRDefault="00A779E8" w:rsidP="000F09EC">
      <w:pPr>
        <w:pStyle w:val="Prrafodelista"/>
        <w:numPr>
          <w:ilvl w:val="0"/>
          <w:numId w:val="15"/>
        </w:numPr>
      </w:pPr>
      <w:r>
        <w:t xml:space="preserve">Directora General, Comercial, Creativo y Recursos </w:t>
      </w:r>
      <w:r w:rsidR="001F7EF5">
        <w:t>Humanos| desde 2001 al 2017</w:t>
      </w:r>
    </w:p>
    <w:p w:rsidR="00B223AB" w:rsidRDefault="00B223AB">
      <w:r>
        <w:t>PRODUCTORA TRECE</w:t>
      </w:r>
    </w:p>
    <w:p w:rsidR="00B223AB" w:rsidRDefault="00B223AB" w:rsidP="000F09EC">
      <w:pPr>
        <w:pStyle w:val="Prrafodelista"/>
        <w:numPr>
          <w:ilvl w:val="0"/>
          <w:numId w:val="14"/>
        </w:numPr>
      </w:pPr>
      <w:r>
        <w:t>Directora de cuentas</w:t>
      </w:r>
      <w:r w:rsidR="00BD7494">
        <w:t>| desde 1999 al 2001</w:t>
      </w:r>
    </w:p>
    <w:p w:rsidR="00BD7494" w:rsidRDefault="00BD7494" w:rsidP="00BD7494">
      <w:pPr>
        <w:pStyle w:val="Prrafodelista"/>
        <w:numPr>
          <w:ilvl w:val="0"/>
          <w:numId w:val="14"/>
        </w:numPr>
      </w:pPr>
      <w:r>
        <w:t>Manejo de cuentas: Metrogas</w:t>
      </w:r>
      <w:r w:rsidR="000F09EC">
        <w:t>,</w:t>
      </w:r>
      <w:r>
        <w:t xml:space="preserve"> Fundación Alcázar, </w:t>
      </w:r>
      <w:r w:rsidR="00560A3C">
        <w:t xml:space="preserve">CMPC, Jonhie </w:t>
      </w:r>
      <w:r w:rsidR="00DD57CF">
        <w:t>Walker, Diageo.</w:t>
      </w:r>
    </w:p>
    <w:p w:rsidR="008115E5" w:rsidRDefault="003D697A">
      <w:r>
        <w:t>AGENCIA V&amp;V ANDRES VERGARA Y ALFREDO ALONSO</w:t>
      </w:r>
    </w:p>
    <w:p w:rsidR="00F356BE" w:rsidRDefault="00853728" w:rsidP="00E66F1D">
      <w:pPr>
        <w:pStyle w:val="Prrafodelista"/>
        <w:numPr>
          <w:ilvl w:val="0"/>
          <w:numId w:val="17"/>
        </w:numPr>
      </w:pPr>
      <w:r>
        <w:t xml:space="preserve">Directora de Cuentas </w:t>
      </w:r>
      <w:r w:rsidR="006A226A">
        <w:t>| desde 1997 a 1999</w:t>
      </w:r>
    </w:p>
    <w:p w:rsidR="008115E5" w:rsidRDefault="00CF128C" w:rsidP="00E66F1D">
      <w:pPr>
        <w:pStyle w:val="Prrafodelista"/>
        <w:numPr>
          <w:ilvl w:val="0"/>
          <w:numId w:val="17"/>
        </w:numPr>
      </w:pPr>
      <w:r>
        <w:t xml:space="preserve">Manejo de cuentas y marketing. </w:t>
      </w:r>
    </w:p>
    <w:p w:rsidR="00CF128C" w:rsidRDefault="00CF128C" w:rsidP="00CF128C">
      <w:pPr>
        <w:pStyle w:val="Listaconvietas"/>
        <w:numPr>
          <w:ilvl w:val="0"/>
          <w:numId w:val="0"/>
        </w:numPr>
      </w:pPr>
      <w:r>
        <w:t xml:space="preserve">CHARLAS PRODUCCIÓN DE EVENTOS </w:t>
      </w:r>
      <w:r w:rsidR="009569D7">
        <w:t>ALUMNOS UNIVERSIDAD DEL PACÍFICO.</w:t>
      </w:r>
    </w:p>
    <w:sdt>
      <w:sdtPr>
        <w:id w:val="720946933"/>
        <w:placeholder>
          <w:docPart w:val="43F317A11313E5429F4068131B2EDDC0"/>
        </w:placeholder>
        <w:temporary/>
        <w:showingPlcHdr/>
      </w:sdtPr>
      <w:sdtEndPr/>
      <w:sdtContent>
        <w:p w:rsidR="008115E5" w:rsidRDefault="00A03D56">
          <w:pPr>
            <w:pStyle w:val="Ttulo1"/>
          </w:pPr>
          <w:r>
            <w:t>Formación</w:t>
          </w:r>
        </w:p>
      </w:sdtContent>
    </w:sdt>
    <w:p w:rsidR="008115E5" w:rsidRDefault="00F60414">
      <w:r>
        <w:t xml:space="preserve">1°-2° básico: Colegio </w:t>
      </w:r>
      <w:r w:rsidR="002F1423">
        <w:t>Graighouse.</w:t>
      </w:r>
    </w:p>
    <w:p w:rsidR="002F1423" w:rsidRDefault="002F1423">
      <w:r>
        <w:t xml:space="preserve">2°- </w:t>
      </w:r>
      <w:r w:rsidR="007C3F0B">
        <w:t xml:space="preserve">8° básico: </w:t>
      </w:r>
      <w:r w:rsidR="000B3E52">
        <w:t xml:space="preserve">Colegio Saint John's </w:t>
      </w:r>
      <w:r w:rsidR="009F6456">
        <w:t>Villa Academy.</w:t>
      </w:r>
    </w:p>
    <w:p w:rsidR="009F6456" w:rsidRDefault="009F6456">
      <w:r>
        <w:t>1°- 4° Medio: Colegio Saint John's Villa Academy.</w:t>
      </w:r>
    </w:p>
    <w:p w:rsidR="00882F1D" w:rsidRDefault="000F4B95">
      <w:r>
        <w:t>1992- 1996:</w:t>
      </w:r>
      <w:r w:rsidR="008E73EB">
        <w:t xml:space="preserve"> Carrera Relaciones Publicas y Producción de Eventos</w:t>
      </w:r>
      <w:r w:rsidR="00763C99">
        <w:t>, Universidad del Pacífico.</w:t>
      </w:r>
    </w:p>
    <w:p w:rsidR="00126573" w:rsidRDefault="005344E9" w:rsidP="00126573">
      <w:pPr>
        <w:pStyle w:val="Prrafodelista"/>
        <w:numPr>
          <w:ilvl w:val="0"/>
          <w:numId w:val="19"/>
        </w:numPr>
      </w:pPr>
      <w:r>
        <w:t>Manejo de Inglés Avanzado (Hablado y escrito)</w:t>
      </w:r>
    </w:p>
    <w:p w:rsidR="005344E9" w:rsidRDefault="00B1352F" w:rsidP="00126573">
      <w:pPr>
        <w:pStyle w:val="Prrafodelista"/>
        <w:numPr>
          <w:ilvl w:val="0"/>
          <w:numId w:val="19"/>
        </w:numPr>
      </w:pPr>
      <w:r>
        <w:t xml:space="preserve">Manejo de autocad </w:t>
      </w:r>
      <w:r w:rsidR="003F6A0C">
        <w:t>y 3D.</w:t>
      </w:r>
    </w:p>
    <w:p w:rsidR="003F6A0C" w:rsidRDefault="003F6A0C" w:rsidP="00126573">
      <w:pPr>
        <w:pStyle w:val="Prrafodelista"/>
        <w:numPr>
          <w:ilvl w:val="0"/>
          <w:numId w:val="19"/>
        </w:numPr>
      </w:pPr>
      <w:r>
        <w:t xml:space="preserve">Excel, Word, Prezzi </w:t>
      </w:r>
      <w:r w:rsidR="006A3B82">
        <w:t>y Power Point.</w:t>
      </w:r>
      <w:bookmarkStart w:id="0" w:name="_GoBack"/>
      <w:bookmarkEnd w:id="0"/>
    </w:p>
    <w:sdt>
      <w:sdtPr>
        <w:id w:val="520597245"/>
        <w:placeholder>
          <w:docPart w:val="779DF838916764498FBF6FA217A24782"/>
        </w:placeholder>
        <w:temporary/>
        <w:showingPlcHdr/>
      </w:sdtPr>
      <w:sdtEndPr/>
      <w:sdtContent>
        <w:p w:rsidR="008115E5" w:rsidRDefault="00A03D56">
          <w:pPr>
            <w:pStyle w:val="Ttulo1"/>
          </w:pPr>
          <w:r>
            <w:t>Premios y reconocimientos</w:t>
          </w:r>
        </w:p>
      </w:sdtContent>
    </w:sdt>
    <w:p w:rsidR="00115AFC" w:rsidRDefault="006C70B9" w:rsidP="00115AFC">
      <w:pPr>
        <w:pStyle w:val="Listaconvietas"/>
      </w:pPr>
      <w:r>
        <w:t>Ganadora Premio Mujer Emprendedora</w:t>
      </w:r>
      <w:r w:rsidR="00115AFC">
        <w:t xml:space="preserve"> 2007, Diario el Mercurio, Club de la Unión.</w:t>
      </w:r>
    </w:p>
    <w:sectPr w:rsidR="00115AFC" w:rsidSect="00691927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46D3" w:rsidRDefault="00D846D3">
      <w:pPr>
        <w:spacing w:after="0" w:line="240" w:lineRule="auto"/>
      </w:pPr>
      <w:r>
        <w:separator/>
      </w:r>
    </w:p>
  </w:endnote>
  <w:endnote w:type="continuationSeparator" w:id="0">
    <w:p w:rsidR="00D846D3" w:rsidRDefault="00D8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7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15E5" w:rsidRDefault="00A03D56">
    <w:pPr>
      <w:pStyle w:val="Piedepgin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46D3" w:rsidRDefault="00D846D3">
      <w:pPr>
        <w:spacing w:after="0" w:line="240" w:lineRule="auto"/>
      </w:pPr>
      <w:r>
        <w:separator/>
      </w:r>
    </w:p>
  </w:footnote>
  <w:footnote w:type="continuationSeparator" w:id="0">
    <w:p w:rsidR="00D846D3" w:rsidRDefault="00D84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15E5" w:rsidRDefault="00A03D56"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Marc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FE355E" id="Marco 1" o:spid="_x0000_s1026" style="position:absolute;margin-left:0;margin-top:0;width:394.8pt;height:567.4pt;z-index:-25165721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15E5" w:rsidRDefault="00DD5FBB">
    <w:r>
      <w:rPr>
        <w:noProof/>
        <w:lang w:val="es-MX" w:eastAsia="es-MX"/>
      </w:rPr>
      <w:pict>
        <v:group id="Grupo 4" o:spid="_x0000_s2050" alt="Title: Marco de página con tabulación" style="position:absolute;margin-left:0;margin-top:0;width:560.2pt;height:803.2pt;z-index:-251658240;mso-width-percent:941;mso-height-percent:954;mso-position-horizontal:center;mso-position-horizontal-relative:page;mso-position-vertical:center;mso-position-vertical-relative:page;mso-width-percent:941;mso-height-percent:954" coordorigin="1333" coordsize="73152,96012">
          <v:shape id="Marco 5" o:spid="_x0000_s2051" style="position:absolute;left:1333;width:73152;height:96012;visibility:visible;mso-wrap-style:square;v-text-anchor:middle" coordsize="7315200,9601200" o:spt="100" adj="0,,0" path="m,l7315200,r,9601200l,9601200,,xm190488,190488r,9220224l7124712,9410712r,-9220224l190488,190488xe" fillcolor="#e3ab47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/>
          </v:shape>
          <v:shape id="Forma libre 8" o:spid="_x0000_s2052" style="position:absolute;left:2286;top:4286;width:3581;height:8020;visibility:visible;mso-wrap-style:square;v-text-anchor:top" coordsize="240,528" o:spt="100" adj="-11796480,,5400" path="m2,l169,r71,246l169,480r-110,l59,528,,480r2,l2,xe" fillcolor="black" stroked="f">
            <v:stroke joinstyle="round"/>
            <v:formulas/>
            <v:path arrowok="t" o:connecttype="custom" o:connectlocs="2985,0;252190,0;358140,373661;252190,729095;88043,729095;88043,802005;0,729095;2985,729095;2985,0" o:connectangles="0,0,0,0,0,0,0,0,0" textboxrect="0,0,240,528"/>
            <v:textbox>
              <w:txbxContent>
                <w:p w:rsidR="008115E5" w:rsidRDefault="00A03D56">
                  <w:pPr>
                    <w:jc w:val="center"/>
                  </w:pP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843ED"/>
    <w:multiLevelType w:val="hybridMultilevel"/>
    <w:tmpl w:val="507E4D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66419"/>
    <w:multiLevelType w:val="hybridMultilevel"/>
    <w:tmpl w:val="AC56CE1A"/>
    <w:lvl w:ilvl="0" w:tplc="BE347F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24981EA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5EC348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30EC1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866C0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84C57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A6B14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7242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FACD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BB7DF4"/>
    <w:multiLevelType w:val="hybridMultilevel"/>
    <w:tmpl w:val="A7642C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416C3"/>
    <w:multiLevelType w:val="hybridMultilevel"/>
    <w:tmpl w:val="1884BEFA"/>
    <w:lvl w:ilvl="0" w:tplc="0D92D868">
      <w:start w:val="1"/>
      <w:numFmt w:val="bullet"/>
      <w:pStyle w:val="Listaconvieta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8D1866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864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64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6E6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3C47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647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CE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26A9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C1636"/>
    <w:multiLevelType w:val="hybridMultilevel"/>
    <w:tmpl w:val="7940F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15C5E"/>
    <w:multiLevelType w:val="hybridMultilevel"/>
    <w:tmpl w:val="88941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54655"/>
    <w:multiLevelType w:val="hybridMultilevel"/>
    <w:tmpl w:val="7AB01E5C"/>
    <w:lvl w:ilvl="0" w:tplc="17347F1A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 w:tplc="81122506" w:tentative="1">
      <w:start w:val="1"/>
      <w:numFmt w:val="lowerLetter"/>
      <w:lvlText w:val="%2."/>
      <w:lvlJc w:val="left"/>
      <w:pPr>
        <w:ind w:left="1440" w:hanging="360"/>
      </w:pPr>
    </w:lvl>
    <w:lvl w:ilvl="2" w:tplc="D960F23E" w:tentative="1">
      <w:start w:val="1"/>
      <w:numFmt w:val="lowerRoman"/>
      <w:lvlText w:val="%3."/>
      <w:lvlJc w:val="right"/>
      <w:pPr>
        <w:ind w:left="2160" w:hanging="180"/>
      </w:pPr>
    </w:lvl>
    <w:lvl w:ilvl="3" w:tplc="E2EAB226" w:tentative="1">
      <w:start w:val="1"/>
      <w:numFmt w:val="decimal"/>
      <w:lvlText w:val="%4."/>
      <w:lvlJc w:val="left"/>
      <w:pPr>
        <w:ind w:left="2880" w:hanging="360"/>
      </w:pPr>
    </w:lvl>
    <w:lvl w:ilvl="4" w:tplc="FC8C4082" w:tentative="1">
      <w:start w:val="1"/>
      <w:numFmt w:val="lowerLetter"/>
      <w:lvlText w:val="%5."/>
      <w:lvlJc w:val="left"/>
      <w:pPr>
        <w:ind w:left="3600" w:hanging="360"/>
      </w:pPr>
    </w:lvl>
    <w:lvl w:ilvl="5" w:tplc="1CDEDC64" w:tentative="1">
      <w:start w:val="1"/>
      <w:numFmt w:val="lowerRoman"/>
      <w:lvlText w:val="%6."/>
      <w:lvlJc w:val="right"/>
      <w:pPr>
        <w:ind w:left="4320" w:hanging="180"/>
      </w:pPr>
    </w:lvl>
    <w:lvl w:ilvl="6" w:tplc="661A4B6E" w:tentative="1">
      <w:start w:val="1"/>
      <w:numFmt w:val="decimal"/>
      <w:lvlText w:val="%7."/>
      <w:lvlJc w:val="left"/>
      <w:pPr>
        <w:ind w:left="5040" w:hanging="360"/>
      </w:pPr>
    </w:lvl>
    <w:lvl w:ilvl="7" w:tplc="2FF63DF6" w:tentative="1">
      <w:start w:val="1"/>
      <w:numFmt w:val="lowerLetter"/>
      <w:lvlText w:val="%8."/>
      <w:lvlJc w:val="left"/>
      <w:pPr>
        <w:ind w:left="5760" w:hanging="360"/>
      </w:pPr>
    </w:lvl>
    <w:lvl w:ilvl="8" w:tplc="609A8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83C85"/>
    <w:multiLevelType w:val="hybridMultilevel"/>
    <w:tmpl w:val="5BFAF5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D7CEE"/>
    <w:multiLevelType w:val="hybridMultilevel"/>
    <w:tmpl w:val="EE82A6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5"/>
  </w:num>
  <w:num w:numId="15">
    <w:abstractNumId w:val="14"/>
  </w:num>
  <w:num w:numId="16">
    <w:abstractNumId w:val="10"/>
  </w:num>
  <w:num w:numId="17">
    <w:abstractNumId w:val="17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attachedTemplate r:id="rId1"/>
  <w:defaultTabStop w:val="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D3"/>
    <w:rsid w:val="000B3E52"/>
    <w:rsid w:val="000B41CE"/>
    <w:rsid w:val="000F09EC"/>
    <w:rsid w:val="000F4B95"/>
    <w:rsid w:val="00115AFC"/>
    <w:rsid w:val="00126573"/>
    <w:rsid w:val="001A577B"/>
    <w:rsid w:val="001F7EF5"/>
    <w:rsid w:val="002F1423"/>
    <w:rsid w:val="00320027"/>
    <w:rsid w:val="003420AF"/>
    <w:rsid w:val="003D697A"/>
    <w:rsid w:val="003F6A0C"/>
    <w:rsid w:val="00433DE1"/>
    <w:rsid w:val="005344E9"/>
    <w:rsid w:val="00534555"/>
    <w:rsid w:val="00560A3C"/>
    <w:rsid w:val="00574938"/>
    <w:rsid w:val="00581FAE"/>
    <w:rsid w:val="006A226A"/>
    <w:rsid w:val="006A3B82"/>
    <w:rsid w:val="006B6999"/>
    <w:rsid w:val="006C70B9"/>
    <w:rsid w:val="0075401F"/>
    <w:rsid w:val="00757C7D"/>
    <w:rsid w:val="00763C99"/>
    <w:rsid w:val="007B6D18"/>
    <w:rsid w:val="007C3F0B"/>
    <w:rsid w:val="00853728"/>
    <w:rsid w:val="00882F1D"/>
    <w:rsid w:val="00887807"/>
    <w:rsid w:val="008E73EB"/>
    <w:rsid w:val="009569D7"/>
    <w:rsid w:val="009F6456"/>
    <w:rsid w:val="00A779E8"/>
    <w:rsid w:val="00B1352F"/>
    <w:rsid w:val="00B223AB"/>
    <w:rsid w:val="00B42109"/>
    <w:rsid w:val="00BD7494"/>
    <w:rsid w:val="00CF128C"/>
    <w:rsid w:val="00D846D3"/>
    <w:rsid w:val="00DD57CF"/>
    <w:rsid w:val="00DD5FBB"/>
    <w:rsid w:val="00E66F1D"/>
    <w:rsid w:val="00EB462B"/>
    <w:rsid w:val="00F356BE"/>
    <w:rsid w:val="00F6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114453"/>
  <w15:docId w15:val="{9774C0B5-2FF1-A147-925E-74CF725B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9D0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cindecontacto">
    <w:name w:val="Información de contac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aconvieta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il"/>
    </w:rPr>
  </w:style>
  <w:style w:type="paragraph" w:styleId="Piedepgina">
    <w:name w:val="footer"/>
    <w:basedOn w:val="Normal"/>
    <w:link w:val="PiedepginaC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0E0B05" w:themeColor="text2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is">
    <w:name w:val="Emphasis"/>
    <w:basedOn w:val="Fuentedeprrafopredeter"/>
    <w:uiPriority w:val="20"/>
    <w:semiHidden/>
    <w:unhideWhenUsed/>
    <w:qFormat/>
    <w:rPr>
      <w:i w:val="0"/>
      <w:iCs/>
      <w:color w:val="E3AB47" w:themeColor="accent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Car">
    <w:name w:val="Cita Car"/>
    <w:basedOn w:val="Fuentedeprrafopredeter"/>
    <w:link w:val="Cita"/>
    <w:uiPriority w:val="29"/>
    <w:semiHidden/>
    <w:rPr>
      <w:iCs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Cs/>
      <w:color w:val="262626" w:themeColor="text1" w:themeTint="D9"/>
      <w:sz w:val="26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olor w:val="262626" w:themeColor="text1" w:themeTint="D9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rrafodelista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Encabezadodelista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bre">
    <w:name w:val="Nombr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Listaconnmeros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FechaCar">
    <w:name w:val="Fecha Car"/>
    <w:basedOn w:val="Fuentedeprrafopredeter"/>
    <w:link w:val="Fecha"/>
    <w:uiPriority w:val="99"/>
    <w:semiHidden/>
    <w:rPr>
      <w:color w:val="0E0B05" w:themeColor="text2"/>
      <w:sz w:val="24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doCar">
    <w:name w:val="Saludo Car"/>
    <w:basedOn w:val="Fuentedeprrafopredeter"/>
    <w:link w:val="Saludo"/>
    <w:uiPriority w:val="99"/>
    <w:semiHidden/>
    <w:rPr>
      <w:color w:val="0E0B05" w:themeColor="text2"/>
      <w:sz w:val="24"/>
    </w:rPr>
  </w:style>
  <w:style w:type="paragraph" w:styleId="Firma">
    <w:name w:val="Signature"/>
    <w:basedOn w:val="Normal"/>
    <w:link w:val="FirmaC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FirmaCar">
    <w:name w:val="Firma Car"/>
    <w:basedOn w:val="Fuentedeprrafopredeter"/>
    <w:link w:val="Firma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0C548AC-7E73-C040-8C84-656F4975EFB7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08A72145FBC214D82BF96F82EE2B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3999E-D1C3-3B4F-88E3-5A9490CBF363}"/>
      </w:docPartPr>
      <w:docPartBody>
        <w:p w:rsidR="00000000" w:rsidRDefault="00000000">
          <w:pPr>
            <w:pStyle w:val="208A72145FBC214D82BF96F82EE2B693"/>
          </w:pPr>
          <w:r>
            <w:t>Experiencia</w:t>
          </w:r>
        </w:p>
      </w:docPartBody>
    </w:docPart>
    <w:docPart>
      <w:docPartPr>
        <w:name w:val="43F317A11313E5429F4068131B2ED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887DC-BC8F-BF41-A7B5-66A57B8308C7}"/>
      </w:docPartPr>
      <w:docPartBody>
        <w:p w:rsidR="00000000" w:rsidRDefault="00000000">
          <w:pPr>
            <w:pStyle w:val="43F317A11313E5429F4068131B2EDDC0"/>
          </w:pPr>
          <w:r>
            <w:t>Formación</w:t>
          </w:r>
        </w:p>
      </w:docPartBody>
    </w:docPart>
    <w:docPart>
      <w:docPartPr>
        <w:name w:val="779DF838916764498FBF6FA217A24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0A25F-E133-E145-B44F-443D2D540BC7}"/>
      </w:docPartPr>
      <w:docPartBody>
        <w:p w:rsidR="00000000" w:rsidRDefault="00000000">
          <w:pPr>
            <w:pStyle w:val="779DF838916764498FBF6FA217A24782"/>
          </w:pPr>
          <w:r>
            <w:t>Premios y reconocimientos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7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D3AE476C">
      <w:start w:val="1"/>
      <w:numFmt w:val="bullet"/>
      <w:pStyle w:val="Listaconvieta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689478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06FC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A2A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47A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1AE7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0CA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474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A416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A04DDDA6C6B4E4BB6FAF693A590266F">
    <w:name w:val="DA04DDDA6C6B4E4BB6FAF693A590266F"/>
  </w:style>
  <w:style w:type="paragraph" w:customStyle="1" w:styleId="D1E289FC52AA2C4B837D8C7F060F413A">
    <w:name w:val="D1E289FC52AA2C4B837D8C7F060F413A"/>
  </w:style>
  <w:style w:type="paragraph" w:customStyle="1" w:styleId="12820A7636D0F748BFBF11937E098857">
    <w:name w:val="12820A7636D0F748BFBF11937E098857"/>
  </w:style>
  <w:style w:type="paragraph" w:customStyle="1" w:styleId="2BCF019AEDD7B54C9592484F24A664F1">
    <w:name w:val="2BCF019AEDD7B54C9592484F24A664F1"/>
  </w:style>
  <w:style w:type="paragraph" w:customStyle="1" w:styleId="208A72145FBC214D82BF96F82EE2B693">
    <w:name w:val="208A72145FBC214D82BF96F82EE2B693"/>
  </w:style>
  <w:style w:type="paragraph" w:customStyle="1" w:styleId="C4234BFEAD16624191036097A8E03592">
    <w:name w:val="C4234BFEAD16624191036097A8E03592"/>
  </w:style>
  <w:style w:type="paragraph" w:customStyle="1" w:styleId="EB0007C6C8346F4CA9C7DDDC9020F45E">
    <w:name w:val="EB0007C6C8346F4CA9C7DDDC9020F45E"/>
  </w:style>
  <w:style w:type="paragraph" w:styleId="Listaconvieta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3B217AF91619AB45B6EE8B4F2C32E654">
    <w:name w:val="3B217AF91619AB45B6EE8B4F2C32E654"/>
  </w:style>
  <w:style w:type="paragraph" w:customStyle="1" w:styleId="43F317A11313E5429F4068131B2EDDC0">
    <w:name w:val="43F317A11313E5429F4068131B2EDDC0"/>
  </w:style>
  <w:style w:type="paragraph" w:customStyle="1" w:styleId="94FF25C59C7FC74FB0FB159EA2655380">
    <w:name w:val="94FF25C59C7FC74FB0FB159EA2655380"/>
  </w:style>
  <w:style w:type="paragraph" w:customStyle="1" w:styleId="779DF838916764498FBF6FA217A24782">
    <w:name w:val="779DF838916764498FBF6FA217A24782"/>
  </w:style>
  <w:style w:type="paragraph" w:customStyle="1" w:styleId="C77E412FEBE98B44A52923B68B6EF91D">
    <w:name w:val="C77E412FEBE98B44A52923B68B6EF9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CAAE4-B6CE-3D42-8DD6-56C8DF931E5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{20C548AC-7E73-C040-8C84-656F4975EFB7}tf50002018.dotx</Template>
  <TotalTime>1</TotalTime>
  <Pages>2</Pages>
  <Words>192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caroalegre23@gmail.com</dc:creator>
  <cp:keywords/>
  <dc:description/>
  <cp:lastModifiedBy>caroalegre23@gmail.com</cp:lastModifiedBy>
  <cp:revision>2</cp:revision>
  <dcterms:created xsi:type="dcterms:W3CDTF">2020-11-05T18:57:00Z</dcterms:created>
  <dcterms:modified xsi:type="dcterms:W3CDTF">2020-11-05T18:57:00Z</dcterms:modified>
</cp:coreProperties>
</file>