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E22" w:rsidRPr="006E2820" w:rsidRDefault="007E0FDC" w:rsidP="00B62D18">
      <w:pPr>
        <w:pStyle w:val="Nombre"/>
        <w:rPr>
          <w:rFonts w:ascii="Arial" w:hAnsi="Arial" w:cs="Arial"/>
          <w:sz w:val="28"/>
          <w:szCs w:val="28"/>
        </w:rPr>
      </w:pPr>
      <w:r w:rsidRPr="006E2820">
        <w:rPr>
          <w:rFonts w:ascii="Arial" w:hAnsi="Arial" w:cs="Arial"/>
          <w:sz w:val="28"/>
          <w:szCs w:val="28"/>
        </w:rPr>
        <w:t xml:space="preserve">DR. </w:t>
      </w:r>
      <w:r w:rsidR="00884971" w:rsidRPr="006E2820">
        <w:rPr>
          <w:b w:val="0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76200</wp:posOffset>
            </wp:positionV>
            <wp:extent cx="2570480" cy="2080260"/>
            <wp:effectExtent l="76200" t="76200" r="134620" b="129540"/>
            <wp:wrapTight wrapText="bothSides">
              <wp:wrapPolygon edited="0">
                <wp:start x="-320" y="-791"/>
                <wp:lineTo x="-640" y="-593"/>
                <wp:lineTo x="-640" y="21956"/>
                <wp:lineTo x="-320" y="22747"/>
                <wp:lineTo x="22251" y="22747"/>
                <wp:lineTo x="22571" y="21758"/>
                <wp:lineTo x="22571" y="2571"/>
                <wp:lineTo x="22251" y="-396"/>
                <wp:lineTo x="22251" y="-791"/>
                <wp:lineTo x="-320" y="-791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080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9E" w:rsidRPr="006E2820">
        <w:rPr>
          <w:rFonts w:ascii="Arial" w:hAnsi="Arial" w:cs="Arial"/>
          <w:sz w:val="28"/>
          <w:szCs w:val="28"/>
        </w:rPr>
        <w:t xml:space="preserve">ANYELIS </w:t>
      </w:r>
      <w:r w:rsidR="008862C7" w:rsidRPr="006E2820">
        <w:rPr>
          <w:rFonts w:ascii="Arial" w:hAnsi="Arial" w:cs="Arial"/>
          <w:sz w:val="28"/>
          <w:szCs w:val="28"/>
        </w:rPr>
        <w:t xml:space="preserve">YUBELI </w:t>
      </w:r>
    </w:p>
    <w:p w:rsidR="008115E5" w:rsidRPr="006E2820" w:rsidRDefault="008862C7" w:rsidP="00B62D18">
      <w:pPr>
        <w:pStyle w:val="Nombre"/>
        <w:rPr>
          <w:sz w:val="28"/>
          <w:szCs w:val="28"/>
        </w:rPr>
      </w:pPr>
      <w:r w:rsidRPr="006E2820">
        <w:rPr>
          <w:rFonts w:ascii="Arial" w:hAnsi="Arial" w:cs="Arial"/>
          <w:sz w:val="28"/>
          <w:szCs w:val="28"/>
        </w:rPr>
        <w:t>gonzalez contreras</w:t>
      </w:r>
      <w:r w:rsidR="000A7297" w:rsidRPr="006E2820">
        <w:rPr>
          <w:sz w:val="28"/>
          <w:szCs w:val="28"/>
        </w:rPr>
        <w:t>.</w:t>
      </w:r>
    </w:p>
    <w:p w:rsidR="006E2820" w:rsidRDefault="006E2820" w:rsidP="00B62D18">
      <w:pPr>
        <w:pStyle w:val="Nombre"/>
        <w:rPr>
          <w:sz w:val="36"/>
          <w:szCs w:val="36"/>
        </w:rPr>
      </w:pPr>
    </w:p>
    <w:p w:rsidR="00971F4C" w:rsidRPr="00627668" w:rsidRDefault="00971F4C" w:rsidP="00B62D18">
      <w:pPr>
        <w:pStyle w:val="Nombre"/>
        <w:rPr>
          <w:sz w:val="36"/>
          <w:szCs w:val="36"/>
        </w:rPr>
      </w:pPr>
      <w:r>
        <w:rPr>
          <w:sz w:val="36"/>
          <w:szCs w:val="36"/>
        </w:rPr>
        <w:t xml:space="preserve"> M</w:t>
      </w:r>
      <w:r w:rsidR="005A074E">
        <w:rPr>
          <w:sz w:val="36"/>
          <w:szCs w:val="36"/>
        </w:rPr>
        <w:t>É</w:t>
      </w:r>
      <w:r>
        <w:rPr>
          <w:sz w:val="36"/>
          <w:szCs w:val="36"/>
        </w:rPr>
        <w:t>DICO GENERAL</w:t>
      </w:r>
    </w:p>
    <w:p w:rsidR="002F0FC6" w:rsidRDefault="002F0FC6" w:rsidP="00B62D18">
      <w:pPr>
        <w:pStyle w:val="Nombre"/>
        <w:rPr>
          <w:b w:val="0"/>
          <w:bCs/>
          <w:sz w:val="36"/>
          <w:szCs w:val="36"/>
        </w:rPr>
      </w:pPr>
    </w:p>
    <w:p w:rsidR="007246C2" w:rsidRDefault="00BC7992" w:rsidP="00B62D18">
      <w:pPr>
        <w:pStyle w:val="Nombr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Calle lyon 1224 barrio </w:t>
      </w:r>
      <w:r w:rsidR="00355192">
        <w:rPr>
          <w:b w:val="0"/>
          <w:bCs/>
          <w:sz w:val="24"/>
          <w:szCs w:val="24"/>
        </w:rPr>
        <w:t>F</w:t>
      </w:r>
      <w:r>
        <w:rPr>
          <w:b w:val="0"/>
          <w:bCs/>
          <w:sz w:val="24"/>
          <w:szCs w:val="24"/>
        </w:rPr>
        <w:t>rances ciudad del sol puente alto.</w:t>
      </w:r>
    </w:p>
    <w:p w:rsidR="00BC7992" w:rsidRDefault="00BC7992" w:rsidP="00B62D18">
      <w:pPr>
        <w:pStyle w:val="Nombre"/>
        <w:rPr>
          <w:b w:val="0"/>
          <w:bCs/>
          <w:sz w:val="24"/>
          <w:szCs w:val="24"/>
        </w:rPr>
      </w:pPr>
    </w:p>
    <w:p w:rsidR="00F6177E" w:rsidRDefault="00F6177E" w:rsidP="00B62D18">
      <w:pPr>
        <w:pStyle w:val="Nombr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Pasaporte: AW760316</w:t>
      </w:r>
    </w:p>
    <w:p w:rsidR="00F6177E" w:rsidRDefault="00F6177E" w:rsidP="00B62D18">
      <w:pPr>
        <w:pStyle w:val="Nombr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Colombiana</w:t>
      </w:r>
    </w:p>
    <w:p w:rsidR="007B066A" w:rsidRPr="00627668" w:rsidRDefault="007B066A" w:rsidP="00B62D18">
      <w:pPr>
        <w:pStyle w:val="Nombr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TELEFONO: +</w:t>
      </w:r>
      <w:r w:rsidR="00CB1A76">
        <w:rPr>
          <w:b w:val="0"/>
          <w:bCs/>
          <w:sz w:val="24"/>
          <w:szCs w:val="24"/>
        </w:rPr>
        <w:t>5</w:t>
      </w:r>
      <w:r w:rsidR="008B0A11">
        <w:rPr>
          <w:b w:val="0"/>
          <w:bCs/>
          <w:sz w:val="24"/>
          <w:szCs w:val="24"/>
        </w:rPr>
        <w:t>6 97248692</w:t>
      </w:r>
    </w:p>
    <w:p w:rsidR="008115E5" w:rsidRPr="005A074E" w:rsidRDefault="005D0858" w:rsidP="0085625F">
      <w:pPr>
        <w:pStyle w:val="Nombre"/>
        <w:rPr>
          <w:b w:val="0"/>
          <w:bCs/>
          <w:sz w:val="22"/>
          <w:szCs w:val="22"/>
        </w:rPr>
      </w:pPr>
      <w:r>
        <w:rPr>
          <w:b w:val="0"/>
          <w:bCs/>
          <w:sz w:val="24"/>
          <w:szCs w:val="24"/>
        </w:rPr>
        <w:t xml:space="preserve"> </w:t>
      </w:r>
      <w:r w:rsidR="007246C2" w:rsidRPr="005A074E">
        <w:rPr>
          <w:b w:val="0"/>
          <w:bCs/>
          <w:sz w:val="22"/>
          <w:szCs w:val="22"/>
        </w:rPr>
        <w:t>Gonzalezanyelis18@gmail.com</w:t>
      </w:r>
    </w:p>
    <w:p w:rsidR="003636A1" w:rsidRDefault="004A68E2" w:rsidP="005C5573">
      <w:pPr>
        <w:pStyle w:val="Ttulo1"/>
        <w:jc w:val="center"/>
      </w:pPr>
      <w:r>
        <w:t xml:space="preserve">Egresada de la universidad nacional experimental </w:t>
      </w:r>
      <w:r w:rsidR="005D0858">
        <w:t>“</w:t>
      </w:r>
      <w:r>
        <w:t>francisco de  miranda</w:t>
      </w:r>
      <w:r w:rsidR="005C5573">
        <w:t>”</w:t>
      </w:r>
    </w:p>
    <w:p w:rsidR="005C5573" w:rsidRDefault="005C5573" w:rsidP="005C5573">
      <w:pPr>
        <w:jc w:val="center"/>
      </w:pPr>
      <w:r>
        <w:t>Peri</w:t>
      </w:r>
      <w:r w:rsidR="004570E5">
        <w:t xml:space="preserve">odo </w:t>
      </w:r>
      <w:r>
        <w:t>2010-2017</w:t>
      </w:r>
    </w:p>
    <w:p w:rsidR="004570E5" w:rsidRDefault="004570E5" w:rsidP="005C5573">
      <w:pPr>
        <w:jc w:val="center"/>
      </w:pPr>
      <w:r>
        <w:t xml:space="preserve">Programa de </w:t>
      </w:r>
      <w:r w:rsidR="000926AE">
        <w:t>Medicina</w:t>
      </w:r>
      <w:r>
        <w:t xml:space="preserve"> </w:t>
      </w:r>
      <w:r w:rsidR="000926AE">
        <w:t xml:space="preserve">:XII semestres Teóricos -practico </w:t>
      </w:r>
    </w:p>
    <w:p w:rsidR="00AD21B6" w:rsidRDefault="00AD21B6" w:rsidP="00AD21B6">
      <w:pPr>
        <w:pStyle w:val="Prrafodelista"/>
        <w:numPr>
          <w:ilvl w:val="0"/>
          <w:numId w:val="15"/>
        </w:numPr>
        <w:jc w:val="center"/>
      </w:pPr>
      <w:r>
        <w:t>Cirugía general.</w:t>
      </w:r>
    </w:p>
    <w:p w:rsidR="00AD21B6" w:rsidRDefault="00AD21B6" w:rsidP="00AD21B6">
      <w:pPr>
        <w:pStyle w:val="Prrafodelista"/>
        <w:numPr>
          <w:ilvl w:val="0"/>
          <w:numId w:val="15"/>
        </w:numPr>
        <w:jc w:val="center"/>
      </w:pPr>
      <w:r>
        <w:t>Ginecología y obstetricia.</w:t>
      </w:r>
    </w:p>
    <w:p w:rsidR="00AD21B6" w:rsidRDefault="00AD21B6" w:rsidP="00AD21B6">
      <w:pPr>
        <w:pStyle w:val="Prrafodelista"/>
        <w:numPr>
          <w:ilvl w:val="0"/>
          <w:numId w:val="15"/>
        </w:numPr>
        <w:jc w:val="center"/>
      </w:pPr>
      <w:r>
        <w:t>Medicina interna.</w:t>
      </w:r>
    </w:p>
    <w:p w:rsidR="004A68E2" w:rsidRPr="004A68E2" w:rsidRDefault="00125263" w:rsidP="004A68E2">
      <w:pPr>
        <w:pStyle w:val="Prrafodelista"/>
        <w:numPr>
          <w:ilvl w:val="0"/>
          <w:numId w:val="15"/>
        </w:numPr>
        <w:jc w:val="center"/>
      </w:pPr>
      <w:r>
        <w:t>Pediatría.</w:t>
      </w:r>
    </w:p>
    <w:p w:rsidR="008115E5" w:rsidRDefault="00033D7B" w:rsidP="0085625F">
      <w:pPr>
        <w:pStyle w:val="Ttulo1"/>
      </w:pPr>
      <w:r>
        <w:t>EXPERIENCI</w:t>
      </w:r>
      <w:r w:rsidR="00830176">
        <w:t>A</w:t>
      </w:r>
    </w:p>
    <w:p w:rsidR="00C42DD9" w:rsidRDefault="009A5122" w:rsidP="009D4FCE">
      <w:pPr>
        <w:jc w:val="center"/>
        <w:rPr>
          <w:b/>
          <w:bCs/>
        </w:rPr>
      </w:pPr>
      <w:r w:rsidRPr="009A5122">
        <w:rPr>
          <w:b/>
          <w:bCs/>
        </w:rPr>
        <w:t>Hospital Universitario Dr. Rafael</w:t>
      </w:r>
      <w:r w:rsidR="009D4FCE">
        <w:rPr>
          <w:b/>
          <w:bCs/>
        </w:rPr>
        <w:t xml:space="preserve"> </w:t>
      </w:r>
      <w:r w:rsidRPr="009A5122">
        <w:rPr>
          <w:b/>
          <w:bCs/>
        </w:rPr>
        <w:t>Calles Sierra</w:t>
      </w:r>
    </w:p>
    <w:p w:rsidR="009A5122" w:rsidRPr="008408E7" w:rsidRDefault="00EA23F3" w:rsidP="009D4FCE">
      <w:pPr>
        <w:rPr>
          <w:b/>
          <w:bCs/>
          <w:sz w:val="18"/>
          <w:szCs w:val="18"/>
        </w:rPr>
      </w:pPr>
      <w:r w:rsidRPr="008408E7">
        <w:rPr>
          <w:b/>
          <w:bCs/>
          <w:sz w:val="18"/>
          <w:szCs w:val="18"/>
        </w:rPr>
        <w:t xml:space="preserve">Punto fijo, </w:t>
      </w:r>
      <w:r w:rsidR="00356D8C" w:rsidRPr="008408E7">
        <w:rPr>
          <w:b/>
          <w:bCs/>
          <w:sz w:val="18"/>
          <w:szCs w:val="18"/>
        </w:rPr>
        <w:t>Estado Falcón Venezuela</w:t>
      </w:r>
    </w:p>
    <w:p w:rsidR="00356D8C" w:rsidRPr="009A5122" w:rsidRDefault="005F60F6" w:rsidP="004C6388">
      <w:pPr>
        <w:rPr>
          <w:b/>
          <w:bCs/>
        </w:rPr>
      </w:pPr>
      <w:r>
        <w:rPr>
          <w:b/>
          <w:bCs/>
        </w:rPr>
        <w:t>Resi</w:t>
      </w:r>
      <w:r w:rsidR="008B0A11">
        <w:rPr>
          <w:b/>
          <w:bCs/>
        </w:rPr>
        <w:t>dente interno.</w:t>
      </w:r>
    </w:p>
    <w:p w:rsidR="004C6388" w:rsidRDefault="004C6388" w:rsidP="004C6388">
      <w:pPr>
        <w:rPr>
          <w:b/>
          <w:bCs/>
        </w:rPr>
      </w:pPr>
      <w:r>
        <w:rPr>
          <w:b/>
          <w:bCs/>
        </w:rPr>
        <w:t>Enero 2018 – Enero 2019</w:t>
      </w:r>
    </w:p>
    <w:p w:rsidR="00C65EE0" w:rsidRPr="003A20A5" w:rsidRDefault="007A226D" w:rsidP="004C6388">
      <w:pPr>
        <w:rPr>
          <w:b/>
          <w:bCs/>
          <w:sz w:val="18"/>
          <w:szCs w:val="18"/>
        </w:rPr>
      </w:pPr>
      <w:r w:rsidRPr="003A20A5">
        <w:rPr>
          <w:b/>
          <w:bCs/>
          <w:sz w:val="18"/>
          <w:szCs w:val="18"/>
        </w:rPr>
        <w:t>Servicio de Ginecología y obste</w:t>
      </w:r>
      <w:r w:rsidR="00C65EE0" w:rsidRPr="003A20A5">
        <w:rPr>
          <w:b/>
          <w:bCs/>
          <w:sz w:val="18"/>
          <w:szCs w:val="18"/>
        </w:rPr>
        <w:t>tricia.</w:t>
      </w:r>
    </w:p>
    <w:p w:rsidR="00D200FE" w:rsidRDefault="00C65EE0" w:rsidP="001E5968">
      <w:pPr>
        <w:jc w:val="both"/>
        <w:rPr>
          <w:b/>
          <w:bCs/>
        </w:rPr>
      </w:pPr>
      <w:r>
        <w:rPr>
          <w:b/>
          <w:bCs/>
        </w:rPr>
        <w:t xml:space="preserve">Desempeño : </w:t>
      </w:r>
      <w:r w:rsidRPr="001E5968">
        <w:rPr>
          <w:b/>
          <w:bCs/>
          <w:sz w:val="18"/>
          <w:szCs w:val="18"/>
        </w:rPr>
        <w:t xml:space="preserve">consulta </w:t>
      </w:r>
      <w:r w:rsidR="007E2B84" w:rsidRPr="001E5968">
        <w:rPr>
          <w:b/>
          <w:bCs/>
          <w:sz w:val="18"/>
          <w:szCs w:val="18"/>
        </w:rPr>
        <w:t xml:space="preserve">de Alto riesgo Obstétrico, consulta Ginecológica, emergencia, </w:t>
      </w:r>
      <w:r w:rsidR="00EC4B08" w:rsidRPr="001E5968">
        <w:rPr>
          <w:b/>
          <w:bCs/>
          <w:sz w:val="18"/>
          <w:szCs w:val="18"/>
        </w:rPr>
        <w:t xml:space="preserve">hospitalización, sala de partos, </w:t>
      </w:r>
      <w:r w:rsidR="005D7A44" w:rsidRPr="001E5968">
        <w:rPr>
          <w:b/>
          <w:bCs/>
          <w:sz w:val="18"/>
          <w:szCs w:val="18"/>
        </w:rPr>
        <w:t>destreza</w:t>
      </w:r>
      <w:r w:rsidR="00EC4B08" w:rsidRPr="001E5968">
        <w:rPr>
          <w:b/>
          <w:bCs/>
          <w:sz w:val="18"/>
          <w:szCs w:val="18"/>
        </w:rPr>
        <w:t xml:space="preserve"> </w:t>
      </w:r>
      <w:r w:rsidR="005D7A44" w:rsidRPr="001E5968">
        <w:rPr>
          <w:b/>
          <w:bCs/>
          <w:sz w:val="18"/>
          <w:szCs w:val="18"/>
        </w:rPr>
        <w:t xml:space="preserve">quirúrgica ( legrado uterino, primer ayudante en cesárea)  </w:t>
      </w:r>
      <w:r w:rsidR="000F3B67" w:rsidRPr="001E5968">
        <w:rPr>
          <w:b/>
          <w:bCs/>
          <w:sz w:val="18"/>
          <w:szCs w:val="18"/>
        </w:rPr>
        <w:t xml:space="preserve">, toma de citología, colocación y retiro de dispositivos intrauterinos ; </w:t>
      </w:r>
      <w:r w:rsidR="00E5202C" w:rsidRPr="001E5968">
        <w:rPr>
          <w:b/>
          <w:bCs/>
          <w:sz w:val="18"/>
          <w:szCs w:val="18"/>
        </w:rPr>
        <w:t>subdermicos .</w:t>
      </w:r>
    </w:p>
    <w:p w:rsidR="00D200FE" w:rsidRDefault="00D200FE" w:rsidP="004C6388">
      <w:pPr>
        <w:rPr>
          <w:b/>
          <w:bCs/>
        </w:rPr>
      </w:pPr>
      <w:r>
        <w:rPr>
          <w:b/>
          <w:bCs/>
        </w:rPr>
        <w:t>Enero 2019 – Abril 2019</w:t>
      </w:r>
    </w:p>
    <w:p w:rsidR="00727F02" w:rsidRDefault="00D200FE" w:rsidP="005731EF">
      <w:pPr>
        <w:jc w:val="both"/>
        <w:rPr>
          <w:b/>
          <w:bCs/>
        </w:rPr>
      </w:pPr>
      <w:r>
        <w:rPr>
          <w:b/>
          <w:bCs/>
        </w:rPr>
        <w:t xml:space="preserve">Concurso </w:t>
      </w:r>
      <w:r w:rsidR="0008259D">
        <w:rPr>
          <w:b/>
          <w:bCs/>
        </w:rPr>
        <w:t>para P</w:t>
      </w:r>
      <w:r>
        <w:rPr>
          <w:b/>
          <w:bCs/>
        </w:rPr>
        <w:t xml:space="preserve">ostgrado de Ginecología </w:t>
      </w:r>
      <w:r w:rsidR="00E63E38">
        <w:rPr>
          <w:b/>
          <w:bCs/>
        </w:rPr>
        <w:t xml:space="preserve">– Obstetricia , </w:t>
      </w:r>
      <w:r w:rsidR="0008259D">
        <w:rPr>
          <w:b/>
          <w:bCs/>
        </w:rPr>
        <w:t xml:space="preserve">ganado </w:t>
      </w:r>
      <w:r w:rsidR="00E63E38">
        <w:rPr>
          <w:b/>
          <w:bCs/>
        </w:rPr>
        <w:t xml:space="preserve">el 2do lugar, desempeñándome como residente </w:t>
      </w:r>
      <w:r w:rsidR="0008259D">
        <w:rPr>
          <w:b/>
          <w:bCs/>
        </w:rPr>
        <w:t>del primer año</w:t>
      </w:r>
      <w:r w:rsidR="00727F02">
        <w:rPr>
          <w:b/>
          <w:bCs/>
        </w:rPr>
        <w:t>.</w:t>
      </w:r>
    </w:p>
    <w:p w:rsidR="00727F02" w:rsidRDefault="00727F02" w:rsidP="004C6388">
      <w:pPr>
        <w:rPr>
          <w:b/>
          <w:bCs/>
        </w:rPr>
      </w:pPr>
      <w:r>
        <w:rPr>
          <w:b/>
          <w:bCs/>
        </w:rPr>
        <w:t xml:space="preserve">Desempeño teórico  - practico </w:t>
      </w:r>
    </w:p>
    <w:p w:rsidR="00FC21C7" w:rsidRPr="004C6388" w:rsidRDefault="00FC21C7" w:rsidP="004C6388">
      <w:pPr>
        <w:rPr>
          <w:b/>
          <w:bCs/>
        </w:rPr>
      </w:pPr>
    </w:p>
    <w:p w:rsidR="008115E5" w:rsidRDefault="00946A3C">
      <w:pPr>
        <w:pStyle w:val="Ttulo1"/>
      </w:pPr>
      <w:r>
        <w:lastRenderedPageBreak/>
        <w:t>FORMACIÓN.</w:t>
      </w:r>
    </w:p>
    <w:p w:rsidR="002374BC" w:rsidRDefault="002374BC" w:rsidP="00D44233">
      <w:pPr>
        <w:jc w:val="center"/>
        <w:rPr>
          <w:b/>
          <w:bCs/>
        </w:rPr>
      </w:pPr>
    </w:p>
    <w:p w:rsidR="002374BC" w:rsidRDefault="002374BC" w:rsidP="00D44233">
      <w:pPr>
        <w:jc w:val="center"/>
        <w:rPr>
          <w:b/>
          <w:bCs/>
        </w:rPr>
      </w:pPr>
    </w:p>
    <w:p w:rsidR="002374BC" w:rsidRDefault="002374BC" w:rsidP="00D44233">
      <w:pPr>
        <w:jc w:val="center"/>
        <w:rPr>
          <w:b/>
          <w:bCs/>
        </w:rPr>
      </w:pPr>
    </w:p>
    <w:p w:rsidR="008115E5" w:rsidRPr="00785504" w:rsidRDefault="002032BB" w:rsidP="00D44233">
      <w:pPr>
        <w:jc w:val="center"/>
        <w:rPr>
          <w:b/>
          <w:bCs/>
        </w:rPr>
      </w:pPr>
      <w:r w:rsidRPr="00785504">
        <w:rPr>
          <w:b/>
          <w:bCs/>
        </w:rPr>
        <w:t>UNIVERSIDAD NACIONAL EXPERIMENTAL “FRANCISCO DE MIRANDA”</w:t>
      </w:r>
    </w:p>
    <w:p w:rsidR="002032BB" w:rsidRPr="00785504" w:rsidRDefault="002032BB" w:rsidP="00D44233">
      <w:pPr>
        <w:jc w:val="center"/>
        <w:rPr>
          <w:b/>
          <w:bCs/>
        </w:rPr>
      </w:pPr>
      <w:r w:rsidRPr="00785504">
        <w:rPr>
          <w:b/>
          <w:bCs/>
        </w:rPr>
        <w:t>PERIDO  NOVIEMBRE 2010 – DICIEMBRE 201</w:t>
      </w:r>
      <w:r w:rsidR="001C6F35" w:rsidRPr="00785504">
        <w:rPr>
          <w:b/>
          <w:bCs/>
        </w:rPr>
        <w:t>7</w:t>
      </w:r>
    </w:p>
    <w:p w:rsidR="001C6F35" w:rsidRPr="00785504" w:rsidRDefault="001C6F35" w:rsidP="00D44233">
      <w:pPr>
        <w:jc w:val="center"/>
        <w:rPr>
          <w:b/>
          <w:bCs/>
        </w:rPr>
      </w:pPr>
      <w:r w:rsidRPr="00785504">
        <w:rPr>
          <w:b/>
          <w:bCs/>
        </w:rPr>
        <w:t>TITULO: MÉDICO CIRUJANO</w:t>
      </w:r>
    </w:p>
    <w:p w:rsidR="008115E5" w:rsidRDefault="001C6F35" w:rsidP="00946A3C">
      <w:pPr>
        <w:jc w:val="center"/>
        <w:rPr>
          <w:b/>
          <w:bCs/>
        </w:rPr>
      </w:pPr>
      <w:r w:rsidRPr="00785504">
        <w:rPr>
          <w:b/>
          <w:bCs/>
        </w:rPr>
        <w:t>VENEZUELA , PUNTO FIJO , ESTADO FALCÓ</w:t>
      </w:r>
      <w:r w:rsidR="00785504">
        <w:rPr>
          <w:b/>
          <w:bCs/>
        </w:rPr>
        <w:t>N.</w:t>
      </w:r>
    </w:p>
    <w:p w:rsidR="00FE20C1" w:rsidRPr="00946A3C" w:rsidRDefault="00FE20C1" w:rsidP="00946A3C">
      <w:pPr>
        <w:jc w:val="center"/>
        <w:rPr>
          <w:b/>
          <w:bCs/>
        </w:rPr>
      </w:pPr>
    </w:p>
    <w:p w:rsidR="002C018F" w:rsidRDefault="00593F7C" w:rsidP="00FE20C1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 xml:space="preserve">CURSO DE NUDOS Y </w:t>
      </w:r>
      <w:r w:rsidR="002C018F">
        <w:rPr>
          <w:b/>
          <w:bCs/>
        </w:rPr>
        <w:t>SUSUTURAS.</w:t>
      </w:r>
    </w:p>
    <w:p w:rsidR="003045EC" w:rsidRDefault="00593F7C" w:rsidP="00FE20C1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>avalado por en Instituto Vene</w:t>
      </w:r>
      <w:r w:rsidR="00355338">
        <w:rPr>
          <w:b/>
          <w:bCs/>
        </w:rPr>
        <w:t>zolano de seguros Sociales y</w:t>
      </w:r>
    </w:p>
    <w:p w:rsidR="00355338" w:rsidRDefault="00355338" w:rsidP="00FE20C1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 xml:space="preserve"> postgrado de Cirugía General</w:t>
      </w:r>
      <w:r w:rsidR="003045EC">
        <w:rPr>
          <w:b/>
          <w:bCs/>
        </w:rPr>
        <w:t>.</w:t>
      </w:r>
    </w:p>
    <w:p w:rsidR="000F73E0" w:rsidRDefault="000F73E0" w:rsidP="00FE20C1">
      <w:pPr>
        <w:pStyle w:val="Prrafodelista"/>
        <w:ind w:left="720"/>
        <w:jc w:val="center"/>
        <w:rPr>
          <w:b/>
          <w:bCs/>
        </w:rPr>
      </w:pPr>
    </w:p>
    <w:p w:rsidR="00D22F29" w:rsidRDefault="000A321E" w:rsidP="000F73E0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 xml:space="preserve">JORNADA </w:t>
      </w:r>
      <w:r w:rsidR="00BE532F">
        <w:rPr>
          <w:b/>
          <w:bCs/>
        </w:rPr>
        <w:t>CIENTIFICA Y ACTUALIZACIÓN DEL POSTGRADO DE</w:t>
      </w:r>
    </w:p>
    <w:p w:rsidR="007F4C3B" w:rsidRDefault="00BE532F" w:rsidP="000F73E0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 xml:space="preserve"> MÉDICINA INTERNA</w:t>
      </w:r>
      <w:r w:rsidR="007F4C3B">
        <w:rPr>
          <w:b/>
          <w:bCs/>
        </w:rPr>
        <w:t>.</w:t>
      </w:r>
    </w:p>
    <w:p w:rsidR="000F73E0" w:rsidRPr="007F4C3B" w:rsidRDefault="000F73E0" w:rsidP="000F73E0">
      <w:pPr>
        <w:pStyle w:val="Prrafodelista"/>
        <w:ind w:left="720"/>
        <w:jc w:val="center"/>
      </w:pPr>
    </w:p>
    <w:p w:rsidR="000F73E0" w:rsidRDefault="00C2734D" w:rsidP="00FE20C1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 xml:space="preserve">TALLER TEORICO – PRACTICO DE CITOLOGÍA Y COLPOSCOPÍA </w:t>
      </w:r>
    </w:p>
    <w:p w:rsidR="00D22F29" w:rsidRDefault="00C2734D" w:rsidP="00D22F29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 xml:space="preserve">avalado por el instituto Venezolano de los seguro sociales y </w:t>
      </w:r>
    </w:p>
    <w:p w:rsidR="008B1C4B" w:rsidRDefault="005D5602" w:rsidP="00D22F29">
      <w:pPr>
        <w:pStyle w:val="Prrafodelista"/>
        <w:ind w:left="720"/>
        <w:jc w:val="center"/>
        <w:rPr>
          <w:b/>
          <w:bCs/>
        </w:rPr>
      </w:pPr>
      <w:r>
        <w:rPr>
          <w:b/>
          <w:bCs/>
        </w:rPr>
        <w:t>postgrado</w:t>
      </w:r>
      <w:r w:rsidR="00C2734D">
        <w:rPr>
          <w:b/>
          <w:bCs/>
        </w:rPr>
        <w:t xml:space="preserve"> de ginecología y obst</w:t>
      </w:r>
      <w:r w:rsidR="002E0FC2">
        <w:rPr>
          <w:b/>
          <w:bCs/>
        </w:rPr>
        <w:t>etricia.</w:t>
      </w:r>
    </w:p>
    <w:p w:rsidR="002E0FC2" w:rsidRDefault="002E0FC2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834EAE" w:rsidP="000F73E0">
      <w:pPr>
        <w:pStyle w:val="Prrafodelista"/>
        <w:ind w:left="720"/>
        <w:jc w:val="center"/>
      </w:pPr>
    </w:p>
    <w:p w:rsidR="00834EAE" w:rsidRDefault="00B81A0A" w:rsidP="00834EAE">
      <w:pPr>
        <w:pStyle w:val="Ttulo1"/>
      </w:pPr>
      <w:r>
        <w:t>REFERENCias personales.</w:t>
      </w:r>
    </w:p>
    <w:p w:rsidR="008A166A" w:rsidRDefault="008A166A" w:rsidP="001B12BC">
      <w:pPr>
        <w:spacing w:line="240" w:lineRule="auto"/>
        <w:jc w:val="center"/>
        <w:rPr>
          <w:b/>
          <w:bCs/>
          <w:sz w:val="18"/>
          <w:szCs w:val="18"/>
        </w:rPr>
      </w:pPr>
    </w:p>
    <w:p w:rsidR="008A166A" w:rsidRDefault="008A166A" w:rsidP="001B12BC">
      <w:pPr>
        <w:spacing w:line="240" w:lineRule="auto"/>
        <w:jc w:val="center"/>
        <w:rPr>
          <w:b/>
          <w:bCs/>
          <w:sz w:val="18"/>
          <w:szCs w:val="18"/>
        </w:rPr>
      </w:pPr>
    </w:p>
    <w:p w:rsidR="008A166A" w:rsidRDefault="008A166A" w:rsidP="001B12BC">
      <w:pPr>
        <w:spacing w:line="240" w:lineRule="auto"/>
        <w:jc w:val="center"/>
        <w:rPr>
          <w:b/>
          <w:bCs/>
          <w:sz w:val="18"/>
          <w:szCs w:val="18"/>
        </w:rPr>
      </w:pPr>
    </w:p>
    <w:p w:rsidR="008A166A" w:rsidRDefault="008A166A" w:rsidP="008A166A">
      <w:pPr>
        <w:spacing w:line="240" w:lineRule="auto"/>
        <w:jc w:val="center"/>
        <w:rPr>
          <w:b/>
          <w:bCs/>
          <w:sz w:val="18"/>
          <w:szCs w:val="18"/>
        </w:rPr>
      </w:pPr>
    </w:p>
    <w:p w:rsidR="001B12BC" w:rsidRDefault="00B81A0A" w:rsidP="008A166A">
      <w:pPr>
        <w:spacing w:line="240" w:lineRule="auto"/>
        <w:jc w:val="center"/>
        <w:rPr>
          <w:sz w:val="18"/>
          <w:szCs w:val="18"/>
        </w:rPr>
      </w:pPr>
      <w:r w:rsidRPr="009B421C">
        <w:rPr>
          <w:b/>
          <w:bCs/>
          <w:sz w:val="18"/>
          <w:szCs w:val="18"/>
        </w:rPr>
        <w:t xml:space="preserve">DRA. </w:t>
      </w:r>
      <w:r w:rsidR="00754CCC" w:rsidRPr="009B421C">
        <w:rPr>
          <w:b/>
          <w:bCs/>
          <w:sz w:val="18"/>
          <w:szCs w:val="18"/>
        </w:rPr>
        <w:t>L</w:t>
      </w:r>
      <w:r w:rsidR="009B421C" w:rsidRPr="009B421C">
        <w:rPr>
          <w:b/>
          <w:bCs/>
          <w:sz w:val="18"/>
          <w:szCs w:val="18"/>
        </w:rPr>
        <w:t xml:space="preserve">igia </w:t>
      </w:r>
      <w:r w:rsidR="005731EF" w:rsidRPr="009B421C">
        <w:rPr>
          <w:b/>
          <w:bCs/>
          <w:sz w:val="18"/>
          <w:szCs w:val="18"/>
        </w:rPr>
        <w:t xml:space="preserve">Lisbeth </w:t>
      </w:r>
      <w:r w:rsidR="00754CCC" w:rsidRPr="009B421C">
        <w:rPr>
          <w:b/>
          <w:bCs/>
          <w:sz w:val="18"/>
          <w:szCs w:val="18"/>
        </w:rPr>
        <w:t>Sánchez</w:t>
      </w:r>
      <w:r w:rsidR="001B12BC">
        <w:rPr>
          <w:sz w:val="18"/>
          <w:szCs w:val="18"/>
        </w:rPr>
        <w:t>.</w:t>
      </w:r>
    </w:p>
    <w:p w:rsidR="00B81A0A" w:rsidRPr="009B421C" w:rsidRDefault="00754CCC" w:rsidP="008A166A">
      <w:pPr>
        <w:spacing w:line="240" w:lineRule="auto"/>
        <w:jc w:val="center"/>
        <w:rPr>
          <w:sz w:val="18"/>
          <w:szCs w:val="18"/>
        </w:rPr>
      </w:pPr>
      <w:r w:rsidRPr="009B421C">
        <w:rPr>
          <w:sz w:val="18"/>
          <w:szCs w:val="18"/>
        </w:rPr>
        <w:t>Cirujano genera</w:t>
      </w:r>
      <w:r w:rsidR="004D15F7" w:rsidRPr="009B421C">
        <w:rPr>
          <w:sz w:val="18"/>
          <w:szCs w:val="18"/>
        </w:rPr>
        <w:t>l.</w:t>
      </w:r>
    </w:p>
    <w:p w:rsidR="004D15F7" w:rsidRDefault="00355993" w:rsidP="008A166A">
      <w:pPr>
        <w:spacing w:line="240" w:lineRule="auto"/>
        <w:ind w:firstLine="2"/>
        <w:jc w:val="center"/>
      </w:pPr>
      <w:r>
        <w:t>Teléfono</w:t>
      </w:r>
      <w:r w:rsidR="004D15F7">
        <w:t xml:space="preserve">:  +56 </w:t>
      </w:r>
      <w:r w:rsidR="009E6C9B">
        <w:t>981704081</w:t>
      </w:r>
    </w:p>
    <w:p w:rsidR="009E6C9B" w:rsidRDefault="009E6C9B" w:rsidP="008A166A">
      <w:pPr>
        <w:spacing w:line="240" w:lineRule="auto"/>
        <w:ind w:firstLine="2"/>
        <w:jc w:val="center"/>
      </w:pPr>
      <w:r>
        <w:t xml:space="preserve">Email: </w:t>
      </w:r>
      <w:hyperlink r:id="rId9" w:history="1">
        <w:r w:rsidR="000E051F" w:rsidRPr="002F5252">
          <w:rPr>
            <w:rStyle w:val="Hipervnculo"/>
          </w:rPr>
          <w:t>Listamje@gmail.com</w:t>
        </w:r>
      </w:hyperlink>
    </w:p>
    <w:p w:rsidR="000E051F" w:rsidRDefault="00070C52" w:rsidP="00B81A0A">
      <w:r>
        <w:t xml:space="preserve">          </w:t>
      </w:r>
    </w:p>
    <w:p w:rsidR="00112979" w:rsidRDefault="00416680" w:rsidP="00112979">
      <w:pPr>
        <w:jc w:val="center"/>
      </w:pPr>
      <w:r w:rsidRPr="00CE1AA8">
        <w:rPr>
          <w:b/>
          <w:bCs/>
        </w:rPr>
        <w:t>PSIC. Lennis Sánchez</w:t>
      </w:r>
      <w:r w:rsidR="001B12BC">
        <w:t>.</w:t>
      </w:r>
    </w:p>
    <w:p w:rsidR="00CE1AA8" w:rsidRDefault="00CE1AA8" w:rsidP="00112979">
      <w:pPr>
        <w:jc w:val="center"/>
      </w:pPr>
      <w:r>
        <w:t>Psicóloga.</w:t>
      </w:r>
    </w:p>
    <w:p w:rsidR="00CE1AA8" w:rsidRDefault="006731CE" w:rsidP="00112979">
      <w:pPr>
        <w:jc w:val="center"/>
      </w:pPr>
      <w:r>
        <w:t>Teléfono</w:t>
      </w:r>
      <w:r w:rsidR="00CE1AA8">
        <w:t xml:space="preserve">: </w:t>
      </w:r>
      <w:r>
        <w:t>+ 56 975770122</w:t>
      </w:r>
    </w:p>
    <w:p w:rsidR="006731CE" w:rsidRDefault="006731CE" w:rsidP="00112979">
      <w:pPr>
        <w:jc w:val="center"/>
      </w:pPr>
      <w:r>
        <w:t xml:space="preserve">Email: </w:t>
      </w:r>
      <w:hyperlink r:id="rId10" w:history="1">
        <w:r w:rsidR="00096B45" w:rsidRPr="002F5252">
          <w:rPr>
            <w:rStyle w:val="Hipervnculo"/>
          </w:rPr>
          <w:t>Aususanpsicologia@gmail.com</w:t>
        </w:r>
      </w:hyperlink>
    </w:p>
    <w:p w:rsidR="00096B45" w:rsidRPr="00970412" w:rsidRDefault="00096B45" w:rsidP="00B81A0A">
      <w:pPr>
        <w:rPr>
          <w:rStyle w:val="Hipervnculo"/>
        </w:rPr>
      </w:pPr>
    </w:p>
    <w:sectPr w:rsidR="00096B45" w:rsidRPr="00970412" w:rsidSect="00691927">
      <w:headerReference w:type="default" r:id="rId11"/>
      <w:footerReference w:type="default" r:id="rId12"/>
      <w:headerReference w:type="first" r:id="rId13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7612" w:rsidRDefault="00267612">
      <w:pPr>
        <w:spacing w:after="0" w:line="240" w:lineRule="auto"/>
      </w:pPr>
      <w:r>
        <w:separator/>
      </w:r>
    </w:p>
  </w:endnote>
  <w:endnote w:type="continuationSeparator" w:id="0">
    <w:p w:rsidR="00267612" w:rsidRDefault="0026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F76CE2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7612" w:rsidRDefault="00267612">
      <w:pPr>
        <w:spacing w:after="0" w:line="240" w:lineRule="auto"/>
      </w:pPr>
      <w:r>
        <w:separator/>
      </w:r>
    </w:p>
  </w:footnote>
  <w:footnote w:type="continuationSeparator" w:id="0">
    <w:p w:rsidR="00267612" w:rsidRDefault="0026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F76CE2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11AB3F" id="Marco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15E5" w:rsidRDefault="005D0858">
    <w:r>
      <w:rPr>
        <w:noProof/>
        <w:lang w:val="es-MX" w:eastAsia="es-MX"/>
      </w:rPr>
    </w:r>
    <w:r w:rsidR="005D0858">
      <w:rPr>
        <w:noProof/>
        <w:lang w:val="es-MX" w:eastAsia="es-MX"/>
      </w:rPr>
      <w:pict>
        <v:group id="Grupo 4" o:spid="_x0000_s1025" alt="Title: Marco de página con tabulación" style="position:absolute;margin-left:0;margin-top:0;width:213.05pt;height:1236.4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1027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1026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115E5" w:rsidRDefault="00045579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986AB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AB7081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8060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C45B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56E2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1294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32C2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EE0B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2AE8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7628E7"/>
    <w:multiLevelType w:val="hybridMultilevel"/>
    <w:tmpl w:val="E5740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5170CABE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8C96E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20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8C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C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81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4D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EF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53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C5642"/>
    <w:multiLevelType w:val="hybridMultilevel"/>
    <w:tmpl w:val="F77E4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07300D5A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9DECCC58" w:tentative="1">
      <w:start w:val="1"/>
      <w:numFmt w:val="lowerLetter"/>
      <w:lvlText w:val="%2."/>
      <w:lvlJc w:val="left"/>
      <w:pPr>
        <w:ind w:left="1440" w:hanging="360"/>
      </w:pPr>
    </w:lvl>
    <w:lvl w:ilvl="2" w:tplc="C9A69FBE" w:tentative="1">
      <w:start w:val="1"/>
      <w:numFmt w:val="lowerRoman"/>
      <w:lvlText w:val="%3."/>
      <w:lvlJc w:val="right"/>
      <w:pPr>
        <w:ind w:left="2160" w:hanging="180"/>
      </w:pPr>
    </w:lvl>
    <w:lvl w:ilvl="3" w:tplc="CD8C03D6" w:tentative="1">
      <w:start w:val="1"/>
      <w:numFmt w:val="decimal"/>
      <w:lvlText w:val="%4."/>
      <w:lvlJc w:val="left"/>
      <w:pPr>
        <w:ind w:left="2880" w:hanging="360"/>
      </w:pPr>
    </w:lvl>
    <w:lvl w:ilvl="4" w:tplc="A17EF5CA" w:tentative="1">
      <w:start w:val="1"/>
      <w:numFmt w:val="lowerLetter"/>
      <w:lvlText w:val="%5."/>
      <w:lvlJc w:val="left"/>
      <w:pPr>
        <w:ind w:left="3600" w:hanging="360"/>
      </w:pPr>
    </w:lvl>
    <w:lvl w:ilvl="5" w:tplc="F69446E8" w:tentative="1">
      <w:start w:val="1"/>
      <w:numFmt w:val="lowerRoman"/>
      <w:lvlText w:val="%6."/>
      <w:lvlJc w:val="right"/>
      <w:pPr>
        <w:ind w:left="4320" w:hanging="180"/>
      </w:pPr>
    </w:lvl>
    <w:lvl w:ilvl="6" w:tplc="A31CDE02" w:tentative="1">
      <w:start w:val="1"/>
      <w:numFmt w:val="decimal"/>
      <w:lvlText w:val="%7."/>
      <w:lvlJc w:val="left"/>
      <w:pPr>
        <w:ind w:left="5040" w:hanging="360"/>
      </w:pPr>
    </w:lvl>
    <w:lvl w:ilvl="7" w:tplc="6D7813AE" w:tentative="1">
      <w:start w:val="1"/>
      <w:numFmt w:val="lowerLetter"/>
      <w:lvlText w:val="%8."/>
      <w:lvlJc w:val="left"/>
      <w:pPr>
        <w:ind w:left="5760" w:hanging="360"/>
      </w:pPr>
    </w:lvl>
    <w:lvl w:ilvl="8" w:tplc="3A04FF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D9"/>
    <w:rsid w:val="00033D7B"/>
    <w:rsid w:val="00045579"/>
    <w:rsid w:val="00070C52"/>
    <w:rsid w:val="0008259D"/>
    <w:rsid w:val="000926AE"/>
    <w:rsid w:val="00096B45"/>
    <w:rsid w:val="000A321E"/>
    <w:rsid w:val="000A7297"/>
    <w:rsid w:val="000E051F"/>
    <w:rsid w:val="000F3B67"/>
    <w:rsid w:val="000F73E0"/>
    <w:rsid w:val="00112979"/>
    <w:rsid w:val="00125263"/>
    <w:rsid w:val="00190E86"/>
    <w:rsid w:val="001B12BC"/>
    <w:rsid w:val="001C6F35"/>
    <w:rsid w:val="001E5968"/>
    <w:rsid w:val="002032BB"/>
    <w:rsid w:val="002374BC"/>
    <w:rsid w:val="00267612"/>
    <w:rsid w:val="002A03D9"/>
    <w:rsid w:val="002C018F"/>
    <w:rsid w:val="002E0FC2"/>
    <w:rsid w:val="002F0FC6"/>
    <w:rsid w:val="003045EC"/>
    <w:rsid w:val="00355192"/>
    <w:rsid w:val="00355338"/>
    <w:rsid w:val="00355993"/>
    <w:rsid w:val="00356D8C"/>
    <w:rsid w:val="00363018"/>
    <w:rsid w:val="003636A1"/>
    <w:rsid w:val="003644B2"/>
    <w:rsid w:val="003A20A5"/>
    <w:rsid w:val="00416680"/>
    <w:rsid w:val="00446F61"/>
    <w:rsid w:val="004570E5"/>
    <w:rsid w:val="004A68E2"/>
    <w:rsid w:val="004C6388"/>
    <w:rsid w:val="004D15F7"/>
    <w:rsid w:val="004D4B25"/>
    <w:rsid w:val="005731EF"/>
    <w:rsid w:val="00593F7C"/>
    <w:rsid w:val="005A074E"/>
    <w:rsid w:val="005C5573"/>
    <w:rsid w:val="005D0858"/>
    <w:rsid w:val="005D5602"/>
    <w:rsid w:val="005D7A44"/>
    <w:rsid w:val="005F60F6"/>
    <w:rsid w:val="00627668"/>
    <w:rsid w:val="006731CE"/>
    <w:rsid w:val="006E2820"/>
    <w:rsid w:val="006F40EE"/>
    <w:rsid w:val="007014A5"/>
    <w:rsid w:val="007246C2"/>
    <w:rsid w:val="00727F02"/>
    <w:rsid w:val="00754CCC"/>
    <w:rsid w:val="00785504"/>
    <w:rsid w:val="007A226D"/>
    <w:rsid w:val="007B066A"/>
    <w:rsid w:val="007E0FDC"/>
    <w:rsid w:val="007E2B84"/>
    <w:rsid w:val="007F4C3B"/>
    <w:rsid w:val="00830176"/>
    <w:rsid w:val="00834EAE"/>
    <w:rsid w:val="008408E7"/>
    <w:rsid w:val="00845844"/>
    <w:rsid w:val="0085625F"/>
    <w:rsid w:val="00884971"/>
    <w:rsid w:val="008862C7"/>
    <w:rsid w:val="008A166A"/>
    <w:rsid w:val="008B0A11"/>
    <w:rsid w:val="008B1C4B"/>
    <w:rsid w:val="00946A3C"/>
    <w:rsid w:val="00970412"/>
    <w:rsid w:val="00971F4C"/>
    <w:rsid w:val="009A5122"/>
    <w:rsid w:val="009B421C"/>
    <w:rsid w:val="009D4FCE"/>
    <w:rsid w:val="009E6C9B"/>
    <w:rsid w:val="00A5363F"/>
    <w:rsid w:val="00A74C5A"/>
    <w:rsid w:val="00AA2829"/>
    <w:rsid w:val="00AD21B6"/>
    <w:rsid w:val="00B62D18"/>
    <w:rsid w:val="00B81A0A"/>
    <w:rsid w:val="00BA1020"/>
    <w:rsid w:val="00BB16FB"/>
    <w:rsid w:val="00BC7992"/>
    <w:rsid w:val="00BD0E22"/>
    <w:rsid w:val="00BD45B5"/>
    <w:rsid w:val="00BE532F"/>
    <w:rsid w:val="00C01B31"/>
    <w:rsid w:val="00C0201B"/>
    <w:rsid w:val="00C2734D"/>
    <w:rsid w:val="00C42DD9"/>
    <w:rsid w:val="00C65EE0"/>
    <w:rsid w:val="00CB1A76"/>
    <w:rsid w:val="00CE1AA8"/>
    <w:rsid w:val="00D200FE"/>
    <w:rsid w:val="00D22F29"/>
    <w:rsid w:val="00D30464"/>
    <w:rsid w:val="00D44183"/>
    <w:rsid w:val="00D44233"/>
    <w:rsid w:val="00D82089"/>
    <w:rsid w:val="00DB113C"/>
    <w:rsid w:val="00DB609E"/>
    <w:rsid w:val="00DD529D"/>
    <w:rsid w:val="00DE6715"/>
    <w:rsid w:val="00E371C9"/>
    <w:rsid w:val="00E5202C"/>
    <w:rsid w:val="00E63E38"/>
    <w:rsid w:val="00E84CC6"/>
    <w:rsid w:val="00EA23F3"/>
    <w:rsid w:val="00EA38B6"/>
    <w:rsid w:val="00EC4B08"/>
    <w:rsid w:val="00F06C9A"/>
    <w:rsid w:val="00F6177E"/>
    <w:rsid w:val="00F76CE2"/>
    <w:rsid w:val="00FC21C7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5778ABF3"/>
  <w15:docId w15:val="{7A91E3D7-AF94-6347-B98A-5D8761C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0E051F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Aususanpsicologia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Listamje@gmail.com" TargetMode="Externa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530C9AB-974A-B445-BD25-D1DB0D8066A4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B158-E0D7-5942-9A76-556BA8C435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%7bE530C9AB-974A-B445-BD25-D1DB0D8066A4%7dtf50002018.dotx</Template>
  <TotalTime>1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2020-12-10T15:08:00Z</dcterms:created>
  <dcterms:modified xsi:type="dcterms:W3CDTF">2020-12-10T15:08:00Z</dcterms:modified>
</cp:coreProperties>
</file>