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C464" w14:textId="77777777" w:rsidR="00816216" w:rsidRDefault="001F7B9A" w:rsidP="00141A4C">
      <w:pPr>
        <w:pStyle w:val="Ttulo"/>
      </w:pPr>
      <w:r>
        <w:t xml:space="preserve">                 </w:t>
      </w:r>
      <w:r w:rsidR="00234167">
        <w:t>CURRÍ</w:t>
      </w:r>
      <w:r>
        <w:t>CULUM VITAE</w:t>
      </w:r>
    </w:p>
    <w:p w14:paraId="754BFB07" w14:textId="77777777" w:rsidR="001F7B9A" w:rsidRDefault="00BA6789" w:rsidP="001F7B9A">
      <w:pPr>
        <w:pStyle w:val="Ttulo1"/>
      </w:pPr>
      <w:r>
        <w:t>Datos Personales</w:t>
      </w:r>
    </w:p>
    <w:p w14:paraId="7EEA3F6A" w14:textId="77777777" w:rsidR="00BA6789" w:rsidRPr="004256E9" w:rsidRDefault="001F7B9A" w:rsidP="00BA6789">
      <w:pPr>
        <w:rPr>
          <w:sz w:val="28"/>
        </w:rPr>
      </w:pPr>
      <w:r>
        <w:rPr>
          <w:sz w:val="28"/>
        </w:rPr>
        <w:t>Nombre: Francis Alexandra Castillo Rivas</w:t>
      </w:r>
      <w:r>
        <w:rPr>
          <w:sz w:val="28"/>
        </w:rPr>
        <w:br/>
      </w:r>
      <w:r w:rsidR="00BA6789" w:rsidRPr="004256E9">
        <w:rPr>
          <w:sz w:val="28"/>
        </w:rPr>
        <w:t>Fecha de nacimiento: 06 de mayo 1998 - Ovalle</w:t>
      </w:r>
      <w:r w:rsidR="00BA6789" w:rsidRPr="004256E9">
        <w:rPr>
          <w:sz w:val="28"/>
        </w:rPr>
        <w:br/>
        <w:t>Rut: 19.945.108-1</w:t>
      </w:r>
      <w:r w:rsidR="00BA6789" w:rsidRPr="004256E9">
        <w:rPr>
          <w:sz w:val="28"/>
        </w:rPr>
        <w:br/>
        <w:t>Dirección: Av. Francia con independencia #2346</w:t>
      </w:r>
      <w:r w:rsidR="00BA6789" w:rsidRPr="004256E9">
        <w:rPr>
          <w:sz w:val="28"/>
        </w:rPr>
        <w:br/>
        <w:t>Teléfono: +569 89935719</w:t>
      </w:r>
      <w:r w:rsidR="00BA6789" w:rsidRPr="004256E9">
        <w:rPr>
          <w:sz w:val="28"/>
        </w:rPr>
        <w:br/>
        <w:t xml:space="preserve">Email: </w:t>
      </w:r>
      <w:hyperlink r:id="rId8" w:history="1">
        <w:r w:rsidR="00B81AF7" w:rsidRPr="004256E9">
          <w:rPr>
            <w:rStyle w:val="Hipervnculo"/>
            <w:sz w:val="28"/>
          </w:rPr>
          <w:t>castillorivas.francis@gmail.com</w:t>
        </w:r>
      </w:hyperlink>
      <w:r w:rsidR="00B81AF7" w:rsidRPr="004256E9">
        <w:rPr>
          <w:sz w:val="28"/>
        </w:rPr>
        <w:br/>
        <w:t>Nacionalidad: Chilena</w:t>
      </w:r>
      <w:r w:rsidR="00B81AF7" w:rsidRPr="004256E9">
        <w:rPr>
          <w:sz w:val="28"/>
        </w:rPr>
        <w:br/>
        <w:t>Estado civil: Soltera</w:t>
      </w:r>
    </w:p>
    <w:p w14:paraId="7B8FB9B8" w14:textId="77777777" w:rsidR="006270A9" w:rsidRDefault="002709DC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3674C443E3D4407FAE9DA8D82983FFED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Objetivo</w:t>
          </w:r>
        </w:sdtContent>
      </w:sdt>
    </w:p>
    <w:p w14:paraId="53D4BD8E" w14:textId="77777777" w:rsidR="006270A9" w:rsidRPr="004256E9" w:rsidRDefault="00BA6789">
      <w:pPr>
        <w:rPr>
          <w:sz w:val="28"/>
        </w:rPr>
      </w:pPr>
      <w:r w:rsidRPr="004256E9">
        <w:rPr>
          <w:sz w:val="28"/>
        </w:rPr>
        <w:t xml:space="preserve">Practica </w:t>
      </w:r>
    </w:p>
    <w:sdt>
      <w:sdtPr>
        <w:alias w:val="Educación:"/>
        <w:tag w:val="Educación:"/>
        <w:id w:val="807127995"/>
        <w:placeholder>
          <w:docPart w:val="1695BD95B4834F10B3D5D4D0368D70C3"/>
        </w:placeholder>
        <w:temporary/>
        <w:showingPlcHdr/>
        <w15:appearance w15:val="hidden"/>
      </w:sdtPr>
      <w:sdtEndPr/>
      <w:sdtContent>
        <w:p w14:paraId="2378D837" w14:textId="77777777" w:rsidR="006270A9" w:rsidRDefault="009D5933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6E0B7179" w14:textId="77777777" w:rsidR="00B81AF7" w:rsidRDefault="00B81AF7">
      <w:pPr>
        <w:pStyle w:val="Ttulo2"/>
      </w:pPr>
      <w:r>
        <w:t xml:space="preserve">2019 |  </w:t>
      </w:r>
      <w:r w:rsidRPr="000B07BC">
        <w:sym w:font="Symbol" w:char="F02D"/>
      </w:r>
      <w:r>
        <w:t>-   | inacap - valparaiso (cursando)</w:t>
      </w:r>
    </w:p>
    <w:p w14:paraId="480D1156" w14:textId="77777777" w:rsidR="00B81AF7" w:rsidRPr="00B81AF7" w:rsidRDefault="00B81AF7" w:rsidP="00B81AF7">
      <w:r>
        <w:t xml:space="preserve">     Administración Gastronómica Internacional</w:t>
      </w:r>
    </w:p>
    <w:p w14:paraId="385EFD1D" w14:textId="77777777" w:rsidR="006270A9" w:rsidRDefault="00754032">
      <w:pPr>
        <w:pStyle w:val="Ttulo2"/>
      </w:pPr>
      <w:r>
        <w:t>2017</w:t>
      </w:r>
      <w:r w:rsidR="009D5933">
        <w:rPr>
          <w:lang w:bidi="es-ES"/>
        </w:rPr>
        <w:t> | </w:t>
      </w:r>
      <w:r w:rsidR="00B81AF7">
        <w:t xml:space="preserve">  2018</w:t>
      </w:r>
      <w:r w:rsidR="00BA6789">
        <w:t xml:space="preserve">   </w:t>
      </w:r>
      <w:r w:rsidR="009D5933">
        <w:rPr>
          <w:lang w:bidi="es-ES"/>
        </w:rPr>
        <w:t> | </w:t>
      </w:r>
      <w:r>
        <w:t>inacap</w:t>
      </w:r>
      <w:r w:rsidR="00B81AF7">
        <w:t xml:space="preserve"> - valparaiso (egresada)</w:t>
      </w:r>
    </w:p>
    <w:p w14:paraId="2F211874" w14:textId="77777777" w:rsidR="00754032" w:rsidRDefault="00B81AF7" w:rsidP="00754032">
      <w:pPr>
        <w:pStyle w:val="Listaconvietas"/>
        <w:rPr>
          <w:lang w:bidi="es-ES"/>
        </w:rPr>
      </w:pPr>
      <w:r>
        <w:rPr>
          <w:lang w:bidi="es-ES"/>
        </w:rPr>
        <w:t>Gastronomía internacional</w:t>
      </w:r>
    </w:p>
    <w:p w14:paraId="23B3E898" w14:textId="77777777" w:rsidR="006270A9" w:rsidRDefault="00BA6789">
      <w:pPr>
        <w:pStyle w:val="Ttulo2"/>
      </w:pPr>
      <w:r>
        <w:t>2013</w:t>
      </w:r>
      <w:r w:rsidR="009D5933">
        <w:rPr>
          <w:lang w:bidi="es-ES"/>
        </w:rPr>
        <w:t> | </w:t>
      </w:r>
      <w:r>
        <w:t>2016</w:t>
      </w:r>
      <w:r w:rsidR="009D5933">
        <w:rPr>
          <w:lang w:bidi="es-ES"/>
        </w:rPr>
        <w:t> | </w:t>
      </w:r>
      <w:r>
        <w:t>Colegio san juan bautista</w:t>
      </w:r>
      <w:r w:rsidR="00B81AF7">
        <w:t xml:space="preserve"> - ovalle</w:t>
      </w:r>
    </w:p>
    <w:p w14:paraId="47EEC983" w14:textId="77777777" w:rsidR="006270A9" w:rsidRDefault="00BA6789">
      <w:pPr>
        <w:pStyle w:val="Listaconvietas"/>
      </w:pPr>
      <w:r>
        <w:rPr>
          <w:lang w:bidi="es-ES"/>
        </w:rPr>
        <w:t>Enseñanza media, científico - humanista</w:t>
      </w:r>
    </w:p>
    <w:p w14:paraId="2EB58C92" w14:textId="77777777" w:rsidR="00BA6789" w:rsidRDefault="00BA6789" w:rsidP="00BA6789">
      <w:pPr>
        <w:pStyle w:val="Ttulo2"/>
      </w:pPr>
      <w:r>
        <w:t>2006 | 2012 | Colegio san juan bautista</w:t>
      </w:r>
      <w:r w:rsidR="00B81AF7">
        <w:t xml:space="preserve"> - Ovalle</w:t>
      </w:r>
    </w:p>
    <w:p w14:paraId="05DE78B0" w14:textId="77777777" w:rsidR="00BA6789" w:rsidRPr="00BA6789" w:rsidRDefault="00BA6789" w:rsidP="00BA6789">
      <w:pPr>
        <w:pStyle w:val="Listaconvietas"/>
      </w:pPr>
      <w:r>
        <w:t xml:space="preserve"> Enseñanza básica</w:t>
      </w:r>
    </w:p>
    <w:sdt>
      <w:sdtPr>
        <w:alias w:val="Experiencia:"/>
        <w:tag w:val="Experiencia:"/>
        <w:id w:val="171684534"/>
        <w:placeholder>
          <w:docPart w:val="31D14653575D4D0F930875364F5C8002"/>
        </w:placeholder>
        <w:temporary/>
        <w:showingPlcHdr/>
        <w15:appearance w15:val="hidden"/>
      </w:sdtPr>
      <w:sdtEndPr/>
      <w:sdtContent>
        <w:p w14:paraId="42C89B87" w14:textId="77777777"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14:paraId="25036E99" w14:textId="77777777" w:rsidR="001B29CF" w:rsidRPr="004256E9" w:rsidRDefault="004256E9" w:rsidP="00B81AF7">
      <w:pPr>
        <w:pStyle w:val="Listaconvietas"/>
        <w:numPr>
          <w:ilvl w:val="0"/>
          <w:numId w:val="0"/>
        </w:numPr>
        <w:ind w:left="216" w:hanging="216"/>
        <w:rPr>
          <w:sz w:val="28"/>
        </w:rPr>
      </w:pPr>
      <w:r>
        <w:rPr>
          <w:sz w:val="28"/>
        </w:rPr>
        <w:t>-</w:t>
      </w:r>
      <w:proofErr w:type="spellStart"/>
      <w:r w:rsidR="00B81AF7" w:rsidRPr="004256E9">
        <w:rPr>
          <w:sz w:val="28"/>
        </w:rPr>
        <w:t>Garzona</w:t>
      </w:r>
      <w:proofErr w:type="spellEnd"/>
      <w:r w:rsidR="00B81AF7" w:rsidRPr="004256E9">
        <w:rPr>
          <w:sz w:val="28"/>
        </w:rPr>
        <w:t xml:space="preserve"> en eventos para la empresa Espacio Gastronómico, Valparaíso (2017 - 2018)</w:t>
      </w:r>
    </w:p>
    <w:p w14:paraId="0FB6B448" w14:textId="77777777" w:rsidR="00B81AF7" w:rsidRPr="004256E9" w:rsidRDefault="004256E9" w:rsidP="00B81AF7">
      <w:pPr>
        <w:pStyle w:val="Listaconvietas"/>
        <w:numPr>
          <w:ilvl w:val="0"/>
          <w:numId w:val="0"/>
        </w:numPr>
        <w:ind w:left="216" w:hanging="216"/>
        <w:rPr>
          <w:sz w:val="28"/>
        </w:rPr>
      </w:pPr>
      <w:r>
        <w:rPr>
          <w:sz w:val="28"/>
        </w:rPr>
        <w:t>-</w:t>
      </w:r>
      <w:r w:rsidR="00B81AF7" w:rsidRPr="004256E9">
        <w:rPr>
          <w:sz w:val="28"/>
        </w:rPr>
        <w:t xml:space="preserve">Ayudante de cocina </w:t>
      </w:r>
      <w:r w:rsidRPr="004256E9">
        <w:rPr>
          <w:sz w:val="28"/>
        </w:rPr>
        <w:t xml:space="preserve">en eventos </w:t>
      </w:r>
      <w:r w:rsidR="00B81AF7" w:rsidRPr="004256E9">
        <w:rPr>
          <w:sz w:val="28"/>
        </w:rPr>
        <w:t xml:space="preserve">para la empresa </w:t>
      </w:r>
      <w:r w:rsidRPr="004256E9">
        <w:rPr>
          <w:sz w:val="28"/>
        </w:rPr>
        <w:t>Espacio</w:t>
      </w:r>
      <w:r w:rsidR="00B81AF7" w:rsidRPr="004256E9">
        <w:rPr>
          <w:sz w:val="28"/>
        </w:rPr>
        <w:t xml:space="preserve"> </w:t>
      </w:r>
      <w:r w:rsidRPr="004256E9">
        <w:rPr>
          <w:sz w:val="28"/>
        </w:rPr>
        <w:t>G</w:t>
      </w:r>
      <w:r w:rsidR="00B81AF7" w:rsidRPr="004256E9">
        <w:rPr>
          <w:sz w:val="28"/>
        </w:rPr>
        <w:t xml:space="preserve">astronómico, </w:t>
      </w:r>
      <w:r w:rsidRPr="004256E9">
        <w:rPr>
          <w:sz w:val="28"/>
        </w:rPr>
        <w:t>Valparaíso</w:t>
      </w:r>
      <w:r w:rsidR="00B81AF7" w:rsidRPr="004256E9">
        <w:rPr>
          <w:sz w:val="28"/>
        </w:rPr>
        <w:t xml:space="preserve"> (2017 - 2018)</w:t>
      </w:r>
    </w:p>
    <w:p w14:paraId="6F2EF9AE" w14:textId="77777777" w:rsidR="00B81AF7" w:rsidRPr="004256E9" w:rsidRDefault="004256E9" w:rsidP="00B81AF7">
      <w:pPr>
        <w:pStyle w:val="Listaconvietas"/>
        <w:numPr>
          <w:ilvl w:val="0"/>
          <w:numId w:val="0"/>
        </w:numPr>
        <w:ind w:left="216" w:hanging="216"/>
        <w:rPr>
          <w:sz w:val="28"/>
        </w:rPr>
      </w:pPr>
      <w:r>
        <w:rPr>
          <w:sz w:val="28"/>
        </w:rPr>
        <w:t>-</w:t>
      </w:r>
      <w:r w:rsidR="00B81AF7" w:rsidRPr="004256E9">
        <w:rPr>
          <w:sz w:val="28"/>
        </w:rPr>
        <w:t xml:space="preserve">Ayudante de cocina </w:t>
      </w:r>
      <w:r w:rsidRPr="004256E9">
        <w:rPr>
          <w:sz w:val="28"/>
        </w:rPr>
        <w:t xml:space="preserve">en eventos </w:t>
      </w:r>
      <w:r w:rsidR="00B81AF7" w:rsidRPr="004256E9">
        <w:rPr>
          <w:sz w:val="28"/>
        </w:rPr>
        <w:t xml:space="preserve">para la empresa </w:t>
      </w:r>
      <w:r w:rsidRPr="004256E9">
        <w:rPr>
          <w:sz w:val="28"/>
        </w:rPr>
        <w:t>Asador Gaucho</w:t>
      </w:r>
      <w:r w:rsidR="00B81AF7" w:rsidRPr="004256E9">
        <w:rPr>
          <w:sz w:val="28"/>
        </w:rPr>
        <w:t xml:space="preserve">, </w:t>
      </w:r>
      <w:r w:rsidRPr="004256E9">
        <w:rPr>
          <w:sz w:val="28"/>
        </w:rPr>
        <w:t>Valparaíso</w:t>
      </w:r>
      <w:r w:rsidR="00B81AF7" w:rsidRPr="004256E9">
        <w:rPr>
          <w:sz w:val="28"/>
        </w:rPr>
        <w:t xml:space="preserve"> (2019)</w:t>
      </w:r>
    </w:p>
    <w:p w14:paraId="782D8C02" w14:textId="77777777" w:rsidR="00B81AF7" w:rsidRPr="004256E9" w:rsidRDefault="004256E9" w:rsidP="00B81AF7">
      <w:pPr>
        <w:pStyle w:val="Listaconvietas"/>
        <w:numPr>
          <w:ilvl w:val="0"/>
          <w:numId w:val="0"/>
        </w:numPr>
        <w:ind w:left="216" w:hanging="216"/>
        <w:rPr>
          <w:sz w:val="28"/>
        </w:rPr>
      </w:pPr>
      <w:r>
        <w:rPr>
          <w:sz w:val="28"/>
        </w:rPr>
        <w:t>-</w:t>
      </w:r>
      <w:r w:rsidR="00B81AF7" w:rsidRPr="004256E9">
        <w:rPr>
          <w:sz w:val="28"/>
        </w:rPr>
        <w:t xml:space="preserve">Ayudante </w:t>
      </w:r>
      <w:r w:rsidRPr="004256E9">
        <w:rPr>
          <w:sz w:val="28"/>
        </w:rPr>
        <w:t>de cocina en eventos para macerado en Viña Mar, Casablanca</w:t>
      </w:r>
      <w:r w:rsidR="00B81AF7" w:rsidRPr="004256E9">
        <w:rPr>
          <w:sz w:val="28"/>
        </w:rPr>
        <w:t xml:space="preserve"> (2019)</w:t>
      </w:r>
    </w:p>
    <w:p w14:paraId="0661160D" w14:textId="77777777" w:rsidR="00B81AF7" w:rsidRPr="004256E9" w:rsidRDefault="004256E9" w:rsidP="00B81AF7">
      <w:pPr>
        <w:pStyle w:val="Listaconvietas"/>
        <w:numPr>
          <w:ilvl w:val="0"/>
          <w:numId w:val="0"/>
        </w:numPr>
        <w:ind w:left="216" w:hanging="216"/>
        <w:rPr>
          <w:sz w:val="28"/>
        </w:rPr>
      </w:pPr>
      <w:r>
        <w:rPr>
          <w:sz w:val="28"/>
        </w:rPr>
        <w:t>-</w:t>
      </w:r>
      <w:r w:rsidR="00B81AF7" w:rsidRPr="004256E9">
        <w:rPr>
          <w:sz w:val="28"/>
        </w:rPr>
        <w:t>Ayudante de cocina</w:t>
      </w:r>
      <w:r w:rsidRPr="004256E9">
        <w:rPr>
          <w:sz w:val="28"/>
        </w:rPr>
        <w:t xml:space="preserve"> en eventos para macerado en Casablanca, Casablanca(2018 - 2019)</w:t>
      </w:r>
    </w:p>
    <w:p w14:paraId="5597A4CC" w14:textId="4BDA2CF3" w:rsidR="004256E9" w:rsidRDefault="004256E9" w:rsidP="00B81AF7">
      <w:pPr>
        <w:pStyle w:val="Listaconvietas"/>
        <w:numPr>
          <w:ilvl w:val="0"/>
          <w:numId w:val="0"/>
        </w:numPr>
        <w:ind w:left="216" w:hanging="216"/>
        <w:rPr>
          <w:sz w:val="28"/>
        </w:rPr>
      </w:pPr>
      <w:r>
        <w:rPr>
          <w:sz w:val="28"/>
        </w:rPr>
        <w:t>-</w:t>
      </w:r>
      <w:proofErr w:type="spellStart"/>
      <w:r w:rsidRPr="004256E9">
        <w:rPr>
          <w:sz w:val="28"/>
        </w:rPr>
        <w:t>Garzona</w:t>
      </w:r>
      <w:proofErr w:type="spellEnd"/>
      <w:r w:rsidRPr="004256E9">
        <w:rPr>
          <w:sz w:val="28"/>
        </w:rPr>
        <w:t xml:space="preserve"> en eventos para macerado en Casablanca, Casablanca (2018 - 2019)</w:t>
      </w:r>
    </w:p>
    <w:p w14:paraId="0BFB5014" w14:textId="12536856" w:rsidR="008B3E89" w:rsidRPr="004256E9" w:rsidRDefault="008B3E89" w:rsidP="00B81AF7">
      <w:pPr>
        <w:pStyle w:val="Listaconvietas"/>
        <w:numPr>
          <w:ilvl w:val="0"/>
          <w:numId w:val="0"/>
        </w:numPr>
        <w:ind w:left="216" w:hanging="216"/>
        <w:rPr>
          <w:sz w:val="28"/>
        </w:rPr>
      </w:pPr>
      <w:r>
        <w:rPr>
          <w:sz w:val="28"/>
        </w:rPr>
        <w:t xml:space="preserve">- Primera practica nivel técnico, realizada en </w:t>
      </w:r>
      <w:proofErr w:type="spellStart"/>
      <w:r>
        <w:rPr>
          <w:sz w:val="28"/>
        </w:rPr>
        <w:t>PuertoClaro</w:t>
      </w:r>
      <w:proofErr w:type="spellEnd"/>
      <w:r>
        <w:rPr>
          <w:sz w:val="28"/>
        </w:rPr>
        <w:t>, Cerro alegre -Valparaíso (enero-marzo 2020).</w:t>
      </w:r>
    </w:p>
    <w:sectPr w:rsidR="008B3E89" w:rsidRPr="004256E9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F3989" w14:textId="77777777" w:rsidR="002709DC" w:rsidRDefault="002709DC">
      <w:pPr>
        <w:spacing w:after="0"/>
      </w:pPr>
      <w:r>
        <w:separator/>
      </w:r>
    </w:p>
  </w:endnote>
  <w:endnote w:type="continuationSeparator" w:id="0">
    <w:p w14:paraId="1BE7BD2A" w14:textId="77777777" w:rsidR="002709DC" w:rsidRDefault="00270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2D62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BA6789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01345" w14:textId="77777777" w:rsidR="002709DC" w:rsidRDefault="002709DC">
      <w:pPr>
        <w:spacing w:after="0"/>
      </w:pPr>
      <w:r>
        <w:separator/>
      </w:r>
    </w:p>
  </w:footnote>
  <w:footnote w:type="continuationSeparator" w:id="0">
    <w:p w14:paraId="6439D21F" w14:textId="77777777" w:rsidR="002709DC" w:rsidRDefault="002709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32"/>
    <w:rsid w:val="000A4F59"/>
    <w:rsid w:val="00141A4C"/>
    <w:rsid w:val="001B29CF"/>
    <w:rsid w:val="001F7B9A"/>
    <w:rsid w:val="00234167"/>
    <w:rsid w:val="00255E27"/>
    <w:rsid w:val="0026398E"/>
    <w:rsid w:val="002709DC"/>
    <w:rsid w:val="002808CB"/>
    <w:rsid w:val="0028220F"/>
    <w:rsid w:val="00356C14"/>
    <w:rsid w:val="004256E9"/>
    <w:rsid w:val="00617B26"/>
    <w:rsid w:val="006270A9"/>
    <w:rsid w:val="00675956"/>
    <w:rsid w:val="00681034"/>
    <w:rsid w:val="00754032"/>
    <w:rsid w:val="00816216"/>
    <w:rsid w:val="0087734B"/>
    <w:rsid w:val="008B3E89"/>
    <w:rsid w:val="009D5933"/>
    <w:rsid w:val="00B81AF7"/>
    <w:rsid w:val="00BA6789"/>
    <w:rsid w:val="00BD768D"/>
    <w:rsid w:val="00C61F8E"/>
    <w:rsid w:val="00C84EDC"/>
    <w:rsid w:val="00E40DD7"/>
    <w:rsid w:val="00E83E4B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FEAE8"/>
  <w15:chartTrackingRefBased/>
  <w15:docId w15:val="{DBC46126-6422-43C5-831F-EC8186F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illorivas.franc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\AppData\Roaming\Microsoft\Templates\Curr&#237;culum%20v&#237;ta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74C443E3D4407FAE9DA8D82983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BB54-616E-499A-BECA-58CEA58569D6}"/>
      </w:docPartPr>
      <w:docPartBody>
        <w:p w:rsidR="006B37CE" w:rsidRDefault="009C7AD1">
          <w:pPr>
            <w:pStyle w:val="3674C443E3D4407FAE9DA8D82983FFED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1695BD95B4834F10B3D5D4D0368D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1B9E-468B-4D0F-B0F6-43B2EE8CFA31}"/>
      </w:docPartPr>
      <w:docPartBody>
        <w:p w:rsidR="006B37CE" w:rsidRDefault="009C7AD1">
          <w:pPr>
            <w:pStyle w:val="1695BD95B4834F10B3D5D4D0368D70C3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31D14653575D4D0F930875364F5C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8E13-EA48-4AEF-8617-D3D6FE3A83EE}"/>
      </w:docPartPr>
      <w:docPartBody>
        <w:p w:rsidR="006B37CE" w:rsidRDefault="009C7AD1">
          <w:pPr>
            <w:pStyle w:val="31D14653575D4D0F930875364F5C8002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D1"/>
    <w:rsid w:val="00464AA2"/>
    <w:rsid w:val="005049D3"/>
    <w:rsid w:val="006B37CE"/>
    <w:rsid w:val="009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74C443E3D4407FAE9DA8D82983FFED">
    <w:name w:val="3674C443E3D4407FAE9DA8D82983FFED"/>
  </w:style>
  <w:style w:type="paragraph" w:customStyle="1" w:styleId="1695BD95B4834F10B3D5D4D0368D70C3">
    <w:name w:val="1695BD95B4834F10B3D5D4D0368D70C3"/>
  </w:style>
  <w:style w:type="paragraph" w:customStyle="1" w:styleId="31D14653575D4D0F930875364F5C8002">
    <w:name w:val="31D14653575D4D0F930875364F5C8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1BBB-C025-42E3-95BE-04B07FD3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70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castillo</dc:creator>
  <cp:keywords/>
  <cp:lastModifiedBy>CAROLINA ESTEFANI CASTILLO RIVAS</cp:lastModifiedBy>
  <cp:revision>5</cp:revision>
  <dcterms:created xsi:type="dcterms:W3CDTF">2019-06-28T23:36:00Z</dcterms:created>
  <dcterms:modified xsi:type="dcterms:W3CDTF">2020-11-18T21:34:00Z</dcterms:modified>
  <cp:version/>
</cp:coreProperties>
</file>