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DB2B" w14:textId="77777777" w:rsidR="00816216" w:rsidRDefault="00BD36F6" w:rsidP="00141A4C">
      <w:pPr>
        <w:pStyle w:val="Ttulo"/>
      </w:pPr>
      <w:r>
        <w:t xml:space="preserve">Yanara Lisbet Lazcano Reyes </w:t>
      </w:r>
    </w:p>
    <w:p w14:paraId="5EE7CA46" w14:textId="0A495DC8" w:rsidR="00141A4C" w:rsidRDefault="00F265C8" w:rsidP="00141A4C">
      <w:r>
        <w:t>El molino #1755 Depto 510</w:t>
      </w:r>
      <w:r w:rsidR="00FC0EF5">
        <w:t xml:space="preserve">, </w:t>
      </w:r>
      <w:r>
        <w:t>independencia</w:t>
      </w:r>
      <w:r w:rsidR="00BD36F6">
        <w:t>|9</w:t>
      </w:r>
      <w:r>
        <w:t>31753262</w:t>
      </w:r>
      <w:r w:rsidR="00141A4C">
        <w:rPr>
          <w:lang w:bidi="es-ES"/>
        </w:rPr>
        <w:t>| </w:t>
      </w:r>
      <w:r w:rsidR="00B071FA">
        <w:rPr>
          <w:lang w:bidi="es-ES"/>
        </w:rPr>
        <w:t>lisbetlazcano.r94</w:t>
      </w:r>
      <w:r w:rsidR="00BD36F6">
        <w:rPr>
          <w:rFonts w:ascii="Arial" w:hAnsi="Arial" w:cs="Arial"/>
          <w:color w:val="222222"/>
          <w:shd w:val="clear" w:color="auto" w:fill="FFFFFF"/>
        </w:rPr>
        <w:t>@</w:t>
      </w:r>
      <w:r w:rsidR="00B071FA">
        <w:rPr>
          <w:rFonts w:ascii="Arial" w:hAnsi="Arial" w:cs="Arial"/>
          <w:color w:val="222222"/>
          <w:shd w:val="clear" w:color="auto" w:fill="FFFFFF"/>
        </w:rPr>
        <w:t>gmail.com</w:t>
      </w:r>
    </w:p>
    <w:p w14:paraId="7D47CE78" w14:textId="20725ECF" w:rsidR="006270A9" w:rsidRDefault="00E234FD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CC5F949F49C1435CB850F10DE08C3263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Objetivo</w:t>
          </w:r>
        </w:sdtContent>
      </w:sdt>
    </w:p>
    <w:p w14:paraId="46C8D924" w14:textId="68DD21ED" w:rsidR="006270A9" w:rsidRDefault="00B071FA">
      <w:r>
        <w:t xml:space="preserve">Formar parte de una empresa donde pueda desarrollar todas mis capacidades, conocimientos y destrezas y poder crecer en el ámbito laboral, personal e intelectual. </w:t>
      </w:r>
    </w:p>
    <w:sdt>
      <w:sdtPr>
        <w:alias w:val="Educación:"/>
        <w:tag w:val="Educación:"/>
        <w:id w:val="807127995"/>
        <w:placeholder>
          <w:docPart w:val="6AFB72D9CC9E4FB2BBA9581D25E58DC5"/>
        </w:placeholder>
        <w:temporary/>
        <w:showingPlcHdr/>
        <w15:appearance w15:val="hidden"/>
      </w:sdtPr>
      <w:sdtEndPr/>
      <w:sdtContent>
        <w:p w14:paraId="223F042F" w14:textId="0B79D3B1"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14:paraId="66904B33" w14:textId="77777777" w:rsidR="006270A9" w:rsidRDefault="00BD36F6">
      <w:pPr>
        <w:pStyle w:val="Ttulo2"/>
      </w:pPr>
      <w:r>
        <w:t>Enseñanza basica completa</w:t>
      </w:r>
      <w:r w:rsidR="009D5933">
        <w:rPr>
          <w:lang w:bidi="es-ES"/>
        </w:rPr>
        <w:t> | </w:t>
      </w:r>
      <w:r>
        <w:rPr>
          <w:lang w:bidi="es-ES"/>
        </w:rPr>
        <w:t xml:space="preserve">luis matte larrain </w:t>
      </w:r>
    </w:p>
    <w:p w14:paraId="48A1D259" w14:textId="77777777" w:rsidR="00BD36F6" w:rsidRDefault="00BD36F6" w:rsidP="00BD36F6">
      <w:pPr>
        <w:pStyle w:val="Ttulo2"/>
      </w:pPr>
      <w:r>
        <w:t>enseñanza media completa</w:t>
      </w:r>
      <w:r w:rsidR="009D5933">
        <w:rPr>
          <w:lang w:bidi="es-ES"/>
        </w:rPr>
        <w:t> | </w:t>
      </w:r>
      <w:r>
        <w:t xml:space="preserve">liceo betsabe hormazabal alarcon </w:t>
      </w:r>
    </w:p>
    <w:p w14:paraId="030F6C9D" w14:textId="0E530989" w:rsidR="00BD36F6" w:rsidRDefault="00BD36F6" w:rsidP="00BD36F6">
      <w:pPr>
        <w:pStyle w:val="Ttulo2"/>
      </w:pPr>
      <w:r>
        <w:rPr>
          <w:lang w:bidi="es-ES"/>
        </w:rPr>
        <w:t xml:space="preserve">actualmente cursando </w:t>
      </w:r>
      <w:r w:rsidR="00B071FA">
        <w:rPr>
          <w:lang w:bidi="es-ES"/>
        </w:rPr>
        <w:t>la carrera de</w:t>
      </w:r>
      <w:r>
        <w:rPr>
          <w:lang w:bidi="es-ES"/>
        </w:rPr>
        <w:t xml:space="preserve"> derecho| </w:t>
      </w:r>
      <w:r>
        <w:t>universidad catolica silva henriquez</w:t>
      </w:r>
    </w:p>
    <w:p w14:paraId="01C67311" w14:textId="77777777" w:rsidR="00BD36F6" w:rsidRPr="00BD36F6" w:rsidRDefault="00BD36F6" w:rsidP="00BD36F6"/>
    <w:sdt>
      <w:sdtPr>
        <w:alias w:val="Aptitudes y habilidades:"/>
        <w:tag w:val="Aptitudes y habilidades:"/>
        <w:id w:val="458624136"/>
        <w:placeholder>
          <w:docPart w:val="AEA9020E9C0C4DD39832785AAB27A5B7"/>
        </w:placeholder>
        <w:temporary/>
        <w:showingPlcHdr/>
        <w15:appearance w15:val="hidden"/>
      </w:sdtPr>
      <w:sdtEndPr/>
      <w:sdtContent>
        <w:p w14:paraId="35391737" w14:textId="77777777" w:rsidR="006270A9" w:rsidRDefault="009D5933" w:rsidP="00BD36F6">
          <w:pPr>
            <w:pStyle w:val="Ttulo1"/>
          </w:pPr>
          <w:r>
            <w:rPr>
              <w:lang w:bidi="es-ES"/>
            </w:rPr>
            <w:t>Aptitudes y habilidades</w:t>
          </w:r>
        </w:p>
      </w:sdtContent>
    </w:sdt>
    <w:sdt>
      <w:sdtPr>
        <w:alias w:val="Comunicación:"/>
        <w:tag w:val="Comunicación:"/>
        <w:id w:val="-1153840069"/>
        <w:placeholder>
          <w:docPart w:val="7E518EE107DB40C685022E2C882EEED6"/>
        </w:placeholder>
        <w:temporary/>
        <w:showingPlcHdr/>
        <w15:appearance w15:val="hidden"/>
      </w:sdtPr>
      <w:sdtEndPr/>
      <w:sdtContent>
        <w:p w14:paraId="6A3C60C1" w14:textId="77777777" w:rsidR="006270A9" w:rsidRDefault="009D5933">
          <w:pPr>
            <w:pStyle w:val="Ttulo2"/>
          </w:pPr>
          <w:r>
            <w:rPr>
              <w:lang w:bidi="es-ES"/>
            </w:rPr>
            <w:t>Comunicación</w:t>
          </w:r>
        </w:p>
      </w:sdtContent>
    </w:sdt>
    <w:p w14:paraId="2958C520" w14:textId="64283725" w:rsidR="006270A9" w:rsidRDefault="00BD36F6">
      <w:pPr>
        <w:pStyle w:val="Listaconvietas"/>
      </w:pPr>
      <w:r>
        <w:t xml:space="preserve">Tengo buen </w:t>
      </w:r>
      <w:r w:rsidR="00B071FA">
        <w:t>trato</w:t>
      </w:r>
      <w:r>
        <w:t xml:space="preserve"> con la</w:t>
      </w:r>
      <w:r w:rsidR="00B071FA">
        <w:t xml:space="preserve">s personas, </w:t>
      </w:r>
      <w:r>
        <w:t xml:space="preserve">he trabajado en atención al </w:t>
      </w:r>
      <w:r w:rsidR="00970E30">
        <w:t>público</w:t>
      </w:r>
      <w:r>
        <w:t xml:space="preserve"> </w:t>
      </w:r>
      <w:r w:rsidR="00B071FA">
        <w:t xml:space="preserve">y manejo las herramientas básicas, como amabilidad, rapidez y empatía, </w:t>
      </w:r>
      <w:r>
        <w:t xml:space="preserve">tengo tolerancia y trabajo bien bajo </w:t>
      </w:r>
      <w:r w:rsidR="00475E56">
        <w:t>presión,</w:t>
      </w:r>
      <w:r>
        <w:t xml:space="preserve"> soy pro activa</w:t>
      </w:r>
      <w:r w:rsidR="00B071FA">
        <w:t xml:space="preserve">, aprendo muy rápido. </w:t>
      </w:r>
    </w:p>
    <w:p w14:paraId="4D8F1D83" w14:textId="77777777" w:rsidR="006270A9" w:rsidRDefault="00475E56">
      <w:pPr>
        <w:pStyle w:val="Ttulo2"/>
      </w:pPr>
      <w:r>
        <w:t>puntual</w:t>
      </w:r>
    </w:p>
    <w:p w14:paraId="066C0FF9" w14:textId="7DA5093C" w:rsidR="006270A9" w:rsidRDefault="00475E56">
      <w:pPr>
        <w:pStyle w:val="Listaconvietas"/>
      </w:pPr>
      <w:r>
        <w:t>Cuento con buen sentido de responsabilidad,</w:t>
      </w:r>
    </w:p>
    <w:p w14:paraId="3F603D61" w14:textId="30779CA8" w:rsidR="00B071FA" w:rsidRDefault="00B071FA" w:rsidP="00B071FA">
      <w:pPr>
        <w:pStyle w:val="Listaconvietas"/>
        <w:numPr>
          <w:ilvl w:val="0"/>
          <w:numId w:val="0"/>
        </w:numPr>
        <w:rPr>
          <w:b/>
          <w:bCs/>
        </w:rPr>
      </w:pPr>
      <w:r w:rsidRPr="00B071FA">
        <w:rPr>
          <w:b/>
          <w:bCs/>
        </w:rPr>
        <w:t>AUTOEXIGENTE</w:t>
      </w:r>
    </w:p>
    <w:p w14:paraId="77C1AD19" w14:textId="0C913AA4" w:rsidR="00B071FA" w:rsidRPr="00B071FA" w:rsidRDefault="00B071FA" w:rsidP="00B071FA">
      <w:pPr>
        <w:pStyle w:val="Listaconvietas"/>
        <w:numPr>
          <w:ilvl w:val="0"/>
          <w:numId w:val="0"/>
        </w:numPr>
      </w:pPr>
      <w:r>
        <w:rPr>
          <w:b/>
          <w:bCs/>
        </w:rPr>
        <w:t xml:space="preserve">.    </w:t>
      </w:r>
      <w:r>
        <w:t xml:space="preserve">Me gusta trabajar siempre en base a la autoexigencia y perfeccionamiento </w:t>
      </w:r>
    </w:p>
    <w:sdt>
      <w:sdtPr>
        <w:alias w:val="Experiencia:"/>
        <w:tag w:val="Experiencia:"/>
        <w:id w:val="171684534"/>
        <w:placeholder>
          <w:docPart w:val="164D3BAAD83C4B32AC476C8D3DA7ED65"/>
        </w:placeholder>
        <w:temporary/>
        <w:showingPlcHdr/>
        <w15:appearance w15:val="hidden"/>
      </w:sdtPr>
      <w:sdtEndPr/>
      <w:sdtContent>
        <w:p w14:paraId="7AAD6DB7" w14:textId="77777777"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14:paraId="5CF094C3" w14:textId="71D6F391" w:rsidR="00B071FA" w:rsidRDefault="00B071FA">
      <w:pPr>
        <w:pStyle w:val="Ttulo2"/>
      </w:pPr>
      <w:r>
        <w:t>EMPAQUE</w:t>
      </w:r>
      <w:r w:rsidR="00FF445D">
        <w:rPr>
          <w:lang w:bidi="es-ES"/>
        </w:rPr>
        <w:t> </w:t>
      </w:r>
      <w:r w:rsidR="00FF445D">
        <w:rPr>
          <w:lang w:bidi="es-ES"/>
        </w:rPr>
        <w:t>| SUPERMERCADOS</w:t>
      </w:r>
      <w:r>
        <w:t xml:space="preserve"> HIPERLIDER Y LIDER EXPRESS</w:t>
      </w:r>
      <w:r>
        <w:rPr>
          <w:lang w:bidi="es-ES"/>
        </w:rPr>
        <w:t> | 2019-2020</w:t>
      </w:r>
    </w:p>
    <w:p w14:paraId="3F318A1C" w14:textId="77777777" w:rsidR="00B071FA" w:rsidRDefault="00B071FA">
      <w:pPr>
        <w:pStyle w:val="Ttulo2"/>
      </w:pPr>
    </w:p>
    <w:p w14:paraId="6A56F067" w14:textId="1487F793" w:rsidR="006270A9" w:rsidRDefault="00475E56">
      <w:pPr>
        <w:pStyle w:val="Ttulo2"/>
      </w:pPr>
      <w:r>
        <w:t>Cajera</w:t>
      </w:r>
      <w:r w:rsidR="009D5933">
        <w:rPr>
          <w:lang w:bidi="es-ES"/>
        </w:rPr>
        <w:t>|</w:t>
      </w:r>
      <w:r>
        <w:rPr>
          <w:lang w:bidi="es-ES"/>
        </w:rPr>
        <w:t>hiper lider limitada</w:t>
      </w:r>
      <w:r w:rsidR="009D5933">
        <w:rPr>
          <w:lang w:bidi="es-ES"/>
        </w:rPr>
        <w:t>| </w:t>
      </w:r>
      <w:r>
        <w:t>02-03-2016/30-09-2017</w:t>
      </w:r>
    </w:p>
    <w:p w14:paraId="2451810D" w14:textId="77777777" w:rsidR="00475E56" w:rsidRPr="00475E56" w:rsidRDefault="00475E56" w:rsidP="00475E56">
      <w:r>
        <w:t xml:space="preserve">Atención al público, Manejo de caja, cuadratura </w:t>
      </w:r>
    </w:p>
    <w:p w14:paraId="4C0E39FC" w14:textId="4ED8C127" w:rsidR="00FF445D" w:rsidRDefault="00FF445D">
      <w:pPr>
        <w:pStyle w:val="Ttulo2"/>
        <w:rPr>
          <w:lang w:bidi="es-ES"/>
        </w:rPr>
      </w:pPr>
      <w:r>
        <w:t>ENCUESTADORA TELEFONICA</w:t>
      </w:r>
      <w:r>
        <w:rPr>
          <w:lang w:bidi="es-ES"/>
        </w:rPr>
        <w:t> | </w:t>
      </w:r>
      <w:r>
        <w:rPr>
          <w:lang w:bidi="es-ES"/>
        </w:rPr>
        <w:t>ACTIVA RESEARCH</w:t>
      </w:r>
    </w:p>
    <w:p w14:paraId="6C76CC88" w14:textId="1DF24D53" w:rsidR="00FF445D" w:rsidRPr="00FF445D" w:rsidRDefault="00FF445D" w:rsidP="00FF445D">
      <w:pPr>
        <w:rPr>
          <w:lang w:bidi="es-ES"/>
        </w:rPr>
      </w:pPr>
      <w:r>
        <w:rPr>
          <w:lang w:bidi="es-ES"/>
        </w:rPr>
        <w:t xml:space="preserve">Encuestas </w:t>
      </w:r>
      <w:r w:rsidR="00344DDF">
        <w:rPr>
          <w:lang w:bidi="es-ES"/>
        </w:rPr>
        <w:t>telefónicas,</w:t>
      </w:r>
      <w:r>
        <w:rPr>
          <w:lang w:bidi="es-ES"/>
        </w:rPr>
        <w:t xml:space="preserve"> estudios de mercado. </w:t>
      </w:r>
    </w:p>
    <w:p w14:paraId="65D09D32" w14:textId="57EA2159" w:rsidR="006270A9" w:rsidRDefault="00475E56">
      <w:pPr>
        <w:pStyle w:val="Ttulo2"/>
      </w:pPr>
      <w:r>
        <w:t>ejecutiva telemarcketing</w:t>
      </w:r>
      <w:r w:rsidR="009D5933">
        <w:rPr>
          <w:lang w:bidi="es-ES"/>
        </w:rPr>
        <w:t>| </w:t>
      </w:r>
      <w:r>
        <w:t>r&amp;b turismo</w:t>
      </w:r>
      <w:r w:rsidR="009D5933">
        <w:rPr>
          <w:lang w:bidi="es-ES"/>
        </w:rPr>
        <w:t> | </w:t>
      </w:r>
      <w:r>
        <w:t>01-08-2015/01-01-2016</w:t>
      </w:r>
    </w:p>
    <w:p w14:paraId="0F2B8054" w14:textId="77777777" w:rsidR="00475E56" w:rsidRDefault="00475E56" w:rsidP="00FF445D">
      <w:pPr>
        <w:pStyle w:val="Listaconvietas"/>
        <w:numPr>
          <w:ilvl w:val="0"/>
          <w:numId w:val="0"/>
        </w:numPr>
      </w:pPr>
      <w:r>
        <w:t xml:space="preserve">Gestionar visitas a la agencia, incentivar clientes vía telefónica </w:t>
      </w:r>
    </w:p>
    <w:p w14:paraId="393959F5" w14:textId="1E26E358" w:rsidR="00475E56" w:rsidRDefault="00475E56" w:rsidP="00475E56">
      <w:pPr>
        <w:pStyle w:val="Ttulo2"/>
      </w:pPr>
      <w:r>
        <w:t>ejecutiva telefonica</w:t>
      </w:r>
      <w:r>
        <w:rPr>
          <w:lang w:bidi="es-ES"/>
        </w:rPr>
        <w:t>| </w:t>
      </w:r>
      <w:r>
        <w:t>konecta chile</w:t>
      </w:r>
      <w:r>
        <w:rPr>
          <w:lang w:bidi="es-ES"/>
        </w:rPr>
        <w:t> | </w:t>
      </w:r>
      <w:r>
        <w:t>01-11-2014/01-07-2015</w:t>
      </w:r>
    </w:p>
    <w:p w14:paraId="54EC7C03" w14:textId="24B2F253" w:rsidR="00344DDF" w:rsidRPr="00344DDF" w:rsidRDefault="00344DDF" w:rsidP="00344DDF">
      <w:r>
        <w:t xml:space="preserve">Ejecutiva de atención al cliente, reclamos por productos de fibra óptica </w:t>
      </w:r>
    </w:p>
    <w:p w14:paraId="683CDD60" w14:textId="77777777" w:rsidR="00475E56" w:rsidRDefault="00475E56" w:rsidP="00475E56"/>
    <w:p w14:paraId="02058FC2" w14:textId="77777777" w:rsidR="00475E56" w:rsidRDefault="00475E56" w:rsidP="00475E56"/>
    <w:p w14:paraId="2A68BDD3" w14:textId="77777777" w:rsidR="00475E56" w:rsidRPr="00475E56" w:rsidRDefault="00475E56" w:rsidP="00475E56">
      <w:r>
        <w:t xml:space="preserve">                                                                                                             DISPONIBILIDAD INMEDIATA </w:t>
      </w:r>
    </w:p>
    <w:p w14:paraId="0F4711E9" w14:textId="77777777" w:rsidR="001B29CF" w:rsidRDefault="00475E56" w:rsidP="00475E56">
      <w:pPr>
        <w:pStyle w:val="Listaconvietas"/>
        <w:numPr>
          <w:ilvl w:val="0"/>
          <w:numId w:val="0"/>
        </w:numPr>
        <w:ind w:left="216"/>
      </w:pPr>
      <w:r>
        <w:lastRenderedPageBreak/>
        <w:br/>
      </w:r>
    </w:p>
    <w:p w14:paraId="3486E259" w14:textId="77777777" w:rsidR="00475E56" w:rsidRPr="001B29CF" w:rsidRDefault="00475E56" w:rsidP="00475E56">
      <w:pPr>
        <w:pStyle w:val="Listaconvietas"/>
        <w:numPr>
          <w:ilvl w:val="0"/>
          <w:numId w:val="0"/>
        </w:numPr>
      </w:pPr>
    </w:p>
    <w:sectPr w:rsidR="00475E56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30A60" w14:textId="77777777" w:rsidR="00E234FD" w:rsidRDefault="00E234FD">
      <w:pPr>
        <w:spacing w:after="0"/>
      </w:pPr>
      <w:r>
        <w:separator/>
      </w:r>
    </w:p>
  </w:endnote>
  <w:endnote w:type="continuationSeparator" w:id="0">
    <w:p w14:paraId="18669E9C" w14:textId="77777777" w:rsidR="00E234FD" w:rsidRDefault="00E234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8631" w14:textId="77777777"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40DD7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26AF5" w14:textId="77777777" w:rsidR="00E234FD" w:rsidRDefault="00E234FD">
      <w:pPr>
        <w:spacing w:after="0"/>
      </w:pPr>
      <w:r>
        <w:separator/>
      </w:r>
    </w:p>
  </w:footnote>
  <w:footnote w:type="continuationSeparator" w:id="0">
    <w:p w14:paraId="2A251868" w14:textId="77777777" w:rsidR="00E234FD" w:rsidRDefault="00E234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F6"/>
    <w:rsid w:val="000A4F59"/>
    <w:rsid w:val="00141A4C"/>
    <w:rsid w:val="00170B03"/>
    <w:rsid w:val="001717BB"/>
    <w:rsid w:val="001B29CF"/>
    <w:rsid w:val="00255E27"/>
    <w:rsid w:val="0028220F"/>
    <w:rsid w:val="00344DDF"/>
    <w:rsid w:val="00356C14"/>
    <w:rsid w:val="00406263"/>
    <w:rsid w:val="00475E56"/>
    <w:rsid w:val="00617B26"/>
    <w:rsid w:val="006270A9"/>
    <w:rsid w:val="00675956"/>
    <w:rsid w:val="00681034"/>
    <w:rsid w:val="006E5F1E"/>
    <w:rsid w:val="00816216"/>
    <w:rsid w:val="00820F05"/>
    <w:rsid w:val="0087734B"/>
    <w:rsid w:val="00970E30"/>
    <w:rsid w:val="009D5933"/>
    <w:rsid w:val="00B071FA"/>
    <w:rsid w:val="00BD36F6"/>
    <w:rsid w:val="00BD768D"/>
    <w:rsid w:val="00C61F8E"/>
    <w:rsid w:val="00CA03F0"/>
    <w:rsid w:val="00E234FD"/>
    <w:rsid w:val="00E40DD7"/>
    <w:rsid w:val="00E83E4B"/>
    <w:rsid w:val="00F265C8"/>
    <w:rsid w:val="00FC0EF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20E02"/>
  <w15:chartTrackingRefBased/>
  <w15:docId w15:val="{6CFA241D-DA1D-4621-B827-2CAE7A41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o\AppData\Roaming\Microsoft\Template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5F949F49C1435CB850F10DE08C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CDBFD-7494-45BA-9D30-92B6E88692AC}"/>
      </w:docPartPr>
      <w:docPartBody>
        <w:p w:rsidR="0062046B" w:rsidRDefault="00077F7D">
          <w:pPr>
            <w:pStyle w:val="CC5F949F49C1435CB850F10DE08C3263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6AFB72D9CC9E4FB2BBA9581D25E58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45627-7C24-4032-8A5B-B0CE5D380C16}"/>
      </w:docPartPr>
      <w:docPartBody>
        <w:p w:rsidR="0062046B" w:rsidRDefault="00077F7D">
          <w:pPr>
            <w:pStyle w:val="6AFB72D9CC9E4FB2BBA9581D25E58DC5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AEA9020E9C0C4DD39832785AAB27A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51ED4-EA01-4160-96DA-3259D7519055}"/>
      </w:docPartPr>
      <w:docPartBody>
        <w:p w:rsidR="0062046B" w:rsidRDefault="00077F7D">
          <w:pPr>
            <w:pStyle w:val="AEA9020E9C0C4DD39832785AAB27A5B7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7E518EE107DB40C685022E2C882E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22C3-654C-44E9-831B-300CDF971384}"/>
      </w:docPartPr>
      <w:docPartBody>
        <w:p w:rsidR="0062046B" w:rsidRDefault="00077F7D">
          <w:pPr>
            <w:pStyle w:val="7E518EE107DB40C685022E2C882EEED6"/>
          </w:pPr>
          <w:r>
            <w:rPr>
              <w:lang w:bidi="es-ES"/>
            </w:rPr>
            <w:t>Comunicación</w:t>
          </w:r>
        </w:p>
      </w:docPartBody>
    </w:docPart>
    <w:docPart>
      <w:docPartPr>
        <w:name w:val="164D3BAAD83C4B32AC476C8D3DA7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7CB56-E7CA-4034-913E-F4BA4ADEF38E}"/>
      </w:docPartPr>
      <w:docPartBody>
        <w:p w:rsidR="0062046B" w:rsidRDefault="00077F7D">
          <w:pPr>
            <w:pStyle w:val="164D3BAAD83C4B32AC476C8D3DA7ED65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60"/>
    <w:rsid w:val="00077F7D"/>
    <w:rsid w:val="00382060"/>
    <w:rsid w:val="0062046B"/>
    <w:rsid w:val="008C3C3E"/>
    <w:rsid w:val="00DF227C"/>
    <w:rsid w:val="00F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C5F949F49C1435CB850F10DE08C3263">
    <w:name w:val="CC5F949F49C1435CB850F10DE08C3263"/>
  </w:style>
  <w:style w:type="paragraph" w:customStyle="1" w:styleId="6AFB72D9CC9E4FB2BBA9581D25E58DC5">
    <w:name w:val="6AFB72D9CC9E4FB2BBA9581D25E58DC5"/>
  </w:style>
  <w:style w:type="paragraph" w:customStyle="1" w:styleId="AEA9020E9C0C4DD39832785AAB27A5B7">
    <w:name w:val="AEA9020E9C0C4DD39832785AAB27A5B7"/>
  </w:style>
  <w:style w:type="paragraph" w:customStyle="1" w:styleId="7E518EE107DB40C685022E2C882EEED6">
    <w:name w:val="7E518EE107DB40C685022E2C882EEED6"/>
  </w:style>
  <w:style w:type="paragraph" w:customStyle="1" w:styleId="164D3BAAD83C4B32AC476C8D3DA7ED65">
    <w:name w:val="164D3BAAD83C4B32AC476C8D3DA7E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6C11-2A04-4E31-82FE-EA82168C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0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keywords/>
  <cp:lastModifiedBy>YANARA LISBET LAZCANO REYES</cp:lastModifiedBy>
  <cp:revision>2</cp:revision>
  <dcterms:created xsi:type="dcterms:W3CDTF">2020-11-19T02:20:00Z</dcterms:created>
  <dcterms:modified xsi:type="dcterms:W3CDTF">2020-11-19T02:20:00Z</dcterms:modified>
  <cp:version/>
</cp:coreProperties>
</file>