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  <w:szCs w:val="23"/>
        </w:rPr>
        <w:alias w:val="Nombre del currículo"/>
        <w:tag w:val="Nombre del currículo"/>
        <w:id w:val="809426422"/>
        <w:placeholder>
          <w:docPart w:val="020C646F11FE433F8C078BAD9914AF91"/>
        </w:placeholder>
        <w:docPartList>
          <w:docPartGallery w:val="Quick Parts"/>
          <w:docPartCategory w:val=" Nombre del currículo"/>
        </w:docPartList>
      </w:sdtPr>
      <w:sdtContent>
        <w:tbl>
          <w:tblPr>
            <w:tblStyle w:val="Tablaconcuadrcula"/>
            <w:tblW w:w="5000" w:type="pct"/>
            <w:tblLook w:val="04A0"/>
          </w:tblPr>
          <w:tblGrid>
            <w:gridCol w:w="2278"/>
            <w:gridCol w:w="7577"/>
          </w:tblGrid>
          <w:tr w:rsidR="001361CE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1361CE" w:rsidRDefault="001361CE">
                <w:pPr>
                  <w:pStyle w:val="Nombre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1361CE" w:rsidRDefault="00806F60">
                <w:pPr>
                  <w:pStyle w:val="Nombre"/>
                </w:pPr>
                <w:sdt>
                  <w:sdtPr>
                    <w:id w:val="809184597"/>
                    <w:placeholder>
                      <w:docPart w:val="8134F0C6AEB242E0A559EEAD93E08713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F41084">
                      <w:rPr>
                        <w:lang w:val="es-CL"/>
                      </w:rPr>
                      <w:t>María Valentina Rivera Cárdenas</w:t>
                    </w:r>
                  </w:sdtContent>
                </w:sdt>
              </w:p>
            </w:tc>
          </w:tr>
          <w:tr w:rsidR="001361CE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Fecha"/>
                  <w:id w:val="809184598"/>
                  <w:placeholder>
                    <w:docPart w:val="85C052BDF16B4642920CC99CF8E7D05C"/>
                  </w:placeholder>
                  <w:date w:fullDate="1985-05-03T00:00:00Z"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Content>
                  <w:p w:rsidR="001361CE" w:rsidRDefault="00F41084" w:rsidP="00F41084">
                    <w:pPr>
                      <w:pStyle w:val="Fecha"/>
                      <w:framePr w:wrap="auto" w:hAnchor="text" w:xAlign="left" w:yAlign="inline"/>
                      <w:suppressOverlap w:val="0"/>
                    </w:pPr>
                    <w:r>
                      <w:t>3-5-1985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1361CE" w:rsidRDefault="001361CE"/>
            </w:tc>
          </w:tr>
          <w:tr w:rsidR="001361CE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1361CE" w:rsidRDefault="002C76C0">
                <w:pPr>
                  <w:jc w:val="center"/>
                </w:pPr>
                <w:r>
                  <w:rPr>
                    <w:noProof/>
                    <w:lang w:val="es-CL" w:eastAsia="es-CL"/>
                  </w:rPr>
                  <w:drawing>
                    <wp:inline distT="0" distB="0" distL="0" distR="0">
                      <wp:extent cx="850462" cy="850462"/>
                      <wp:effectExtent l="76200" t="38100" r="140138" b="102038"/>
                      <wp:docPr id="2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0462" cy="850462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1361CE" w:rsidRDefault="00EC3713">
                <w:pPr>
                  <w:pStyle w:val="Direccindelremitente0"/>
                </w:pPr>
                <w:r>
                  <w:t xml:space="preserve">Dirección: </w:t>
                </w:r>
                <w:r w:rsidR="00F41084">
                  <w:t>Aníbal Pinto #1351, Independencia.</w:t>
                </w:r>
                <w:r w:rsidR="002C76C0">
                  <w:br/>
                </w:r>
                <w:r w:rsidR="00B179AF">
                  <w:t xml:space="preserve">Teléfono: </w:t>
                </w:r>
                <w:r w:rsidR="00F41084">
                  <w:t>+56992658041</w:t>
                </w:r>
                <w:r w:rsidR="002C76C0">
                  <w:br/>
                </w:r>
                <w:r w:rsidR="002716CA">
                  <w:t xml:space="preserve">Correo: </w:t>
                </w:r>
                <w:r w:rsidR="00F41084">
                  <w:t>m.v.r.c@hotmail.cl</w:t>
                </w:r>
              </w:p>
              <w:p w:rsidR="001361CE" w:rsidRDefault="002716CA" w:rsidP="00F41084">
                <w:pPr>
                  <w:pStyle w:val="Direccindelremitente0"/>
                </w:pPr>
                <w:r>
                  <w:t xml:space="preserve">Edad: </w:t>
                </w:r>
                <w:r w:rsidR="00F41084">
                  <w:t>35 años</w:t>
                </w:r>
              </w:p>
            </w:tc>
          </w:tr>
        </w:tbl>
        <w:p w:rsidR="001361CE" w:rsidRDefault="00806F60"/>
      </w:sdtContent>
    </w:sdt>
    <w:tbl>
      <w:tblPr>
        <w:tblStyle w:val="Tablaconcuadrcula"/>
        <w:tblW w:w="4996" w:type="pct"/>
        <w:jc w:val="center"/>
        <w:tblLook w:val="04A0"/>
      </w:tblPr>
      <w:tblGrid>
        <w:gridCol w:w="2309"/>
        <w:gridCol w:w="7545"/>
      </w:tblGrid>
      <w:tr w:rsidR="001361CE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1CE" w:rsidRDefault="001361C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361CE" w:rsidRDefault="002C76C0">
            <w:pPr>
              <w:pStyle w:val="Seccin"/>
            </w:pPr>
            <w:r>
              <w:t>Objetivos</w:t>
            </w:r>
          </w:p>
          <w:p w:rsidR="001361CE" w:rsidRDefault="00F41084">
            <w:r w:rsidRPr="00F41084">
              <w:t>Conseguir la estabilidad laboral en una empresa en la que pueda poner en práctica mis habilidades y conocimientos, con el fin de conseguir las metas propuestas y desempeñar mis funciones con eficiencia</w:t>
            </w:r>
          </w:p>
          <w:p w:rsidR="001361CE" w:rsidRDefault="002C76C0">
            <w:pPr>
              <w:pStyle w:val="Seccin"/>
            </w:pPr>
            <w:r>
              <w:t>Formación académica</w:t>
            </w:r>
          </w:p>
          <w:p w:rsidR="001361CE" w:rsidRDefault="007C4D13">
            <w:pPr>
              <w:pStyle w:val="Subseccin"/>
            </w:pPr>
            <w:r>
              <w:t>CFT LOS LEONES</w:t>
            </w:r>
          </w:p>
          <w:p w:rsidR="001361CE" w:rsidRDefault="0020424F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Egresada</w:t>
            </w:r>
            <w:r w:rsidR="007C4D13">
              <w:t xml:space="preserve"> 2013</w:t>
            </w:r>
          </w:p>
          <w:p w:rsidR="0020424F" w:rsidRDefault="0020424F" w:rsidP="0020424F">
            <w:pPr>
              <w:pStyle w:val="Listaconvietas"/>
              <w:numPr>
                <w:ilvl w:val="0"/>
                <w:numId w:val="0"/>
              </w:numPr>
            </w:pPr>
            <w:r>
              <w:t>Técnico en turismo</w:t>
            </w:r>
          </w:p>
          <w:p w:rsidR="0020424F" w:rsidRDefault="0020424F" w:rsidP="0020424F">
            <w:pPr>
              <w:pStyle w:val="Subseccin"/>
            </w:pPr>
            <w:r w:rsidRPr="0020424F">
              <w:t>OTEC: Visión 20/20 Spa</w:t>
            </w:r>
          </w:p>
          <w:p w:rsidR="0020424F" w:rsidRDefault="0020424F" w:rsidP="0020424F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2018</w:t>
            </w:r>
          </w:p>
          <w:p w:rsidR="0020424F" w:rsidRDefault="0020424F" w:rsidP="0020424F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 w:rsidRPr="0020424F">
              <w:t>Técnicas De Montaje De Lentes Ópticos</w:t>
            </w:r>
          </w:p>
          <w:p w:rsidR="001361CE" w:rsidRDefault="002C76C0">
            <w:pPr>
              <w:pStyle w:val="Seccin"/>
            </w:pPr>
            <w:r>
              <w:t>experiencia</w:t>
            </w:r>
          </w:p>
          <w:p w:rsidR="001361CE" w:rsidRDefault="0020424F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>Vendedora integral</w:t>
            </w:r>
            <w:r w:rsidR="002C76C0">
              <w:rPr>
                <w:b w:val="0"/>
              </w:rPr>
              <w:t xml:space="preserve"> | </w:t>
            </w:r>
            <w:sdt>
              <w:sdtPr>
                <w:id w:val="326177524"/>
                <w:placeholder>
                  <w:docPart w:val="5AE342AD2F02455DB1A8E6F946413EDD"/>
                </w:placeholder>
              </w:sdtPr>
              <w:sdtContent>
                <w:r w:rsidR="005E5C0C" w:rsidRPr="005E5C0C">
                  <w:t>Global People Solutions</w:t>
                </w:r>
              </w:sdtContent>
            </w:sdt>
          </w:p>
          <w:p w:rsidR="001361CE" w:rsidRDefault="0020424F">
            <w:r>
              <w:t>Marzo 2018</w:t>
            </w:r>
            <w:r w:rsidR="002C76C0">
              <w:t xml:space="preserve"> </w:t>
            </w:r>
            <w:r>
              <w:t>–</w:t>
            </w:r>
            <w:r w:rsidR="002C76C0">
              <w:t xml:space="preserve"> </w:t>
            </w:r>
            <w:r>
              <w:t>diciembre 2018</w:t>
            </w:r>
          </w:p>
          <w:p w:rsidR="001361CE" w:rsidRDefault="0020424F">
            <w:pPr>
              <w:pStyle w:val="Listaconvietas"/>
              <w:numPr>
                <w:ilvl w:val="0"/>
                <w:numId w:val="0"/>
              </w:numPr>
            </w:pPr>
            <w:r>
              <w:t>Asesor óptico en tienda y operativos oftalmológicos en Santiago y regiones.</w:t>
            </w:r>
          </w:p>
          <w:p w:rsidR="005E5C0C" w:rsidRDefault="005E5C0C" w:rsidP="005E5C0C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>Vendedora integral</w:t>
            </w:r>
            <w:r>
              <w:rPr>
                <w:b w:val="0"/>
              </w:rPr>
              <w:t xml:space="preserve"> | </w:t>
            </w:r>
            <w:sdt>
              <w:sdtPr>
                <w:id w:val="462290482"/>
                <w:placeholder>
                  <w:docPart w:val="4B2776919D3B4BE3994B9FB3271261B1"/>
                </w:placeholder>
              </w:sdtPr>
              <w:sdtContent>
                <w:r w:rsidRPr="005E5C0C">
                  <w:t>KP BUENA VISION</w:t>
                </w:r>
              </w:sdtContent>
            </w:sdt>
          </w:p>
          <w:p w:rsidR="005E5C0C" w:rsidRDefault="006234C7" w:rsidP="005E5C0C">
            <w:r>
              <w:t>Octubre 2016 – febrero 2017</w:t>
            </w:r>
          </w:p>
          <w:p w:rsidR="005E5C0C" w:rsidRDefault="005E5C0C" w:rsidP="005E5C0C">
            <w:pPr>
              <w:pStyle w:val="Listaconvietas"/>
              <w:numPr>
                <w:ilvl w:val="0"/>
                <w:numId w:val="0"/>
              </w:numPr>
            </w:pPr>
            <w:r>
              <w:t>Asesor óptico en tienda y operativos oftalmológicos en Santiago y regiones.</w:t>
            </w:r>
          </w:p>
          <w:p w:rsidR="005E5C0C" w:rsidRDefault="005E5C0C" w:rsidP="005E5C0C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>Vendedora integral</w:t>
            </w:r>
            <w:r>
              <w:rPr>
                <w:b w:val="0"/>
              </w:rPr>
              <w:t xml:space="preserve"> | </w:t>
            </w:r>
            <w:sdt>
              <w:sdtPr>
                <w:id w:val="462290496"/>
                <w:placeholder>
                  <w:docPart w:val="0ECA332EE62B4E95A2DAC38E8C050302"/>
                </w:placeholder>
              </w:sdtPr>
              <w:sdtContent>
                <w:r w:rsidR="00EC3713" w:rsidRPr="00EC3713">
                  <w:t>Seiko Chile</w:t>
                </w:r>
              </w:sdtContent>
            </w:sdt>
          </w:p>
          <w:p w:rsidR="005E5C0C" w:rsidRDefault="00EC3713" w:rsidP="005E5C0C">
            <w:r>
              <w:t>Marzo 2015</w:t>
            </w:r>
            <w:r w:rsidR="005E5C0C">
              <w:t xml:space="preserve"> – </w:t>
            </w:r>
            <w:r>
              <w:t>abril 2016</w:t>
            </w:r>
          </w:p>
          <w:p w:rsidR="005E5C0C" w:rsidRDefault="00EC3713" w:rsidP="005E5C0C">
            <w:pPr>
              <w:pStyle w:val="Listaconvietas"/>
              <w:numPr>
                <w:ilvl w:val="0"/>
                <w:numId w:val="0"/>
              </w:numPr>
            </w:pPr>
            <w:r>
              <w:t>Vendedora integral en Ripley crillón.</w:t>
            </w:r>
          </w:p>
          <w:p w:rsidR="00EC3713" w:rsidRDefault="00EC3713" w:rsidP="00EC3713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>Vendedora integral</w:t>
            </w:r>
            <w:r>
              <w:rPr>
                <w:b w:val="0"/>
              </w:rPr>
              <w:t xml:space="preserve"> | </w:t>
            </w:r>
            <w:sdt>
              <w:sdtPr>
                <w:id w:val="462290501"/>
                <w:placeholder>
                  <w:docPart w:val="CBE41B42E6854081A086D5BEE0A76E86"/>
                </w:placeholder>
              </w:sdtPr>
              <w:sdtContent>
                <w:r>
                  <w:t>Óptica GYC</w:t>
                </w:r>
              </w:sdtContent>
            </w:sdt>
          </w:p>
          <w:p w:rsidR="00EC3713" w:rsidRDefault="00EC3713" w:rsidP="00EC3713">
            <w:r>
              <w:t>2013 –  2015</w:t>
            </w:r>
          </w:p>
          <w:p w:rsidR="00EC3713" w:rsidRDefault="00EC3713" w:rsidP="00EC3713">
            <w:pPr>
              <w:pStyle w:val="Listaconvietas"/>
              <w:numPr>
                <w:ilvl w:val="0"/>
                <w:numId w:val="0"/>
              </w:numPr>
            </w:pPr>
            <w:r>
              <w:t xml:space="preserve"> Asesor óptico.</w:t>
            </w:r>
          </w:p>
          <w:p w:rsidR="002716CA" w:rsidRDefault="002716CA" w:rsidP="002716CA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lastRenderedPageBreak/>
              <w:t>Recepcionista remplazos</w:t>
            </w:r>
            <w:r>
              <w:rPr>
                <w:b w:val="0"/>
              </w:rPr>
              <w:t xml:space="preserve"> | </w:t>
            </w:r>
            <w:sdt>
              <w:sdtPr>
                <w:id w:val="462290511"/>
                <w:placeholder>
                  <w:docPart w:val="1FB8244063694559AE5781C977AD1839"/>
                </w:placeholder>
              </w:sdtPr>
              <w:sdtContent>
                <w:r>
                  <w:t>Consulta dental Dra. Rita López</w:t>
                </w:r>
              </w:sdtContent>
            </w:sdt>
          </w:p>
          <w:p w:rsidR="002716CA" w:rsidRDefault="002716CA" w:rsidP="002716CA">
            <w:r>
              <w:t xml:space="preserve"> Periodo de vacación</w:t>
            </w:r>
          </w:p>
          <w:p w:rsidR="002716CA" w:rsidRDefault="002716CA" w:rsidP="002716CA">
            <w:pPr>
              <w:pStyle w:val="Listaconvietas"/>
              <w:numPr>
                <w:ilvl w:val="0"/>
                <w:numId w:val="0"/>
              </w:numPr>
            </w:pPr>
            <w:r>
              <w:t xml:space="preserve"> </w:t>
            </w:r>
            <w:r w:rsidRPr="002716CA">
              <w:t>Atención de público, otorgar horas y asistencia a dentista.</w:t>
            </w:r>
          </w:p>
          <w:p w:rsidR="001F605A" w:rsidRDefault="001F605A" w:rsidP="001F605A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>Guía de museo</w:t>
            </w:r>
            <w:r>
              <w:rPr>
                <w:b w:val="0"/>
              </w:rPr>
              <w:t xml:space="preserve">| </w:t>
            </w:r>
            <w:sdt>
              <w:sdtPr>
                <w:id w:val="462290514"/>
                <w:placeholder>
                  <w:docPart w:val="A0025BD6483641EC86A9D10FEF5525BE"/>
                </w:placeholder>
              </w:sdtPr>
              <w:sdtContent>
                <w:r>
                  <w:t>Museo Nacional de Historia Natural</w:t>
                </w:r>
              </w:sdtContent>
            </w:sdt>
          </w:p>
          <w:p w:rsidR="001F605A" w:rsidRDefault="001F605A" w:rsidP="001F605A">
            <w:r>
              <w:t xml:space="preserve"> 2005</w:t>
            </w:r>
          </w:p>
          <w:p w:rsidR="001F605A" w:rsidRDefault="001F605A" w:rsidP="001F605A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guía  de  museo,  atención  de público,  encargada  de  estadística  de visitas.</w:t>
            </w:r>
          </w:p>
          <w:p w:rsidR="001361CE" w:rsidRDefault="002C76C0">
            <w:pPr>
              <w:pStyle w:val="Seccin"/>
            </w:pPr>
            <w:r>
              <w:t>cualificaciones</w:t>
            </w:r>
          </w:p>
          <w:p w:rsidR="001361CE" w:rsidRDefault="007C4D13">
            <w:pPr>
              <w:pStyle w:val="Listaconvietas"/>
            </w:pPr>
            <w:r>
              <w:t>- Vasta experiencia en ventas</w:t>
            </w:r>
          </w:p>
          <w:p w:rsidR="007C4D13" w:rsidRDefault="007C4D13">
            <w:pPr>
              <w:pStyle w:val="Listaconvietas"/>
            </w:pPr>
            <w:r>
              <w:t>- adaptabilidad de horario y lugar de trabajo</w:t>
            </w:r>
          </w:p>
          <w:p w:rsidR="007C4D13" w:rsidRDefault="007C4D13">
            <w:pPr>
              <w:pStyle w:val="Listaconvietas"/>
            </w:pPr>
            <w:r>
              <w:t>- proactividad y creatividad</w:t>
            </w:r>
          </w:p>
          <w:p w:rsidR="007C4D13" w:rsidRDefault="007C4D13">
            <w:pPr>
              <w:pStyle w:val="Listaconvietas"/>
            </w:pPr>
            <w:r>
              <w:t>- capacidad de adaptación</w:t>
            </w:r>
          </w:p>
          <w:p w:rsidR="007C4D13" w:rsidRDefault="007C4D13">
            <w:pPr>
              <w:pStyle w:val="Listaconvietas"/>
            </w:pPr>
            <w:r>
              <w:t>- esfuerzo y lealtad</w:t>
            </w:r>
          </w:p>
          <w:p w:rsidR="001361CE" w:rsidRDefault="001361CE">
            <w:pPr>
              <w:pStyle w:val="Listaconvietas"/>
              <w:numPr>
                <w:ilvl w:val="0"/>
                <w:numId w:val="0"/>
              </w:numPr>
            </w:pPr>
          </w:p>
        </w:tc>
      </w:tr>
    </w:tbl>
    <w:p w:rsidR="001361CE" w:rsidRDefault="001361CE">
      <w:pPr>
        <w:spacing w:after="200" w:line="276" w:lineRule="auto"/>
      </w:pPr>
    </w:p>
    <w:sectPr w:rsidR="001361CE" w:rsidSect="001361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5E9" w:rsidRDefault="003925E9">
      <w:pPr>
        <w:spacing w:after="0" w:line="240" w:lineRule="auto"/>
      </w:pPr>
      <w:r>
        <w:separator/>
      </w:r>
    </w:p>
  </w:endnote>
  <w:endnote w:type="continuationSeparator" w:id="0">
    <w:p w:rsidR="003925E9" w:rsidRDefault="0039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1CE" w:rsidRDefault="001361CE"/>
  <w:p w:rsidR="001361CE" w:rsidRDefault="002C76C0">
    <w:pPr>
      <w:pStyle w:val="Piedepginapar"/>
    </w:pPr>
    <w:r>
      <w:t xml:space="preserve">Página </w:t>
    </w:r>
    <w:fldSimple w:instr=" PAGE   \* MERGEFORMAT ">
      <w:r>
        <w:rPr>
          <w:noProof/>
          <w:sz w:val="24"/>
          <w:szCs w:val="24"/>
        </w:rPr>
        <w:t>2</w:t>
      </w:r>
    </w:fldSimple>
  </w:p>
  <w:p w:rsidR="001361CE" w:rsidRDefault="001361C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1CE" w:rsidRDefault="001361CE"/>
  <w:p w:rsidR="001361CE" w:rsidRDefault="002C76C0">
    <w:pPr>
      <w:pStyle w:val="Piedepginaimpar"/>
    </w:pPr>
    <w:r>
      <w:t xml:space="preserve">Página </w:t>
    </w:r>
    <w:fldSimple w:instr=" PAGE   \* MERGEFORMAT ">
      <w:r w:rsidR="006234C7" w:rsidRPr="006234C7">
        <w:rPr>
          <w:noProof/>
          <w:sz w:val="24"/>
          <w:szCs w:val="24"/>
        </w:rPr>
        <w:t>2</w:t>
      </w:r>
    </w:fldSimple>
  </w:p>
  <w:p w:rsidR="001361CE" w:rsidRDefault="001361C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1CE" w:rsidRDefault="001361C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5E9" w:rsidRDefault="003925E9">
      <w:pPr>
        <w:spacing w:after="0" w:line="240" w:lineRule="auto"/>
      </w:pPr>
      <w:r>
        <w:separator/>
      </w:r>
    </w:p>
  </w:footnote>
  <w:footnote w:type="continuationSeparator" w:id="0">
    <w:p w:rsidR="003925E9" w:rsidRDefault="0039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id w:val="5327404"/>
      <w:placeholder>
        <w:docPart w:val="0A59C7D803124447B338AE6D76836672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1361CE" w:rsidRDefault="00F41084">
        <w:pPr>
          <w:pStyle w:val="Encabezadopar"/>
          <w:rPr>
            <w:szCs w:val="20"/>
          </w:rPr>
        </w:pPr>
        <w:r>
          <w:rPr>
            <w:szCs w:val="20"/>
            <w:lang w:val="es-CL"/>
          </w:rPr>
          <w:t>María Valentina Rivera Cárdenas</w:t>
        </w:r>
      </w:p>
    </w:sdtContent>
  </w:sdt>
  <w:p w:rsidR="001361CE" w:rsidRDefault="001361C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alias w:val="Autor"/>
      <w:id w:val="5384246"/>
      <w:placeholder>
        <w:docPart w:val="88B6603792BE43A089729936BD72C62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1361CE" w:rsidRDefault="00F41084">
        <w:pPr>
          <w:pStyle w:val="Encabezadoimpar"/>
          <w:rPr>
            <w:szCs w:val="20"/>
          </w:rPr>
        </w:pPr>
        <w:r>
          <w:rPr>
            <w:szCs w:val="20"/>
            <w:lang w:val="es-CL"/>
          </w:rPr>
          <w:t>María Valentina Rivera Cárdenas</w:t>
        </w:r>
      </w:p>
    </w:sdtContent>
  </w:sdt>
  <w:p w:rsidR="001361CE" w:rsidRDefault="001361C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1CE" w:rsidRDefault="001361C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7C4D13"/>
    <w:rsid w:val="001361CE"/>
    <w:rsid w:val="001F605A"/>
    <w:rsid w:val="0020424F"/>
    <w:rsid w:val="002716CA"/>
    <w:rsid w:val="002C76C0"/>
    <w:rsid w:val="003925E9"/>
    <w:rsid w:val="005E5C0C"/>
    <w:rsid w:val="006234C7"/>
    <w:rsid w:val="00771D0E"/>
    <w:rsid w:val="007C4D13"/>
    <w:rsid w:val="00806F60"/>
    <w:rsid w:val="009650AE"/>
    <w:rsid w:val="00B179AF"/>
    <w:rsid w:val="00CB0EDD"/>
    <w:rsid w:val="00EC3713"/>
    <w:rsid w:val="00F4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CE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1361CE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1361CE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1361CE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1361CE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1361CE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1361CE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1361CE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1361CE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1361CE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1361CE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sid w:val="001361CE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1361CE"/>
    <w:rPr>
      <w:i/>
      <w:iCs/>
      <w:smallCaps/>
      <w:color w:val="775F55" w:themeColor="text2"/>
      <w:spacing w:val="6"/>
      <w:sz w:val="23"/>
    </w:rPr>
  </w:style>
  <w:style w:type="paragraph" w:customStyle="1" w:styleId="Seccin">
    <w:name w:val="Sección"/>
    <w:basedOn w:val="Normal"/>
    <w:uiPriority w:val="2"/>
    <w:qFormat/>
    <w:rsid w:val="001361CE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ccin">
    <w:name w:val="Subsección"/>
    <w:basedOn w:val="Normal"/>
    <w:uiPriority w:val="3"/>
    <w:qFormat/>
    <w:rsid w:val="001361CE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Listaconvietas">
    <w:name w:val="List Bullet"/>
    <w:basedOn w:val="Normal"/>
    <w:uiPriority w:val="36"/>
    <w:unhideWhenUsed/>
    <w:qFormat/>
    <w:rsid w:val="001361CE"/>
    <w:pPr>
      <w:numPr>
        <w:numId w:val="21"/>
      </w:numPr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1361C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CE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CE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1361CE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1361CE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Epgrafe">
    <w:name w:val="caption"/>
    <w:basedOn w:val="Normal"/>
    <w:next w:val="Normal"/>
    <w:uiPriority w:val="35"/>
    <w:unhideWhenUsed/>
    <w:rsid w:val="001361CE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1361CE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361CE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61CE"/>
    <w:rPr>
      <w:sz w:val="23"/>
    </w:rPr>
  </w:style>
  <w:style w:type="paragraph" w:styleId="Encabezado">
    <w:name w:val="header"/>
    <w:basedOn w:val="Normal"/>
    <w:link w:val="EncabezadoCar"/>
    <w:uiPriority w:val="99"/>
    <w:semiHidden/>
    <w:unhideWhenUsed/>
    <w:rsid w:val="001361C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61CE"/>
    <w:rPr>
      <w:sz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1361CE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61CE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61CE"/>
    <w:rPr>
      <w:b/>
      <w:bCs/>
      <w:color w:val="000000" w:themeColor="text1"/>
      <w:spacing w:val="1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61CE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61CE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61CE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61CE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61CE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61CE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1361CE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1361CE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1361CE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61CE"/>
    <w:rPr>
      <w:b/>
      <w:bCs/>
      <w:color w:val="DD8047" w:themeColor="accent2"/>
      <w:sz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sid w:val="001361CE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rsid w:val="001361CE"/>
    <w:pPr>
      <w:ind w:left="360" w:hanging="360"/>
    </w:pPr>
  </w:style>
  <w:style w:type="paragraph" w:styleId="Lista2">
    <w:name w:val="List 2"/>
    <w:basedOn w:val="Normal"/>
    <w:uiPriority w:val="99"/>
    <w:unhideWhenUsed/>
    <w:rsid w:val="001361CE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1361CE"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1361CE"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1361CE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1361CE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1361CE"/>
    <w:pPr>
      <w:ind w:left="720"/>
      <w:contextualSpacing/>
    </w:pPr>
  </w:style>
  <w:style w:type="numbering" w:customStyle="1" w:styleId="Estilodelistamediano">
    <w:name w:val="Estilo de lista mediano"/>
    <w:uiPriority w:val="99"/>
    <w:rsid w:val="001361CE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1361CE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1361CE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1361CE"/>
    <w:pPr>
      <w:spacing w:after="0"/>
    </w:pPr>
    <w:rPr>
      <w:color w:val="FFFFFF" w:themeColor="background1"/>
      <w:sz w:val="40"/>
      <w:szCs w:val="40"/>
    </w:rPr>
  </w:style>
  <w:style w:type="paragraph" w:customStyle="1" w:styleId="Direccindelremitente">
    <w:name w:val="Dirección del remitente"/>
    <w:basedOn w:val="Sinespaciado"/>
    <w:uiPriority w:val="4"/>
    <w:qFormat/>
    <w:rsid w:val="001361CE"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sid w:val="001361CE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paragraph" w:styleId="Subttulo">
    <w:name w:val="Subtitle"/>
    <w:basedOn w:val="Normal"/>
    <w:link w:val="SubttuloCar"/>
    <w:uiPriority w:val="11"/>
    <w:rsid w:val="001361CE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361CE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1361CE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1361CE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361CE"/>
    <w:pPr>
      <w:ind w:left="220" w:hanging="220"/>
    </w:pPr>
  </w:style>
  <w:style w:type="paragraph" w:styleId="Ttulo">
    <w:name w:val="Title"/>
    <w:basedOn w:val="Normal"/>
    <w:link w:val="TtuloCar"/>
    <w:uiPriority w:val="10"/>
    <w:rsid w:val="001361CE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1361CE"/>
    <w:rPr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1361CE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1361CE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1361CE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1361CE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1361CE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1361CE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1361CE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1361CE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1361CE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Sinespaciado"/>
    <w:next w:val="Normal"/>
    <w:link w:val="FechaCar"/>
    <w:uiPriority w:val="99"/>
    <w:unhideWhenUsed/>
    <w:rsid w:val="001361CE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sid w:val="001361CE"/>
    <w:rPr>
      <w:rFonts w:eastAsiaTheme="minorEastAsia"/>
      <w:b/>
      <w:bCs/>
      <w:color w:val="FFFFFF" w:themeColor="background1"/>
      <w:sz w:val="23"/>
      <w:szCs w:val="23"/>
      <w:lang w:val="es-ES"/>
    </w:rPr>
  </w:style>
  <w:style w:type="paragraph" w:customStyle="1" w:styleId="Piedepginapar">
    <w:name w:val="Pie de página par"/>
    <w:basedOn w:val="Normal"/>
    <w:unhideWhenUsed/>
    <w:qFormat/>
    <w:rsid w:val="001361CE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Piedepginaimpar">
    <w:name w:val="Pie de página impar"/>
    <w:basedOn w:val="Normal"/>
    <w:unhideWhenUsed/>
    <w:qFormat/>
    <w:rsid w:val="001361CE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Encabezadopar">
    <w:name w:val="Encabezado par"/>
    <w:basedOn w:val="Sinespaciado"/>
    <w:unhideWhenUsed/>
    <w:qFormat/>
    <w:rsid w:val="001361CE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rsid w:val="001361CE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1361CE"/>
    <w:pPr>
      <w:spacing w:after="200"/>
    </w:pPr>
    <w:rPr>
      <w:color w:val="775F55" w:themeColor="text2"/>
    </w:rPr>
  </w:style>
  <w:style w:type="paragraph" w:customStyle="1" w:styleId="Nombredelacompaa">
    <w:name w:val="Nombre de la compañía"/>
    <w:basedOn w:val="Normal"/>
    <w:qFormat/>
    <w:rsid w:val="001361CE"/>
    <w:pPr>
      <w:spacing w:after="0"/>
    </w:pPr>
    <w:rPr>
      <w:b/>
      <w:bCs/>
      <w:color w:val="775F55" w:themeColor="text2"/>
      <w:sz w:val="36"/>
      <w:szCs w:val="36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1361CE"/>
    <w:pPr>
      <w:spacing w:before="400" w:after="320" w:line="240" w:lineRule="auto"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4"/>
    <w:rsid w:val="001361CE"/>
    <w:rPr>
      <w:b/>
      <w:bCs/>
      <w:sz w:val="23"/>
    </w:rPr>
  </w:style>
  <w:style w:type="paragraph" w:customStyle="1" w:styleId="Direccindeldestinatario">
    <w:name w:val="Dirección del destinatario"/>
    <w:basedOn w:val="Sinespaciado"/>
    <w:uiPriority w:val="3"/>
    <w:qFormat/>
    <w:rsid w:val="001361CE"/>
    <w:pPr>
      <w:spacing w:before="240"/>
      <w:contextualSpacing/>
    </w:pPr>
    <w:rPr>
      <w:color w:val="775F55" w:themeColor="text2"/>
    </w:rPr>
  </w:style>
  <w:style w:type="paragraph" w:styleId="Cierre">
    <w:name w:val="Closing"/>
    <w:basedOn w:val="Normal"/>
    <w:link w:val="CierreCar"/>
    <w:uiPriority w:val="5"/>
    <w:unhideWhenUsed/>
    <w:qFormat/>
    <w:rsid w:val="001361CE"/>
    <w:pPr>
      <w:spacing w:before="96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5"/>
    <w:rsid w:val="001361CE"/>
    <w:rPr>
      <w:rFonts w:eastAsiaTheme="minorEastAsia"/>
      <w:sz w:val="23"/>
      <w:szCs w:val="23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1361CE"/>
    <w:rPr>
      <w:b/>
      <w:bCs/>
    </w:rPr>
  </w:style>
  <w:style w:type="character" w:customStyle="1" w:styleId="FirmaCar">
    <w:name w:val="Firma Car"/>
    <w:basedOn w:val="Fuentedeprrafopredeter"/>
    <w:link w:val="Firma"/>
    <w:uiPriority w:val="99"/>
    <w:rsid w:val="001361CE"/>
    <w:rPr>
      <w:b/>
      <w:bCs/>
      <w:sz w:val="23"/>
    </w:rPr>
  </w:style>
  <w:style w:type="paragraph" w:customStyle="1" w:styleId="Categora">
    <w:name w:val="Categoría"/>
    <w:basedOn w:val="Normal"/>
    <w:link w:val="Carcterdecategora"/>
    <w:qFormat/>
    <w:rsid w:val="001361CE"/>
    <w:pPr>
      <w:spacing w:after="0"/>
    </w:pPr>
    <w:rPr>
      <w:b/>
      <w:bCs/>
      <w:sz w:val="24"/>
      <w:szCs w:val="24"/>
    </w:rPr>
  </w:style>
  <w:style w:type="character" w:customStyle="1" w:styleId="Carcterdecategora">
    <w:name w:val="Carácter de categoría"/>
    <w:basedOn w:val="Fuentedeprrafopredeter"/>
    <w:link w:val="Categora"/>
    <w:rsid w:val="001361CE"/>
    <w:rPr>
      <w:rFonts w:eastAsiaTheme="minorEastAsia"/>
      <w:b/>
      <w:bCs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0C646F11FE433F8C078BAD9914A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D4701-C3AC-44E7-85F3-9B46211939F9}"/>
      </w:docPartPr>
      <w:docPartBody>
        <w:p w:rsidR="008532B8" w:rsidRDefault="00260EA3">
          <w:pPr>
            <w:pStyle w:val="020C646F11FE433F8C078BAD9914AF91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8134F0C6AEB242E0A559EEAD93E08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B9736-EF3D-429C-BA39-3792FA6B9016}"/>
      </w:docPartPr>
      <w:docPartBody>
        <w:p w:rsidR="008532B8" w:rsidRDefault="00260EA3">
          <w:pPr>
            <w:pStyle w:val="8134F0C6AEB242E0A559EEAD93E08713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85C052BDF16B4642920CC99CF8E7D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E978-367F-4EC3-A99E-4E63B5C52285}"/>
      </w:docPartPr>
      <w:docPartBody>
        <w:p w:rsidR="008532B8" w:rsidRDefault="00260EA3">
          <w:pPr>
            <w:pStyle w:val="85C052BDF16B4642920CC99CF8E7D05C"/>
          </w:pPr>
          <w:r>
            <w:rPr>
              <w:lang w:val="es-ES"/>
            </w:rPr>
            <w:t>[Seleccionar la fecha]</w:t>
          </w:r>
        </w:p>
      </w:docPartBody>
    </w:docPart>
    <w:docPart>
      <w:docPartPr>
        <w:name w:val="5AE342AD2F02455DB1A8E6F94641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02E00-56E6-4DF4-993C-B3D57482F3F2}"/>
      </w:docPartPr>
      <w:docPartBody>
        <w:p w:rsidR="008532B8" w:rsidRDefault="00260EA3">
          <w:pPr>
            <w:pStyle w:val="5AE342AD2F02455DB1A8E6F946413EDD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0A59C7D803124447B338AE6D7683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2A036-D026-4E3D-8D6D-4A90FE93444B}"/>
      </w:docPartPr>
      <w:docPartBody>
        <w:p w:rsidR="008532B8" w:rsidRDefault="00260EA3">
          <w:pPr>
            <w:pStyle w:val="0A59C7D803124447B338AE6D76836672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88B6603792BE43A089729936BD72C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BF846-5B05-4D72-9111-47118CC77E85}"/>
      </w:docPartPr>
      <w:docPartBody>
        <w:p w:rsidR="008532B8" w:rsidRDefault="00260EA3">
          <w:pPr>
            <w:pStyle w:val="88B6603792BE43A089729936BD72C626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4B2776919D3B4BE3994B9FB327126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CE99-104E-4CEF-9CE4-595FDB15FCDE}"/>
      </w:docPartPr>
      <w:docPartBody>
        <w:p w:rsidR="008532B8" w:rsidRDefault="001D7CAA" w:rsidP="001D7CAA">
          <w:pPr>
            <w:pStyle w:val="4B2776919D3B4BE3994B9FB3271261B1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0ECA332EE62B4E95A2DAC38E8C050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50CB-6F5B-4065-BF1F-EF024B84CDF1}"/>
      </w:docPartPr>
      <w:docPartBody>
        <w:p w:rsidR="008532B8" w:rsidRDefault="001D7CAA" w:rsidP="001D7CAA">
          <w:pPr>
            <w:pStyle w:val="0ECA332EE62B4E95A2DAC38E8C050302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CBE41B42E6854081A086D5BEE0A76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96EDF-716C-453F-851F-3DCF9BFEBADA}"/>
      </w:docPartPr>
      <w:docPartBody>
        <w:p w:rsidR="008532B8" w:rsidRDefault="001D7CAA" w:rsidP="001D7CAA">
          <w:pPr>
            <w:pStyle w:val="CBE41B42E6854081A086D5BEE0A76E86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1FB8244063694559AE5781C977AD1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FC66-39F5-4732-B05B-C53B401568A2}"/>
      </w:docPartPr>
      <w:docPartBody>
        <w:p w:rsidR="008532B8" w:rsidRDefault="001D7CAA" w:rsidP="001D7CAA">
          <w:pPr>
            <w:pStyle w:val="1FB8244063694559AE5781C977AD1839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A0025BD6483641EC86A9D10FEF552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3F139-504B-4A90-9560-370195E87A89}"/>
      </w:docPartPr>
      <w:docPartBody>
        <w:p w:rsidR="008532B8" w:rsidRDefault="001D7CAA" w:rsidP="001D7CAA">
          <w:pPr>
            <w:pStyle w:val="A0025BD6483641EC86A9D10FEF5525BE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D7CAA"/>
    <w:rsid w:val="001D7CAA"/>
    <w:rsid w:val="001E66C8"/>
    <w:rsid w:val="00260EA3"/>
    <w:rsid w:val="0085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8532B8"/>
    <w:rPr>
      <w:rFonts w:eastAsiaTheme="minorEastAsia" w:cstheme="minorBidi"/>
      <w:bCs w:val="0"/>
      <w:iCs w:val="0"/>
      <w:color w:val="808080"/>
      <w:szCs w:val="23"/>
      <w:lang w:val="es-ES"/>
    </w:rPr>
  </w:style>
  <w:style w:type="paragraph" w:customStyle="1" w:styleId="020C646F11FE433F8C078BAD9914AF91">
    <w:name w:val="020C646F11FE433F8C078BAD9914AF91"/>
    <w:rsid w:val="008532B8"/>
  </w:style>
  <w:style w:type="paragraph" w:customStyle="1" w:styleId="8134F0C6AEB242E0A559EEAD93E08713">
    <w:name w:val="8134F0C6AEB242E0A559EEAD93E08713"/>
    <w:rsid w:val="008532B8"/>
  </w:style>
  <w:style w:type="paragraph" w:customStyle="1" w:styleId="85C052BDF16B4642920CC99CF8E7D05C">
    <w:name w:val="85C052BDF16B4642920CC99CF8E7D05C"/>
    <w:rsid w:val="008532B8"/>
  </w:style>
  <w:style w:type="paragraph" w:customStyle="1" w:styleId="2BCDF4E0C230487AAA126D66CFE210DA">
    <w:name w:val="2BCDF4E0C230487AAA126D66CFE210DA"/>
    <w:rsid w:val="008532B8"/>
  </w:style>
  <w:style w:type="paragraph" w:customStyle="1" w:styleId="6A5AC1FD5E1646C28406811CCADEA442">
    <w:name w:val="6A5AC1FD5E1646C28406811CCADEA442"/>
    <w:rsid w:val="008532B8"/>
  </w:style>
  <w:style w:type="paragraph" w:customStyle="1" w:styleId="DAD0B53952414033989EED9F24069760">
    <w:name w:val="DAD0B53952414033989EED9F24069760"/>
    <w:rsid w:val="008532B8"/>
  </w:style>
  <w:style w:type="paragraph" w:customStyle="1" w:styleId="133A166877394229A575D82DE8114FA6">
    <w:name w:val="133A166877394229A575D82DE8114FA6"/>
    <w:rsid w:val="008532B8"/>
  </w:style>
  <w:style w:type="paragraph" w:customStyle="1" w:styleId="A332EA9F87014BBDB48F970C191E7647">
    <w:name w:val="A332EA9F87014BBDB48F970C191E7647"/>
    <w:rsid w:val="008532B8"/>
  </w:style>
  <w:style w:type="paragraph" w:customStyle="1" w:styleId="3169D460FE454731A6467781FA3CF94C">
    <w:name w:val="3169D460FE454731A6467781FA3CF94C"/>
    <w:rsid w:val="008532B8"/>
  </w:style>
  <w:style w:type="paragraph" w:customStyle="1" w:styleId="81DF9BED02204261AB3AF8EA651653CF">
    <w:name w:val="81DF9BED02204261AB3AF8EA651653CF"/>
    <w:rsid w:val="008532B8"/>
  </w:style>
  <w:style w:type="paragraph" w:customStyle="1" w:styleId="EC79856263DB480B9F032BC3E116EE7A">
    <w:name w:val="EC79856263DB480B9F032BC3E116EE7A"/>
    <w:rsid w:val="008532B8"/>
  </w:style>
  <w:style w:type="paragraph" w:customStyle="1" w:styleId="2CF0E2508DD5437AAF54544BD697D8BF">
    <w:name w:val="2CF0E2508DD5437AAF54544BD697D8BF"/>
    <w:rsid w:val="008532B8"/>
  </w:style>
  <w:style w:type="paragraph" w:customStyle="1" w:styleId="5AE342AD2F02455DB1A8E6F946413EDD">
    <w:name w:val="5AE342AD2F02455DB1A8E6F946413EDD"/>
    <w:rsid w:val="008532B8"/>
  </w:style>
  <w:style w:type="paragraph" w:customStyle="1" w:styleId="7F3CA01E07064C2990302724FC642F48">
    <w:name w:val="7F3CA01E07064C2990302724FC642F48"/>
    <w:rsid w:val="008532B8"/>
  </w:style>
  <w:style w:type="paragraph" w:customStyle="1" w:styleId="BBBC9ACD33364B628B3AE0E6A56ACDAC">
    <w:name w:val="BBBC9ACD33364B628B3AE0E6A56ACDAC"/>
    <w:rsid w:val="008532B8"/>
  </w:style>
  <w:style w:type="paragraph" w:customStyle="1" w:styleId="83C9269F03164A1F85AE7E71E5884C91">
    <w:name w:val="83C9269F03164A1F85AE7E71E5884C91"/>
    <w:rsid w:val="008532B8"/>
  </w:style>
  <w:style w:type="paragraph" w:customStyle="1" w:styleId="35CA0AA0D92740D6B0D3EA919A1469CA">
    <w:name w:val="35CA0AA0D92740D6B0D3EA919A1469CA"/>
    <w:rsid w:val="008532B8"/>
  </w:style>
  <w:style w:type="paragraph" w:customStyle="1" w:styleId="0A59C7D803124447B338AE6D76836672">
    <w:name w:val="0A59C7D803124447B338AE6D76836672"/>
    <w:rsid w:val="008532B8"/>
  </w:style>
  <w:style w:type="paragraph" w:customStyle="1" w:styleId="88B6603792BE43A089729936BD72C626">
    <w:name w:val="88B6603792BE43A089729936BD72C626"/>
    <w:rsid w:val="008532B8"/>
  </w:style>
  <w:style w:type="paragraph" w:customStyle="1" w:styleId="4B2776919D3B4BE3994B9FB3271261B1">
    <w:name w:val="4B2776919D3B4BE3994B9FB3271261B1"/>
    <w:rsid w:val="001D7CAA"/>
  </w:style>
  <w:style w:type="paragraph" w:customStyle="1" w:styleId="0ECA332EE62B4E95A2DAC38E8C050302">
    <w:name w:val="0ECA332EE62B4E95A2DAC38E8C050302"/>
    <w:rsid w:val="001D7CAA"/>
  </w:style>
  <w:style w:type="paragraph" w:customStyle="1" w:styleId="CBE41B42E6854081A086D5BEE0A76E86">
    <w:name w:val="CBE41B42E6854081A086D5BEE0A76E86"/>
    <w:rsid w:val="001D7CAA"/>
  </w:style>
  <w:style w:type="paragraph" w:customStyle="1" w:styleId="1FB8244063694559AE5781C977AD1839">
    <w:name w:val="1FB8244063694559AE5781C977AD1839"/>
    <w:rsid w:val="001D7CAA"/>
  </w:style>
  <w:style w:type="paragraph" w:customStyle="1" w:styleId="A0025BD6483641EC86A9D10FEF5525BE">
    <w:name w:val="A0025BD6483641EC86A9D10FEF5525BE"/>
    <w:rsid w:val="001D7C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12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Valentina Rivera Cárdenas</dc:creator>
  <cp:lastModifiedBy>Vale</cp:lastModifiedBy>
  <cp:revision>4</cp:revision>
  <dcterms:created xsi:type="dcterms:W3CDTF">2020-06-08T23:27:00Z</dcterms:created>
  <dcterms:modified xsi:type="dcterms:W3CDTF">2020-06-10T19:34:00Z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