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FE76AD">
        <w:trPr>
          <w:trHeight w:val="350"/>
        </w:trPr>
        <w:tc>
          <w:tcPr>
            <w:tcW w:w="8978" w:type="dxa"/>
          </w:tcPr>
          <w:p w:rsidR="00FE76AD" w:rsidRDefault="003729DF">
            <w:pPr>
              <w:pStyle w:val="Ttulo1"/>
              <w:rPr>
                <w:rFonts w:ascii="Arial" w:hAnsi="Arial" w:cs="Arial"/>
                <w:b w:val="0"/>
                <w:szCs w:val="32"/>
              </w:rPr>
            </w:pPr>
            <w:r>
              <w:rPr>
                <w:rFonts w:ascii="Arial" w:hAnsi="Arial" w:cs="Arial"/>
                <w:b w:val="0"/>
                <w:szCs w:val="32"/>
              </w:rPr>
              <w:t>Claudia Avendaño Castro.</w:t>
            </w:r>
          </w:p>
          <w:p w:rsidR="003729DF" w:rsidRDefault="003729DF" w:rsidP="003729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729DF" w:rsidRDefault="003729DF" w:rsidP="003729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Técnico Educador Social Infanto Juvenil.</w:t>
            </w:r>
          </w:p>
          <w:p w:rsidR="003729DF" w:rsidRDefault="003729DF" w:rsidP="003729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729DF" w:rsidRPr="003729DF" w:rsidRDefault="00C17D95" w:rsidP="003729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6" w:history="1">
              <w:r w:rsidRPr="008F66F4">
                <w:rPr>
                  <w:rStyle w:val="Hipervnculo"/>
                  <w:rFonts w:ascii="Arial" w:hAnsi="Arial" w:cs="Arial"/>
                  <w:sz w:val="28"/>
                  <w:szCs w:val="28"/>
                </w:rPr>
                <w:t>Klaudia.aven@gmailcom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 fono 948543258</w:t>
            </w:r>
          </w:p>
          <w:p w:rsidR="003729DF" w:rsidRPr="003729DF" w:rsidRDefault="003729DF" w:rsidP="003729DF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E76AD" w:rsidRDefault="00FE76AD">
      <w:pPr>
        <w:rPr>
          <w:rFonts w:ascii="Arial" w:eastAsia="Arial Unicode MS" w:hAnsi="Arial" w:cs="Arial"/>
          <w:sz w:val="22"/>
          <w:szCs w:val="18"/>
        </w:rPr>
      </w:pPr>
    </w:p>
    <w:p w:rsidR="00FE76AD" w:rsidRDefault="00FE76AD">
      <w:pPr>
        <w:rPr>
          <w:rFonts w:ascii="Arial" w:eastAsia="Arial Unicode MS" w:hAnsi="Arial" w:cs="Arial"/>
          <w:sz w:val="22"/>
          <w:szCs w:val="18"/>
        </w:rPr>
      </w:pPr>
    </w:p>
    <w:p w:rsidR="00A55603" w:rsidRDefault="00A55603">
      <w:pPr>
        <w:rPr>
          <w:rFonts w:ascii="Arial" w:eastAsia="Arial Unicode MS" w:hAnsi="Arial" w:cs="Arial"/>
          <w:sz w:val="22"/>
          <w:szCs w:val="18"/>
        </w:rPr>
      </w:pPr>
    </w:p>
    <w:p w:rsidR="00FE76AD" w:rsidRDefault="00FE76AD">
      <w:pPr>
        <w:rPr>
          <w:rFonts w:ascii="Arial" w:eastAsia="Arial Unicode MS" w:hAnsi="Arial" w:cs="Arial"/>
          <w:sz w:val="22"/>
          <w:szCs w:val="18"/>
        </w:rPr>
      </w:pPr>
    </w:p>
    <w:p w:rsidR="00FE76AD" w:rsidRDefault="003729DF" w:rsidP="003729DF">
      <w:pPr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Habilidades y competencias.</w:t>
      </w:r>
    </w:p>
    <w:p w:rsidR="003729DF" w:rsidRDefault="003729DF" w:rsidP="003729DF">
      <w:pPr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</w:p>
    <w:p w:rsidR="003729DF" w:rsidRDefault="003729DF" w:rsidP="003729DF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Profesional altamente calificado para ejercer en el puesto de Educador Social, debido a sus características positivas. Responsable y puntual, comprometida con la reinserción </w:t>
      </w:r>
      <w:r w:rsidR="00497F85">
        <w:rPr>
          <w:rFonts w:ascii="Arial" w:eastAsia="Arial Unicode MS" w:hAnsi="Arial" w:cs="Arial"/>
          <w:bCs/>
        </w:rPr>
        <w:t>y la labor social. C</w:t>
      </w:r>
      <w:r>
        <w:rPr>
          <w:rFonts w:ascii="Arial" w:eastAsia="Arial Unicode MS" w:hAnsi="Arial" w:cs="Arial"/>
          <w:bCs/>
        </w:rPr>
        <w:t xml:space="preserve">alificada </w:t>
      </w:r>
      <w:r w:rsidR="00497F85">
        <w:rPr>
          <w:rFonts w:ascii="Arial" w:eastAsia="Arial Unicode MS" w:hAnsi="Arial" w:cs="Arial"/>
          <w:bCs/>
        </w:rPr>
        <w:t>para el trato directo con niños, niñas y jóvenes y el acompañamiento en su proceso de resignificacion de la vida.</w:t>
      </w:r>
    </w:p>
    <w:p w:rsidR="00497F85" w:rsidRDefault="00497F85" w:rsidP="003729DF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Respetuosa y colab</w:t>
      </w:r>
      <w:r w:rsidR="0000782E">
        <w:rPr>
          <w:rFonts w:ascii="Arial" w:eastAsia="Arial Unicode MS" w:hAnsi="Arial" w:cs="Arial"/>
          <w:bCs/>
        </w:rPr>
        <w:t>oradora en el trabajo en equipo, conciliadora y</w:t>
      </w:r>
      <w:r>
        <w:rPr>
          <w:rFonts w:ascii="Arial" w:eastAsia="Arial Unicode MS" w:hAnsi="Arial" w:cs="Arial"/>
          <w:bCs/>
        </w:rPr>
        <w:t xml:space="preserve"> Pro activa. </w:t>
      </w:r>
    </w:p>
    <w:p w:rsidR="00A55603" w:rsidRDefault="00A55603" w:rsidP="003729DF">
      <w:pPr>
        <w:rPr>
          <w:rFonts w:ascii="Arial" w:eastAsia="Arial Unicode MS" w:hAnsi="Arial" w:cs="Arial"/>
          <w:bCs/>
        </w:rPr>
      </w:pPr>
    </w:p>
    <w:p w:rsidR="00497F85" w:rsidRDefault="00497F85" w:rsidP="003729DF">
      <w:pPr>
        <w:rPr>
          <w:rFonts w:ascii="Arial" w:eastAsia="Arial Unicode MS" w:hAnsi="Arial" w:cs="Arial"/>
          <w:bCs/>
        </w:rPr>
      </w:pPr>
    </w:p>
    <w:p w:rsidR="00497F85" w:rsidRDefault="00497F85" w:rsidP="003729DF">
      <w:pPr>
        <w:rPr>
          <w:rFonts w:ascii="Arial" w:eastAsia="Arial Unicode MS" w:hAnsi="Arial" w:cs="Arial"/>
          <w:bCs/>
        </w:rPr>
      </w:pPr>
    </w:p>
    <w:p w:rsidR="00497F85" w:rsidRDefault="00497F85" w:rsidP="0000782E">
      <w:pPr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 xml:space="preserve">Formación </w:t>
      </w:r>
      <w:r w:rsidR="0000782E">
        <w:rPr>
          <w:rFonts w:ascii="Arial" w:eastAsia="Arial Unicode MS" w:hAnsi="Arial" w:cs="Arial"/>
          <w:b/>
          <w:bCs/>
          <w:sz w:val="28"/>
          <w:szCs w:val="28"/>
          <w:u w:val="single"/>
        </w:rPr>
        <w:t>académica</w:t>
      </w: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.</w:t>
      </w:r>
    </w:p>
    <w:p w:rsidR="0000782E" w:rsidRDefault="0000782E" w:rsidP="0000782E">
      <w:pPr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</w:p>
    <w:p w:rsidR="0000782E" w:rsidRDefault="0000782E" w:rsidP="0000782E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Colegio San Marcos: </w:t>
      </w:r>
    </w:p>
    <w:p w:rsidR="0000782E" w:rsidRPr="0000782E" w:rsidRDefault="0000782E" w:rsidP="0000782E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Enseñanza media modalidad 2 en 1.</w:t>
      </w:r>
    </w:p>
    <w:p w:rsidR="00497F85" w:rsidRDefault="00497F85" w:rsidP="00497F85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Centro de formación técnica ENAC: </w:t>
      </w:r>
    </w:p>
    <w:p w:rsidR="00497F85" w:rsidRDefault="00497F85" w:rsidP="00497F85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Técnico Educador Social </w:t>
      </w:r>
      <w:proofErr w:type="spellStart"/>
      <w:r>
        <w:rPr>
          <w:rFonts w:ascii="Arial" w:eastAsia="Arial Unicode MS" w:hAnsi="Arial" w:cs="Arial"/>
          <w:bCs/>
        </w:rPr>
        <w:t>Infanto</w:t>
      </w:r>
      <w:proofErr w:type="spellEnd"/>
      <w:r>
        <w:rPr>
          <w:rFonts w:ascii="Arial" w:eastAsia="Arial Unicode MS" w:hAnsi="Arial" w:cs="Arial"/>
          <w:bCs/>
        </w:rPr>
        <w:t xml:space="preserve"> Juvenil.</w:t>
      </w:r>
    </w:p>
    <w:p w:rsidR="002A03C0" w:rsidRDefault="002A03C0" w:rsidP="00497F85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Titulada de la carrera Técnico Educador Social </w:t>
      </w:r>
      <w:proofErr w:type="spellStart"/>
      <w:r>
        <w:rPr>
          <w:rFonts w:ascii="Arial" w:eastAsia="Arial Unicode MS" w:hAnsi="Arial" w:cs="Arial"/>
          <w:bCs/>
        </w:rPr>
        <w:t>Infanto</w:t>
      </w:r>
      <w:proofErr w:type="spellEnd"/>
      <w:r>
        <w:rPr>
          <w:rFonts w:ascii="Arial" w:eastAsia="Arial Unicode MS" w:hAnsi="Arial" w:cs="Arial"/>
          <w:bCs/>
        </w:rPr>
        <w:t xml:space="preserve"> Juvenil</w:t>
      </w:r>
    </w:p>
    <w:p w:rsidR="002A03C0" w:rsidRDefault="002A03C0" w:rsidP="00497F85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Año 2018</w:t>
      </w:r>
    </w:p>
    <w:p w:rsidR="00497F85" w:rsidRDefault="00497F85" w:rsidP="00497F85">
      <w:pPr>
        <w:rPr>
          <w:rFonts w:ascii="Arial" w:eastAsia="Arial Unicode MS" w:hAnsi="Arial" w:cs="Arial"/>
          <w:bCs/>
        </w:rPr>
      </w:pPr>
    </w:p>
    <w:p w:rsidR="00497F85" w:rsidRDefault="00497F85" w:rsidP="00497F85">
      <w:pPr>
        <w:rPr>
          <w:rFonts w:ascii="Arial" w:eastAsia="Arial Unicode MS" w:hAnsi="Arial" w:cs="Arial"/>
          <w:bCs/>
        </w:rPr>
      </w:pPr>
    </w:p>
    <w:p w:rsidR="00497F85" w:rsidRDefault="00497F85" w:rsidP="00497F85">
      <w:pPr>
        <w:rPr>
          <w:rFonts w:ascii="Arial" w:eastAsia="Arial Unicode MS" w:hAnsi="Arial" w:cs="Arial"/>
          <w:bCs/>
        </w:rPr>
      </w:pPr>
    </w:p>
    <w:p w:rsidR="00497F85" w:rsidRDefault="00497F85" w:rsidP="00497F85">
      <w:pPr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Conocimientos específicos.</w:t>
      </w:r>
    </w:p>
    <w:p w:rsidR="00A55603" w:rsidRDefault="00A55603" w:rsidP="00497F85">
      <w:pPr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</w:p>
    <w:p w:rsidR="00497F85" w:rsidRDefault="00497F85" w:rsidP="00497F85">
      <w:pPr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</w:p>
    <w:p w:rsidR="00497F85" w:rsidRDefault="00E000F0" w:rsidP="00E000F0">
      <w:pPr>
        <w:pStyle w:val="Prrafodelista"/>
        <w:numPr>
          <w:ilvl w:val="0"/>
          <w:numId w:val="5"/>
        </w:num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Animación socio cultural </w:t>
      </w:r>
    </w:p>
    <w:p w:rsidR="00E000F0" w:rsidRDefault="0000782E" w:rsidP="00E000F0">
      <w:pPr>
        <w:pStyle w:val="Prrafodelista"/>
        <w:numPr>
          <w:ilvl w:val="0"/>
          <w:numId w:val="5"/>
        </w:num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Gestión</w:t>
      </w:r>
      <w:r w:rsidR="00E000F0">
        <w:rPr>
          <w:rFonts w:ascii="Arial" w:eastAsia="Arial Unicode MS" w:hAnsi="Arial" w:cs="Arial"/>
          <w:bCs/>
        </w:rPr>
        <w:t xml:space="preserve"> de</w:t>
      </w:r>
      <w:r w:rsidR="00E36ACE">
        <w:rPr>
          <w:rFonts w:ascii="Arial" w:eastAsia="Arial Unicode MS" w:hAnsi="Arial" w:cs="Arial"/>
          <w:bCs/>
        </w:rPr>
        <w:t xml:space="preserve"> recursos y  redes sociales.</w:t>
      </w:r>
    </w:p>
    <w:p w:rsidR="00E000F0" w:rsidRDefault="002A03C0" w:rsidP="00E000F0">
      <w:pPr>
        <w:pStyle w:val="Prrafodelista"/>
        <w:numPr>
          <w:ilvl w:val="0"/>
          <w:numId w:val="5"/>
        </w:num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Intervención socioeducativa</w:t>
      </w:r>
    </w:p>
    <w:p w:rsidR="00E36ACE" w:rsidRPr="002A03C0" w:rsidRDefault="00E36ACE" w:rsidP="002A03C0">
      <w:pPr>
        <w:pStyle w:val="Prrafodelista"/>
        <w:numPr>
          <w:ilvl w:val="0"/>
          <w:numId w:val="5"/>
        </w:num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Prevención y tratamiento de explotación sexual comercial infantil.</w:t>
      </w:r>
      <w:r w:rsidRPr="002A03C0">
        <w:rPr>
          <w:rFonts w:ascii="Arial" w:eastAsia="Arial Unicode MS" w:hAnsi="Arial" w:cs="Arial"/>
          <w:bCs/>
        </w:rPr>
        <w:t xml:space="preserve"> </w:t>
      </w:r>
    </w:p>
    <w:p w:rsidR="00E36ACE" w:rsidRDefault="00E36ACE" w:rsidP="00E000F0">
      <w:pPr>
        <w:pStyle w:val="Prrafodelista"/>
        <w:numPr>
          <w:ilvl w:val="0"/>
          <w:numId w:val="5"/>
        </w:num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Prevención de accidentes y primeros auxilios.</w:t>
      </w:r>
    </w:p>
    <w:p w:rsidR="00E36ACE" w:rsidRDefault="00E36ACE" w:rsidP="00E000F0">
      <w:pPr>
        <w:pStyle w:val="Prrafodelista"/>
        <w:numPr>
          <w:ilvl w:val="0"/>
          <w:numId w:val="5"/>
        </w:num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Teatro socio educativo.</w:t>
      </w:r>
    </w:p>
    <w:p w:rsidR="0000782E" w:rsidRDefault="0000782E" w:rsidP="00E000F0">
      <w:pPr>
        <w:pStyle w:val="Prrafodelista"/>
        <w:numPr>
          <w:ilvl w:val="0"/>
          <w:numId w:val="5"/>
        </w:num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Prevención y tratamiento de niños en situación de calle.</w:t>
      </w:r>
    </w:p>
    <w:p w:rsidR="0000782E" w:rsidRDefault="0000782E" w:rsidP="00E000F0">
      <w:pPr>
        <w:pStyle w:val="Prrafodelista"/>
        <w:numPr>
          <w:ilvl w:val="0"/>
          <w:numId w:val="5"/>
        </w:num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Expresión literaria. </w:t>
      </w:r>
    </w:p>
    <w:p w:rsidR="00A55603" w:rsidRDefault="00A55603" w:rsidP="00A55603">
      <w:pPr>
        <w:pStyle w:val="Prrafodelista"/>
        <w:ind w:left="720"/>
        <w:rPr>
          <w:rFonts w:ascii="Arial" w:eastAsia="Arial Unicode MS" w:hAnsi="Arial" w:cs="Arial"/>
          <w:bCs/>
        </w:rPr>
      </w:pPr>
    </w:p>
    <w:p w:rsidR="00E36ACE" w:rsidRDefault="00E36ACE" w:rsidP="00E36ACE">
      <w:pPr>
        <w:rPr>
          <w:rFonts w:ascii="Arial" w:eastAsia="Arial Unicode MS" w:hAnsi="Arial" w:cs="Arial"/>
          <w:bCs/>
        </w:rPr>
      </w:pPr>
    </w:p>
    <w:p w:rsidR="0000782E" w:rsidRDefault="0000782E" w:rsidP="00E36ACE">
      <w:pPr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</w:p>
    <w:p w:rsidR="0000782E" w:rsidRDefault="0000782E" w:rsidP="00E36ACE">
      <w:pPr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</w:p>
    <w:p w:rsidR="0000782E" w:rsidRDefault="0000782E" w:rsidP="00E36ACE">
      <w:pPr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</w:p>
    <w:p w:rsidR="00497F85" w:rsidRDefault="00E36ACE" w:rsidP="00E36ACE">
      <w:pPr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Antecedentes laborales.</w:t>
      </w:r>
    </w:p>
    <w:p w:rsidR="00A55603" w:rsidRDefault="00A55603" w:rsidP="00E36ACE">
      <w:pPr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</w:p>
    <w:p w:rsidR="00E36ACE" w:rsidRDefault="00E36ACE" w:rsidP="00E36ACE">
      <w:pPr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</w:p>
    <w:p w:rsidR="002A03C0" w:rsidRDefault="00E36ACE" w:rsidP="00E36ACE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2006 </w:t>
      </w:r>
      <w:r w:rsidR="002A03C0">
        <w:rPr>
          <w:rFonts w:ascii="Arial" w:eastAsia="Arial Unicode MS" w:hAnsi="Arial" w:cs="Arial"/>
          <w:bCs/>
        </w:rPr>
        <w:t>a 2015</w:t>
      </w:r>
      <w:r w:rsidR="000E0C4F">
        <w:rPr>
          <w:rFonts w:ascii="Arial" w:eastAsia="Arial Unicode MS" w:hAnsi="Arial" w:cs="Arial"/>
          <w:bCs/>
        </w:rPr>
        <w:t xml:space="preserve"> --- Asesora de hogar y</w:t>
      </w:r>
      <w:r>
        <w:rPr>
          <w:rFonts w:ascii="Arial" w:eastAsia="Arial Unicode MS" w:hAnsi="Arial" w:cs="Arial"/>
          <w:bCs/>
        </w:rPr>
        <w:t xml:space="preserve"> cuidado de niños.</w:t>
      </w:r>
    </w:p>
    <w:p w:rsidR="00E36ACE" w:rsidRDefault="00E36ACE" w:rsidP="00E36ACE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Marzo a julio 2016 --- Práctica I PPF la Florida “Viviendo en Familia”.</w:t>
      </w:r>
    </w:p>
    <w:p w:rsidR="00E36ACE" w:rsidRDefault="00E36ACE" w:rsidP="00E36ACE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Agosto a Diciembre --- Práctica </w:t>
      </w:r>
      <w:r w:rsidR="000E0C4F">
        <w:rPr>
          <w:rFonts w:ascii="Arial" w:eastAsia="Arial Unicode MS" w:hAnsi="Arial" w:cs="Arial"/>
          <w:bCs/>
        </w:rPr>
        <w:t xml:space="preserve">en “Villa Jorge Yarur Banna” </w:t>
      </w:r>
    </w:p>
    <w:p w:rsidR="000E0C4F" w:rsidRDefault="00C17D95" w:rsidP="00E36ACE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Marzo 2017 a diciembre 2019 --- E</w:t>
      </w:r>
      <w:r w:rsidR="002A03C0">
        <w:rPr>
          <w:rFonts w:ascii="Arial" w:eastAsia="Arial Unicode MS" w:hAnsi="Arial" w:cs="Arial"/>
          <w:bCs/>
        </w:rPr>
        <w:t>ducadora de trato directo en la residencia “</w:t>
      </w:r>
      <w:r w:rsidR="00F67BD9">
        <w:rPr>
          <w:rFonts w:ascii="Arial" w:eastAsia="Arial Unicode MS" w:hAnsi="Arial" w:cs="Arial"/>
          <w:bCs/>
        </w:rPr>
        <w:t>Á</w:t>
      </w:r>
      <w:r w:rsidR="002A03C0">
        <w:rPr>
          <w:rFonts w:ascii="Arial" w:eastAsia="Arial Unicode MS" w:hAnsi="Arial" w:cs="Arial"/>
          <w:bCs/>
        </w:rPr>
        <w:t>ngeles custodios” de la fundación La Protectora de la Infancia.</w:t>
      </w:r>
    </w:p>
    <w:p w:rsidR="00C2385C" w:rsidRDefault="00C2385C" w:rsidP="00E36ACE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Julio 2018 a junio 2019--- facilitadora de taller “</w:t>
      </w:r>
      <w:r w:rsidR="00F67BD9">
        <w:rPr>
          <w:rFonts w:ascii="Arial" w:eastAsia="Arial Unicode MS" w:hAnsi="Arial" w:cs="Arial"/>
          <w:bCs/>
        </w:rPr>
        <w:t>Juguemos</w:t>
      </w:r>
      <w:r>
        <w:rPr>
          <w:rFonts w:ascii="Arial" w:eastAsia="Arial Unicode MS" w:hAnsi="Arial" w:cs="Arial"/>
          <w:bCs/>
        </w:rPr>
        <w:t xml:space="preserve"> Juntos” orientado a </w:t>
      </w:r>
      <w:r w:rsidR="00F67BD9">
        <w:rPr>
          <w:rFonts w:ascii="Arial" w:eastAsia="Arial Unicode MS" w:hAnsi="Arial" w:cs="Arial"/>
          <w:bCs/>
        </w:rPr>
        <w:t xml:space="preserve">los </w:t>
      </w:r>
      <w:r>
        <w:rPr>
          <w:rFonts w:ascii="Arial" w:eastAsia="Arial Unicode MS" w:hAnsi="Arial" w:cs="Arial"/>
          <w:bCs/>
        </w:rPr>
        <w:t>niños</w:t>
      </w:r>
      <w:r w:rsidR="00F67BD9">
        <w:rPr>
          <w:rFonts w:ascii="Arial" w:eastAsia="Arial Unicode MS" w:hAnsi="Arial" w:cs="Arial"/>
          <w:bCs/>
        </w:rPr>
        <w:t xml:space="preserve"> de la residencia Ángeles Custodios</w:t>
      </w:r>
      <w:r>
        <w:rPr>
          <w:rFonts w:ascii="Arial" w:eastAsia="Arial Unicode MS" w:hAnsi="Arial" w:cs="Arial"/>
          <w:bCs/>
        </w:rPr>
        <w:t xml:space="preserve"> y </w:t>
      </w:r>
      <w:r w:rsidR="00F67BD9">
        <w:rPr>
          <w:rFonts w:ascii="Arial" w:eastAsia="Arial Unicode MS" w:hAnsi="Arial" w:cs="Arial"/>
          <w:bCs/>
        </w:rPr>
        <w:t xml:space="preserve">su familia o </w:t>
      </w:r>
      <w:r>
        <w:rPr>
          <w:rFonts w:ascii="Arial" w:eastAsia="Arial Unicode MS" w:hAnsi="Arial" w:cs="Arial"/>
          <w:bCs/>
        </w:rPr>
        <w:t>adultos significativos</w:t>
      </w:r>
      <w:r w:rsidR="00F67BD9">
        <w:rPr>
          <w:rFonts w:ascii="Arial" w:eastAsia="Arial Unicode MS" w:hAnsi="Arial" w:cs="Arial"/>
          <w:bCs/>
        </w:rPr>
        <w:t>.</w:t>
      </w:r>
    </w:p>
    <w:p w:rsidR="00C17D95" w:rsidRDefault="00C17D95" w:rsidP="00E36ACE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Enero 2020 a mayo 2020 ---- Educadora de trato directo en fundación “Guadalupe acoge”</w:t>
      </w:r>
    </w:p>
    <w:p w:rsidR="000E0C4F" w:rsidRDefault="000E0C4F" w:rsidP="00E36ACE">
      <w:pPr>
        <w:rPr>
          <w:rFonts w:ascii="Arial" w:eastAsia="Arial Unicode MS" w:hAnsi="Arial" w:cs="Arial"/>
          <w:bCs/>
        </w:rPr>
      </w:pPr>
    </w:p>
    <w:p w:rsidR="0000782E" w:rsidRDefault="0000782E" w:rsidP="000E0C4F">
      <w:pPr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</w:p>
    <w:p w:rsidR="000E0C4F" w:rsidRDefault="000E0C4F" w:rsidP="000E0C4F">
      <w:pPr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Información adicional.</w:t>
      </w:r>
    </w:p>
    <w:p w:rsidR="00A55603" w:rsidRDefault="00A55603" w:rsidP="000E0C4F">
      <w:pPr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</w:p>
    <w:p w:rsidR="000E0C4F" w:rsidRPr="00A55603" w:rsidRDefault="00A55603" w:rsidP="00A55603">
      <w:pPr>
        <w:pStyle w:val="Prrafodelista"/>
        <w:numPr>
          <w:ilvl w:val="0"/>
          <w:numId w:val="8"/>
        </w:numPr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Cs/>
        </w:rPr>
        <w:t xml:space="preserve">2001 -  2005  Colonias Urbanas en el barrio. </w:t>
      </w:r>
    </w:p>
    <w:p w:rsidR="000E0C4F" w:rsidRPr="00A55603" w:rsidRDefault="000E0C4F" w:rsidP="00A55603">
      <w:pPr>
        <w:pStyle w:val="Prrafodelista"/>
        <w:numPr>
          <w:ilvl w:val="0"/>
          <w:numId w:val="9"/>
        </w:numPr>
        <w:rPr>
          <w:rFonts w:ascii="Arial" w:eastAsia="Arial Unicode MS" w:hAnsi="Arial" w:cs="Arial"/>
          <w:bCs/>
        </w:rPr>
      </w:pPr>
      <w:r w:rsidRPr="00A55603">
        <w:rPr>
          <w:rFonts w:ascii="Arial" w:eastAsia="Arial Unicode MS" w:hAnsi="Arial" w:cs="Arial"/>
          <w:bCs/>
        </w:rPr>
        <w:t>2010 -  2014 Encargada de Escuela Dominical, niños de 3 a 15 años.</w:t>
      </w:r>
    </w:p>
    <w:p w:rsidR="000E0C4F" w:rsidRPr="000E0C4F" w:rsidRDefault="000E0C4F" w:rsidP="000E0C4F">
      <w:pPr>
        <w:pStyle w:val="Prrafodelista"/>
        <w:numPr>
          <w:ilvl w:val="0"/>
          <w:numId w:val="6"/>
        </w:num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2011 -  2013 Trabajo con niños y jóvenes de la población en el contexto religioso, con visión a la reinserción social.</w:t>
      </w:r>
    </w:p>
    <w:p w:rsidR="00A55603" w:rsidRDefault="000E0C4F" w:rsidP="00A55603">
      <w:pPr>
        <w:pStyle w:val="Prrafodelista"/>
        <w:numPr>
          <w:ilvl w:val="0"/>
          <w:numId w:val="6"/>
        </w:num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2015 -  2016 Maestra de Escuela Dominical.</w:t>
      </w:r>
    </w:p>
    <w:p w:rsidR="0000782E" w:rsidRPr="002A03C0" w:rsidRDefault="0000782E" w:rsidP="00A55603">
      <w:pPr>
        <w:pStyle w:val="Prrafodelista"/>
        <w:numPr>
          <w:ilvl w:val="0"/>
          <w:numId w:val="6"/>
        </w:num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2015 -  Curso de capacitación en Epilepsia (dirigido a estudiantes de Centro de Formación Técnica  ENAC por la Liga Chilena contra la Epilepsia)</w:t>
      </w:r>
    </w:p>
    <w:p w:rsidR="00C2385C" w:rsidRPr="00C2385C" w:rsidRDefault="002A03C0" w:rsidP="00A55603">
      <w:pPr>
        <w:pStyle w:val="Prrafodelista"/>
        <w:numPr>
          <w:ilvl w:val="0"/>
          <w:numId w:val="6"/>
        </w:num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 xml:space="preserve">2018 – Curso de capacitación </w:t>
      </w:r>
      <w:r w:rsidR="00C2385C">
        <w:rPr>
          <w:rFonts w:ascii="Arial" w:eastAsia="Arial Unicode MS" w:hAnsi="Arial" w:cs="Arial"/>
        </w:rPr>
        <w:t>T</w:t>
      </w:r>
      <w:r>
        <w:rPr>
          <w:rFonts w:ascii="Arial" w:eastAsia="Arial Unicode MS" w:hAnsi="Arial" w:cs="Arial"/>
        </w:rPr>
        <w:t>écnicas</w:t>
      </w:r>
      <w:r w:rsidR="00C2385C">
        <w:rPr>
          <w:rFonts w:ascii="Arial" w:eastAsia="Arial Unicode MS" w:hAnsi="Arial" w:cs="Arial"/>
        </w:rPr>
        <w:t xml:space="preserve"> Para La Solución Creativa de Problemas (curso dirigido a E.T.D de la protectora de la infancia, impartido por Ca</w:t>
      </w:r>
      <w:r w:rsidR="00F67BD9">
        <w:rPr>
          <w:rFonts w:ascii="Arial" w:eastAsia="Arial Unicode MS" w:hAnsi="Arial" w:cs="Arial"/>
        </w:rPr>
        <w:t>pacita más</w:t>
      </w:r>
      <w:r w:rsidR="00C2385C">
        <w:rPr>
          <w:rFonts w:ascii="Arial" w:eastAsia="Arial Unicode MS" w:hAnsi="Arial" w:cs="Arial"/>
        </w:rPr>
        <w:t>. Duración 8 horas)</w:t>
      </w:r>
    </w:p>
    <w:p w:rsidR="002A03C0" w:rsidRPr="00C2385C" w:rsidRDefault="00C2385C" w:rsidP="00A55603">
      <w:pPr>
        <w:pStyle w:val="Prrafodelista"/>
        <w:numPr>
          <w:ilvl w:val="0"/>
          <w:numId w:val="6"/>
        </w:num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 xml:space="preserve">2018 - </w:t>
      </w:r>
      <w:r w:rsidR="002A03C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Capacitación para el proyecto “Juguemos Juntos” de la fundación Infancia Primero. </w:t>
      </w:r>
    </w:p>
    <w:p w:rsidR="00C2385C" w:rsidRPr="0000782E" w:rsidRDefault="00C2385C" w:rsidP="00C2385C">
      <w:pPr>
        <w:pStyle w:val="Prrafodelista"/>
        <w:ind w:left="720"/>
        <w:rPr>
          <w:rFonts w:ascii="Arial" w:eastAsia="Arial Unicode MS" w:hAnsi="Arial" w:cs="Arial"/>
          <w:bCs/>
        </w:rPr>
      </w:pPr>
    </w:p>
    <w:p w:rsidR="00FE76AD" w:rsidRPr="00A55603" w:rsidRDefault="00FE76AD" w:rsidP="0000782E">
      <w:pPr>
        <w:pStyle w:val="Prrafodelista"/>
        <w:ind w:left="720"/>
        <w:rPr>
          <w:rFonts w:ascii="Arial" w:eastAsia="Arial Unicode MS" w:hAnsi="Arial" w:cs="Arial"/>
          <w:bCs/>
        </w:rPr>
      </w:pPr>
      <w:r w:rsidRPr="00A55603">
        <w:rPr>
          <w:rFonts w:ascii="Arial" w:eastAsia="Arial Unicode MS" w:hAnsi="Arial" w:cs="Arial"/>
        </w:rPr>
        <w:tab/>
      </w:r>
      <w:r w:rsidRPr="00A55603">
        <w:rPr>
          <w:rFonts w:ascii="Arial" w:eastAsia="Arial Unicode MS" w:hAnsi="Arial" w:cs="Arial"/>
        </w:rPr>
        <w:tab/>
      </w:r>
    </w:p>
    <w:p w:rsidR="00FE76AD" w:rsidRPr="00A55603" w:rsidRDefault="00FE76AD">
      <w:pPr>
        <w:rPr>
          <w:rFonts w:ascii="Arial" w:eastAsia="Arial Unicode MS" w:hAnsi="Arial" w:cs="Arial"/>
          <w:u w:val="single"/>
        </w:rPr>
      </w:pPr>
      <w:r w:rsidRPr="00A55603">
        <w:rPr>
          <w:rFonts w:ascii="Arial" w:eastAsia="Arial Unicode MS" w:hAnsi="Arial" w:cs="Arial"/>
          <w:b/>
          <w:bCs/>
        </w:rPr>
        <w:tab/>
      </w:r>
      <w:r w:rsidRPr="00A55603">
        <w:rPr>
          <w:rFonts w:ascii="Arial" w:eastAsia="Arial Unicode MS" w:hAnsi="Arial" w:cs="Arial"/>
          <w:b/>
          <w:bCs/>
        </w:rPr>
        <w:tab/>
      </w:r>
      <w:r w:rsidRPr="00A55603">
        <w:rPr>
          <w:rFonts w:ascii="Arial" w:eastAsia="Arial Unicode MS" w:hAnsi="Arial" w:cs="Arial"/>
          <w:b/>
          <w:bCs/>
        </w:rPr>
        <w:tab/>
      </w:r>
      <w:r w:rsidRPr="00A55603"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  <w:sz w:val="22"/>
          <w:szCs w:val="18"/>
        </w:rPr>
        <w:tab/>
        <w:t xml:space="preserve">  </w:t>
      </w:r>
    </w:p>
    <w:p w:rsidR="00FE76AD" w:rsidRDefault="00FE76AD">
      <w:pPr>
        <w:rPr>
          <w:rFonts w:ascii="Arial" w:eastAsia="Arial Unicode MS" w:hAnsi="Arial" w:cs="Arial"/>
          <w:b/>
          <w:bCs/>
          <w:sz w:val="22"/>
          <w:szCs w:val="18"/>
          <w:u w:val="single"/>
        </w:rPr>
      </w:pPr>
    </w:p>
    <w:p w:rsidR="00633D65" w:rsidRDefault="00633D65">
      <w:pPr>
        <w:rPr>
          <w:rFonts w:ascii="Arial" w:eastAsia="Arial Unicode MS" w:hAnsi="Arial" w:cs="Arial"/>
          <w:b/>
          <w:bCs/>
          <w:sz w:val="22"/>
          <w:szCs w:val="18"/>
          <w:u w:val="single"/>
        </w:rPr>
      </w:pPr>
    </w:p>
    <w:p w:rsidR="00FE76AD" w:rsidRDefault="00FE76AD">
      <w:pPr>
        <w:rPr>
          <w:rFonts w:ascii="Arial" w:eastAsia="Arial Unicode MS" w:hAnsi="Arial" w:cs="Arial"/>
          <w:b/>
          <w:bCs/>
          <w:sz w:val="22"/>
          <w:szCs w:val="18"/>
          <w:u w:val="single"/>
        </w:rPr>
      </w:pPr>
    </w:p>
    <w:p w:rsidR="00FE76AD" w:rsidRDefault="00FE76AD">
      <w:pPr>
        <w:rPr>
          <w:rFonts w:ascii="Arial" w:eastAsia="Arial Unicode MS" w:hAnsi="Arial" w:cs="Arial"/>
          <w:b/>
          <w:bCs/>
          <w:sz w:val="22"/>
          <w:szCs w:val="18"/>
          <w:u w:val="single"/>
        </w:rPr>
      </w:pPr>
    </w:p>
    <w:p w:rsidR="00FE76AD" w:rsidRDefault="00FE76AD">
      <w:pPr>
        <w:rPr>
          <w:rFonts w:ascii="Arial" w:eastAsia="Arial Unicode MS" w:hAnsi="Arial" w:cs="Arial"/>
          <w:b/>
          <w:bCs/>
          <w:sz w:val="22"/>
          <w:szCs w:val="18"/>
          <w:u w:val="single"/>
        </w:rPr>
      </w:pPr>
    </w:p>
    <w:p w:rsidR="00FE76AD" w:rsidRDefault="00FE76AD">
      <w:pPr>
        <w:rPr>
          <w:rFonts w:ascii="Arial" w:eastAsia="Arial Unicode MS" w:hAnsi="Arial" w:cs="Arial"/>
          <w:b/>
          <w:bCs/>
          <w:sz w:val="22"/>
          <w:szCs w:val="18"/>
          <w:u w:val="single"/>
        </w:rPr>
      </w:pPr>
    </w:p>
    <w:p w:rsidR="00FE76AD" w:rsidRDefault="00FE76AD">
      <w:pPr>
        <w:rPr>
          <w:rFonts w:ascii="Arial" w:eastAsia="Arial Unicode MS" w:hAnsi="Arial" w:cs="Arial"/>
          <w:b/>
          <w:bCs/>
          <w:sz w:val="22"/>
          <w:szCs w:val="18"/>
          <w:u w:val="single"/>
        </w:rPr>
      </w:pPr>
    </w:p>
    <w:p w:rsidR="00FE76AD" w:rsidRDefault="00FE76AD">
      <w:pPr>
        <w:rPr>
          <w:rFonts w:ascii="Arial" w:eastAsia="Arial Unicode MS" w:hAnsi="Arial" w:cs="Arial"/>
          <w:b/>
          <w:bCs/>
          <w:sz w:val="22"/>
          <w:szCs w:val="18"/>
          <w:u w:val="single"/>
        </w:rPr>
      </w:pPr>
    </w:p>
    <w:p w:rsidR="00FE76AD" w:rsidRDefault="00FE76AD">
      <w:pPr>
        <w:rPr>
          <w:rFonts w:ascii="Arial" w:eastAsia="Arial Unicode MS" w:hAnsi="Arial" w:cs="Arial"/>
          <w:b/>
          <w:bCs/>
          <w:sz w:val="22"/>
          <w:szCs w:val="18"/>
          <w:u w:val="single"/>
        </w:rPr>
      </w:pPr>
    </w:p>
    <w:p w:rsidR="00FE76AD" w:rsidRDefault="00FE76AD">
      <w:pPr>
        <w:rPr>
          <w:rFonts w:ascii="Arial" w:eastAsia="Arial Unicode MS" w:hAnsi="Arial" w:cs="Arial"/>
          <w:b/>
          <w:bCs/>
          <w:sz w:val="22"/>
          <w:szCs w:val="18"/>
          <w:u w:val="single"/>
        </w:rPr>
      </w:pPr>
    </w:p>
    <w:p w:rsidR="00FE76AD" w:rsidRDefault="00FE76AD">
      <w:pPr>
        <w:pStyle w:val="Textoindependiente"/>
        <w:rPr>
          <w:rFonts w:ascii="Arial" w:hAnsi="Arial" w:cs="Arial"/>
          <w:sz w:val="22"/>
          <w:szCs w:val="18"/>
        </w:rPr>
      </w:pPr>
    </w:p>
    <w:p w:rsidR="00FE76AD" w:rsidRDefault="00633D65">
      <w:pPr>
        <w:pStyle w:val="Textoindependiente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</w:r>
      <w:r w:rsidR="00FE76AD">
        <w:rPr>
          <w:rFonts w:ascii="Arial" w:hAnsi="Arial" w:cs="Arial"/>
          <w:b/>
          <w:bCs/>
          <w:sz w:val="22"/>
          <w:szCs w:val="18"/>
        </w:rPr>
        <w:t xml:space="preserve"> </w:t>
      </w:r>
    </w:p>
    <w:p w:rsidR="00FE76AD" w:rsidRDefault="005A5A27">
      <w:pPr>
        <w:pStyle w:val="Textoindependiente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</w:r>
    </w:p>
    <w:p w:rsidR="00FE76AD" w:rsidRDefault="00FE76AD" w:rsidP="005A5A27">
      <w:pPr>
        <w:jc w:val="both"/>
        <w:rPr>
          <w:rFonts w:ascii="Arial" w:eastAsia="Arial Unicode MS" w:hAnsi="Arial" w:cs="Arial"/>
          <w:sz w:val="22"/>
          <w:szCs w:val="18"/>
        </w:rPr>
      </w:pPr>
    </w:p>
    <w:sectPr w:rsidR="00FE76AD" w:rsidSect="00FE76AD">
      <w:pgSz w:w="12240" w:h="15840" w:code="1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26AB"/>
    <w:multiLevelType w:val="hybridMultilevel"/>
    <w:tmpl w:val="596E29C2"/>
    <w:lvl w:ilvl="0" w:tplc="F208B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1613"/>
    <w:multiLevelType w:val="hybridMultilevel"/>
    <w:tmpl w:val="9EBAC4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7B77"/>
    <w:multiLevelType w:val="hybridMultilevel"/>
    <w:tmpl w:val="278C88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C1C34"/>
    <w:multiLevelType w:val="hybridMultilevel"/>
    <w:tmpl w:val="EA7888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C056E"/>
    <w:multiLevelType w:val="hybridMultilevel"/>
    <w:tmpl w:val="50E60DA6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sz w:val="28"/>
        <w:u w:val="single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FE320C"/>
    <w:multiLevelType w:val="hybridMultilevel"/>
    <w:tmpl w:val="68B8D1D8"/>
    <w:lvl w:ilvl="0" w:tplc="F208B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963EA"/>
    <w:multiLevelType w:val="hybridMultilevel"/>
    <w:tmpl w:val="85D6E0D6"/>
    <w:lvl w:ilvl="0" w:tplc="F208B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04A77"/>
    <w:multiLevelType w:val="hybridMultilevel"/>
    <w:tmpl w:val="1186BCE2"/>
    <w:lvl w:ilvl="0" w:tplc="F208B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B6E3F"/>
    <w:multiLevelType w:val="hybridMultilevel"/>
    <w:tmpl w:val="FB929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DF"/>
    <w:rsid w:val="0000782E"/>
    <w:rsid w:val="0004447F"/>
    <w:rsid w:val="000E0C4F"/>
    <w:rsid w:val="001030E1"/>
    <w:rsid w:val="002A03C0"/>
    <w:rsid w:val="003729DF"/>
    <w:rsid w:val="00497F85"/>
    <w:rsid w:val="005956FE"/>
    <w:rsid w:val="005A5A27"/>
    <w:rsid w:val="00633D65"/>
    <w:rsid w:val="006A1649"/>
    <w:rsid w:val="007A288B"/>
    <w:rsid w:val="008405F4"/>
    <w:rsid w:val="00A260A3"/>
    <w:rsid w:val="00A55603"/>
    <w:rsid w:val="00B279B4"/>
    <w:rsid w:val="00BB6B63"/>
    <w:rsid w:val="00C17D95"/>
    <w:rsid w:val="00C2385C"/>
    <w:rsid w:val="00D761F4"/>
    <w:rsid w:val="00E000F0"/>
    <w:rsid w:val="00E04306"/>
    <w:rsid w:val="00E3649C"/>
    <w:rsid w:val="00E36ACE"/>
    <w:rsid w:val="00E56F06"/>
    <w:rsid w:val="00F67BD9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D513AFC0-FD2F-4670-8B7F-A284786A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Unicode MS" w:eastAsia="Arial Unicode MS" w:hAnsi="Arial Unicode MS" w:cs="Arial Unicode MS"/>
      <w:b/>
      <w:bCs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 Unicode MS" w:eastAsia="Arial Unicode MS" w:hAnsi="Arial Unicode MS" w:cs="Arial Unicode MS"/>
      <w:sz w:val="20"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3D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audia.aven@gmail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ta\AppData\Roaming\Microsoft\Plantillas\curriculum%20vitae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DFBFD9-1429-4D66-982B-38E5503360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 1</Template>
  <TotalTime>10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1</vt:lpstr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1</dc:title>
  <dc:creator>Claudita</dc:creator>
  <cp:keywords/>
  <cp:lastModifiedBy>Claudita</cp:lastModifiedBy>
  <cp:revision>3</cp:revision>
  <cp:lastPrinted>2007-10-14T19:13:00Z</cp:lastPrinted>
  <dcterms:created xsi:type="dcterms:W3CDTF">2019-11-28T15:18:00Z</dcterms:created>
  <dcterms:modified xsi:type="dcterms:W3CDTF">2021-01-25T23:30:00Z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TC022994349991</vt:lpwstr>
  </property>
</Properties>
</file>