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30"/>
        <w:gridCol w:w="87"/>
        <w:gridCol w:w="2271"/>
        <w:gridCol w:w="262"/>
        <w:gridCol w:w="263"/>
        <w:gridCol w:w="507"/>
        <w:gridCol w:w="7214"/>
      </w:tblGrid>
      <w:tr w:rsidR="000334C1" w:rsidRPr="00FC0299" w14:paraId="04ED62E1" w14:textId="77777777" w:rsidTr="00BC3364">
        <w:trPr>
          <w:trHeight w:val="540"/>
        </w:trPr>
        <w:tc>
          <w:tcPr>
            <w:tcW w:w="525" w:type="dxa"/>
            <w:gridSpan w:val="3"/>
          </w:tcPr>
          <w:p w14:paraId="7C2A3F8C" w14:textId="505912C2" w:rsidR="000334C1" w:rsidRPr="00FC0299" w:rsidRDefault="000334C1"/>
        </w:tc>
        <w:sdt>
          <w:sdtPr>
            <w:id w:val="-824886985"/>
            <w:placeholder>
              <w:docPart w:val="1B2378C83E4F4852BB56DA5869279ECF"/>
            </w:placeholder>
            <w:temporary/>
            <w:showingPlcHdr/>
            <w15:appearance w15:val="hidden"/>
          </w:sdtPr>
          <w:sdtContent>
            <w:tc>
              <w:tcPr>
                <w:tcW w:w="2271" w:type="dxa"/>
                <w:tcBorders>
                  <w:bottom w:val="single" w:sz="4" w:space="0" w:color="FFFFFF" w:themeColor="background1"/>
                </w:tcBorders>
              </w:tcPr>
              <w:p w14:paraId="7BD4EAA5" w14:textId="77777777" w:rsidR="000334C1" w:rsidRPr="00FC0299" w:rsidRDefault="000334C1" w:rsidP="00014C4E">
                <w:pPr>
                  <w:pStyle w:val="Ttulo4"/>
                </w:pPr>
                <w:r w:rsidRPr="00946C08">
                  <w:rPr>
                    <w:lang w:bidi="es-ES"/>
                  </w:rPr>
                  <w:t>A C E R C A D E M Í</w:t>
                </w:r>
              </w:p>
            </w:tc>
          </w:sdtContent>
        </w:sdt>
        <w:tc>
          <w:tcPr>
            <w:tcW w:w="525" w:type="dxa"/>
            <w:gridSpan w:val="2"/>
          </w:tcPr>
          <w:p w14:paraId="323AC7D5" w14:textId="77777777" w:rsidR="000334C1" w:rsidRPr="00FC0299" w:rsidRDefault="000334C1"/>
        </w:tc>
        <w:tc>
          <w:tcPr>
            <w:tcW w:w="507" w:type="dxa"/>
            <w:vMerge w:val="restart"/>
          </w:tcPr>
          <w:p w14:paraId="14111504" w14:textId="77777777" w:rsidR="000334C1" w:rsidRPr="00FC0299" w:rsidRDefault="000334C1" w:rsidP="004A28EA"/>
        </w:tc>
        <w:tc>
          <w:tcPr>
            <w:tcW w:w="7214" w:type="dxa"/>
            <w:vMerge w:val="restart"/>
          </w:tcPr>
          <w:p w14:paraId="6E5FFDBC" w14:textId="22E93DDA" w:rsidR="000334C1" w:rsidRPr="00946C08" w:rsidRDefault="00946C08" w:rsidP="002E7306">
            <w:pPr>
              <w:pStyle w:val="Ttulo"/>
              <w:rPr>
                <w:szCs w:val="72"/>
              </w:rPr>
            </w:pPr>
            <w:r>
              <w:rPr>
                <w:sz w:val="56"/>
              </w:rPr>
              <w:t xml:space="preserve">       </w:t>
            </w:r>
            <w:r w:rsidR="00197A58" w:rsidRPr="00946C08">
              <w:rPr>
                <w:szCs w:val="72"/>
              </w:rPr>
              <w:t>paulina soto</w:t>
            </w:r>
          </w:p>
          <w:p w14:paraId="739619D8" w14:textId="374609B4" w:rsidR="000334C1" w:rsidRPr="00FC0299" w:rsidRDefault="000334C1" w:rsidP="002E7306">
            <w:pPr>
              <w:pStyle w:val="Subttulo"/>
            </w:pPr>
          </w:p>
          <w:p w14:paraId="22F8D4BC" w14:textId="1D8A58FB" w:rsidR="00946C08" w:rsidRPr="00946C08" w:rsidRDefault="00946C08" w:rsidP="00197A58">
            <w:pPr>
              <w:pStyle w:val="Ttulo2"/>
              <w:rPr>
                <w:color w:val="323E4F" w:themeColor="text2" w:themeShade="BF"/>
                <w:sz w:val="36"/>
                <w:szCs w:val="36"/>
              </w:rPr>
            </w:pPr>
            <w:r w:rsidRPr="00946C08">
              <w:rPr>
                <w:color w:val="323E4F" w:themeColor="text2" w:themeShade="BF"/>
                <w:sz w:val="36"/>
                <w:szCs w:val="36"/>
              </w:rPr>
              <w:t>experiencia laboral</w:t>
            </w:r>
          </w:p>
          <w:p w14:paraId="25302CA7" w14:textId="38D3733E" w:rsidR="000334C1" w:rsidRPr="00946C08" w:rsidRDefault="00197A58" w:rsidP="00197A58">
            <w:pPr>
              <w:pStyle w:val="Ttulo2"/>
              <w:rPr>
                <w:color w:val="323E4F" w:themeColor="text2" w:themeShade="BF"/>
                <w:sz w:val="24"/>
                <w:szCs w:val="24"/>
              </w:rPr>
            </w:pPr>
            <w:r w:rsidRPr="00946C08">
              <w:rPr>
                <w:color w:val="323E4F" w:themeColor="text2" w:themeShade="BF"/>
                <w:sz w:val="24"/>
                <w:szCs w:val="24"/>
              </w:rPr>
              <w:t>botilleria agrado-ayudante, cajera y encargada de local</w:t>
            </w:r>
          </w:p>
          <w:p w14:paraId="442DC4FB" w14:textId="0AE2DC64" w:rsidR="000334C1" w:rsidRPr="00946C08" w:rsidRDefault="00197A58" w:rsidP="00197A58">
            <w:pPr>
              <w:pStyle w:val="Prrafodelista"/>
              <w:numPr>
                <w:ilvl w:val="0"/>
                <w:numId w:val="5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Abastecimiento y control de material, mercancía y recursos.</w:t>
            </w:r>
          </w:p>
          <w:p w14:paraId="3413B98C" w14:textId="3BE96D1B" w:rsidR="00197A58" w:rsidRPr="00946C08" w:rsidRDefault="00197A58" w:rsidP="00197A58">
            <w:pPr>
              <w:pStyle w:val="Prrafodelista"/>
              <w:numPr>
                <w:ilvl w:val="0"/>
                <w:numId w:val="5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Contacto con proveedores y recepción diaria de pedidos.</w:t>
            </w:r>
          </w:p>
          <w:p w14:paraId="050B7A9B" w14:textId="70D19CC8" w:rsidR="00197A58" w:rsidRPr="00946C08" w:rsidRDefault="00292439" w:rsidP="00197A58">
            <w:pPr>
              <w:pStyle w:val="Prrafodelista"/>
              <w:numPr>
                <w:ilvl w:val="0"/>
                <w:numId w:val="5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Gestión</w:t>
            </w:r>
            <w:r w:rsidR="00197A58" w:rsidRPr="00946C08">
              <w:rPr>
                <w:color w:val="323E4F" w:themeColor="text2" w:themeShade="BF"/>
                <w:sz w:val="22"/>
                <w:szCs w:val="22"/>
              </w:rPr>
              <w:t xml:space="preserve"> administrativa de la tienda (stock, cierre de cajas</w:t>
            </w:r>
            <w:r w:rsidRPr="00946C08">
              <w:rPr>
                <w:color w:val="323E4F" w:themeColor="text2" w:themeShade="BF"/>
                <w:sz w:val="22"/>
                <w:szCs w:val="22"/>
              </w:rPr>
              <w:t>, etc.).</w:t>
            </w:r>
          </w:p>
          <w:p w14:paraId="1A7FD011" w14:textId="4F1C2449" w:rsidR="00292439" w:rsidRPr="00946C08" w:rsidRDefault="00292439" w:rsidP="00197A58">
            <w:pPr>
              <w:pStyle w:val="Prrafodelista"/>
              <w:numPr>
                <w:ilvl w:val="0"/>
                <w:numId w:val="5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Atención al cliente y venta.</w:t>
            </w:r>
          </w:p>
          <w:p w14:paraId="0642C748" w14:textId="0EB51DDA" w:rsidR="000334C1" w:rsidRPr="00946C08" w:rsidRDefault="00292439" w:rsidP="00292439">
            <w:pPr>
              <w:pStyle w:val="Ttulo2"/>
              <w:rPr>
                <w:color w:val="323E4F" w:themeColor="text2" w:themeShade="BF"/>
                <w:sz w:val="24"/>
                <w:szCs w:val="24"/>
              </w:rPr>
            </w:pPr>
            <w:r w:rsidRPr="00946C08">
              <w:rPr>
                <w:color w:val="323E4F" w:themeColor="text2" w:themeShade="BF"/>
                <w:sz w:val="24"/>
                <w:szCs w:val="24"/>
              </w:rPr>
              <w:t>RIPLEY STORE-ASESORA DE COMPRAS Y CAJERA</w:t>
            </w:r>
          </w:p>
          <w:p w14:paraId="149B0A2F" w14:textId="35908A63" w:rsidR="00292439" w:rsidRPr="00946C08" w:rsidRDefault="00292439" w:rsidP="00292439">
            <w:pPr>
              <w:pStyle w:val="Prrafodelista"/>
              <w:numPr>
                <w:ilvl w:val="0"/>
                <w:numId w:val="6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Mantenimiento de la imagen de la tienda según directrices de la compañía.</w:t>
            </w:r>
          </w:p>
          <w:p w14:paraId="0519B6E9" w14:textId="4DD30FAA" w:rsidR="00292439" w:rsidRPr="00946C08" w:rsidRDefault="00292439" w:rsidP="00292439">
            <w:pPr>
              <w:pStyle w:val="Prrafodelista"/>
              <w:numPr>
                <w:ilvl w:val="0"/>
                <w:numId w:val="6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Asesoramiento e indicaciones oportunas a los clientes para facilitar el proceso de compra.</w:t>
            </w:r>
          </w:p>
          <w:p w14:paraId="350CC759" w14:textId="7CBFBF71" w:rsidR="00292439" w:rsidRPr="00946C08" w:rsidRDefault="00292439" w:rsidP="00292439">
            <w:pPr>
              <w:pStyle w:val="Prrafodelista"/>
              <w:numPr>
                <w:ilvl w:val="0"/>
                <w:numId w:val="6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Apertura y cierre de establecimiento.</w:t>
            </w:r>
          </w:p>
          <w:p w14:paraId="632046F0" w14:textId="0BB329A8" w:rsidR="00292439" w:rsidRPr="00946C08" w:rsidRDefault="00A704F4" w:rsidP="00292439">
            <w:pPr>
              <w:pStyle w:val="Prrafodelista"/>
              <w:numPr>
                <w:ilvl w:val="0"/>
                <w:numId w:val="6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Gestión</w:t>
            </w:r>
            <w:r w:rsidR="00292439" w:rsidRPr="00946C08">
              <w:rPr>
                <w:color w:val="323E4F" w:themeColor="text2" w:themeShade="BF"/>
                <w:sz w:val="22"/>
                <w:szCs w:val="22"/>
              </w:rPr>
              <w:t xml:space="preserve"> del stock y reposición de los productos en la tienda.</w:t>
            </w:r>
          </w:p>
          <w:p w14:paraId="3EAE80BC" w14:textId="399D7D13" w:rsidR="000334C1" w:rsidRPr="00946C08" w:rsidRDefault="00292439" w:rsidP="00292439">
            <w:pPr>
              <w:pStyle w:val="Ttulo2"/>
              <w:rPr>
                <w:color w:val="323E4F" w:themeColor="text2" w:themeShade="BF"/>
                <w:sz w:val="24"/>
                <w:szCs w:val="24"/>
              </w:rPr>
            </w:pPr>
            <w:r w:rsidRPr="00946C08">
              <w:rPr>
                <w:color w:val="323E4F" w:themeColor="text2" w:themeShade="BF"/>
                <w:sz w:val="24"/>
                <w:szCs w:val="24"/>
              </w:rPr>
              <w:t>Cencosud, presto-ejecutiva de cobranza</w:t>
            </w:r>
          </w:p>
          <w:p w14:paraId="478D8071" w14:textId="64C61B12" w:rsidR="000334C1" w:rsidRPr="00946C08" w:rsidRDefault="00A704F4" w:rsidP="00292439">
            <w:pPr>
              <w:pStyle w:val="Prrafodelista"/>
              <w:numPr>
                <w:ilvl w:val="0"/>
                <w:numId w:val="7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R</w:t>
            </w:r>
            <w:r w:rsidR="00292439" w:rsidRPr="00946C08">
              <w:rPr>
                <w:color w:val="323E4F" w:themeColor="text2" w:themeShade="BF"/>
                <w:sz w:val="22"/>
                <w:szCs w:val="22"/>
              </w:rPr>
              <w:t>esponder a un sistema telefónico de varias líneas, dando respuesta a consultas y transfiriendo llamadas</w:t>
            </w:r>
            <w:r w:rsidRPr="00946C08">
              <w:rPr>
                <w:color w:val="323E4F" w:themeColor="text2" w:themeShade="BF"/>
                <w:sz w:val="22"/>
                <w:szCs w:val="22"/>
              </w:rPr>
              <w:t>.</w:t>
            </w:r>
          </w:p>
          <w:p w14:paraId="48BF093B" w14:textId="76B6054C" w:rsidR="00292439" w:rsidRPr="00946C08" w:rsidRDefault="00292439" w:rsidP="00292439">
            <w:pPr>
              <w:pStyle w:val="Prrafodelista"/>
              <w:numPr>
                <w:ilvl w:val="0"/>
                <w:numId w:val="7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Registro de incidencias y coordinación con el responsable de la empresa.</w:t>
            </w:r>
          </w:p>
          <w:p w14:paraId="3FF6302B" w14:textId="62A2A953" w:rsidR="00BC3364" w:rsidRPr="00946C08" w:rsidRDefault="00BC3364" w:rsidP="00BC3364">
            <w:pPr>
              <w:pStyle w:val="Prrafodelista"/>
              <w:rPr>
                <w:color w:val="323E4F" w:themeColor="text2" w:themeShade="BF"/>
                <w:sz w:val="22"/>
                <w:szCs w:val="22"/>
              </w:rPr>
            </w:pPr>
          </w:p>
          <w:p w14:paraId="354C6C3D" w14:textId="6727B57D" w:rsidR="00BC3364" w:rsidRPr="00946C08" w:rsidRDefault="00BC3364" w:rsidP="00BC3364">
            <w:pPr>
              <w:pStyle w:val="Ttulo2"/>
              <w:rPr>
                <w:color w:val="323E4F" w:themeColor="text2" w:themeShade="BF"/>
                <w:sz w:val="24"/>
                <w:szCs w:val="24"/>
              </w:rPr>
            </w:pPr>
            <w:r w:rsidRPr="00946C08">
              <w:rPr>
                <w:color w:val="323E4F" w:themeColor="text2" w:themeShade="BF"/>
                <w:sz w:val="24"/>
                <w:szCs w:val="24"/>
              </w:rPr>
              <w:t>starbucks coffe-barista y supevisora</w:t>
            </w:r>
          </w:p>
          <w:p w14:paraId="0E97A262" w14:textId="482285F5" w:rsidR="00BC3364" w:rsidRPr="00946C08" w:rsidRDefault="00A704F4" w:rsidP="00BC3364">
            <w:pPr>
              <w:pStyle w:val="Prrafodelista"/>
              <w:numPr>
                <w:ilvl w:val="0"/>
                <w:numId w:val="7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Recepción</w:t>
            </w:r>
            <w:r w:rsidR="00BC3364" w:rsidRPr="00946C08">
              <w:rPr>
                <w:color w:val="323E4F" w:themeColor="text2" w:themeShade="BF"/>
                <w:sz w:val="22"/>
                <w:szCs w:val="22"/>
              </w:rPr>
              <w:t>, reposición, organización y supervisión de la mercancía.</w:t>
            </w:r>
          </w:p>
          <w:p w14:paraId="0EAB18F2" w14:textId="54213189" w:rsidR="00BC3364" w:rsidRPr="00946C08" w:rsidRDefault="00A704F4" w:rsidP="00BC3364">
            <w:pPr>
              <w:pStyle w:val="Prrafodelista"/>
              <w:numPr>
                <w:ilvl w:val="0"/>
                <w:numId w:val="7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Información</w:t>
            </w:r>
            <w:r w:rsidR="00BC3364" w:rsidRPr="00946C08">
              <w:rPr>
                <w:color w:val="323E4F" w:themeColor="text2" w:themeShade="BF"/>
                <w:sz w:val="22"/>
                <w:szCs w:val="22"/>
              </w:rPr>
              <w:t xml:space="preserve"> a los clientes sobre la carta de </w:t>
            </w:r>
            <w:r w:rsidRPr="00946C08">
              <w:rPr>
                <w:color w:val="323E4F" w:themeColor="text2" w:themeShade="BF"/>
                <w:sz w:val="22"/>
                <w:szCs w:val="22"/>
              </w:rPr>
              <w:t>cafés</w:t>
            </w:r>
            <w:r w:rsidR="00BC3364" w:rsidRPr="00946C08">
              <w:rPr>
                <w:color w:val="323E4F" w:themeColor="text2" w:themeShade="BF"/>
                <w:sz w:val="22"/>
                <w:szCs w:val="22"/>
              </w:rPr>
              <w:t xml:space="preserve"> y las opciones de bebidas disponibles.</w:t>
            </w:r>
          </w:p>
          <w:p w14:paraId="66E19C7F" w14:textId="3614537E" w:rsidR="00BC3364" w:rsidRPr="00946C08" w:rsidRDefault="00A704F4" w:rsidP="00BC3364">
            <w:pPr>
              <w:pStyle w:val="Prrafodelista"/>
              <w:numPr>
                <w:ilvl w:val="0"/>
                <w:numId w:val="7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Solución</w:t>
            </w:r>
            <w:r w:rsidR="00BC3364" w:rsidRPr="00946C08">
              <w:rPr>
                <w:color w:val="323E4F" w:themeColor="text2" w:themeShade="BF"/>
                <w:sz w:val="22"/>
                <w:szCs w:val="22"/>
              </w:rPr>
              <w:t xml:space="preserve"> de problemas y coordinación de tienda</w:t>
            </w:r>
            <w:r w:rsidRPr="00946C08">
              <w:rPr>
                <w:color w:val="323E4F" w:themeColor="text2" w:themeShade="BF"/>
                <w:sz w:val="22"/>
                <w:szCs w:val="22"/>
              </w:rPr>
              <w:t>.</w:t>
            </w:r>
          </w:p>
          <w:p w14:paraId="44D3E04A" w14:textId="77777777" w:rsidR="00A704F4" w:rsidRPr="00946C08" w:rsidRDefault="00A704F4" w:rsidP="00A704F4">
            <w:pPr>
              <w:rPr>
                <w:color w:val="323E4F" w:themeColor="text2" w:themeShade="BF"/>
                <w:sz w:val="22"/>
                <w:szCs w:val="22"/>
              </w:rPr>
            </w:pPr>
          </w:p>
          <w:p w14:paraId="0349A6E9" w14:textId="673795CC" w:rsidR="008F334D" w:rsidRPr="00946C08" w:rsidRDefault="00A704F4" w:rsidP="008F334D">
            <w:p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CONDOMINIO SEMINARIO-CONSERJE</w:t>
            </w:r>
          </w:p>
          <w:p w14:paraId="5A7AB40F" w14:textId="068F0503" w:rsidR="00A704F4" w:rsidRPr="00946C08" w:rsidRDefault="00A704F4" w:rsidP="00A704F4">
            <w:pPr>
              <w:pStyle w:val="Prrafodelista"/>
              <w:numPr>
                <w:ilvl w:val="0"/>
                <w:numId w:val="8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Vigilancia de accesos y control de personas y vehículos.</w:t>
            </w:r>
          </w:p>
          <w:p w14:paraId="37BFED9A" w14:textId="0C271735" w:rsidR="00A704F4" w:rsidRPr="00946C08" w:rsidRDefault="00A704F4" w:rsidP="00A704F4">
            <w:pPr>
              <w:pStyle w:val="Prrafodelista"/>
              <w:numPr>
                <w:ilvl w:val="0"/>
                <w:numId w:val="8"/>
              </w:numPr>
              <w:rPr>
                <w:color w:val="323E4F" w:themeColor="text2" w:themeShade="BF"/>
                <w:sz w:val="22"/>
                <w:szCs w:val="22"/>
              </w:rPr>
            </w:pPr>
            <w:r w:rsidRPr="00946C08">
              <w:rPr>
                <w:color w:val="323E4F" w:themeColor="text2" w:themeShade="BF"/>
                <w:sz w:val="22"/>
                <w:szCs w:val="22"/>
              </w:rPr>
              <w:t>Solicitud de documentación de identificación y verificación de datos.</w:t>
            </w:r>
          </w:p>
          <w:p w14:paraId="1546CED7" w14:textId="77777777" w:rsidR="00BC3364" w:rsidRPr="00BC3364" w:rsidRDefault="00BC3364" w:rsidP="00BC3364">
            <w:pPr>
              <w:rPr>
                <w:sz w:val="22"/>
                <w:szCs w:val="22"/>
              </w:rPr>
            </w:pPr>
          </w:p>
          <w:p w14:paraId="66EFDA82" w14:textId="77777777" w:rsidR="00BC3364" w:rsidRPr="00292439" w:rsidRDefault="00BC3364" w:rsidP="00BC3364">
            <w:pPr>
              <w:pStyle w:val="Prrafodelista"/>
              <w:rPr>
                <w:sz w:val="22"/>
                <w:szCs w:val="22"/>
              </w:rPr>
            </w:pPr>
          </w:p>
          <w:sdt>
            <w:sdtPr>
              <w:id w:val="-517156477"/>
              <w:placeholder>
                <w:docPart w:val="37673BD7D87C4760AB1BC08696603B52"/>
              </w:placeholder>
              <w:temporary/>
              <w:showingPlcHdr/>
              <w15:appearance w15:val="hidden"/>
            </w:sdtPr>
            <w:sdtContent>
              <w:p w14:paraId="1A854838" w14:textId="77777777" w:rsidR="000334C1" w:rsidRPr="00FC0299" w:rsidRDefault="000334C1" w:rsidP="00D95726">
                <w:pPr>
                  <w:pStyle w:val="Ttulo1"/>
                </w:pPr>
                <w:r w:rsidRPr="00946C08">
                  <w:rPr>
                    <w:color w:val="323E4F" w:themeColor="text2" w:themeShade="BF"/>
                    <w:lang w:bidi="es-ES"/>
                  </w:rPr>
                  <w:t>Aptitudes</w:t>
                </w:r>
              </w:p>
            </w:sdtContent>
          </w:sdt>
          <w:p w14:paraId="063045AB" w14:textId="77777777" w:rsidR="000334C1" w:rsidRPr="00FC0299" w:rsidRDefault="000334C1" w:rsidP="00EC0F79">
            <w:r w:rsidRPr="00FC0299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080FEA14" wp14:editId="09B3DE8D">
                      <wp:extent cx="4611756" cy="933450"/>
                      <wp:effectExtent l="0" t="0" r="0" b="0"/>
                      <wp:docPr id="3" name="Grup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1756" cy="933450"/>
                                <a:chOff x="0" y="0"/>
                                <a:chExt cx="4611756" cy="933450"/>
                              </a:xfrm>
                            </wpg:grpSpPr>
                            <wps:wsp>
                              <wps:cNvPr id="64" name="Cuadro de texto 64"/>
                              <wps:cNvSpPr txBox="1"/>
                              <wps:spPr>
                                <a:xfrm>
                                  <a:off x="2028751" y="0"/>
                                  <a:ext cx="258300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115FBB" w14:textId="46144057" w:rsidR="008F334D" w:rsidRPr="00946C08" w:rsidRDefault="00A704F4" w:rsidP="00415CF3">
                                    <w:pPr>
                                      <w:rPr>
                                        <w:color w:val="222A35" w:themeColor="text2" w:themeShade="80"/>
                                      </w:rPr>
                                    </w:pPr>
                                    <w:r w:rsidRPr="00946C08">
                                      <w:rPr>
                                        <w:color w:val="222A35" w:themeColor="text2" w:themeShade="80"/>
                                      </w:rPr>
                                      <w:t>Abierta, positiva y dinámica</w:t>
                                    </w:r>
                                  </w:p>
                                  <w:p w14:paraId="3092573C" w14:textId="74CDC7AA" w:rsidR="008F334D" w:rsidRPr="00946C08" w:rsidRDefault="00A704F4" w:rsidP="00415CF3">
                                    <w:pPr>
                                      <w:rPr>
                                        <w:color w:val="222A35" w:themeColor="text2" w:themeShade="80"/>
                                      </w:rPr>
                                    </w:pPr>
                                    <w:r w:rsidRPr="00946C08">
                                      <w:rPr>
                                        <w:color w:val="222A35" w:themeColor="text2" w:themeShade="80"/>
                                      </w:rPr>
                                      <w:t>Organizada y responsable</w:t>
                                    </w:r>
                                  </w:p>
                                  <w:p w14:paraId="450E952C" w14:textId="163FE92B" w:rsidR="008F334D" w:rsidRPr="00946C08" w:rsidRDefault="00A704F4" w:rsidP="00415CF3">
                                    <w:pPr>
                                      <w:rPr>
                                        <w:color w:val="222A35" w:themeColor="text2" w:themeShade="80"/>
                                      </w:rPr>
                                    </w:pPr>
                                    <w:r w:rsidRPr="00946C08">
                                      <w:rPr>
                                        <w:color w:val="222A35" w:themeColor="text2" w:themeShade="80"/>
                                      </w:rPr>
                                      <w:t>Buena atención al cliente</w:t>
                                    </w:r>
                                  </w:p>
                                  <w:p w14:paraId="2CE0DB08" w14:textId="0D5E6384" w:rsidR="00A704F4" w:rsidRPr="00946C08" w:rsidRDefault="00A704F4" w:rsidP="00415CF3">
                                    <w:pPr>
                                      <w:rPr>
                                        <w:color w:val="222A35" w:themeColor="text2" w:themeShade="80"/>
                                      </w:rPr>
                                    </w:pPr>
                                    <w:r w:rsidRPr="00946C08">
                                      <w:rPr>
                                        <w:color w:val="222A35" w:themeColor="text2" w:themeShade="80"/>
                                      </w:rPr>
                                      <w:t>Manejo de caja y programas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ángulo 65"/>
                              <wps:cNvSpPr/>
                              <wps:spPr>
                                <a:xfrm>
                                  <a:off x="0" y="6667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ángulo 66"/>
                              <wps:cNvSpPr/>
                              <wps:spPr>
                                <a:xfrm>
                                  <a:off x="0" y="66675"/>
                                  <a:ext cx="178117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ángulo 67"/>
                              <wps:cNvSpPr/>
                              <wps:spPr>
                                <a:xfrm>
                                  <a:off x="0" y="26670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ángulo 68"/>
                              <wps:cNvSpPr/>
                              <wps:spPr>
                                <a:xfrm>
                                  <a:off x="0" y="266701"/>
                                  <a:ext cx="1843394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ángulo 69"/>
                              <wps:cNvSpPr/>
                              <wps:spPr>
                                <a:xfrm>
                                  <a:off x="0" y="47625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ángulo 70"/>
                              <wps:cNvSpPr/>
                              <wps:spPr>
                                <a:xfrm>
                                  <a:off x="0" y="476250"/>
                                  <a:ext cx="1809750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ángulo 71"/>
                              <wps:cNvSpPr/>
                              <wps:spPr>
                                <a:xfrm>
                                  <a:off x="0" y="69532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ángulo 72"/>
                              <wps:cNvSpPr/>
                              <wps:spPr>
                                <a:xfrm>
                                  <a:off x="0" y="695325"/>
                                  <a:ext cx="146685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FEA14" id="Grupo 3" o:spid="_x0000_s1026" style="width:363.15pt;height:73.5pt;mso-position-horizontal-relative:char;mso-position-vertical-relative:line" coordsize="46117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64" o:spid="_x0000_s1027" type="#_x0000_t202" style="position:absolute;left:20287;width:2583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    <v:textbox inset="0,,0">
                          <w:txbxContent>
                            <w:p w14:paraId="37115FBB" w14:textId="46144057" w:rsidR="008F334D" w:rsidRPr="00946C08" w:rsidRDefault="00A704F4" w:rsidP="00415CF3">
                              <w:pPr>
                                <w:rPr>
                                  <w:color w:val="222A35" w:themeColor="text2" w:themeShade="80"/>
                                </w:rPr>
                              </w:pPr>
                              <w:r w:rsidRPr="00946C08">
                                <w:rPr>
                                  <w:color w:val="222A35" w:themeColor="text2" w:themeShade="80"/>
                                </w:rPr>
                                <w:t>Abierta, positiva y dinámica</w:t>
                              </w:r>
                            </w:p>
                            <w:p w14:paraId="3092573C" w14:textId="74CDC7AA" w:rsidR="008F334D" w:rsidRPr="00946C08" w:rsidRDefault="00A704F4" w:rsidP="00415CF3">
                              <w:pPr>
                                <w:rPr>
                                  <w:color w:val="222A35" w:themeColor="text2" w:themeShade="80"/>
                                </w:rPr>
                              </w:pPr>
                              <w:r w:rsidRPr="00946C08">
                                <w:rPr>
                                  <w:color w:val="222A35" w:themeColor="text2" w:themeShade="80"/>
                                </w:rPr>
                                <w:t>Organizada y responsable</w:t>
                              </w:r>
                            </w:p>
                            <w:p w14:paraId="450E952C" w14:textId="163FE92B" w:rsidR="008F334D" w:rsidRPr="00946C08" w:rsidRDefault="00A704F4" w:rsidP="00415CF3">
                              <w:pPr>
                                <w:rPr>
                                  <w:color w:val="222A35" w:themeColor="text2" w:themeShade="80"/>
                                </w:rPr>
                              </w:pPr>
                              <w:r w:rsidRPr="00946C08">
                                <w:rPr>
                                  <w:color w:val="222A35" w:themeColor="text2" w:themeShade="80"/>
                                </w:rPr>
                                <w:t>Buena atención al cliente</w:t>
                              </w:r>
                            </w:p>
                            <w:p w14:paraId="2CE0DB08" w14:textId="0D5E6384" w:rsidR="00A704F4" w:rsidRPr="00946C08" w:rsidRDefault="00A704F4" w:rsidP="00415CF3">
                              <w:pPr>
                                <w:rPr>
                                  <w:color w:val="222A35" w:themeColor="text2" w:themeShade="80"/>
                                </w:rPr>
                              </w:pPr>
                              <w:r w:rsidRPr="00946C08">
                                <w:rPr>
                                  <w:color w:val="222A35" w:themeColor="text2" w:themeShade="80"/>
                                </w:rPr>
                                <w:t>Manejo de caja y programas</w:t>
                              </w:r>
                            </w:p>
                          </w:txbxContent>
                        </v:textbox>
                      </v:shape>
                      <v:rect id="Rectángulo 65" o:spid="_x0000_s1028" style="position:absolute;top:666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" filled="f" strokecolor="#8a2387 [3204]">
                        <v:stroke joinstyle="round"/>
                      </v:rect>
                      <v:rect id="Rectángulo 66" o:spid="_x0000_s1029" style="position:absolute;top:666;width:17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" fillcolor="#323e4f [2415]" stroked="f" strokeweight="1pt"/>
                      <v:rect id="Rectángulo 67" o:spid="_x0000_s1030" style="position:absolute;top:2667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" filled="f" strokecolor="#8a2387 [3204]">
                        <v:stroke joinstyle="round"/>
                      </v:rect>
                      <v:rect id="Rectángulo 68" o:spid="_x0000_s1031" style="position:absolute;top:2667;width:1843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" fillcolor="#323e4f [2415]" stroked="f" strokeweight="1pt"/>
                      <v:rect id="Rectángulo 69" o:spid="_x0000_s1032" style="position:absolute;top:4762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" filled="f" strokecolor="#8a2387 [3204]">
                        <v:stroke joinstyle="round"/>
                      </v:rect>
                      <v:rect id="Rectángulo 70" o:spid="_x0000_s1033" style="position:absolute;top:4762;width:18097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" fillcolor="#323e4f [2415]" stroked="f" strokeweight="1pt"/>
                      <v:rect id="Rectángulo 71" o:spid="_x0000_s1034" style="position:absolute;top:6953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" filled="f" strokecolor="#8a2387 [3204]">
                        <v:stroke joinstyle="round"/>
                      </v:rect>
                      <v:rect id="Rectángulo 72" o:spid="_x0000_s1035" style="position:absolute;top:6953;width:1466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" fillcolor="#323e4f [2415]" strok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334C1" w:rsidRPr="00FC0299" w14:paraId="48C9A51F" w14:textId="77777777" w:rsidTr="00BC3364">
        <w:trPr>
          <w:trHeight w:val="4176"/>
        </w:trPr>
        <w:tc>
          <w:tcPr>
            <w:tcW w:w="3321" w:type="dxa"/>
            <w:gridSpan w:val="6"/>
          </w:tcPr>
          <w:p w14:paraId="21F6F63B" w14:textId="43B02213" w:rsidR="000334C1" w:rsidRPr="00946C08" w:rsidRDefault="00197A58" w:rsidP="008A171A">
            <w:pPr>
              <w:pStyle w:val="AcercadeM"/>
              <w:rPr>
                <w:szCs w:val="22"/>
              </w:rPr>
            </w:pPr>
            <w:r w:rsidRPr="00946C08">
              <w:rPr>
                <w:noProof/>
                <w:szCs w:val="22"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52C730EC" wp14:editId="73ACC08E">
                      <wp:simplePos x="0" y="0"/>
                      <wp:positionH relativeFrom="page">
                        <wp:posOffset>-276225</wp:posOffset>
                      </wp:positionH>
                      <wp:positionV relativeFrom="margin">
                        <wp:posOffset>-1492250</wp:posOffset>
                      </wp:positionV>
                      <wp:extent cx="2669540" cy="13221970"/>
                      <wp:effectExtent l="0" t="0" r="0" b="0"/>
                      <wp:wrapNone/>
                      <wp:docPr id="94" name="Grupo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g:grpSp>
                              <wpg:cNvPr id="12" name="Grupo 12"/>
                              <wpg:cNvGrpSpPr/>
                              <wpg:grpSpPr>
                                <a:xfrm>
                                  <a:off x="0" y="6219825"/>
                                  <a:ext cx="2668270" cy="3912236"/>
                                  <a:chOff x="0" y="0"/>
                                  <a:chExt cx="2668814" cy="3912327"/>
                                </a:xfrm>
                                <a:grpFill/>
                              </wpg:grpSpPr>
                              <wpg:grpSp>
                                <wpg:cNvPr id="6" name="Grupo 6"/>
                                <wpg:cNvGrpSpPr/>
                                <wpg:grpSpPr>
                                  <a:xfrm>
                                    <a:off x="0" y="1001486"/>
                                    <a:ext cx="2665730" cy="2910841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ángulo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ángulo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Triángulo rectángulo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riángulo rectángulo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20" name="Grupo 20"/>
                                <wpg:cNvGrpSpPr/>
                                <wpg:grpSpPr>
                                  <a:xfrm>
                                    <a:off x="0" y="1001486"/>
                                    <a:ext cx="2668814" cy="2910840"/>
                                    <a:chOff x="0" y="-110884"/>
                                    <a:chExt cx="2668814" cy="2910855"/>
                                  </a:xfrm>
                                  <a:grpFill/>
                                </wpg:grpSpPr>
                                <wps:wsp>
                                  <wps:cNvPr id="21" name="Rectángulo 21"/>
                                  <wps:cNvSpPr/>
                                  <wps:spPr>
                                    <a:xfrm>
                                      <a:off x="14600" y="-110884"/>
                                      <a:ext cx="2654214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ángulo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Triángulo rectángulo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Triángulo rectángulo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upo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grpFill/>
                              </wpg:grpSpPr>
                              <wpg:grpSp>
                                <wpg:cNvPr id="79" name="Grupo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ángulo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ángulo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Triángulo rectángulo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riángulo rectángulo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upo 88"/>
                              <wpg:cNvGrpSpPr/>
                              <wpg:grpSpPr>
                                <a:xfrm>
                                  <a:off x="0" y="0"/>
                                  <a:ext cx="2665187" cy="3912235"/>
                                  <a:chOff x="0" y="0"/>
                                  <a:chExt cx="2665730" cy="3912326"/>
                                </a:xfrm>
                                <a:grpFill/>
                              </wpg:grpSpPr>
                              <wpg:grpSp>
                                <wpg:cNvPr id="89" name="Grupo 89"/>
                                <wpg:cNvGrpSpPr/>
                                <wpg:grpSpPr>
                                  <a:xfrm>
                                    <a:off x="0" y="571349"/>
                                    <a:ext cx="2665730" cy="3340977"/>
                                    <a:chOff x="0" y="-541024"/>
                                    <a:chExt cx="2665730" cy="3340995"/>
                                  </a:xfrm>
                                  <a:grpFill/>
                                </wpg:grpSpPr>
                                <wps:wsp>
                                  <wps:cNvPr id="90" name="Rectángulo 90"/>
                                  <wps:cNvSpPr/>
                                  <wps:spPr>
                                    <a:xfrm>
                                      <a:off x="0" y="-541024"/>
                                      <a:ext cx="2665730" cy="2335141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ángulo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Triángulo rectángulo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Triángulo rectángulo 93"/>
                                <wps:cNvSpPr/>
                                <wps:spPr>
                                  <a:xfrm flipH="1">
                                    <a:off x="1323887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878416" id="Grupo 94" o:spid="_x0000_s1026" style="position:absolute;margin-left:-21.75pt;margin-top:-117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">
                      <v:group id="Grupo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upo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ángulo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ángulo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Triángulo rectángulo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Triángulo rectángulo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upo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upo 20" o:spid="_x0000_s1034" style="position:absolute;top:10014;width:26688;height:29109" coordorigin=",-1108" coordsize="2668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ángulo 21" o:spid="_x0000_s1035" style="position:absolute;left:146;top:-1108;width:26542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ángulo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Triángulo rectángulo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Triángulo rectángulo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upo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upo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ángulo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ángulo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Triángulo rectángulo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Triángulo rectángulo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upo 88" o:spid="_x0000_s1045" style="position:absolute;width:26651;height:39122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upo 89" o:spid="_x0000_s1046" style="position:absolute;top:5713;width:26657;height:33410" coordorigin=",-5410" coordsize="26657,3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ángulo 90" o:spid="_x0000_s1047" style="position:absolute;top:-5410;width:26657;height:23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ángulo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Triángulo rectángulo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Triángulo rectángulo 93" o:spid="_x0000_s1050" type="#_x0000_t6" style="position:absolute;left:13238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  <w:r w:rsidRPr="00946C08">
              <w:rPr>
                <w:szCs w:val="22"/>
              </w:rPr>
              <w:t xml:space="preserve">Mi nombre es Paulina Paz Soto Burgos, tengo 23 años y vivo en Santiago. Educación universitaria incompleta. He trabajado en diferentes áreas como, ventas, supervisión, atención al cliente, </w:t>
            </w:r>
            <w:proofErr w:type="spellStart"/>
            <w:r w:rsidRPr="00946C08">
              <w:rPr>
                <w:szCs w:val="22"/>
              </w:rPr>
              <w:t>call</w:t>
            </w:r>
            <w:proofErr w:type="spellEnd"/>
            <w:r w:rsidRPr="00946C08">
              <w:rPr>
                <w:szCs w:val="22"/>
              </w:rPr>
              <w:t xml:space="preserve"> center y más. En busca de nuevas experiencias y crecimiento.</w:t>
            </w:r>
          </w:p>
        </w:tc>
        <w:tc>
          <w:tcPr>
            <w:tcW w:w="507" w:type="dxa"/>
            <w:vMerge/>
          </w:tcPr>
          <w:p w14:paraId="1A50FA85" w14:textId="77777777" w:rsidR="000334C1" w:rsidRPr="00FC0299" w:rsidRDefault="000334C1" w:rsidP="008A171A">
            <w:pPr>
              <w:pStyle w:val="AcercadeM"/>
            </w:pPr>
          </w:p>
        </w:tc>
        <w:tc>
          <w:tcPr>
            <w:tcW w:w="7214" w:type="dxa"/>
            <w:vMerge/>
          </w:tcPr>
          <w:p w14:paraId="2FA785ED" w14:textId="77777777" w:rsidR="000334C1" w:rsidRPr="00FC0299" w:rsidRDefault="000334C1" w:rsidP="008A171A">
            <w:pPr>
              <w:pStyle w:val="AcercadeM"/>
            </w:pPr>
          </w:p>
        </w:tc>
      </w:tr>
      <w:tr w:rsidR="000334C1" w:rsidRPr="00FC0299" w14:paraId="535269DB" w14:textId="77777777" w:rsidTr="00BC3364">
        <w:trPr>
          <w:trHeight w:val="540"/>
        </w:trPr>
        <w:tc>
          <w:tcPr>
            <w:tcW w:w="308" w:type="dxa"/>
          </w:tcPr>
          <w:p w14:paraId="7AD06FCC" w14:textId="77777777" w:rsidR="000334C1" w:rsidRPr="00FC0299" w:rsidRDefault="000334C1" w:rsidP="004A28EA">
            <w:pPr>
              <w:pStyle w:val="Ttulo4"/>
            </w:pPr>
          </w:p>
        </w:tc>
        <w:sdt>
          <w:sdtPr>
            <w:id w:val="1050265814"/>
            <w:placeholder>
              <w:docPart w:val="B871A2AA50E84AF8A5EC1BDBB6C562B9"/>
            </w:placeholder>
            <w:temporary/>
            <w:showingPlcHdr/>
            <w15:appearance w15:val="hidden"/>
          </w:sdtPr>
          <w:sdtContent>
            <w:tc>
              <w:tcPr>
                <w:tcW w:w="2750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295DE7A3" w14:textId="77777777" w:rsidR="000334C1" w:rsidRPr="00FC0299" w:rsidRDefault="000334C1" w:rsidP="004A28EA">
                <w:pPr>
                  <w:pStyle w:val="Ttulo4"/>
                </w:pPr>
                <w:r w:rsidRPr="00FC0299">
                  <w:rPr>
                    <w:lang w:bidi="es-ES"/>
                  </w:rPr>
                  <w:t>C O N T A C T O</w:t>
                </w:r>
              </w:p>
            </w:tc>
          </w:sdtContent>
        </w:sdt>
        <w:tc>
          <w:tcPr>
            <w:tcW w:w="263" w:type="dxa"/>
          </w:tcPr>
          <w:p w14:paraId="128C1BE1" w14:textId="77777777" w:rsidR="000334C1" w:rsidRPr="00FC0299" w:rsidRDefault="000334C1" w:rsidP="004A28EA">
            <w:pPr>
              <w:pStyle w:val="Ttulo4"/>
            </w:pPr>
          </w:p>
        </w:tc>
        <w:tc>
          <w:tcPr>
            <w:tcW w:w="507" w:type="dxa"/>
          </w:tcPr>
          <w:p w14:paraId="24163B0A" w14:textId="77777777" w:rsidR="000334C1" w:rsidRPr="00FC0299" w:rsidRDefault="000334C1" w:rsidP="008F334D">
            <w:pPr>
              <w:pStyle w:val="Ttulo4"/>
            </w:pPr>
          </w:p>
        </w:tc>
        <w:tc>
          <w:tcPr>
            <w:tcW w:w="7214" w:type="dxa"/>
            <w:vMerge/>
          </w:tcPr>
          <w:p w14:paraId="03E3C03C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4FE65B12" w14:textId="77777777" w:rsidTr="00BC3364">
        <w:trPr>
          <w:trHeight w:val="620"/>
        </w:trPr>
        <w:tc>
          <w:tcPr>
            <w:tcW w:w="438" w:type="dxa"/>
            <w:gridSpan w:val="2"/>
            <w:vAlign w:val="center"/>
          </w:tcPr>
          <w:p w14:paraId="1BB3C8E8" w14:textId="77777777" w:rsidR="000334C1" w:rsidRPr="00FC0299" w:rsidRDefault="006124C4" w:rsidP="00BE5968">
            <w:r w:rsidRPr="00FC0299">
              <w:rPr>
                <w:noProof/>
                <w:lang w:bidi="es-ES"/>
              </w:rPr>
              <w:drawing>
                <wp:inline distT="0" distB="0" distL="0" distR="0" wp14:anchorId="6CF460EE" wp14:editId="76376978">
                  <wp:extent cx="180975" cy="180975"/>
                  <wp:effectExtent l="0" t="0" r="9525" b="9525"/>
                  <wp:docPr id="1" name="Picture 3" descr="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gridSpan w:val="4"/>
            <w:vAlign w:val="center"/>
          </w:tcPr>
          <w:p w14:paraId="5B2F37A8" w14:textId="3561D322" w:rsidR="000334C1" w:rsidRPr="00FC0299" w:rsidRDefault="00197A58" w:rsidP="00BE5968">
            <w:pPr>
              <w:pStyle w:val="Contacto1"/>
            </w:pPr>
            <w:r>
              <w:t>Pau.soto.5@gmail.com</w:t>
            </w:r>
          </w:p>
        </w:tc>
        <w:tc>
          <w:tcPr>
            <w:tcW w:w="507" w:type="dxa"/>
            <w:vMerge w:val="restart"/>
          </w:tcPr>
          <w:p w14:paraId="3D771DE5" w14:textId="77777777" w:rsidR="000334C1" w:rsidRPr="00FC0299" w:rsidRDefault="000334C1" w:rsidP="004A28EA">
            <w:r w:rsidRPr="00FC0299">
              <w:rPr>
                <w:lang w:bidi="es-ES"/>
              </w:rPr>
              <w:t xml:space="preserve"> </w:t>
            </w:r>
          </w:p>
        </w:tc>
        <w:tc>
          <w:tcPr>
            <w:tcW w:w="7214" w:type="dxa"/>
            <w:vMerge/>
          </w:tcPr>
          <w:p w14:paraId="1DC2A951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6DADC6F0" w14:textId="77777777" w:rsidTr="00BC3364">
        <w:trPr>
          <w:trHeight w:val="540"/>
        </w:trPr>
        <w:tc>
          <w:tcPr>
            <w:tcW w:w="438" w:type="dxa"/>
            <w:gridSpan w:val="2"/>
            <w:vAlign w:val="center"/>
          </w:tcPr>
          <w:p w14:paraId="5340A8CA" w14:textId="77777777" w:rsidR="000334C1" w:rsidRPr="00FC0299" w:rsidRDefault="000334C1" w:rsidP="00BE5968">
            <w:r w:rsidRPr="00FC0299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6D606B9" wp14:editId="1BCCB0DD">
                      <wp:extent cx="114186" cy="211455"/>
                      <wp:effectExtent l="38100" t="38100" r="38735" b="36195"/>
                      <wp:docPr id="5" name="Gráfic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orma libre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orma libre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orma libre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22FDD" id="Gráfico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">
                      <v:shape id="Forma libre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orma libre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orma libre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gridSpan w:val="4"/>
            <w:vAlign w:val="center"/>
          </w:tcPr>
          <w:p w14:paraId="729832C2" w14:textId="2A965CB4" w:rsidR="000334C1" w:rsidRPr="00FC0299" w:rsidRDefault="00197A58" w:rsidP="00BE5968">
            <w:pPr>
              <w:pStyle w:val="Contacto1"/>
            </w:pPr>
            <w:r>
              <w:t>+56976917817</w:t>
            </w:r>
          </w:p>
        </w:tc>
        <w:tc>
          <w:tcPr>
            <w:tcW w:w="507" w:type="dxa"/>
            <w:vMerge/>
          </w:tcPr>
          <w:p w14:paraId="53E03376" w14:textId="77777777" w:rsidR="000334C1" w:rsidRPr="00FC0299" w:rsidRDefault="000334C1" w:rsidP="004A28EA"/>
        </w:tc>
        <w:tc>
          <w:tcPr>
            <w:tcW w:w="7214" w:type="dxa"/>
            <w:vMerge/>
          </w:tcPr>
          <w:p w14:paraId="5B2320CA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15D31458" w14:textId="77777777" w:rsidTr="00BC3364">
        <w:trPr>
          <w:trHeight w:val="540"/>
        </w:trPr>
        <w:tc>
          <w:tcPr>
            <w:tcW w:w="438" w:type="dxa"/>
            <w:gridSpan w:val="2"/>
            <w:vAlign w:val="center"/>
          </w:tcPr>
          <w:p w14:paraId="3EB5D20F" w14:textId="3C98646E" w:rsidR="000334C1" w:rsidRPr="00FC0299" w:rsidRDefault="000334C1" w:rsidP="00BE5968"/>
        </w:tc>
        <w:tc>
          <w:tcPr>
            <w:tcW w:w="2883" w:type="dxa"/>
            <w:gridSpan w:val="4"/>
            <w:vAlign w:val="center"/>
          </w:tcPr>
          <w:p w14:paraId="60486070" w14:textId="0FBF6528" w:rsidR="000334C1" w:rsidRPr="00FC0299" w:rsidRDefault="000334C1" w:rsidP="00BE5968">
            <w:pPr>
              <w:pStyle w:val="Contacto1"/>
            </w:pPr>
          </w:p>
        </w:tc>
        <w:tc>
          <w:tcPr>
            <w:tcW w:w="507" w:type="dxa"/>
            <w:vMerge/>
          </w:tcPr>
          <w:p w14:paraId="53A8A478" w14:textId="77777777" w:rsidR="000334C1" w:rsidRPr="00FC0299" w:rsidRDefault="000334C1" w:rsidP="004A28EA"/>
        </w:tc>
        <w:tc>
          <w:tcPr>
            <w:tcW w:w="7214" w:type="dxa"/>
            <w:vMerge/>
          </w:tcPr>
          <w:p w14:paraId="07BA6C22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6C4789A5" w14:textId="77777777" w:rsidTr="00BC3364">
        <w:trPr>
          <w:trHeight w:val="1584"/>
        </w:trPr>
        <w:tc>
          <w:tcPr>
            <w:tcW w:w="3321" w:type="dxa"/>
            <w:gridSpan w:val="6"/>
            <w:vAlign w:val="center"/>
          </w:tcPr>
          <w:p w14:paraId="5DC02C17" w14:textId="5A723432" w:rsidR="000334C1" w:rsidRDefault="00197A58" w:rsidP="00BE5968">
            <w:pPr>
              <w:pStyle w:val="Contacto2"/>
            </w:pPr>
            <w:r>
              <w:t>PORTUGAL 755, DPTO 1008</w:t>
            </w:r>
          </w:p>
          <w:p w14:paraId="6A494C8F" w14:textId="59C2DB40" w:rsidR="00197A58" w:rsidRPr="00197A58" w:rsidRDefault="00197A58" w:rsidP="00197A58">
            <w:r>
              <w:t xml:space="preserve">                 SANTIAGO</w:t>
            </w:r>
          </w:p>
          <w:p w14:paraId="30684A12" w14:textId="77777777" w:rsidR="000334C1" w:rsidRPr="00FC0299" w:rsidRDefault="000334C1" w:rsidP="00BE5968">
            <w:pPr>
              <w:pStyle w:val="Contacto2"/>
            </w:pPr>
            <w:r w:rsidRPr="00FC0299">
              <w:rPr>
                <w:noProof/>
                <w:lang w:bidi="es-ES"/>
              </w:rPr>
              <w:drawing>
                <wp:inline distT="0" distB="0" distL="0" distR="0" wp14:anchorId="3C7EB50A" wp14:editId="63F405CA">
                  <wp:extent cx="343501" cy="343501"/>
                  <wp:effectExtent l="0" t="0" r="0" b="0"/>
                  <wp:docPr id="57" name="Gráfico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vMerge/>
          </w:tcPr>
          <w:p w14:paraId="2BEE549B" w14:textId="77777777" w:rsidR="000334C1" w:rsidRPr="00FC0299" w:rsidRDefault="000334C1" w:rsidP="004A28EA"/>
        </w:tc>
        <w:tc>
          <w:tcPr>
            <w:tcW w:w="7214" w:type="dxa"/>
            <w:vMerge/>
          </w:tcPr>
          <w:p w14:paraId="71307D65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61E024AD" w14:textId="77777777" w:rsidTr="00BC3364">
        <w:trPr>
          <w:trHeight w:val="1008"/>
        </w:trPr>
        <w:tc>
          <w:tcPr>
            <w:tcW w:w="3321" w:type="dxa"/>
            <w:gridSpan w:val="6"/>
          </w:tcPr>
          <w:p w14:paraId="0F7865D2" w14:textId="77777777" w:rsidR="000334C1" w:rsidRPr="00FC0299" w:rsidRDefault="000334C1"/>
        </w:tc>
        <w:tc>
          <w:tcPr>
            <w:tcW w:w="507" w:type="dxa"/>
            <w:vMerge/>
          </w:tcPr>
          <w:p w14:paraId="18E6EBE7" w14:textId="77777777" w:rsidR="000334C1" w:rsidRPr="00FC0299" w:rsidRDefault="000334C1" w:rsidP="004A28EA"/>
        </w:tc>
        <w:tc>
          <w:tcPr>
            <w:tcW w:w="7214" w:type="dxa"/>
            <w:vMerge/>
          </w:tcPr>
          <w:p w14:paraId="6DF4C2C0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54379C0E" w14:textId="77777777" w:rsidTr="00BC3364">
        <w:trPr>
          <w:trHeight w:val="585"/>
        </w:trPr>
        <w:tc>
          <w:tcPr>
            <w:tcW w:w="438" w:type="dxa"/>
            <w:gridSpan w:val="2"/>
          </w:tcPr>
          <w:p w14:paraId="6EEBF476" w14:textId="77777777" w:rsidR="000334C1" w:rsidRPr="00FC0299" w:rsidRDefault="000334C1" w:rsidP="00453A7B">
            <w:pPr>
              <w:pStyle w:val="Ttulo4"/>
            </w:pPr>
          </w:p>
        </w:tc>
        <w:sdt>
          <w:sdtPr>
            <w:id w:val="-1745956179"/>
            <w:placeholder>
              <w:docPart w:val="EA7760F4839F4F98A8B71E67EFCF4D95"/>
            </w:placeholder>
            <w:temporary/>
            <w:showingPlcHdr/>
            <w15:appearance w15:val="hidden"/>
          </w:sdtPr>
          <w:sdtContent>
            <w:tc>
              <w:tcPr>
                <w:tcW w:w="262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6D0E371E" w14:textId="77777777" w:rsidR="000334C1" w:rsidRPr="00FC0299" w:rsidRDefault="000334C1" w:rsidP="00453A7B">
                <w:pPr>
                  <w:pStyle w:val="Ttulo4"/>
                </w:pPr>
                <w:r w:rsidRPr="00FC0299">
                  <w:rPr>
                    <w:lang w:bidi="es-ES"/>
                  </w:rPr>
                  <w:t>E D u c a c i ó n</w:t>
                </w:r>
              </w:p>
            </w:tc>
          </w:sdtContent>
        </w:sdt>
        <w:tc>
          <w:tcPr>
            <w:tcW w:w="263" w:type="dxa"/>
          </w:tcPr>
          <w:p w14:paraId="55657B99" w14:textId="77777777" w:rsidR="000334C1" w:rsidRPr="00FC0299" w:rsidRDefault="000334C1" w:rsidP="00453A7B">
            <w:pPr>
              <w:pStyle w:val="Ttulo4"/>
            </w:pPr>
          </w:p>
        </w:tc>
        <w:tc>
          <w:tcPr>
            <w:tcW w:w="507" w:type="dxa"/>
            <w:vMerge/>
          </w:tcPr>
          <w:p w14:paraId="3143869B" w14:textId="77777777" w:rsidR="000334C1" w:rsidRPr="00FC0299" w:rsidRDefault="000334C1" w:rsidP="008F334D">
            <w:pPr>
              <w:pStyle w:val="Ttulo4"/>
            </w:pPr>
          </w:p>
        </w:tc>
        <w:tc>
          <w:tcPr>
            <w:tcW w:w="7214" w:type="dxa"/>
            <w:vMerge/>
          </w:tcPr>
          <w:p w14:paraId="068FC2FA" w14:textId="77777777" w:rsidR="000334C1" w:rsidRPr="00FC0299" w:rsidRDefault="000334C1" w:rsidP="002E7306">
            <w:pPr>
              <w:pStyle w:val="Ttulo"/>
            </w:pPr>
          </w:p>
        </w:tc>
      </w:tr>
      <w:tr w:rsidR="000334C1" w:rsidRPr="00FC0299" w14:paraId="3B425A07" w14:textId="77777777" w:rsidTr="00BC3364">
        <w:trPr>
          <w:trHeight w:val="170"/>
        </w:trPr>
        <w:tc>
          <w:tcPr>
            <w:tcW w:w="3321" w:type="dxa"/>
            <w:gridSpan w:val="6"/>
          </w:tcPr>
          <w:p w14:paraId="746A9781" w14:textId="77777777" w:rsidR="000334C1" w:rsidRPr="00FC0299" w:rsidRDefault="000334C1" w:rsidP="00453A7B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38432893" w14:textId="77777777" w:rsidR="000334C1" w:rsidRPr="00FC0299" w:rsidRDefault="000334C1" w:rsidP="00453A7B"/>
        </w:tc>
        <w:tc>
          <w:tcPr>
            <w:tcW w:w="7214" w:type="dxa"/>
            <w:vMerge/>
          </w:tcPr>
          <w:p w14:paraId="03785ADC" w14:textId="77777777" w:rsidR="000334C1" w:rsidRPr="00FC0299" w:rsidRDefault="000334C1" w:rsidP="00453A7B">
            <w:pPr>
              <w:pStyle w:val="Ttulo"/>
            </w:pPr>
          </w:p>
        </w:tc>
      </w:tr>
      <w:tr w:rsidR="00197A58" w:rsidRPr="00FC0299" w14:paraId="0875CB1C" w14:textId="77777777" w:rsidTr="00BC3364">
        <w:trPr>
          <w:trHeight w:val="1107"/>
        </w:trPr>
        <w:tc>
          <w:tcPr>
            <w:tcW w:w="438" w:type="dxa"/>
            <w:gridSpan w:val="2"/>
          </w:tcPr>
          <w:p w14:paraId="7B84898B" w14:textId="7BA28F90" w:rsidR="00197A58" w:rsidRPr="00FC0299" w:rsidRDefault="00197A58" w:rsidP="00197A58">
            <w:r>
              <w:rPr>
                <w:noProof/>
                <w:lang w:bidi="es-ES"/>
              </w:rPr>
              <w:drawing>
                <wp:inline distT="0" distB="0" distL="0" distR="0" wp14:anchorId="266A77B5" wp14:editId="5D7F1FE9">
                  <wp:extent cx="311150" cy="311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gridSpan w:val="4"/>
          </w:tcPr>
          <w:p w14:paraId="73E6AB25" w14:textId="4E13B73C" w:rsidR="00197A58" w:rsidRDefault="00197A58" w:rsidP="00197A58">
            <w:pPr>
              <w:pStyle w:val="Ttulo5"/>
            </w:pPr>
            <w:r w:rsidRPr="00197A58">
              <w:t>C</w:t>
            </w:r>
            <w:r>
              <w:t>olegio santa margarita de escocia</w:t>
            </w:r>
          </w:p>
          <w:p w14:paraId="65694512" w14:textId="20708642" w:rsidR="00197A58" w:rsidRPr="00197A58" w:rsidRDefault="00197A58" w:rsidP="00197A58">
            <w:pPr>
              <w:rPr>
                <w:color w:val="FFFFFF" w:themeColor="background1"/>
              </w:rPr>
            </w:pPr>
            <w:r w:rsidRPr="00197A58">
              <w:rPr>
                <w:color w:val="FFFFFF" w:themeColor="background1"/>
              </w:rPr>
              <w:t>Educación media</w:t>
            </w:r>
          </w:p>
          <w:p w14:paraId="7A90BD5D" w14:textId="08E9902B" w:rsidR="00197A58" w:rsidRPr="00FC0299" w:rsidRDefault="00197A58" w:rsidP="00197A58">
            <w:pPr>
              <w:pStyle w:val="Ttulo5"/>
            </w:pPr>
            <w:r>
              <w:t xml:space="preserve"> </w:t>
            </w:r>
          </w:p>
        </w:tc>
        <w:tc>
          <w:tcPr>
            <w:tcW w:w="507" w:type="dxa"/>
            <w:vMerge/>
          </w:tcPr>
          <w:p w14:paraId="1DBD91A6" w14:textId="77777777" w:rsidR="00197A58" w:rsidRPr="00FC0299" w:rsidRDefault="00197A58" w:rsidP="00197A58"/>
        </w:tc>
        <w:tc>
          <w:tcPr>
            <w:tcW w:w="7214" w:type="dxa"/>
            <w:vMerge/>
          </w:tcPr>
          <w:p w14:paraId="0C894056" w14:textId="77777777" w:rsidR="00197A58" w:rsidRPr="00FC0299" w:rsidRDefault="00197A58" w:rsidP="00197A58">
            <w:pPr>
              <w:pStyle w:val="Ttulo"/>
            </w:pPr>
          </w:p>
        </w:tc>
      </w:tr>
      <w:tr w:rsidR="00197A58" w:rsidRPr="00FC0299" w14:paraId="0D1D1C42" w14:textId="77777777" w:rsidTr="00BC3364">
        <w:trPr>
          <w:trHeight w:val="1107"/>
        </w:trPr>
        <w:tc>
          <w:tcPr>
            <w:tcW w:w="438" w:type="dxa"/>
            <w:gridSpan w:val="2"/>
          </w:tcPr>
          <w:p w14:paraId="11145BAA" w14:textId="75A85925" w:rsidR="00197A58" w:rsidRPr="00FC0299" w:rsidRDefault="00197A58" w:rsidP="00197A58">
            <w:pPr>
              <w:rPr>
                <w:noProof/>
                <w:lang w:bidi="es-ES"/>
              </w:rPr>
            </w:pPr>
            <w:r w:rsidRPr="00FC0299">
              <w:rPr>
                <w:noProof/>
                <w:lang w:bidi="es-ES"/>
              </w:rPr>
              <w:drawing>
                <wp:inline distT="0" distB="0" distL="0" distR="0" wp14:anchorId="5670D361" wp14:editId="416A22A7">
                  <wp:extent cx="313522" cy="313522"/>
                  <wp:effectExtent l="0" t="0" r="0" b="0"/>
                  <wp:docPr id="77" name="Gráfico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gridSpan w:val="4"/>
          </w:tcPr>
          <w:p w14:paraId="7AF6AC58" w14:textId="33AB4F73" w:rsidR="00197A58" w:rsidRDefault="00197A58" w:rsidP="00197A58">
            <w:pPr>
              <w:pStyle w:val="Ttulo5"/>
            </w:pPr>
            <w:r>
              <w:t>AIEP</w:t>
            </w:r>
          </w:p>
          <w:p w14:paraId="550D4958" w14:textId="560F1641" w:rsidR="00197A58" w:rsidRPr="00197A58" w:rsidRDefault="00197A58" w:rsidP="00197A58">
            <w:pPr>
              <w:pStyle w:val="Contacto1"/>
              <w:rPr>
                <w:sz w:val="22"/>
                <w:szCs w:val="22"/>
              </w:rPr>
            </w:pPr>
            <w:r w:rsidRPr="00197A58">
              <w:rPr>
                <w:sz w:val="22"/>
                <w:szCs w:val="22"/>
              </w:rPr>
              <w:t>Técnico en enfermería mención ginecobstetricia</w:t>
            </w:r>
          </w:p>
        </w:tc>
        <w:tc>
          <w:tcPr>
            <w:tcW w:w="507" w:type="dxa"/>
            <w:vMerge/>
          </w:tcPr>
          <w:p w14:paraId="79C3A4D5" w14:textId="77777777" w:rsidR="00197A58" w:rsidRPr="00FC0299" w:rsidRDefault="00197A58" w:rsidP="00197A58"/>
        </w:tc>
        <w:tc>
          <w:tcPr>
            <w:tcW w:w="7214" w:type="dxa"/>
            <w:vMerge/>
          </w:tcPr>
          <w:p w14:paraId="619786D9" w14:textId="77777777" w:rsidR="00197A58" w:rsidRPr="00FC0299" w:rsidRDefault="00197A58" w:rsidP="00197A58">
            <w:pPr>
              <w:pStyle w:val="Ttulo"/>
            </w:pPr>
          </w:p>
        </w:tc>
      </w:tr>
      <w:tr w:rsidR="00197A58" w:rsidRPr="00FC0299" w14:paraId="6999CD92" w14:textId="77777777" w:rsidTr="00BC3364">
        <w:trPr>
          <w:trHeight w:val="1445"/>
        </w:trPr>
        <w:tc>
          <w:tcPr>
            <w:tcW w:w="438" w:type="dxa"/>
            <w:gridSpan w:val="2"/>
          </w:tcPr>
          <w:p w14:paraId="29FD9690" w14:textId="62C17047" w:rsidR="00197A58" w:rsidRPr="00FC0299" w:rsidRDefault="00197A58" w:rsidP="00197A58"/>
        </w:tc>
        <w:tc>
          <w:tcPr>
            <w:tcW w:w="2883" w:type="dxa"/>
            <w:gridSpan w:val="4"/>
          </w:tcPr>
          <w:p w14:paraId="3D7346EC" w14:textId="77777777" w:rsidR="00197A58" w:rsidRPr="00197A58" w:rsidRDefault="00197A58" w:rsidP="00197A58"/>
          <w:p w14:paraId="618A3CB9" w14:textId="43B1E437" w:rsidR="00197A58" w:rsidRPr="00FC0299" w:rsidRDefault="00197A58" w:rsidP="00197A58">
            <w:pPr>
              <w:pStyle w:val="Ttulo6"/>
            </w:pPr>
          </w:p>
        </w:tc>
        <w:tc>
          <w:tcPr>
            <w:tcW w:w="507" w:type="dxa"/>
            <w:vMerge/>
          </w:tcPr>
          <w:p w14:paraId="0F48665B" w14:textId="77777777" w:rsidR="00197A58" w:rsidRPr="00FC0299" w:rsidRDefault="00197A58" w:rsidP="00197A58"/>
        </w:tc>
        <w:tc>
          <w:tcPr>
            <w:tcW w:w="7214" w:type="dxa"/>
            <w:vMerge/>
          </w:tcPr>
          <w:p w14:paraId="678B6475" w14:textId="77777777" w:rsidR="00197A58" w:rsidRPr="00FC0299" w:rsidRDefault="00197A58" w:rsidP="00197A58">
            <w:pPr>
              <w:pStyle w:val="Ttulo"/>
            </w:pPr>
          </w:p>
        </w:tc>
      </w:tr>
    </w:tbl>
    <w:p w14:paraId="4C70378D" w14:textId="6A759507" w:rsidR="00871DB8" w:rsidRPr="00FC0299" w:rsidRDefault="003B4AEF">
      <w:r w:rsidRPr="00FC0299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001AB73" wp14:editId="5B1B1286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áfico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orma libre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orma libre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a libre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CFC0F8" id="Gráfico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">
                <v:shape id="Forma libre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orma libre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orma libre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FC0299">
        <w:rPr>
          <w:noProof/>
          <w:lang w:bidi="es-ES"/>
        </w:rPr>
        <w:drawing>
          <wp:anchor distT="0" distB="0" distL="114300" distR="114300" simplePos="0" relativeHeight="251681792" behindDoc="0" locked="0" layoutInCell="1" allowOverlap="1" wp14:anchorId="38A27DEA" wp14:editId="4CC55C8A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áfico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FC0299">
        <w:rPr>
          <w:noProof/>
          <w:lang w:bidi="es-ES"/>
        </w:rPr>
        <w:drawing>
          <wp:anchor distT="0" distB="0" distL="114300" distR="114300" simplePos="0" relativeHeight="251672576" behindDoc="0" locked="0" layoutInCell="1" allowOverlap="1" wp14:anchorId="4A7BEE80" wp14:editId="0F799293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áfico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FC0299">
        <w:rPr>
          <w:noProof/>
          <w:lang w:bidi="es-ES"/>
        </w:rPr>
        <w:drawing>
          <wp:anchor distT="0" distB="0" distL="114300" distR="114300" simplePos="0" relativeHeight="251691008" behindDoc="0" locked="0" layoutInCell="1" allowOverlap="1" wp14:anchorId="45F8BE5C" wp14:editId="72ABA8A9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áfico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FC0299">
        <w:rPr>
          <w:noProof/>
          <w:lang w:bidi="es-ES"/>
        </w:rPr>
        <w:drawing>
          <wp:anchor distT="0" distB="0" distL="114300" distR="114300" simplePos="0" relativeHeight="251688960" behindDoc="0" locked="0" layoutInCell="1" allowOverlap="1" wp14:anchorId="3E72420C" wp14:editId="405C9A81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áfico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FC0299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A02007" wp14:editId="08F98C3B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upo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ángulo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riángulo rectángulo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ángulo rectángulo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E48EF" id="Grupo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">
                <v:group id="Grupo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ángulo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ángulo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Triángulo rectángulo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Triángulo rectángulo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FC0299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85652F" wp14:editId="6087AD4A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up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ángulo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riángulo rectángulo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ángulo rectángulo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D1571" id="Grupo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">
                <v:group id="Grupo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ángulo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ángulo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Triángulo rectángulo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Triángulo rectángulo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FC0299" w:rsidSect="00014C4E">
      <w:pgSz w:w="11906" w:h="16838" w:code="9"/>
      <w:pgMar w:top="90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715F7" w14:textId="77777777" w:rsidR="00D10087" w:rsidRDefault="00D10087" w:rsidP="00AA35A8">
      <w:pPr>
        <w:spacing w:line="240" w:lineRule="auto"/>
      </w:pPr>
      <w:r>
        <w:separator/>
      </w:r>
    </w:p>
  </w:endnote>
  <w:endnote w:type="continuationSeparator" w:id="0">
    <w:p w14:paraId="15567070" w14:textId="77777777" w:rsidR="00D10087" w:rsidRDefault="00D10087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23A1" w14:textId="77777777" w:rsidR="00D10087" w:rsidRDefault="00D10087" w:rsidP="00AA35A8">
      <w:pPr>
        <w:spacing w:line="240" w:lineRule="auto"/>
      </w:pPr>
      <w:r>
        <w:separator/>
      </w:r>
    </w:p>
  </w:footnote>
  <w:footnote w:type="continuationSeparator" w:id="0">
    <w:p w14:paraId="75B6859F" w14:textId="77777777" w:rsidR="00D10087" w:rsidRDefault="00D10087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47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1776"/>
    <w:multiLevelType w:val="hybridMultilevel"/>
    <w:tmpl w:val="8BA49E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F0F8B"/>
    <w:multiLevelType w:val="hybridMultilevel"/>
    <w:tmpl w:val="F6E8B4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2588"/>
    <w:multiLevelType w:val="hybridMultilevel"/>
    <w:tmpl w:val="F63286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57CB"/>
    <w:multiLevelType w:val="hybridMultilevel"/>
    <w:tmpl w:val="7C6EE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58"/>
    <w:rsid w:val="00014C4E"/>
    <w:rsid w:val="00033263"/>
    <w:rsid w:val="000334C1"/>
    <w:rsid w:val="000873F6"/>
    <w:rsid w:val="000B286F"/>
    <w:rsid w:val="000D134B"/>
    <w:rsid w:val="00124ED6"/>
    <w:rsid w:val="00167789"/>
    <w:rsid w:val="00194704"/>
    <w:rsid w:val="00197A58"/>
    <w:rsid w:val="001B160B"/>
    <w:rsid w:val="00203213"/>
    <w:rsid w:val="002236D5"/>
    <w:rsid w:val="00243756"/>
    <w:rsid w:val="0027193E"/>
    <w:rsid w:val="00292439"/>
    <w:rsid w:val="002C4E0C"/>
    <w:rsid w:val="002E7306"/>
    <w:rsid w:val="00331DCE"/>
    <w:rsid w:val="00352A17"/>
    <w:rsid w:val="003B4AEF"/>
    <w:rsid w:val="00415CF3"/>
    <w:rsid w:val="00453A7B"/>
    <w:rsid w:val="004936B2"/>
    <w:rsid w:val="004A28EA"/>
    <w:rsid w:val="006124C4"/>
    <w:rsid w:val="006A1E18"/>
    <w:rsid w:val="006C7F5A"/>
    <w:rsid w:val="006D064D"/>
    <w:rsid w:val="0074400A"/>
    <w:rsid w:val="00791376"/>
    <w:rsid w:val="00831977"/>
    <w:rsid w:val="00871DB8"/>
    <w:rsid w:val="00887E05"/>
    <w:rsid w:val="008A171A"/>
    <w:rsid w:val="008F180B"/>
    <w:rsid w:val="008F334D"/>
    <w:rsid w:val="008F48B9"/>
    <w:rsid w:val="009049BC"/>
    <w:rsid w:val="00933F69"/>
    <w:rsid w:val="00946C08"/>
    <w:rsid w:val="009C1DB6"/>
    <w:rsid w:val="009D646A"/>
    <w:rsid w:val="00A633B0"/>
    <w:rsid w:val="00A704F4"/>
    <w:rsid w:val="00AA1166"/>
    <w:rsid w:val="00AA35A8"/>
    <w:rsid w:val="00AE562D"/>
    <w:rsid w:val="00B8453F"/>
    <w:rsid w:val="00B85473"/>
    <w:rsid w:val="00B86960"/>
    <w:rsid w:val="00BC3364"/>
    <w:rsid w:val="00BE5968"/>
    <w:rsid w:val="00C62E97"/>
    <w:rsid w:val="00CB3E40"/>
    <w:rsid w:val="00CF22B3"/>
    <w:rsid w:val="00D10087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C0299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4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s-E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Ttulo1">
    <w:name w:val="heading 1"/>
    <w:basedOn w:val="Normal"/>
    <w:next w:val="Normal"/>
    <w:link w:val="Ttulo1C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0299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0299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  <w:sz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0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E05"/>
  </w:style>
  <w:style w:type="paragraph" w:styleId="Piedepgina">
    <w:name w:val="footer"/>
    <w:basedOn w:val="Normal"/>
    <w:link w:val="Piedepgina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E05"/>
  </w:style>
  <w:style w:type="table" w:styleId="Tablaconcuadrcula">
    <w:name w:val="Table Grid"/>
    <w:basedOn w:val="Tabla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2E7306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Ttulo4Car">
    <w:name w:val="Título 4 Car"/>
    <w:basedOn w:val="Fuentedeprrafopredeter"/>
    <w:link w:val="Ttulo4"/>
    <w:uiPriority w:val="9"/>
    <w:rsid w:val="00FC0299"/>
    <w:rPr>
      <w:rFonts w:asciiTheme="majorHAnsi" w:eastAsiaTheme="majorEastAsia" w:hAnsiTheme="majorHAnsi" w:cstheme="majorBidi"/>
      <w:iCs/>
      <w:caps/>
      <w:color w:val="FFFFFF" w:themeColor="background1"/>
    </w:rPr>
  </w:style>
  <w:style w:type="paragraph" w:customStyle="1" w:styleId="Contacto1">
    <w:name w:val="Contacto1"/>
    <w:basedOn w:val="Normal"/>
    <w:next w:val="Normal"/>
    <w:link w:val="Carcterdecontacto1"/>
    <w:uiPriority w:val="29"/>
    <w:qFormat/>
    <w:rsid w:val="00FC0299"/>
    <w:rPr>
      <w:color w:val="FFFFFF" w:themeColor="background1"/>
      <w:sz w:val="20"/>
    </w:rPr>
  </w:style>
  <w:style w:type="paragraph" w:customStyle="1" w:styleId="Contacto2">
    <w:name w:val="Contacto2"/>
    <w:basedOn w:val="Normal"/>
    <w:next w:val="Normal"/>
    <w:link w:val="Carcterdecontacto2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arcterdecontacto1">
    <w:name w:val="Carácter de contacto1"/>
    <w:basedOn w:val="Fuentedeprrafopredeter"/>
    <w:link w:val="Contacto1"/>
    <w:uiPriority w:val="29"/>
    <w:rsid w:val="00FC0299"/>
    <w:rPr>
      <w:color w:val="FFFFFF" w:themeColor="background1"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FC0299"/>
    <w:rPr>
      <w:rFonts w:asciiTheme="majorHAnsi" w:eastAsiaTheme="majorEastAsia" w:hAnsiTheme="majorHAnsi" w:cstheme="majorBidi"/>
      <w:b/>
      <w:caps/>
      <w:color w:val="FFFFFF" w:themeColor="background1"/>
      <w:sz w:val="22"/>
    </w:rPr>
  </w:style>
  <w:style w:type="character" w:customStyle="1" w:styleId="Carcterdecontacto2">
    <w:name w:val="Carácter de contacto2"/>
    <w:basedOn w:val="Fuentedeprrafopredeter"/>
    <w:link w:val="Contacto2"/>
    <w:uiPriority w:val="29"/>
    <w:rsid w:val="00887E05"/>
    <w:rPr>
      <w:b/>
      <w:color w:val="FFFFFF" w:themeColor="background1"/>
    </w:rPr>
  </w:style>
  <w:style w:type="character" w:customStyle="1" w:styleId="Ttulo6Car">
    <w:name w:val="Título 6 Car"/>
    <w:basedOn w:val="Fuentedeprrafopredeter"/>
    <w:link w:val="Ttulo6"/>
    <w:uiPriority w:val="9"/>
    <w:rsid w:val="00FC0299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paragraph" w:customStyle="1" w:styleId="AcercadeM">
    <w:name w:val="AcercadeMí"/>
    <w:basedOn w:val="Normal"/>
    <w:next w:val="Normal"/>
    <w:link w:val="CarcterdeAcercadeM"/>
    <w:uiPriority w:val="28"/>
    <w:qFormat/>
    <w:rsid w:val="00FC0299"/>
    <w:pPr>
      <w:spacing w:before="120"/>
      <w:jc w:val="center"/>
    </w:pPr>
    <w:rPr>
      <w:color w:val="FFFFFF" w:themeColor="background1"/>
      <w:sz w:val="22"/>
    </w:rPr>
  </w:style>
  <w:style w:type="character" w:customStyle="1" w:styleId="CarcterdeAcercadeM">
    <w:name w:val="Carácter de AcercadeMÍ"/>
    <w:basedOn w:val="Fuentedeprrafopredeter"/>
    <w:link w:val="AcercadeM"/>
    <w:uiPriority w:val="28"/>
    <w:rsid w:val="00FC0299"/>
    <w:rPr>
      <w:color w:val="FFFFFF" w:themeColor="background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\AppData\Roaming\Microsoft\Templates\Curr&#237;culum%20v&#237;tae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2378C83E4F4852BB56DA586927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0FFF2-E74E-40BC-ACC8-9D2324C86B3A}"/>
      </w:docPartPr>
      <w:docPartBody>
        <w:p w:rsidR="007C36C7" w:rsidRDefault="007C36C7">
          <w:pPr>
            <w:pStyle w:val="1B2378C83E4F4852BB56DA5869279ECF"/>
          </w:pPr>
          <w:r w:rsidRPr="00FC0299">
            <w:rPr>
              <w:lang w:bidi="es-ES"/>
            </w:rPr>
            <w:t>A C E R C A D E M Í</w:t>
          </w:r>
        </w:p>
      </w:docPartBody>
    </w:docPart>
    <w:docPart>
      <w:docPartPr>
        <w:name w:val="37673BD7D87C4760AB1BC0869660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0EA-D47B-454F-8282-20BB312BBA20}"/>
      </w:docPartPr>
      <w:docPartBody>
        <w:p w:rsidR="007C36C7" w:rsidRDefault="007C36C7">
          <w:pPr>
            <w:pStyle w:val="37673BD7D87C4760AB1BC08696603B52"/>
          </w:pPr>
          <w:r w:rsidRPr="00FC0299">
            <w:rPr>
              <w:lang w:bidi="es-ES"/>
            </w:rPr>
            <w:t>Aptitudes</w:t>
          </w:r>
        </w:p>
      </w:docPartBody>
    </w:docPart>
    <w:docPart>
      <w:docPartPr>
        <w:name w:val="B871A2AA50E84AF8A5EC1BDBB6C5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EE578-DD7C-48EB-8940-EB4A3F5FCBB6}"/>
      </w:docPartPr>
      <w:docPartBody>
        <w:p w:rsidR="007C36C7" w:rsidRDefault="007C36C7">
          <w:pPr>
            <w:pStyle w:val="B871A2AA50E84AF8A5EC1BDBB6C562B9"/>
          </w:pPr>
          <w:r w:rsidRPr="00FC0299">
            <w:rPr>
              <w:lang w:bidi="es-ES"/>
            </w:rPr>
            <w:t>C O N T A C T O</w:t>
          </w:r>
        </w:p>
      </w:docPartBody>
    </w:docPart>
    <w:docPart>
      <w:docPartPr>
        <w:name w:val="EA7760F4839F4F98A8B71E67EFCF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BF7F-7391-4698-AC23-3A852DE1B94E}"/>
      </w:docPartPr>
      <w:docPartBody>
        <w:p w:rsidR="007C36C7" w:rsidRDefault="007C36C7">
          <w:pPr>
            <w:pStyle w:val="EA7760F4839F4F98A8B71E67EFCF4D95"/>
          </w:pPr>
          <w:r w:rsidRPr="00FC0299">
            <w:rPr>
              <w:lang w:bidi="es-ES"/>
            </w:rPr>
            <w:t>E D u c a c i ó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C7"/>
    <w:rsid w:val="007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2378C83E4F4852BB56DA5869279ECF">
    <w:name w:val="1B2378C83E4F4852BB56DA5869279ECF"/>
  </w:style>
  <w:style w:type="paragraph" w:customStyle="1" w:styleId="63844C4A768C4FFC93AE3EF7CCD82E7F">
    <w:name w:val="63844C4A768C4FFC93AE3EF7CCD82E7F"/>
  </w:style>
  <w:style w:type="paragraph" w:customStyle="1" w:styleId="FD8BC9A3C9A145BB9DB978FDD3C7E3F2">
    <w:name w:val="FD8BC9A3C9A145BB9DB978FDD3C7E3F2"/>
  </w:style>
  <w:style w:type="paragraph" w:customStyle="1" w:styleId="E9C41750DA1A4B789FE0E535710266DC">
    <w:name w:val="E9C41750DA1A4B789FE0E535710266DC"/>
  </w:style>
  <w:style w:type="paragraph" w:customStyle="1" w:styleId="0E6FE7181A534A6F8844B2F00D7614FF">
    <w:name w:val="0E6FE7181A534A6F8844B2F00D7614FF"/>
  </w:style>
  <w:style w:type="paragraph" w:customStyle="1" w:styleId="D517D647A9A84957BC9A9CEDA851842B">
    <w:name w:val="D517D647A9A84957BC9A9CEDA851842B"/>
  </w:style>
  <w:style w:type="paragraph" w:customStyle="1" w:styleId="7834D20ACB5D438495233D752E2752E0">
    <w:name w:val="7834D20ACB5D438495233D752E2752E0"/>
  </w:style>
  <w:style w:type="paragraph" w:customStyle="1" w:styleId="C8A1A496D54546A8AF805B834DBEE352">
    <w:name w:val="C8A1A496D54546A8AF805B834DBEE352"/>
  </w:style>
  <w:style w:type="paragraph" w:customStyle="1" w:styleId="0CE8D13AB8B94AB7A71D77C449068E95">
    <w:name w:val="0CE8D13AB8B94AB7A71D77C449068E95"/>
  </w:style>
  <w:style w:type="paragraph" w:customStyle="1" w:styleId="F7344EEFCBC14B4198E8E70D2419FD40">
    <w:name w:val="F7344EEFCBC14B4198E8E70D2419FD40"/>
  </w:style>
  <w:style w:type="paragraph" w:customStyle="1" w:styleId="7CC150BE42C34A40A420ACF18608F534">
    <w:name w:val="7CC150BE42C34A40A420ACF18608F534"/>
  </w:style>
  <w:style w:type="paragraph" w:customStyle="1" w:styleId="1F1FDAD691864CECBE8E788E9AF2DFDE">
    <w:name w:val="1F1FDAD691864CECBE8E788E9AF2DFDE"/>
  </w:style>
  <w:style w:type="paragraph" w:customStyle="1" w:styleId="27A487EDD4D0448CA047B5DAB1889198">
    <w:name w:val="27A487EDD4D0448CA047B5DAB1889198"/>
  </w:style>
  <w:style w:type="paragraph" w:customStyle="1" w:styleId="86320F5290524DF383BC048424B395B7">
    <w:name w:val="86320F5290524DF383BC048424B395B7"/>
  </w:style>
  <w:style w:type="paragraph" w:customStyle="1" w:styleId="1E0FC71B149641F8B24AE64A58F31BF5">
    <w:name w:val="1E0FC71B149641F8B24AE64A58F31BF5"/>
  </w:style>
  <w:style w:type="paragraph" w:customStyle="1" w:styleId="23832214F1E246368E0857D7937431EE">
    <w:name w:val="23832214F1E246368E0857D7937431EE"/>
  </w:style>
  <w:style w:type="paragraph" w:customStyle="1" w:styleId="67C1D1C074D64B0F863CB2733E14748B">
    <w:name w:val="67C1D1C074D64B0F863CB2733E14748B"/>
  </w:style>
  <w:style w:type="paragraph" w:customStyle="1" w:styleId="B57266534FE649C0A65F5DFECD0F6473">
    <w:name w:val="B57266534FE649C0A65F5DFECD0F6473"/>
  </w:style>
  <w:style w:type="paragraph" w:customStyle="1" w:styleId="37673BD7D87C4760AB1BC08696603B52">
    <w:name w:val="37673BD7D87C4760AB1BC08696603B52"/>
  </w:style>
  <w:style w:type="paragraph" w:customStyle="1" w:styleId="AcercadeM">
    <w:name w:val="AcercadeMí"/>
    <w:basedOn w:val="Normal"/>
    <w:next w:val="Normal"/>
    <w:link w:val="CarcterdeAcercadeM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Cs w:val="24"/>
      <w:lang w:val="es-ES" w:eastAsia="en-US"/>
    </w:rPr>
  </w:style>
  <w:style w:type="character" w:customStyle="1" w:styleId="CarcterdeAcercadeM">
    <w:name w:val="Carácter de AcercadeMÍ"/>
    <w:basedOn w:val="Fuentedeprrafopredeter"/>
    <w:link w:val="AcercadeM"/>
    <w:uiPriority w:val="28"/>
    <w:rPr>
      <w:rFonts w:eastAsiaTheme="minorHAnsi"/>
      <w:color w:val="FFFFFF" w:themeColor="background1"/>
      <w:szCs w:val="24"/>
      <w:lang w:val="es-ES" w:eastAsia="en-US"/>
    </w:rPr>
  </w:style>
  <w:style w:type="paragraph" w:customStyle="1" w:styleId="191FFE95038C464FA7B955C67FFEF955">
    <w:name w:val="191FFE95038C464FA7B955C67FFEF955"/>
  </w:style>
  <w:style w:type="paragraph" w:customStyle="1" w:styleId="B871A2AA50E84AF8A5EC1BDBB6C562B9">
    <w:name w:val="B871A2AA50E84AF8A5EC1BDBB6C562B9"/>
  </w:style>
  <w:style w:type="paragraph" w:customStyle="1" w:styleId="94717A5DA01245DAB26F47259699545E">
    <w:name w:val="94717A5DA01245DAB26F47259699545E"/>
  </w:style>
  <w:style w:type="paragraph" w:customStyle="1" w:styleId="556238B5AB474F23A097A1F76DB6549A">
    <w:name w:val="556238B5AB474F23A097A1F76DB6549A"/>
  </w:style>
  <w:style w:type="paragraph" w:customStyle="1" w:styleId="C1E7BF7C7F64414680F29D0C0DB7A60D">
    <w:name w:val="C1E7BF7C7F64414680F29D0C0DB7A60D"/>
  </w:style>
  <w:style w:type="paragraph" w:customStyle="1" w:styleId="84184453EE8F413B92E94CEEA83570EC">
    <w:name w:val="84184453EE8F413B92E94CEEA83570EC"/>
  </w:style>
  <w:style w:type="paragraph" w:customStyle="1" w:styleId="EA7760F4839F4F98A8B71E67EFCF4D95">
    <w:name w:val="EA7760F4839F4F98A8B71E67EFCF4D95"/>
  </w:style>
  <w:style w:type="paragraph" w:customStyle="1" w:styleId="A9AA87ADED9A41D8942D03058F9EB769">
    <w:name w:val="A9AA87ADED9A41D8942D03058F9EB769"/>
  </w:style>
  <w:style w:type="paragraph" w:customStyle="1" w:styleId="0722330B6972494F90EE94C88925C718">
    <w:name w:val="0722330B6972494F90EE94C88925C718"/>
  </w:style>
  <w:style w:type="paragraph" w:customStyle="1" w:styleId="1AE8AF48B28444D996E47D811C34B9C3">
    <w:name w:val="1AE8AF48B28444D996E47D811C34B9C3"/>
  </w:style>
  <w:style w:type="paragraph" w:customStyle="1" w:styleId="5EEE6E4A041C49679E511FF9025391B6">
    <w:name w:val="5EEE6E4A041C49679E511FF9025391B6"/>
  </w:style>
  <w:style w:type="paragraph" w:customStyle="1" w:styleId="Contacto1">
    <w:name w:val="Contacto1"/>
    <w:basedOn w:val="Normal"/>
    <w:next w:val="Normal"/>
    <w:link w:val="Carcterdecontacto1"/>
    <w:uiPriority w:val="29"/>
    <w:qFormat/>
    <w:rsid w:val="007C36C7"/>
    <w:pPr>
      <w:spacing w:after="0" w:line="264" w:lineRule="auto"/>
    </w:pPr>
    <w:rPr>
      <w:rFonts w:eastAsiaTheme="minorHAnsi"/>
      <w:color w:val="FFFFFF" w:themeColor="background1"/>
      <w:sz w:val="20"/>
      <w:szCs w:val="24"/>
      <w:lang w:val="es-ES" w:eastAsia="en-US"/>
    </w:rPr>
  </w:style>
  <w:style w:type="character" w:customStyle="1" w:styleId="Carcterdecontacto1">
    <w:name w:val="Carácter de contacto1"/>
    <w:basedOn w:val="Fuentedeprrafopredeter"/>
    <w:link w:val="Contacto1"/>
    <w:uiPriority w:val="29"/>
    <w:rsid w:val="007C36C7"/>
    <w:rPr>
      <w:rFonts w:eastAsiaTheme="minorHAnsi"/>
      <w:color w:val="FFFFFF" w:themeColor="background1"/>
      <w:sz w:val="20"/>
      <w:szCs w:val="24"/>
      <w:lang w:val="es-ES" w:eastAsia="en-US"/>
    </w:rPr>
  </w:style>
  <w:style w:type="paragraph" w:customStyle="1" w:styleId="6AFDEDAF9A964B3CBE08C84F28B98AA0">
    <w:name w:val="6AFDEDAF9A964B3CBE08C84F28B98AA0"/>
  </w:style>
  <w:style w:type="paragraph" w:customStyle="1" w:styleId="056A0D0E207B475DA9A567C8EEF4EB13">
    <w:name w:val="056A0D0E207B475DA9A567C8EEF4EB13"/>
  </w:style>
  <w:style w:type="paragraph" w:customStyle="1" w:styleId="3274E0BAAFD14D8A9F2A5246E4CEB75E">
    <w:name w:val="3274E0BAAFD14D8A9F2A5246E4CEB75E"/>
  </w:style>
  <w:style w:type="paragraph" w:customStyle="1" w:styleId="8059B8C8E91246EDA74966FFB1069F55">
    <w:name w:val="8059B8C8E91246EDA74966FFB1069F55"/>
  </w:style>
  <w:style w:type="paragraph" w:customStyle="1" w:styleId="FE1A62A2FCEE440C847FE4063B9A3246">
    <w:name w:val="FE1A62A2FCEE440C847FE4063B9A3246"/>
  </w:style>
  <w:style w:type="paragraph" w:customStyle="1" w:styleId="7CB4EAB4707F4351997B0FB98734B2FB">
    <w:name w:val="7CB4EAB4707F4351997B0FB98734B2FB"/>
  </w:style>
  <w:style w:type="paragraph" w:customStyle="1" w:styleId="5CCC4E6CA4674771858D7946601C7D50">
    <w:name w:val="5CCC4E6CA4674771858D7946601C7D50"/>
    <w:rsid w:val="007C36C7"/>
  </w:style>
  <w:style w:type="paragraph" w:customStyle="1" w:styleId="F5557BF745D044C58DAD2CF48303C735">
    <w:name w:val="F5557BF745D044C58DAD2CF48303C735"/>
    <w:rsid w:val="007C36C7"/>
  </w:style>
  <w:style w:type="paragraph" w:customStyle="1" w:styleId="1CCAB54D8083470DBFE7571246AE40E2">
    <w:name w:val="1CCAB54D8083470DBFE7571246AE40E2"/>
    <w:rsid w:val="007C36C7"/>
  </w:style>
  <w:style w:type="paragraph" w:customStyle="1" w:styleId="559658E5A4754E278C3ECDC6037AEF4A">
    <w:name w:val="559658E5A4754E278C3ECDC6037AEF4A"/>
    <w:rsid w:val="007C36C7"/>
  </w:style>
  <w:style w:type="paragraph" w:customStyle="1" w:styleId="28FAAAB2B0994BB3A90F94927D95FD6E">
    <w:name w:val="28FAAAB2B0994BB3A90F94927D95FD6E"/>
    <w:rsid w:val="007C36C7"/>
  </w:style>
  <w:style w:type="paragraph" w:customStyle="1" w:styleId="82726472FF304FBC9BA0DE647A1DC5AF">
    <w:name w:val="82726472FF304FBC9BA0DE647A1DC5AF"/>
    <w:rsid w:val="007C36C7"/>
  </w:style>
  <w:style w:type="paragraph" w:customStyle="1" w:styleId="F411082FFD474366A59CB5031C944C39">
    <w:name w:val="F411082FFD474366A59CB5031C944C39"/>
    <w:rsid w:val="007C36C7"/>
  </w:style>
  <w:style w:type="paragraph" w:customStyle="1" w:styleId="397994C31C89426B906C853AD77C9215">
    <w:name w:val="397994C31C89426B906C853AD77C9215"/>
    <w:rsid w:val="007C36C7"/>
  </w:style>
  <w:style w:type="paragraph" w:customStyle="1" w:styleId="F99BD4FCD18543CF8111580298FDD549">
    <w:name w:val="F99BD4FCD18543CF8111580298FDD549"/>
    <w:rsid w:val="007C36C7"/>
  </w:style>
  <w:style w:type="paragraph" w:customStyle="1" w:styleId="A26F215A977840EEA2423495A93B22A4">
    <w:name w:val="A26F215A977840EEA2423495A93B22A4"/>
    <w:rsid w:val="007C36C7"/>
  </w:style>
  <w:style w:type="paragraph" w:customStyle="1" w:styleId="9087AD91D1C748BEBBB041E527A2A426">
    <w:name w:val="9087AD91D1C748BEBBB041E527A2A426"/>
    <w:rsid w:val="007C36C7"/>
  </w:style>
  <w:style w:type="paragraph" w:customStyle="1" w:styleId="0312D4A45ECA4521A7765660212C1439">
    <w:name w:val="0312D4A45ECA4521A7765660212C1439"/>
    <w:rsid w:val="007C36C7"/>
  </w:style>
  <w:style w:type="paragraph" w:customStyle="1" w:styleId="24C9FCF756E9487184882A8B01A570B5">
    <w:name w:val="24C9FCF756E9487184882A8B01A570B5"/>
    <w:rsid w:val="007C36C7"/>
  </w:style>
  <w:style w:type="paragraph" w:customStyle="1" w:styleId="2F0480BFEA864AAEB5509766C991577F">
    <w:name w:val="2F0480BFEA864AAEB5509766C991577F"/>
    <w:rsid w:val="007C36C7"/>
  </w:style>
  <w:style w:type="paragraph" w:customStyle="1" w:styleId="81A90C42D52B4D5997BD449196BB5F42">
    <w:name w:val="81A90C42D52B4D5997BD449196BB5F42"/>
    <w:rsid w:val="007C36C7"/>
  </w:style>
  <w:style w:type="paragraph" w:customStyle="1" w:styleId="AFB092D958304D0EA663F00E9F8458B7">
    <w:name w:val="AFB092D958304D0EA663F00E9F8458B7"/>
    <w:rsid w:val="007C36C7"/>
  </w:style>
  <w:style w:type="paragraph" w:customStyle="1" w:styleId="0FE14AC0CCB4427F8D78559B8D9C44BF">
    <w:name w:val="0FE14AC0CCB4427F8D78559B8D9C44BF"/>
    <w:rsid w:val="007C36C7"/>
  </w:style>
  <w:style w:type="paragraph" w:customStyle="1" w:styleId="38D0081065FC47198D0AE7A8189C340E">
    <w:name w:val="38D0081065FC47198D0AE7A8189C340E"/>
    <w:rsid w:val="007C36C7"/>
  </w:style>
  <w:style w:type="paragraph" w:customStyle="1" w:styleId="AD80071BEFE74D81AF2115D94F64EFEC">
    <w:name w:val="AD80071BEFE74D81AF2115D94F64EFEC"/>
    <w:rsid w:val="007C36C7"/>
  </w:style>
  <w:style w:type="paragraph" w:customStyle="1" w:styleId="5D7FB557412A4F6F9711D29E0CE94816">
    <w:name w:val="5D7FB557412A4F6F9711D29E0CE94816"/>
    <w:rsid w:val="007C36C7"/>
  </w:style>
  <w:style w:type="paragraph" w:customStyle="1" w:styleId="7CB29242F99641E392857AC8A9155656">
    <w:name w:val="7CB29242F99641E392857AC8A9155656"/>
    <w:rsid w:val="007C36C7"/>
  </w:style>
  <w:style w:type="paragraph" w:customStyle="1" w:styleId="9710485FE0CC4B7EB644B04BB660FB84">
    <w:name w:val="9710485FE0CC4B7EB644B04BB660FB84"/>
    <w:rsid w:val="007C36C7"/>
  </w:style>
  <w:style w:type="paragraph" w:customStyle="1" w:styleId="EA784EF627664615A7FCE088FCD4FE9C">
    <w:name w:val="EA784EF627664615A7FCE088FCD4FE9C"/>
    <w:rsid w:val="007C36C7"/>
  </w:style>
  <w:style w:type="paragraph" w:customStyle="1" w:styleId="245D241C9C11483B8589771013009084">
    <w:name w:val="245D241C9C11483B8589771013009084"/>
    <w:rsid w:val="007C36C7"/>
  </w:style>
  <w:style w:type="paragraph" w:customStyle="1" w:styleId="46C93E31F2594490B7141D6ACE2E9701">
    <w:name w:val="46C93E31F2594490B7141D6ACE2E9701"/>
    <w:rsid w:val="007C36C7"/>
  </w:style>
  <w:style w:type="paragraph" w:customStyle="1" w:styleId="621055088D8649989F8DF56305B21FD7">
    <w:name w:val="621055088D8649989F8DF56305B21FD7"/>
    <w:rsid w:val="007C36C7"/>
  </w:style>
  <w:style w:type="paragraph" w:customStyle="1" w:styleId="0791DF51C35143669D5A6F2417CCFD29">
    <w:name w:val="0791DF51C35143669D5A6F2417CCFD29"/>
    <w:rsid w:val="007C36C7"/>
  </w:style>
  <w:style w:type="paragraph" w:customStyle="1" w:styleId="FED962925AB34EF4AF0637B41FFDA7BA">
    <w:name w:val="FED962925AB34EF4AF0637B41FFDA7BA"/>
    <w:rsid w:val="007C36C7"/>
  </w:style>
  <w:style w:type="paragraph" w:customStyle="1" w:styleId="C1371F4D438945D48A6DB11AF2FC1642">
    <w:name w:val="C1371F4D438945D48A6DB11AF2FC1642"/>
    <w:rsid w:val="007C36C7"/>
  </w:style>
  <w:style w:type="paragraph" w:customStyle="1" w:styleId="3F234E55FCBB474892AD4F0D3DD59FF9">
    <w:name w:val="3F234E55FCBB474892AD4F0D3DD59FF9"/>
    <w:rsid w:val="007C36C7"/>
  </w:style>
  <w:style w:type="paragraph" w:customStyle="1" w:styleId="FCCF33D0BBA5441B85643374ABEDA560">
    <w:name w:val="FCCF33D0BBA5441B85643374ABEDA560"/>
    <w:rsid w:val="007C36C7"/>
  </w:style>
  <w:style w:type="paragraph" w:customStyle="1" w:styleId="66761B6C3CA24EB7A2F2EC84249E6F77">
    <w:name w:val="66761B6C3CA24EB7A2F2EC84249E6F77"/>
    <w:rsid w:val="007C36C7"/>
  </w:style>
  <w:style w:type="paragraph" w:customStyle="1" w:styleId="C6502D631B644701A636A9A15E3A7FC0">
    <w:name w:val="C6502D631B644701A636A9A15E3A7FC0"/>
    <w:rsid w:val="007C36C7"/>
  </w:style>
  <w:style w:type="paragraph" w:customStyle="1" w:styleId="A341C6A32BD54FA9B966CC13C808D3BF">
    <w:name w:val="A341C6A32BD54FA9B966CC13C808D3BF"/>
    <w:rsid w:val="007C3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2D064-3835-4C7F-9798-3B02E48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2021-02-07T12:05:00Z</dcterms:created>
  <dcterms:modified xsi:type="dcterms:W3CDTF">2021-02-07T12:05:00Z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