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8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4345"/>
        <w:gridCol w:w="3240"/>
      </w:tblGrid>
      <w:tr w:rsidR="00DC51FB" w:rsidTr="008904DC">
        <w:trPr>
          <w:trHeight w:val="51"/>
        </w:trPr>
        <w:sdt>
          <w:sdtPr>
            <w:rPr>
              <w:sz w:val="36"/>
            </w:rPr>
            <w:alias w:val="Autor"/>
            <w:tag w:val="Autor"/>
            <w:id w:val="91148862"/>
            <w:placeholder>
              <w:docPart w:val="CD7A3CFD60304402965489A2F78D5A16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8035" w:type="dxa"/>
                <w:gridSpan w:val="3"/>
                <w:vAlign w:val="bottom"/>
              </w:tcPr>
              <w:p w:rsidR="00DC51FB" w:rsidRDefault="00383E18" w:rsidP="00CA00CE">
                <w:pPr>
                  <w:pStyle w:val="Nombre"/>
                  <w:jc w:val="both"/>
                </w:pPr>
                <w:r w:rsidRPr="00383E18">
                  <w:rPr>
                    <w:sz w:val="36"/>
                  </w:rPr>
                  <w:t>Blanca elena martínez gonzález</w:t>
                </w:r>
              </w:p>
            </w:tc>
          </w:sdtContent>
        </w:sdt>
      </w:tr>
      <w:tr w:rsidR="00DC51FB" w:rsidTr="008904DC">
        <w:trPr>
          <w:trHeight w:val="88"/>
        </w:trPr>
        <w:tc>
          <w:tcPr>
            <w:tcW w:w="450" w:type="dxa"/>
          </w:tcPr>
          <w:p w:rsidR="00DC51FB" w:rsidRDefault="00DC51FB" w:rsidP="00CA00CE">
            <w:pPr>
              <w:jc w:val="both"/>
            </w:pPr>
          </w:p>
        </w:tc>
        <w:tc>
          <w:tcPr>
            <w:tcW w:w="7585" w:type="dxa"/>
            <w:gridSpan w:val="2"/>
          </w:tcPr>
          <w:p w:rsidR="00A15D7D" w:rsidRDefault="00383E18" w:rsidP="001D0835">
            <w:pPr>
              <w:pStyle w:val="Informacinpersonal"/>
              <w:rPr>
                <w:lang w:val="es-ES"/>
              </w:rPr>
            </w:pPr>
            <w:r>
              <w:t>Avenida Parque Central Poniente #1633</w:t>
            </w:r>
            <w:r w:rsidR="00E22ADF">
              <w:rPr>
                <w:lang w:val="es-ES"/>
              </w:rPr>
              <w:t xml:space="preserve">  |  </w:t>
            </w:r>
            <w:r>
              <w:t>Santiago, Región Metropolitana</w:t>
            </w:r>
            <w:r w:rsidR="00E22ADF">
              <w:rPr>
                <w:lang w:val="es-ES"/>
              </w:rPr>
              <w:t xml:space="preserve">  |  </w:t>
            </w:r>
            <w:r>
              <w:t>+56942848218</w:t>
            </w:r>
            <w:r w:rsidR="00E22ADF">
              <w:rPr>
                <w:lang w:val="es-ES"/>
              </w:rPr>
              <w:t xml:space="preserve">  |  </w:t>
            </w:r>
          </w:p>
          <w:p w:rsidR="00DC51FB" w:rsidRDefault="00402E48" w:rsidP="00CA00CE">
            <w:pPr>
              <w:pStyle w:val="Informacinpersonal"/>
              <w:jc w:val="both"/>
            </w:pPr>
            <w:hyperlink r:id="rId9" w:history="1">
              <w:r w:rsidR="001D0835" w:rsidRPr="00E26F31">
                <w:rPr>
                  <w:rStyle w:val="Hipervnculo"/>
                </w:rPr>
                <w:t>Blanca.martgon@gmail.com</w:t>
              </w:r>
            </w:hyperlink>
            <w:r w:rsidR="001D0835">
              <w:t xml:space="preserve"> | RUT: 18.534.376-6</w:t>
            </w:r>
          </w:p>
        </w:tc>
      </w:tr>
      <w:tr w:rsidR="00DC51FB" w:rsidTr="008904DC">
        <w:trPr>
          <w:trHeight w:val="808"/>
        </w:trPr>
        <w:tc>
          <w:tcPr>
            <w:tcW w:w="8035" w:type="dxa"/>
            <w:gridSpan w:val="3"/>
          </w:tcPr>
          <w:p w:rsidR="00DC51FB" w:rsidRDefault="00DC51FB" w:rsidP="00CA00CE">
            <w:pPr>
              <w:pStyle w:val="Informacinpersonal"/>
              <w:jc w:val="both"/>
            </w:pPr>
          </w:p>
          <w:p w:rsidR="00EF6479" w:rsidRDefault="00EF6479" w:rsidP="00CA00CE">
            <w:pPr>
              <w:pStyle w:val="Informacinpersonal"/>
              <w:jc w:val="both"/>
            </w:pPr>
            <w:r>
              <w:t>Profesional con mayor experiencia en el área infantil. Con compromiso frente al paciente y sus necesidades. Buen manejo frente a los cambios y dificultades que presenten durante el tratamiento. Capaz de trabajar en conjunto con un equipo multidisciplinario de profesionales. Proactiva.</w:t>
            </w:r>
          </w:p>
          <w:p w:rsidR="00EF6479" w:rsidRPr="00CA00CE" w:rsidRDefault="00EF6479" w:rsidP="00CA00CE">
            <w:pPr>
              <w:pStyle w:val="Informacinpersonal"/>
              <w:jc w:val="both"/>
            </w:pPr>
          </w:p>
        </w:tc>
      </w:tr>
      <w:tr w:rsidR="00DC51FB" w:rsidTr="008904DC">
        <w:tc>
          <w:tcPr>
            <w:tcW w:w="8035" w:type="dxa"/>
            <w:gridSpan w:val="3"/>
          </w:tcPr>
          <w:p w:rsidR="00DC51FB" w:rsidRDefault="00E22ADF" w:rsidP="00CA00CE">
            <w:pPr>
              <w:pStyle w:val="Encabezadodeseccin"/>
              <w:jc w:val="both"/>
            </w:pPr>
            <w:r>
              <w:rPr>
                <w:lang w:val="es-ES"/>
              </w:rPr>
              <w:t>Perfil de aptitudes</w:t>
            </w:r>
          </w:p>
        </w:tc>
      </w:tr>
      <w:tr w:rsidR="00DC51FB" w:rsidRPr="00762E71" w:rsidTr="008904DC">
        <w:tc>
          <w:tcPr>
            <w:tcW w:w="8035" w:type="dxa"/>
            <w:gridSpan w:val="3"/>
            <w:tcMar>
              <w:bottom w:w="259" w:type="dxa"/>
            </w:tcMar>
          </w:tcPr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Experiencia con estudiantes con Necesidades educativas especiales.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Capacidad y disponibilidad de aprendizaje continuo.</w:t>
            </w:r>
          </w:p>
          <w:p w:rsidR="00383E18" w:rsidRPr="00383E18" w:rsidRDefault="00EF6479" w:rsidP="00CA00CE">
            <w:pPr>
              <w:pStyle w:val="Prrafodelista1"/>
              <w:jc w:val="both"/>
              <w:rPr>
                <w:lang w:val="es-ES"/>
              </w:rPr>
            </w:pPr>
            <w:r>
              <w:t>Alto nivel de compromiso</w:t>
            </w:r>
            <w:r w:rsidR="00383E18">
              <w:t xml:space="preserve"> y responsabilidad.</w:t>
            </w:r>
          </w:p>
          <w:p w:rsid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Adecuación a normas y reglas.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Buen manejo con equipo multidisciplinario.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Compromiso permanente con las necesidades del paciente y su familia.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Buen manejo frente a improvistos y cambios durante la sesión.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Capacidad de iniciativa. </w:t>
            </w:r>
          </w:p>
        </w:tc>
      </w:tr>
      <w:tr w:rsidR="00DC51FB" w:rsidTr="008904DC">
        <w:tc>
          <w:tcPr>
            <w:tcW w:w="8035" w:type="dxa"/>
            <w:gridSpan w:val="3"/>
            <w:vAlign w:val="center"/>
          </w:tcPr>
          <w:p w:rsidR="00DC51FB" w:rsidRDefault="00E22ADF" w:rsidP="00CA00CE">
            <w:pPr>
              <w:pStyle w:val="Encabezadodeseccin"/>
              <w:jc w:val="both"/>
            </w:pPr>
            <w:r>
              <w:rPr>
                <w:lang w:val="es-ES"/>
              </w:rPr>
              <w:t>Historial de empleo</w:t>
            </w:r>
          </w:p>
        </w:tc>
      </w:tr>
      <w:tr w:rsidR="00DC51FB" w:rsidRPr="00762E71" w:rsidTr="008904DC">
        <w:tc>
          <w:tcPr>
            <w:tcW w:w="4795" w:type="dxa"/>
            <w:gridSpan w:val="2"/>
          </w:tcPr>
          <w:p w:rsidR="00DC51FB" w:rsidRDefault="00383E18" w:rsidP="00CA00CE">
            <w:pPr>
              <w:pStyle w:val="Negrita"/>
              <w:jc w:val="both"/>
            </w:pPr>
            <w:r>
              <w:t xml:space="preserve">Estudiante en Práctica, Fundación Fonohabilita </w:t>
            </w:r>
          </w:p>
        </w:tc>
        <w:tc>
          <w:tcPr>
            <w:tcW w:w="3240" w:type="dxa"/>
          </w:tcPr>
          <w:p w:rsidR="00DC51FB" w:rsidRPr="00A15D7D" w:rsidRDefault="00402E48" w:rsidP="00CA00CE">
            <w:pPr>
              <w:pStyle w:val="Fechas"/>
              <w:jc w:val="both"/>
              <w:rPr>
                <w:lang w:val="es-ES"/>
              </w:rPr>
            </w:pPr>
            <w:sdt>
              <w:sdtPr>
                <w:id w:val="270558851"/>
                <w:placeholder>
                  <w:docPart w:val="B8D8395ADA314FABB400148258370150"/>
                </w:placeholder>
                <w:date w:fullDate="2017-03-06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EF6479">
                  <w:rPr>
                    <w:lang w:val="es-ES_tradnl"/>
                  </w:rPr>
                  <w:t>06/03/2017</w:t>
                </w:r>
              </w:sdtContent>
            </w:sdt>
            <w:r w:rsidR="00E22ADF">
              <w:rPr>
                <w:lang w:val="es-ES"/>
              </w:rPr>
              <w:t xml:space="preserve"> — </w:t>
            </w:r>
            <w:sdt>
              <w:sdtPr>
                <w:id w:val="270558854"/>
                <w:placeholder>
                  <w:docPart w:val="FA896214325546B6AC27D61C57AFFA6D"/>
                </w:placeholder>
                <w:date w:fullDate="2017-05-05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82389C">
                  <w:rPr>
                    <w:lang w:val="es-ES_tradnl"/>
                  </w:rPr>
                  <w:t>05/05/2017</w:t>
                </w:r>
              </w:sdtContent>
            </w:sdt>
          </w:p>
        </w:tc>
      </w:tr>
      <w:tr w:rsidR="00DC51FB" w:rsidRPr="00762E71" w:rsidTr="008904DC">
        <w:tc>
          <w:tcPr>
            <w:tcW w:w="8035" w:type="dxa"/>
            <w:gridSpan w:val="3"/>
            <w:tcMar>
              <w:bottom w:w="115" w:type="dxa"/>
            </w:tcMar>
          </w:tcPr>
          <w:sdt>
            <w:sdtPr>
              <w:id w:val="737166375"/>
              <w:placeholder>
                <w:docPart w:val="4E297499DE0D4B81A3B48F48E2BCB1FC"/>
              </w:placeholder>
            </w:sdtPr>
            <w:sdtEndPr/>
            <w:sdtContent>
              <w:p w:rsidR="00DC51FB" w:rsidRDefault="00383E18" w:rsidP="00CA00CE">
                <w:pPr>
                  <w:pStyle w:val="Cursiva"/>
                  <w:jc w:val="both"/>
                </w:pPr>
                <w:r>
                  <w:t>Cerrillos, Santiago</w:t>
                </w:r>
              </w:p>
            </w:sdtContent>
          </w:sdt>
          <w:p w:rsidR="00DC51FB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Encargada de evaluación, diagnóstico y tratamiento de adultos y adultos mayores con diversas dificultades de lenguaje, habla y/o deglución.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Práctica guiada por fonoaudiólogas.</w:t>
            </w:r>
          </w:p>
          <w:p w:rsidR="00383E18" w:rsidRPr="00383E18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>Trabajo con equipo multidisciplinario con fonoaudiólogos, kinesiólogos y terapeutas ocupacionales.</w:t>
            </w:r>
          </w:p>
          <w:p w:rsidR="00383E18" w:rsidRPr="00A15D7D" w:rsidRDefault="00383E18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Participación en visitas a hogar de mujeres, para el diagnóstico y tratamiento de sus patologías. Realización de talleres cognitivos. </w:t>
            </w:r>
          </w:p>
        </w:tc>
      </w:tr>
      <w:tr w:rsidR="00DC51FB" w:rsidRPr="00762E71" w:rsidTr="008904DC">
        <w:tc>
          <w:tcPr>
            <w:tcW w:w="4795" w:type="dxa"/>
            <w:gridSpan w:val="2"/>
          </w:tcPr>
          <w:p w:rsidR="00DC51FB" w:rsidRDefault="008E1C0D" w:rsidP="00CA00CE">
            <w:pPr>
              <w:pStyle w:val="Negrita"/>
              <w:jc w:val="both"/>
            </w:pPr>
            <w:r>
              <w:t xml:space="preserve">Estudiante en Práctica, Fundación Down </w:t>
            </w:r>
            <w:r w:rsidR="00591DD0">
              <w:t>Arcoíris</w:t>
            </w:r>
          </w:p>
        </w:tc>
        <w:tc>
          <w:tcPr>
            <w:tcW w:w="3240" w:type="dxa"/>
          </w:tcPr>
          <w:p w:rsidR="00DC51FB" w:rsidRPr="00A15D7D" w:rsidRDefault="00402E48" w:rsidP="0082389C">
            <w:pPr>
              <w:pStyle w:val="Fechas"/>
              <w:jc w:val="both"/>
              <w:rPr>
                <w:lang w:val="es-ES"/>
              </w:rPr>
            </w:pPr>
            <w:sdt>
              <w:sdtPr>
                <w:id w:val="270558858"/>
                <w:placeholder>
                  <w:docPart w:val="97CBB5AF818F49BA8142F7274FAB57C7"/>
                </w:placeholder>
                <w:date w:fullDate="2017-05-08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82389C">
                  <w:rPr>
                    <w:lang w:val="es-ES_tradnl"/>
                  </w:rPr>
                  <w:t>08/05/2017</w:t>
                </w:r>
              </w:sdtContent>
            </w:sdt>
            <w:r w:rsidR="00E22ADF" w:rsidRPr="00A15D7D">
              <w:rPr>
                <w:lang w:val="es-ES"/>
              </w:rPr>
              <w:t xml:space="preserve"> — </w:t>
            </w:r>
            <w:sdt>
              <w:sdtPr>
                <w:id w:val="270558861"/>
                <w:placeholder>
                  <w:docPart w:val="B45372AA237A468CA77D433B37BCF4D4"/>
                </w:placeholder>
                <w:date w:fullDate="2017-07-06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82389C">
                  <w:rPr>
                    <w:lang w:val="es-ES_tradnl"/>
                  </w:rPr>
                  <w:t>06/07/2017</w:t>
                </w:r>
              </w:sdtContent>
            </w:sdt>
          </w:p>
        </w:tc>
      </w:tr>
      <w:tr w:rsidR="00DC51FB" w:rsidRPr="00762E71" w:rsidTr="008904DC">
        <w:tc>
          <w:tcPr>
            <w:tcW w:w="8035" w:type="dxa"/>
            <w:gridSpan w:val="3"/>
            <w:tcMar>
              <w:bottom w:w="115" w:type="dxa"/>
            </w:tcMar>
          </w:tcPr>
          <w:p w:rsidR="00DC51FB" w:rsidRDefault="008E1C0D" w:rsidP="00CA00CE">
            <w:pPr>
              <w:pStyle w:val="Cursiva"/>
              <w:jc w:val="both"/>
            </w:pPr>
            <w:r>
              <w:t>Maipú, Santiago</w:t>
            </w:r>
          </w:p>
          <w:p w:rsidR="00DC51FB" w:rsidRPr="008E1C0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Encargada de evaluación, diagnóstico y tratamiento de niños con Síndrome de Down con diversas patologías del lenguaje, habla y deglución. </w:t>
            </w:r>
          </w:p>
          <w:p w:rsidR="008E1C0D" w:rsidRPr="00A15D7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Trabajo en conjunto con alumnas en práctica, profesionales fonoaudiólogos y </w:t>
            </w:r>
            <w:r w:rsidR="00EF6479">
              <w:t>terapeutas</w:t>
            </w:r>
            <w:r>
              <w:t xml:space="preserve"> ocupacionales.</w:t>
            </w:r>
          </w:p>
        </w:tc>
      </w:tr>
      <w:tr w:rsidR="00DC51FB" w:rsidRPr="00762E71" w:rsidTr="008904DC">
        <w:tc>
          <w:tcPr>
            <w:tcW w:w="4795" w:type="dxa"/>
            <w:gridSpan w:val="2"/>
          </w:tcPr>
          <w:p w:rsidR="00DC51FB" w:rsidRPr="00A15D7D" w:rsidRDefault="008E1C0D" w:rsidP="00CA00CE">
            <w:pPr>
              <w:pStyle w:val="Negrita"/>
              <w:jc w:val="both"/>
              <w:rPr>
                <w:lang w:val="es-ES"/>
              </w:rPr>
            </w:pPr>
            <w:r>
              <w:t xml:space="preserve">Estudiante en Práctica, Escuela de lenguaje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</w:p>
        </w:tc>
        <w:tc>
          <w:tcPr>
            <w:tcW w:w="3240" w:type="dxa"/>
          </w:tcPr>
          <w:p w:rsidR="00DC51FB" w:rsidRPr="00A15D7D" w:rsidRDefault="00402E48" w:rsidP="0082389C">
            <w:pPr>
              <w:pStyle w:val="Fechas"/>
              <w:jc w:val="both"/>
              <w:rPr>
                <w:lang w:val="es-ES"/>
              </w:rPr>
            </w:pPr>
            <w:sdt>
              <w:sdtPr>
                <w:id w:val="270558866"/>
                <w:placeholder>
                  <w:docPart w:val="D9B9F70C1AB94052BE8EFA42F3312515"/>
                </w:placeholder>
                <w:date w:fullDate="2017-07-24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82389C">
                  <w:rPr>
                    <w:lang w:val="es-ES_tradnl"/>
                  </w:rPr>
                  <w:t>24/07/2017</w:t>
                </w:r>
              </w:sdtContent>
            </w:sdt>
            <w:r w:rsidR="00E22ADF">
              <w:rPr>
                <w:lang w:val="es-ES"/>
              </w:rPr>
              <w:t xml:space="preserve"> — </w:t>
            </w:r>
            <w:sdt>
              <w:sdtPr>
                <w:id w:val="270558869"/>
                <w:placeholder>
                  <w:docPart w:val="DA84C49629434B1389CCE5FDEBB832EC"/>
                </w:placeholder>
                <w:date w:fullDate="2017-09-07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82389C">
                  <w:rPr>
                    <w:lang w:val="es-ES_tradnl"/>
                  </w:rPr>
                  <w:t>07/09/2017</w:t>
                </w:r>
              </w:sdtContent>
            </w:sdt>
          </w:p>
        </w:tc>
      </w:tr>
      <w:tr w:rsidR="00DC51FB" w:rsidRPr="00762E71" w:rsidTr="008904DC">
        <w:tc>
          <w:tcPr>
            <w:tcW w:w="8035" w:type="dxa"/>
            <w:gridSpan w:val="3"/>
            <w:tcMar>
              <w:bottom w:w="115" w:type="dxa"/>
            </w:tcMar>
          </w:tcPr>
          <w:p w:rsidR="00DC51FB" w:rsidRDefault="008E1C0D" w:rsidP="00CA00CE">
            <w:pPr>
              <w:pStyle w:val="Cursiva"/>
              <w:jc w:val="both"/>
            </w:pPr>
            <w:r>
              <w:t>Pudahuel, Santiago</w:t>
            </w:r>
          </w:p>
          <w:p w:rsidR="00DC51FB" w:rsidRPr="008E1C0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Encargada de reevaluación, diagnóstico y tratamiento de </w:t>
            </w:r>
            <w:r w:rsidR="00EF6479">
              <w:t>alumnos</w:t>
            </w:r>
            <w:r>
              <w:t xml:space="preserve"> con trastorno del lenguaje de tipo expresivo y mixto. </w:t>
            </w:r>
          </w:p>
          <w:p w:rsidR="008E1C0D" w:rsidRPr="008E1C0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Aplicación de test estandarizados y observación clínica. </w:t>
            </w:r>
          </w:p>
          <w:p w:rsidR="008E1C0D" w:rsidRPr="00A15D7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Trabajo grupal e individual con alumnos de medio mayor, </w:t>
            </w:r>
            <w:r w:rsidR="00EF6479">
              <w:t>pre kínder</w:t>
            </w:r>
            <w:r>
              <w:t xml:space="preserve"> y </w:t>
            </w:r>
            <w:r w:rsidR="00EF6479">
              <w:t>kínder</w:t>
            </w:r>
            <w:r>
              <w:t xml:space="preserve">, en conjunto con </w:t>
            </w:r>
            <w:proofErr w:type="spellStart"/>
            <w:r>
              <w:t>parvularias</w:t>
            </w:r>
            <w:proofErr w:type="spellEnd"/>
            <w:r>
              <w:t xml:space="preserve">, fonoaudióloga y estudiantes en práctica. </w:t>
            </w:r>
          </w:p>
        </w:tc>
      </w:tr>
      <w:tr w:rsidR="00DC51FB" w:rsidRPr="00762E71" w:rsidTr="008904DC">
        <w:tc>
          <w:tcPr>
            <w:tcW w:w="4795" w:type="dxa"/>
            <w:gridSpan w:val="2"/>
          </w:tcPr>
          <w:p w:rsidR="00DC51FB" w:rsidRPr="00A15D7D" w:rsidRDefault="008E1C0D" w:rsidP="00CA00CE">
            <w:pPr>
              <w:pStyle w:val="Negrita"/>
              <w:jc w:val="both"/>
              <w:rPr>
                <w:lang w:val="es-ES"/>
              </w:rPr>
            </w:pPr>
            <w:r>
              <w:t xml:space="preserve">Estudiante en Práctica, </w:t>
            </w:r>
            <w:r w:rsidRPr="008E1C0D">
              <w:t>Fundación</w:t>
            </w:r>
            <w:r>
              <w:t xml:space="preserve"> Teletón </w:t>
            </w:r>
          </w:p>
        </w:tc>
        <w:tc>
          <w:tcPr>
            <w:tcW w:w="3240" w:type="dxa"/>
          </w:tcPr>
          <w:p w:rsidR="00DC51FB" w:rsidRPr="00A15D7D" w:rsidRDefault="00402E48" w:rsidP="00591DD0">
            <w:pPr>
              <w:pStyle w:val="Fechas"/>
              <w:jc w:val="both"/>
              <w:rPr>
                <w:lang w:val="es-ES"/>
              </w:rPr>
            </w:pPr>
            <w:sdt>
              <w:sdtPr>
                <w:id w:val="270558874"/>
                <w:placeholder>
                  <w:docPart w:val="70CB3944F4E04585ADF2A1F57AD84C3B"/>
                </w:placeholder>
                <w:date w:fullDate="2017-09-11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591DD0">
                  <w:rPr>
                    <w:lang w:val="es-ES_tradnl"/>
                  </w:rPr>
                  <w:t>11/09/2017</w:t>
                </w:r>
              </w:sdtContent>
            </w:sdt>
            <w:r w:rsidR="00E22ADF">
              <w:rPr>
                <w:lang w:val="es-ES"/>
              </w:rPr>
              <w:t xml:space="preserve"> — </w:t>
            </w:r>
            <w:sdt>
              <w:sdtPr>
                <w:id w:val="270558878"/>
                <w:placeholder>
                  <w:docPart w:val="C1E307B4528341FCA9AA8AEFE88D112C"/>
                </w:placeholder>
                <w:date w:fullDate="2017-11-16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5647CD">
                  <w:rPr>
                    <w:lang w:val="es-ES_tradnl"/>
                  </w:rPr>
                  <w:t>16/11/2017</w:t>
                </w:r>
              </w:sdtContent>
            </w:sdt>
          </w:p>
        </w:tc>
      </w:tr>
      <w:tr w:rsidR="00DC51FB" w:rsidRPr="00762E71" w:rsidTr="008904DC">
        <w:trPr>
          <w:trHeight w:val="576"/>
        </w:trPr>
        <w:tc>
          <w:tcPr>
            <w:tcW w:w="8035" w:type="dxa"/>
            <w:gridSpan w:val="3"/>
            <w:tcMar>
              <w:bottom w:w="259" w:type="dxa"/>
            </w:tcMar>
          </w:tcPr>
          <w:sdt>
            <w:sdtPr>
              <w:id w:val="737166380"/>
              <w:placeholder>
                <w:docPart w:val="E1D3C58990824655AB604D4498533EEA"/>
              </w:placeholder>
            </w:sdtPr>
            <w:sdtEndPr/>
            <w:sdtContent>
              <w:p w:rsidR="00DC51FB" w:rsidRDefault="008E1C0D" w:rsidP="00CA00CE">
                <w:pPr>
                  <w:pStyle w:val="Cursiva"/>
                  <w:jc w:val="both"/>
                </w:pPr>
                <w:r>
                  <w:t xml:space="preserve">Estación central, Santiago </w:t>
                </w:r>
              </w:p>
            </w:sdtContent>
          </w:sdt>
          <w:p w:rsidR="00DC51FB" w:rsidRPr="008E1C0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>Encargada de acompañar y dirigir control de salud con fonoaudióloga a cargo.</w:t>
            </w:r>
          </w:p>
          <w:p w:rsidR="008E1C0D" w:rsidRPr="008E1C0D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>Realización de evaluación inicial a pacientes con diversas patologías,</w:t>
            </w:r>
            <w:r w:rsidR="00591DD0">
              <w:t xml:space="preserve"> utilizando test estandarizados </w:t>
            </w:r>
            <w:r>
              <w:t>y evaluaciones informales.</w:t>
            </w:r>
          </w:p>
          <w:p w:rsidR="008E1C0D" w:rsidRPr="009A3DDA" w:rsidRDefault="008E1C0D" w:rsidP="00CA00CE">
            <w:pPr>
              <w:pStyle w:val="Prrafodelista1"/>
              <w:jc w:val="both"/>
              <w:rPr>
                <w:lang w:val="es-ES"/>
              </w:rPr>
            </w:pPr>
            <w:r>
              <w:t xml:space="preserve">Trabajo con pacientes en modalidad individual y grupal, en talleres de estimulación temprana. </w:t>
            </w:r>
          </w:p>
          <w:p w:rsidR="009A3DDA" w:rsidRDefault="009A3DDA" w:rsidP="009A3DDA">
            <w:pPr>
              <w:pStyle w:val="Prrafodelista1"/>
              <w:numPr>
                <w:ilvl w:val="0"/>
                <w:numId w:val="0"/>
              </w:numPr>
              <w:ind w:left="360" w:hanging="216"/>
              <w:jc w:val="both"/>
            </w:pPr>
          </w:p>
          <w:p w:rsidR="00591DD0" w:rsidRPr="009A3DDA" w:rsidRDefault="009A3DDA" w:rsidP="009A3DDA">
            <w:pPr>
              <w:pStyle w:val="Negrita"/>
              <w:rPr>
                <w:lang w:val="es-ES"/>
              </w:rPr>
            </w:pPr>
            <w:r>
              <w:rPr>
                <w:lang w:val="es-ES"/>
              </w:rPr>
              <w:t xml:space="preserve">Atención domiciliaria     </w:t>
            </w:r>
            <w:r w:rsidRPr="009A3DDA">
              <w:t xml:space="preserve">                                                       </w:t>
            </w:r>
            <w:r>
              <w:t xml:space="preserve">           </w:t>
            </w:r>
            <w:sdt>
              <w:sdtPr>
                <w:rPr>
                  <w:b w:val="0"/>
                  <w:color w:val="808080" w:themeColor="background1" w:themeShade="80"/>
                </w:rPr>
                <w:id w:val="-1055382506"/>
                <w:placeholder>
                  <w:docPart w:val="EE37BBC0BE02493DAE7617EA932159B5"/>
                </w:placeholder>
                <w:date w:fullDate="2020-08-01T00:00:00Z"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 w:val="0"/>
                    <w:color w:val="808080" w:themeColor="background1" w:themeShade="80"/>
                    <w:lang w:val="es-ES_tradnl"/>
                  </w:rPr>
                  <w:t>01/08/2020</w:t>
                </w:r>
              </w:sdtContent>
            </w:sdt>
            <w:r w:rsidRPr="009A3DDA">
              <w:rPr>
                <w:b w:val="0"/>
                <w:color w:val="808080" w:themeColor="background1" w:themeShade="80"/>
                <w:lang w:val="es-ES"/>
              </w:rPr>
              <w:t xml:space="preserve"> – A la fecha</w:t>
            </w:r>
          </w:p>
        </w:tc>
      </w:tr>
      <w:tr w:rsidR="00DC51FB" w:rsidTr="008904DC">
        <w:trPr>
          <w:trHeight w:val="51"/>
        </w:trPr>
        <w:tc>
          <w:tcPr>
            <w:tcW w:w="8035" w:type="dxa"/>
            <w:gridSpan w:val="3"/>
            <w:vAlign w:val="center"/>
          </w:tcPr>
          <w:p w:rsidR="009A3DDA" w:rsidRDefault="009A3DDA" w:rsidP="00CA00CE">
            <w:pPr>
              <w:pStyle w:val="Encabezadodeseccin"/>
              <w:jc w:val="both"/>
              <w:rPr>
                <w:lang w:val="es-ES"/>
              </w:rPr>
            </w:pPr>
          </w:p>
          <w:p w:rsidR="00DC51FB" w:rsidRDefault="008E1C0D" w:rsidP="00CA00CE">
            <w:pPr>
              <w:pStyle w:val="Encabezadodeseccin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Formación</w:t>
            </w:r>
          </w:p>
          <w:p w:rsidR="00CE4C60" w:rsidRDefault="00CE4C60" w:rsidP="00CE4C60">
            <w:pPr>
              <w:pStyle w:val="Prrafodelista1"/>
              <w:rPr>
                <w:lang w:val="es-ES"/>
              </w:rPr>
            </w:pPr>
            <w:r>
              <w:rPr>
                <w:lang w:val="es-ES"/>
              </w:rPr>
              <w:t xml:space="preserve">2020 |   Curso de </w:t>
            </w:r>
            <w:r w:rsidRPr="00CE4C60">
              <w:rPr>
                <w:i/>
                <w:lang w:val="es-ES"/>
              </w:rPr>
              <w:t>“Contabilidad básica”</w:t>
            </w:r>
            <w:r>
              <w:rPr>
                <w:lang w:val="es-ES"/>
              </w:rPr>
              <w:t xml:space="preserve">, realizado por </w:t>
            </w:r>
            <w:proofErr w:type="spellStart"/>
            <w:r w:rsidRPr="00CE4C60">
              <w:rPr>
                <w:lang w:val="es-ES"/>
              </w:rPr>
              <w:t>Sence</w:t>
            </w:r>
            <w:proofErr w:type="spellEnd"/>
            <w:r>
              <w:rPr>
                <w:lang w:val="es-ES"/>
              </w:rPr>
              <w:t>, modalidad online.</w:t>
            </w:r>
          </w:p>
          <w:p w:rsidR="00CE4C60" w:rsidRDefault="00CE4C60" w:rsidP="00CE4C60">
            <w:pPr>
              <w:pStyle w:val="Prrafodelista1"/>
              <w:rPr>
                <w:lang w:val="es-ES"/>
              </w:rPr>
            </w:pPr>
            <w:r>
              <w:rPr>
                <w:lang w:val="es-ES"/>
              </w:rPr>
              <w:t xml:space="preserve">2020 |   Curso de </w:t>
            </w:r>
            <w:r w:rsidRPr="00CE4C60">
              <w:rPr>
                <w:i/>
                <w:lang w:val="es-ES"/>
              </w:rPr>
              <w:t>“Contabilidad aplicada”</w:t>
            </w:r>
            <w:r>
              <w:rPr>
                <w:lang w:val="es-ES"/>
              </w:rPr>
              <w:t xml:space="preserve">, realizado por </w:t>
            </w:r>
            <w:proofErr w:type="spellStart"/>
            <w:r w:rsidRPr="00CE4C60">
              <w:rPr>
                <w:lang w:val="es-ES"/>
              </w:rPr>
              <w:t>Sercotec</w:t>
            </w:r>
            <w:proofErr w:type="spellEnd"/>
            <w:r>
              <w:rPr>
                <w:lang w:val="es-ES"/>
              </w:rPr>
              <w:t>, modalidad online.</w:t>
            </w:r>
          </w:p>
          <w:p w:rsidR="00CE4C60" w:rsidRDefault="00CE4C60" w:rsidP="00CE4C60">
            <w:pPr>
              <w:pStyle w:val="Prrafodelista1"/>
            </w:pPr>
            <w:r>
              <w:t xml:space="preserve">2020 |   Curso de </w:t>
            </w:r>
            <w:r w:rsidRPr="00CE4C60">
              <w:rPr>
                <w:i/>
              </w:rPr>
              <w:t>“Contabilidad simplificada”</w:t>
            </w:r>
            <w:r>
              <w:t xml:space="preserve">, realizado por </w:t>
            </w:r>
            <w:proofErr w:type="spellStart"/>
            <w:r w:rsidRPr="00CE4C60">
              <w:t>Sercotec</w:t>
            </w:r>
            <w:proofErr w:type="spellEnd"/>
            <w:r>
              <w:t>, modalidad online.</w:t>
            </w:r>
          </w:p>
        </w:tc>
      </w:tr>
      <w:tr w:rsidR="00DC51FB" w:rsidTr="00CA00CE">
        <w:trPr>
          <w:trHeight w:val="1818"/>
        </w:trPr>
        <w:tc>
          <w:tcPr>
            <w:tcW w:w="8035" w:type="dxa"/>
            <w:gridSpan w:val="3"/>
            <w:tcMar>
              <w:bottom w:w="144" w:type="dxa"/>
            </w:tcMar>
          </w:tcPr>
          <w:p w:rsidR="00DC51FB" w:rsidRPr="00A15D7D" w:rsidRDefault="001D0835" w:rsidP="00CA00CE">
            <w:pPr>
              <w:pStyle w:val="Prrafodelista1"/>
              <w:jc w:val="both"/>
              <w:rPr>
                <w:lang w:val="es-ES"/>
              </w:rPr>
            </w:pPr>
            <w:r>
              <w:lastRenderedPageBreak/>
              <w:t xml:space="preserve">2019  |   </w:t>
            </w:r>
            <w:r w:rsidR="008E1C0D">
              <w:t>Fonoaudióloga, Universidad Andrés Bello</w:t>
            </w:r>
            <w:r w:rsidR="00E22ADF">
              <w:rPr>
                <w:lang w:val="es-ES"/>
              </w:rPr>
              <w:t xml:space="preserve">, </w:t>
            </w:r>
            <w:r w:rsidR="008E1C0D" w:rsidRPr="008E1C0D">
              <w:rPr>
                <w:i/>
              </w:rPr>
              <w:t>Las Condes</w:t>
            </w:r>
            <w:r w:rsidR="00E22ADF" w:rsidRPr="008E1C0D">
              <w:rPr>
                <w:i/>
                <w:lang w:val="es-ES"/>
              </w:rPr>
              <w:t xml:space="preserve">, </w:t>
            </w:r>
            <w:sdt>
              <w:sdtPr>
                <w:rPr>
                  <w:i/>
                </w:rPr>
                <w:id w:val="731929969"/>
                <w:placeholder>
                  <w:docPart w:val="F28037D0A6404FEAA6F720819E72CEC5"/>
                </w:placeholder>
              </w:sdtPr>
              <w:sdtEndPr/>
              <w:sdtContent>
                <w:r w:rsidR="008E1C0D" w:rsidRPr="008E1C0D">
                  <w:rPr>
                    <w:i/>
                  </w:rPr>
                  <w:t>Santiago.</w:t>
                </w:r>
              </w:sdtContent>
            </w:sdt>
          </w:p>
          <w:p w:rsidR="00DC51FB" w:rsidRDefault="001D0835" w:rsidP="00CA00CE">
            <w:pPr>
              <w:pStyle w:val="Prrafodelista1"/>
              <w:jc w:val="both"/>
            </w:pPr>
            <w:r>
              <w:t xml:space="preserve">2017 | </w:t>
            </w:r>
            <w:r w:rsidR="008E1C0D">
              <w:t xml:space="preserve">Curso </w:t>
            </w:r>
            <w:r w:rsidR="008E1C0D" w:rsidRPr="00CA00CE">
              <w:rPr>
                <w:i/>
              </w:rPr>
              <w:t>“Profundización en abordaje de parálisis facial y disfunción de</w:t>
            </w:r>
            <w:bookmarkStart w:id="0" w:name="_GoBack"/>
            <w:bookmarkEnd w:id="0"/>
            <w:r w:rsidR="008E1C0D" w:rsidRPr="00CA00CE">
              <w:rPr>
                <w:i/>
              </w:rPr>
              <w:t xml:space="preserve"> la ATM”</w:t>
            </w:r>
            <w:r w:rsidR="00CA00CE">
              <w:t xml:space="preserve"> realizado por Fundación Fonohabilita</w:t>
            </w:r>
            <w:r w:rsidR="00E22ADF">
              <w:rPr>
                <w:lang w:val="es-ES"/>
              </w:rPr>
              <w:t xml:space="preserve">, </w:t>
            </w:r>
            <w:r w:rsidR="00CA00CE" w:rsidRPr="00CA00CE">
              <w:rPr>
                <w:i/>
              </w:rPr>
              <w:t>Providencia</w:t>
            </w:r>
            <w:r w:rsidR="00E22ADF" w:rsidRPr="00CA00CE">
              <w:rPr>
                <w:i/>
                <w:lang w:val="es-ES"/>
              </w:rPr>
              <w:t xml:space="preserve">, </w:t>
            </w:r>
            <w:r w:rsidR="008E1C0D" w:rsidRPr="00CA00CE">
              <w:rPr>
                <w:i/>
              </w:rPr>
              <w:t>Santiago.</w:t>
            </w:r>
          </w:p>
          <w:p w:rsidR="008E1C0D" w:rsidRPr="00CA00CE" w:rsidRDefault="001D0835" w:rsidP="00CA00CE">
            <w:pPr>
              <w:pStyle w:val="Prrafodelista1"/>
              <w:jc w:val="both"/>
            </w:pPr>
            <w:r>
              <w:t xml:space="preserve">2017 | </w:t>
            </w:r>
            <w:r w:rsidR="008E1C0D">
              <w:t xml:space="preserve">Curso </w:t>
            </w:r>
            <w:r w:rsidR="00CA00CE" w:rsidRPr="00CA00CE">
              <w:rPr>
                <w:i/>
              </w:rPr>
              <w:t>“Abordaje fono-kinésico en parálisis facial”</w:t>
            </w:r>
            <w:r w:rsidR="00CA00CE">
              <w:t xml:space="preserve"> realizado por Fundación Fonohabilita, </w:t>
            </w:r>
            <w:r w:rsidR="00CA00CE" w:rsidRPr="00CA00CE">
              <w:rPr>
                <w:i/>
              </w:rPr>
              <w:t>Providencia, Santiago</w:t>
            </w:r>
            <w:r w:rsidR="00CA00CE">
              <w:rPr>
                <w:i/>
              </w:rPr>
              <w:t>.</w:t>
            </w:r>
          </w:p>
          <w:p w:rsidR="00CA00CE" w:rsidRPr="00CA00CE" w:rsidRDefault="001D0835" w:rsidP="00CA00CE">
            <w:pPr>
              <w:pStyle w:val="Prrafodelista1"/>
              <w:jc w:val="both"/>
            </w:pPr>
            <w:r>
              <w:t xml:space="preserve">2016 | </w:t>
            </w:r>
            <w:r w:rsidR="00CA00CE">
              <w:rPr>
                <w:i/>
              </w:rPr>
              <w:t>“</w:t>
            </w:r>
            <w:r w:rsidR="00CA00CE" w:rsidRPr="00CA00CE">
              <w:rPr>
                <w:i/>
              </w:rPr>
              <w:t>Curso internacional de disfagia y dificultades de la alimentación realizado</w:t>
            </w:r>
            <w:r w:rsidR="00CA00CE">
              <w:rPr>
                <w:i/>
              </w:rPr>
              <w:t>”</w:t>
            </w:r>
            <w:r w:rsidR="00CA00CE">
              <w:t xml:space="preserve"> por Pontificia Universidad Católica de Chile, </w:t>
            </w:r>
            <w:r w:rsidR="00CA00CE" w:rsidRPr="00CA00CE">
              <w:rPr>
                <w:i/>
              </w:rPr>
              <w:t>San Joaquín, Santiago.</w:t>
            </w:r>
          </w:p>
          <w:p w:rsidR="00CA00CE" w:rsidRPr="00CA00CE" w:rsidRDefault="001D0835" w:rsidP="00CA00CE">
            <w:pPr>
              <w:pStyle w:val="Prrafodelista1"/>
              <w:jc w:val="both"/>
            </w:pPr>
            <w:r>
              <w:t xml:space="preserve">2011   |   </w:t>
            </w:r>
            <w:r w:rsidR="00CA00CE">
              <w:t xml:space="preserve">Educación media completa, Colegio Los Alpes, </w:t>
            </w:r>
            <w:r w:rsidR="00CA00CE" w:rsidRPr="00CA00CE">
              <w:rPr>
                <w:i/>
              </w:rPr>
              <w:t>Maipú, Santiago.</w:t>
            </w:r>
          </w:p>
          <w:p w:rsidR="00CA00CE" w:rsidRDefault="001D0835" w:rsidP="00CA00CE">
            <w:pPr>
              <w:pStyle w:val="Prrafodelista1"/>
              <w:jc w:val="both"/>
            </w:pPr>
            <w:r>
              <w:t xml:space="preserve">2010 – 2011 |  </w:t>
            </w:r>
            <w:r w:rsidR="00CA00CE">
              <w:t xml:space="preserve">Curso de inglés intermedio, Instituto Chileno Norteamericano, </w:t>
            </w:r>
            <w:r w:rsidR="00CA00CE" w:rsidRPr="00CA00CE">
              <w:rPr>
                <w:i/>
              </w:rPr>
              <w:t>Santiago centro</w:t>
            </w:r>
            <w:r w:rsidR="00CA00CE">
              <w:rPr>
                <w:i/>
              </w:rPr>
              <w:t>.</w:t>
            </w:r>
          </w:p>
        </w:tc>
      </w:tr>
      <w:tr w:rsidR="001D0835" w:rsidTr="00CA00CE">
        <w:trPr>
          <w:trHeight w:val="1818"/>
        </w:trPr>
        <w:tc>
          <w:tcPr>
            <w:tcW w:w="8035" w:type="dxa"/>
            <w:gridSpan w:val="3"/>
            <w:tcMar>
              <w:bottom w:w="144" w:type="dxa"/>
            </w:tcMar>
          </w:tcPr>
          <w:p w:rsidR="001D0835" w:rsidRDefault="001D0835" w:rsidP="001D0835">
            <w:pPr>
              <w:pStyle w:val="Prrafodelista1"/>
              <w:numPr>
                <w:ilvl w:val="0"/>
                <w:numId w:val="0"/>
              </w:numPr>
              <w:ind w:left="360"/>
              <w:jc w:val="both"/>
            </w:pPr>
          </w:p>
        </w:tc>
      </w:tr>
    </w:tbl>
    <w:p w:rsidR="00DC51FB" w:rsidRDefault="00DC51FB"/>
    <w:sectPr w:rsidR="00DC51FB" w:rsidSect="00E22ADF">
      <w:pgSz w:w="11907" w:h="16839" w:code="9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F6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36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BD4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FB01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93D60"/>
    <w:multiLevelType w:val="hybridMultilevel"/>
    <w:tmpl w:val="941ED220"/>
    <w:lvl w:ilvl="0" w:tplc="928C7D54">
      <w:start w:val="5"/>
      <w:numFmt w:val="bullet"/>
      <w:pStyle w:val="Prrafodelista1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18"/>
    <w:rsid w:val="00012320"/>
    <w:rsid w:val="00190403"/>
    <w:rsid w:val="001D0835"/>
    <w:rsid w:val="00383E18"/>
    <w:rsid w:val="00402E48"/>
    <w:rsid w:val="005647CD"/>
    <w:rsid w:val="00591DD0"/>
    <w:rsid w:val="005A141C"/>
    <w:rsid w:val="005E4381"/>
    <w:rsid w:val="00642E56"/>
    <w:rsid w:val="00722EDA"/>
    <w:rsid w:val="00762E71"/>
    <w:rsid w:val="0082389C"/>
    <w:rsid w:val="008904DC"/>
    <w:rsid w:val="008E1C0D"/>
    <w:rsid w:val="009A3DDA"/>
    <w:rsid w:val="00A15D7D"/>
    <w:rsid w:val="00C35D53"/>
    <w:rsid w:val="00CA00CE"/>
    <w:rsid w:val="00CE4C60"/>
    <w:rsid w:val="00DC51FB"/>
    <w:rsid w:val="00E22ADF"/>
    <w:rsid w:val="00E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C51FB"/>
    <w:pPr>
      <w:spacing w:after="0" w:line="264" w:lineRule="auto"/>
    </w:pPr>
    <w:rPr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DC51FB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ttulo2">
    <w:name w:val="título 2"/>
    <w:basedOn w:val="Normal"/>
    <w:next w:val="Normal"/>
    <w:link w:val="Carcter2deencabezado"/>
    <w:uiPriority w:val="1"/>
    <w:semiHidden/>
    <w:qFormat/>
    <w:rsid w:val="00DC51FB"/>
    <w:pPr>
      <w:outlineLvl w:val="1"/>
    </w:pPr>
    <w:rPr>
      <w:caps/>
      <w:color w:val="595959" w:themeColor="text1" w:themeTint="A6"/>
      <w:spacing w:val="20"/>
    </w:rPr>
  </w:style>
  <w:style w:type="table" w:customStyle="1" w:styleId="Tablaconcuadrcula1">
    <w:name w:val="Tabla con cuadrícula1"/>
    <w:basedOn w:val="Tablanormal"/>
    <w:uiPriority w:val="1"/>
    <w:rsid w:val="00DC5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C51FB"/>
    <w:rPr>
      <w:color w:val="808080"/>
    </w:rPr>
  </w:style>
  <w:style w:type="paragraph" w:customStyle="1" w:styleId="Globodetexto">
    <w:name w:val="Globo de texto"/>
    <w:basedOn w:val="Normal"/>
    <w:link w:val="Carcterdeglobodetexto"/>
    <w:semiHidden/>
    <w:unhideWhenUsed/>
    <w:rsid w:val="00DC51FB"/>
    <w:pPr>
      <w:spacing w:line="240" w:lineRule="auto"/>
    </w:pPr>
    <w:rPr>
      <w:rFonts w:ascii="Tahoma" w:hAnsi="Tahoma" w:cs="Tahoma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DC51FB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DC51FB"/>
    <w:rPr>
      <w:caps/>
      <w:color w:val="A6A6A6" w:themeColor="background1" w:themeShade="A6"/>
      <w:spacing w:val="40"/>
      <w:sz w:val="40"/>
    </w:rPr>
  </w:style>
  <w:style w:type="paragraph" w:customStyle="1" w:styleId="Informacinpersonal">
    <w:name w:val="Información personal"/>
    <w:basedOn w:val="Normal"/>
    <w:qFormat/>
    <w:rsid w:val="00DC51FB"/>
    <w:rPr>
      <w:color w:val="595959" w:themeColor="text1" w:themeTint="A6"/>
      <w:spacing w:val="1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DC51FB"/>
    <w:rPr>
      <w:caps/>
      <w:color w:val="595959" w:themeColor="text1" w:themeTint="A6"/>
      <w:spacing w:val="20"/>
      <w:sz w:val="16"/>
    </w:rPr>
  </w:style>
  <w:style w:type="paragraph" w:customStyle="1" w:styleId="Negrita">
    <w:name w:val="Negrita"/>
    <w:basedOn w:val="Normal"/>
    <w:qFormat/>
    <w:rsid w:val="00DC51FB"/>
    <w:rPr>
      <w:b/>
      <w:spacing w:val="10"/>
    </w:rPr>
  </w:style>
  <w:style w:type="paragraph" w:customStyle="1" w:styleId="Fechas">
    <w:name w:val="Fechas"/>
    <w:basedOn w:val="Normal"/>
    <w:qFormat/>
    <w:rsid w:val="00DC51FB"/>
    <w:pPr>
      <w:jc w:val="right"/>
    </w:pPr>
    <w:rPr>
      <w:color w:val="595959" w:themeColor="text1" w:themeTint="A6"/>
    </w:rPr>
  </w:style>
  <w:style w:type="paragraph" w:customStyle="1" w:styleId="Cursiva">
    <w:name w:val="Cursiva"/>
    <w:basedOn w:val="Normal"/>
    <w:qFormat/>
    <w:rsid w:val="00DC51FB"/>
    <w:pPr>
      <w:spacing w:after="80"/>
    </w:pPr>
    <w:rPr>
      <w:i/>
    </w:rPr>
  </w:style>
  <w:style w:type="paragraph" w:customStyle="1" w:styleId="Prrafodelista1">
    <w:name w:val="Párrafo de lista1"/>
    <w:basedOn w:val="Normal"/>
    <w:uiPriority w:val="34"/>
    <w:qFormat/>
    <w:rsid w:val="00DC51FB"/>
    <w:pPr>
      <w:numPr>
        <w:numId w:val="20"/>
      </w:numPr>
      <w:spacing w:after="80"/>
      <w:ind w:left="360" w:hanging="216"/>
    </w:pPr>
  </w:style>
  <w:style w:type="paragraph" w:customStyle="1" w:styleId="Copiar">
    <w:name w:val="Copiar"/>
    <w:basedOn w:val="Normal"/>
    <w:qFormat/>
    <w:rsid w:val="00DC51FB"/>
    <w:pPr>
      <w:spacing w:after="80"/>
    </w:pPr>
  </w:style>
  <w:style w:type="paragraph" w:customStyle="1" w:styleId="PlaceholderAutotext10">
    <w:name w:val="PlaceholderAutotext_10"/>
    <w:rsid w:val="00DC51FB"/>
    <w:rPr>
      <w:rFonts w:eastAsiaTheme="minorEastAsia"/>
    </w:rPr>
  </w:style>
  <w:style w:type="paragraph" w:customStyle="1" w:styleId="Nombre">
    <w:name w:val="Nombre"/>
    <w:basedOn w:val="Normal"/>
    <w:qFormat/>
    <w:rsid w:val="00DC51FB"/>
    <w:rPr>
      <w:caps/>
      <w:color w:val="A6A6A6" w:themeColor="background1" w:themeShade="A6"/>
      <w:spacing w:val="40"/>
      <w:sz w:val="40"/>
    </w:rPr>
  </w:style>
  <w:style w:type="paragraph" w:customStyle="1" w:styleId="Encabezadodeseccin">
    <w:name w:val="Encabezado de sección"/>
    <w:basedOn w:val="Normal"/>
    <w:qFormat/>
    <w:rsid w:val="00DC51FB"/>
    <w:rPr>
      <w:caps/>
      <w:color w:val="595959" w:themeColor="text1" w:themeTint="A6"/>
      <w:spacing w:val="20"/>
    </w:rPr>
  </w:style>
  <w:style w:type="paragraph" w:styleId="Textodeglobo">
    <w:name w:val="Balloon Text"/>
    <w:basedOn w:val="Normal"/>
    <w:link w:val="TextodegloboCar"/>
    <w:semiHidden/>
    <w:unhideWhenUsed/>
    <w:rsid w:val="00E22ADF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2A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0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C51FB"/>
    <w:pPr>
      <w:spacing w:after="0" w:line="264" w:lineRule="auto"/>
    </w:pPr>
    <w:rPr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DC51FB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ttulo2">
    <w:name w:val="título 2"/>
    <w:basedOn w:val="Normal"/>
    <w:next w:val="Normal"/>
    <w:link w:val="Carcter2deencabezado"/>
    <w:uiPriority w:val="1"/>
    <w:semiHidden/>
    <w:qFormat/>
    <w:rsid w:val="00DC51FB"/>
    <w:pPr>
      <w:outlineLvl w:val="1"/>
    </w:pPr>
    <w:rPr>
      <w:caps/>
      <w:color w:val="595959" w:themeColor="text1" w:themeTint="A6"/>
      <w:spacing w:val="20"/>
    </w:rPr>
  </w:style>
  <w:style w:type="table" w:customStyle="1" w:styleId="Tablaconcuadrcula1">
    <w:name w:val="Tabla con cuadrícula1"/>
    <w:basedOn w:val="Tablanormal"/>
    <w:uiPriority w:val="1"/>
    <w:rsid w:val="00DC5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C51FB"/>
    <w:rPr>
      <w:color w:val="808080"/>
    </w:rPr>
  </w:style>
  <w:style w:type="paragraph" w:customStyle="1" w:styleId="Globodetexto">
    <w:name w:val="Globo de texto"/>
    <w:basedOn w:val="Normal"/>
    <w:link w:val="Carcterdeglobodetexto"/>
    <w:semiHidden/>
    <w:unhideWhenUsed/>
    <w:rsid w:val="00DC51FB"/>
    <w:pPr>
      <w:spacing w:line="240" w:lineRule="auto"/>
    </w:pPr>
    <w:rPr>
      <w:rFonts w:ascii="Tahoma" w:hAnsi="Tahoma" w:cs="Tahoma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DC51FB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DC51FB"/>
    <w:rPr>
      <w:caps/>
      <w:color w:val="A6A6A6" w:themeColor="background1" w:themeShade="A6"/>
      <w:spacing w:val="40"/>
      <w:sz w:val="40"/>
    </w:rPr>
  </w:style>
  <w:style w:type="paragraph" w:customStyle="1" w:styleId="Informacinpersonal">
    <w:name w:val="Información personal"/>
    <w:basedOn w:val="Normal"/>
    <w:qFormat/>
    <w:rsid w:val="00DC51FB"/>
    <w:rPr>
      <w:color w:val="595959" w:themeColor="text1" w:themeTint="A6"/>
      <w:spacing w:val="1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DC51FB"/>
    <w:rPr>
      <w:caps/>
      <w:color w:val="595959" w:themeColor="text1" w:themeTint="A6"/>
      <w:spacing w:val="20"/>
      <w:sz w:val="16"/>
    </w:rPr>
  </w:style>
  <w:style w:type="paragraph" w:customStyle="1" w:styleId="Negrita">
    <w:name w:val="Negrita"/>
    <w:basedOn w:val="Normal"/>
    <w:qFormat/>
    <w:rsid w:val="00DC51FB"/>
    <w:rPr>
      <w:b/>
      <w:spacing w:val="10"/>
    </w:rPr>
  </w:style>
  <w:style w:type="paragraph" w:customStyle="1" w:styleId="Fechas">
    <w:name w:val="Fechas"/>
    <w:basedOn w:val="Normal"/>
    <w:qFormat/>
    <w:rsid w:val="00DC51FB"/>
    <w:pPr>
      <w:jc w:val="right"/>
    </w:pPr>
    <w:rPr>
      <w:color w:val="595959" w:themeColor="text1" w:themeTint="A6"/>
    </w:rPr>
  </w:style>
  <w:style w:type="paragraph" w:customStyle="1" w:styleId="Cursiva">
    <w:name w:val="Cursiva"/>
    <w:basedOn w:val="Normal"/>
    <w:qFormat/>
    <w:rsid w:val="00DC51FB"/>
    <w:pPr>
      <w:spacing w:after="80"/>
    </w:pPr>
    <w:rPr>
      <w:i/>
    </w:rPr>
  </w:style>
  <w:style w:type="paragraph" w:customStyle="1" w:styleId="Prrafodelista1">
    <w:name w:val="Párrafo de lista1"/>
    <w:basedOn w:val="Normal"/>
    <w:uiPriority w:val="34"/>
    <w:qFormat/>
    <w:rsid w:val="00DC51FB"/>
    <w:pPr>
      <w:numPr>
        <w:numId w:val="20"/>
      </w:numPr>
      <w:spacing w:after="80"/>
      <w:ind w:left="360" w:hanging="216"/>
    </w:pPr>
  </w:style>
  <w:style w:type="paragraph" w:customStyle="1" w:styleId="Copiar">
    <w:name w:val="Copiar"/>
    <w:basedOn w:val="Normal"/>
    <w:qFormat/>
    <w:rsid w:val="00DC51FB"/>
    <w:pPr>
      <w:spacing w:after="80"/>
    </w:pPr>
  </w:style>
  <w:style w:type="paragraph" w:customStyle="1" w:styleId="PlaceholderAutotext10">
    <w:name w:val="PlaceholderAutotext_10"/>
    <w:rsid w:val="00DC51FB"/>
    <w:rPr>
      <w:rFonts w:eastAsiaTheme="minorEastAsia"/>
    </w:rPr>
  </w:style>
  <w:style w:type="paragraph" w:customStyle="1" w:styleId="Nombre">
    <w:name w:val="Nombre"/>
    <w:basedOn w:val="Normal"/>
    <w:qFormat/>
    <w:rsid w:val="00DC51FB"/>
    <w:rPr>
      <w:caps/>
      <w:color w:val="A6A6A6" w:themeColor="background1" w:themeShade="A6"/>
      <w:spacing w:val="40"/>
      <w:sz w:val="40"/>
    </w:rPr>
  </w:style>
  <w:style w:type="paragraph" w:customStyle="1" w:styleId="Encabezadodeseccin">
    <w:name w:val="Encabezado de sección"/>
    <w:basedOn w:val="Normal"/>
    <w:qFormat/>
    <w:rsid w:val="00DC51FB"/>
    <w:rPr>
      <w:caps/>
      <w:color w:val="595959" w:themeColor="text1" w:themeTint="A6"/>
      <w:spacing w:val="20"/>
    </w:rPr>
  </w:style>
  <w:style w:type="paragraph" w:styleId="Textodeglobo">
    <w:name w:val="Balloon Text"/>
    <w:basedOn w:val="Normal"/>
    <w:link w:val="TextodegloboCar"/>
    <w:semiHidden/>
    <w:unhideWhenUsed/>
    <w:rsid w:val="00E22ADF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2A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0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lanca.martgo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ca\AppData\Roaming\Microsoft\Plantillas\Currculo_cronolgico_diseo_Minima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A3CFD60304402965489A2F78D5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EC44-39FD-4D78-AF7C-3C5122D32427}"/>
      </w:docPartPr>
      <w:docPartBody>
        <w:p w:rsidR="004B32DE" w:rsidRDefault="00296D65">
          <w:pPr>
            <w:pStyle w:val="CD7A3CFD60304402965489A2F78D5A16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B8D8395ADA314FABB40014825837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1131-79AA-410C-9FBA-E277AE792EA5}"/>
      </w:docPartPr>
      <w:docPartBody>
        <w:p w:rsidR="004B32DE" w:rsidRDefault="00296D65">
          <w:pPr>
            <w:pStyle w:val="B8D8395ADA314FABB400148258370150"/>
          </w:pPr>
          <w:r>
            <w:rPr>
              <w:lang w:val="es-ES"/>
            </w:rPr>
            <w:t>[Fecha de inicio]</w:t>
          </w:r>
        </w:p>
      </w:docPartBody>
    </w:docPart>
    <w:docPart>
      <w:docPartPr>
        <w:name w:val="FA896214325546B6AC27D61C57AF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ED8C-EA2D-4844-9849-473006C9383D}"/>
      </w:docPartPr>
      <w:docPartBody>
        <w:p w:rsidR="004B32DE" w:rsidRDefault="00296D65">
          <w:pPr>
            <w:pStyle w:val="FA896214325546B6AC27D61C57AFFA6D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4E297499DE0D4B81A3B48F48E2BC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9835-FEBB-4331-B060-A743D88FD0CB}"/>
      </w:docPartPr>
      <w:docPartBody>
        <w:p w:rsidR="004B32DE" w:rsidRDefault="00296D65">
          <w:pPr>
            <w:pStyle w:val="4E297499DE0D4B81A3B48F48E2BCB1FC"/>
          </w:pPr>
          <w:r>
            <w:rPr>
              <w:lang w:val="es-ES"/>
            </w:rPr>
            <w:t>[Rochester, NY]</w:t>
          </w:r>
        </w:p>
      </w:docPartBody>
    </w:docPart>
    <w:docPart>
      <w:docPartPr>
        <w:name w:val="97CBB5AF818F49BA8142F7274FAB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E349-DE44-4645-A4CB-3817FDC68F36}"/>
      </w:docPartPr>
      <w:docPartBody>
        <w:p w:rsidR="004B32DE" w:rsidRDefault="00296D65">
          <w:pPr>
            <w:pStyle w:val="97CBB5AF818F49BA8142F7274FAB57C7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B45372AA237A468CA77D433B37BC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A716-5948-4C56-A658-EA6093C28E75}"/>
      </w:docPartPr>
      <w:docPartBody>
        <w:p w:rsidR="004B32DE" w:rsidRDefault="00296D65">
          <w:pPr>
            <w:pStyle w:val="B45372AA237A468CA77D433B37BCF4D4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D9B9F70C1AB94052BE8EFA42F331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3FF2-57A1-4B2B-B44C-14D4BF6DA065}"/>
      </w:docPartPr>
      <w:docPartBody>
        <w:p w:rsidR="004B32DE" w:rsidRDefault="00296D65">
          <w:pPr>
            <w:pStyle w:val="D9B9F70C1AB94052BE8EFA42F3312515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DA84C49629434B1389CCE5FDEBB8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E866-1B2D-4D9A-B64A-5FC2D8FE33AB}"/>
      </w:docPartPr>
      <w:docPartBody>
        <w:p w:rsidR="004B32DE" w:rsidRDefault="00296D65">
          <w:pPr>
            <w:pStyle w:val="DA84C49629434B1389CCE5FDEBB832EC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70CB3944F4E04585ADF2A1F57AD8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56EF-9EC5-4A0D-AD5C-CBF136A8F37F}"/>
      </w:docPartPr>
      <w:docPartBody>
        <w:p w:rsidR="004B32DE" w:rsidRDefault="00296D65">
          <w:pPr>
            <w:pStyle w:val="70CB3944F4E04585ADF2A1F57AD84C3B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C1E307B4528341FCA9AA8AEFE88D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299A-BF77-4FD3-A28B-F9409617D6DA}"/>
      </w:docPartPr>
      <w:docPartBody>
        <w:p w:rsidR="004B32DE" w:rsidRDefault="00296D65">
          <w:pPr>
            <w:pStyle w:val="C1E307B4528341FCA9AA8AEFE88D112C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E1D3C58990824655AB604D449853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2C93-FA75-429D-B932-4CDBD0557786}"/>
      </w:docPartPr>
      <w:docPartBody>
        <w:p w:rsidR="004B32DE" w:rsidRDefault="00296D65">
          <w:pPr>
            <w:pStyle w:val="E1D3C58990824655AB604D4498533EEA"/>
          </w:pPr>
          <w:r>
            <w:rPr>
              <w:lang w:val="es-ES"/>
            </w:rPr>
            <w:t>[Buffalo,NY]</w:t>
          </w:r>
        </w:p>
      </w:docPartBody>
    </w:docPart>
    <w:docPart>
      <w:docPartPr>
        <w:name w:val="F28037D0A6404FEAA6F720819E72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7FC7-791A-4CD4-8063-F08A52223CF4}"/>
      </w:docPartPr>
      <w:docPartBody>
        <w:p w:rsidR="004B32DE" w:rsidRDefault="00296D65">
          <w:pPr>
            <w:pStyle w:val="F28037D0A6404FEAA6F720819E72CEC5"/>
          </w:pPr>
          <w:r>
            <w:rPr>
              <w:lang w:val="es-ES"/>
            </w:rPr>
            <w:t>[Buffalo]</w:t>
          </w:r>
        </w:p>
      </w:docPartBody>
    </w:docPart>
    <w:docPart>
      <w:docPartPr>
        <w:name w:val="EE37BBC0BE02493DAE7617EA9321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16DE-5904-4DE7-B2E6-395D6382B6EB}"/>
      </w:docPartPr>
      <w:docPartBody>
        <w:p w:rsidR="0099508E" w:rsidRDefault="004B32DE" w:rsidP="004B32DE">
          <w:pPr>
            <w:pStyle w:val="EE37BBC0BE02493DAE7617EA932159B5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D60"/>
    <w:multiLevelType w:val="hybridMultilevel"/>
    <w:tmpl w:val="941ED220"/>
    <w:lvl w:ilvl="0" w:tplc="928C7D54">
      <w:start w:val="5"/>
      <w:numFmt w:val="bullet"/>
      <w:pStyle w:val="Prrafodelista1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65"/>
    <w:rsid w:val="000F0913"/>
    <w:rsid w:val="00296D65"/>
    <w:rsid w:val="00302721"/>
    <w:rsid w:val="004B32DE"/>
    <w:rsid w:val="009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A3CFD60304402965489A2F78D5A16">
    <w:name w:val="CD7A3CFD60304402965489A2F78D5A16"/>
  </w:style>
  <w:style w:type="paragraph" w:customStyle="1" w:styleId="002F306D98964C40BA9260EFC301D3F9">
    <w:name w:val="002F306D98964C40BA9260EFC301D3F9"/>
  </w:style>
  <w:style w:type="paragraph" w:customStyle="1" w:styleId="857949EB747441AFBBC8C2EA816AD75E">
    <w:name w:val="857949EB747441AFBBC8C2EA816AD75E"/>
  </w:style>
  <w:style w:type="paragraph" w:customStyle="1" w:styleId="714F0EC2559E4144B324FF7EBD1DBD4C">
    <w:name w:val="714F0EC2559E4144B324FF7EBD1DBD4C"/>
  </w:style>
  <w:style w:type="paragraph" w:customStyle="1" w:styleId="6216AB7FD61E48A3A4B03BD6506B4E10">
    <w:name w:val="6216AB7FD61E48A3A4B03BD6506B4E10"/>
  </w:style>
  <w:style w:type="paragraph" w:customStyle="1" w:styleId="640066312C494738BF88E064807B489F">
    <w:name w:val="640066312C494738BF88E064807B489F"/>
  </w:style>
  <w:style w:type="paragraph" w:customStyle="1" w:styleId="Prrafodelista1">
    <w:name w:val="Párrafo de lista1"/>
    <w:basedOn w:val="Normal"/>
    <w:uiPriority w:val="34"/>
    <w:qFormat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  <w:lang w:val="en-US" w:eastAsia="en-US"/>
    </w:rPr>
  </w:style>
  <w:style w:type="paragraph" w:customStyle="1" w:styleId="43F77B31A9E1429EA10B8AAD0B7D1C8C">
    <w:name w:val="43F77B31A9E1429EA10B8AAD0B7D1C8C"/>
  </w:style>
  <w:style w:type="paragraph" w:customStyle="1" w:styleId="852B50DD2EE9408E9945A3F9A08328DA">
    <w:name w:val="852B50DD2EE9408E9945A3F9A08328DA"/>
  </w:style>
  <w:style w:type="paragraph" w:customStyle="1" w:styleId="B8D8395ADA314FABB400148258370150">
    <w:name w:val="B8D8395ADA314FABB400148258370150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4B32DE"/>
    <w:rPr>
      <w:color w:val="808080"/>
    </w:rPr>
  </w:style>
  <w:style w:type="paragraph" w:customStyle="1" w:styleId="FA896214325546B6AC27D61C57AFFA6D">
    <w:name w:val="FA896214325546B6AC27D61C57AFFA6D"/>
  </w:style>
  <w:style w:type="paragraph" w:customStyle="1" w:styleId="4E297499DE0D4B81A3B48F48E2BCB1FC">
    <w:name w:val="4E297499DE0D4B81A3B48F48E2BCB1FC"/>
  </w:style>
  <w:style w:type="paragraph" w:customStyle="1" w:styleId="076975E9C8544BA6A4643BDA5EEA22F6">
    <w:name w:val="076975E9C8544BA6A4643BDA5EEA22F6"/>
  </w:style>
  <w:style w:type="paragraph" w:customStyle="1" w:styleId="A8E63605290542F1BA3A1C96C4466B8F">
    <w:name w:val="A8E63605290542F1BA3A1C96C4466B8F"/>
  </w:style>
  <w:style w:type="paragraph" w:customStyle="1" w:styleId="97CBB5AF818F49BA8142F7274FAB57C7">
    <w:name w:val="97CBB5AF818F49BA8142F7274FAB57C7"/>
  </w:style>
  <w:style w:type="paragraph" w:customStyle="1" w:styleId="B45372AA237A468CA77D433B37BCF4D4">
    <w:name w:val="B45372AA237A468CA77D433B37BCF4D4"/>
  </w:style>
  <w:style w:type="paragraph" w:customStyle="1" w:styleId="071F534A3C5F4AF1BE543B874E2EA366">
    <w:name w:val="071F534A3C5F4AF1BE543B874E2EA366"/>
  </w:style>
  <w:style w:type="paragraph" w:customStyle="1" w:styleId="2D69C330C4FF4C2B98FCC15426E94DD2">
    <w:name w:val="2D69C330C4FF4C2B98FCC15426E94DD2"/>
  </w:style>
  <w:style w:type="paragraph" w:customStyle="1" w:styleId="7B94911FA3954AB286ABA1B0C4A0D4F4">
    <w:name w:val="7B94911FA3954AB286ABA1B0C4A0D4F4"/>
  </w:style>
  <w:style w:type="paragraph" w:customStyle="1" w:styleId="D9B9F70C1AB94052BE8EFA42F3312515">
    <w:name w:val="D9B9F70C1AB94052BE8EFA42F3312515"/>
  </w:style>
  <w:style w:type="paragraph" w:customStyle="1" w:styleId="DA84C49629434B1389CCE5FDEBB832EC">
    <w:name w:val="DA84C49629434B1389CCE5FDEBB832EC"/>
  </w:style>
  <w:style w:type="paragraph" w:customStyle="1" w:styleId="7F08AEFFAF294E3BB447387481ACD819">
    <w:name w:val="7F08AEFFAF294E3BB447387481ACD819"/>
  </w:style>
  <w:style w:type="paragraph" w:customStyle="1" w:styleId="F0B72C35AF67499A90D33C8192460899">
    <w:name w:val="F0B72C35AF67499A90D33C8192460899"/>
  </w:style>
  <w:style w:type="paragraph" w:customStyle="1" w:styleId="497B865234204A6896B7123D093A9006">
    <w:name w:val="497B865234204A6896B7123D093A9006"/>
  </w:style>
  <w:style w:type="paragraph" w:customStyle="1" w:styleId="70CB3944F4E04585ADF2A1F57AD84C3B">
    <w:name w:val="70CB3944F4E04585ADF2A1F57AD84C3B"/>
  </w:style>
  <w:style w:type="paragraph" w:customStyle="1" w:styleId="C1E307B4528341FCA9AA8AEFE88D112C">
    <w:name w:val="C1E307B4528341FCA9AA8AEFE88D112C"/>
  </w:style>
  <w:style w:type="paragraph" w:customStyle="1" w:styleId="E1D3C58990824655AB604D4498533EEA">
    <w:name w:val="E1D3C58990824655AB604D4498533EEA"/>
  </w:style>
  <w:style w:type="paragraph" w:customStyle="1" w:styleId="8F5C567582C8414AAD274BB52CBDB6D0">
    <w:name w:val="8F5C567582C8414AAD274BB52CBDB6D0"/>
  </w:style>
  <w:style w:type="paragraph" w:customStyle="1" w:styleId="C48656092F594C57834412F091FDEDA8">
    <w:name w:val="C48656092F594C57834412F091FDEDA8"/>
  </w:style>
  <w:style w:type="paragraph" w:customStyle="1" w:styleId="A7B1EDDA2CEF4D1192FB6A78FFC435CF">
    <w:name w:val="A7B1EDDA2CEF4D1192FB6A78FFC435CF"/>
  </w:style>
  <w:style w:type="paragraph" w:customStyle="1" w:styleId="F28037D0A6404FEAA6F720819E72CEC5">
    <w:name w:val="F28037D0A6404FEAA6F720819E72CEC5"/>
  </w:style>
  <w:style w:type="paragraph" w:customStyle="1" w:styleId="4D78870D9A7F4791BB955E13CA9D2392">
    <w:name w:val="4D78870D9A7F4791BB955E13CA9D2392"/>
  </w:style>
  <w:style w:type="paragraph" w:customStyle="1" w:styleId="E6818DD1FEFB47BFBC166E0D3FF42973">
    <w:name w:val="E6818DD1FEFB47BFBC166E0D3FF42973"/>
  </w:style>
  <w:style w:type="paragraph" w:customStyle="1" w:styleId="380666A602E745BF9CA5DD0897044EE7">
    <w:name w:val="380666A602E745BF9CA5DD0897044EE7"/>
  </w:style>
  <w:style w:type="paragraph" w:customStyle="1" w:styleId="716FAC681A0C420EBC4954B3C15D2679">
    <w:name w:val="716FAC681A0C420EBC4954B3C15D2679"/>
    <w:rsid w:val="004B32DE"/>
  </w:style>
  <w:style w:type="paragraph" w:customStyle="1" w:styleId="DED33762921047BF91113D6E0D4ED433">
    <w:name w:val="DED33762921047BF91113D6E0D4ED433"/>
    <w:rsid w:val="004B32DE"/>
  </w:style>
  <w:style w:type="paragraph" w:customStyle="1" w:styleId="E58222DE91CA48CCB6D6D18A9D0F52D8">
    <w:name w:val="E58222DE91CA48CCB6D6D18A9D0F52D8"/>
    <w:rsid w:val="004B32DE"/>
  </w:style>
  <w:style w:type="paragraph" w:customStyle="1" w:styleId="4361EC2EDCE244B3BB146F7B4FF50D31">
    <w:name w:val="4361EC2EDCE244B3BB146F7B4FF50D31"/>
    <w:rsid w:val="004B32DE"/>
  </w:style>
  <w:style w:type="paragraph" w:customStyle="1" w:styleId="3AA7914667BB4356AAE46102149F16E5">
    <w:name w:val="3AA7914667BB4356AAE46102149F16E5"/>
    <w:rsid w:val="004B32DE"/>
  </w:style>
  <w:style w:type="paragraph" w:customStyle="1" w:styleId="73C2B3FFF63B45B58956B33B49963E14">
    <w:name w:val="73C2B3FFF63B45B58956B33B49963E14"/>
    <w:rsid w:val="004B32DE"/>
  </w:style>
  <w:style w:type="paragraph" w:customStyle="1" w:styleId="AB3329D909314186ADCA4DB588E22A2C">
    <w:name w:val="AB3329D909314186ADCA4DB588E22A2C"/>
    <w:rsid w:val="004B32DE"/>
  </w:style>
  <w:style w:type="paragraph" w:customStyle="1" w:styleId="EE37BBC0BE02493DAE7617EA932159B5">
    <w:name w:val="EE37BBC0BE02493DAE7617EA932159B5"/>
    <w:rsid w:val="004B32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A3CFD60304402965489A2F78D5A16">
    <w:name w:val="CD7A3CFD60304402965489A2F78D5A16"/>
  </w:style>
  <w:style w:type="paragraph" w:customStyle="1" w:styleId="002F306D98964C40BA9260EFC301D3F9">
    <w:name w:val="002F306D98964C40BA9260EFC301D3F9"/>
  </w:style>
  <w:style w:type="paragraph" w:customStyle="1" w:styleId="857949EB747441AFBBC8C2EA816AD75E">
    <w:name w:val="857949EB747441AFBBC8C2EA816AD75E"/>
  </w:style>
  <w:style w:type="paragraph" w:customStyle="1" w:styleId="714F0EC2559E4144B324FF7EBD1DBD4C">
    <w:name w:val="714F0EC2559E4144B324FF7EBD1DBD4C"/>
  </w:style>
  <w:style w:type="paragraph" w:customStyle="1" w:styleId="6216AB7FD61E48A3A4B03BD6506B4E10">
    <w:name w:val="6216AB7FD61E48A3A4B03BD6506B4E10"/>
  </w:style>
  <w:style w:type="paragraph" w:customStyle="1" w:styleId="640066312C494738BF88E064807B489F">
    <w:name w:val="640066312C494738BF88E064807B489F"/>
  </w:style>
  <w:style w:type="paragraph" w:customStyle="1" w:styleId="Prrafodelista1">
    <w:name w:val="Párrafo de lista1"/>
    <w:basedOn w:val="Normal"/>
    <w:uiPriority w:val="34"/>
    <w:qFormat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  <w:lang w:val="en-US" w:eastAsia="en-US"/>
    </w:rPr>
  </w:style>
  <w:style w:type="paragraph" w:customStyle="1" w:styleId="43F77B31A9E1429EA10B8AAD0B7D1C8C">
    <w:name w:val="43F77B31A9E1429EA10B8AAD0B7D1C8C"/>
  </w:style>
  <w:style w:type="paragraph" w:customStyle="1" w:styleId="852B50DD2EE9408E9945A3F9A08328DA">
    <w:name w:val="852B50DD2EE9408E9945A3F9A08328DA"/>
  </w:style>
  <w:style w:type="paragraph" w:customStyle="1" w:styleId="B8D8395ADA314FABB400148258370150">
    <w:name w:val="B8D8395ADA314FABB400148258370150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4B32DE"/>
    <w:rPr>
      <w:color w:val="808080"/>
    </w:rPr>
  </w:style>
  <w:style w:type="paragraph" w:customStyle="1" w:styleId="FA896214325546B6AC27D61C57AFFA6D">
    <w:name w:val="FA896214325546B6AC27D61C57AFFA6D"/>
  </w:style>
  <w:style w:type="paragraph" w:customStyle="1" w:styleId="4E297499DE0D4B81A3B48F48E2BCB1FC">
    <w:name w:val="4E297499DE0D4B81A3B48F48E2BCB1FC"/>
  </w:style>
  <w:style w:type="paragraph" w:customStyle="1" w:styleId="076975E9C8544BA6A4643BDA5EEA22F6">
    <w:name w:val="076975E9C8544BA6A4643BDA5EEA22F6"/>
  </w:style>
  <w:style w:type="paragraph" w:customStyle="1" w:styleId="A8E63605290542F1BA3A1C96C4466B8F">
    <w:name w:val="A8E63605290542F1BA3A1C96C4466B8F"/>
  </w:style>
  <w:style w:type="paragraph" w:customStyle="1" w:styleId="97CBB5AF818F49BA8142F7274FAB57C7">
    <w:name w:val="97CBB5AF818F49BA8142F7274FAB57C7"/>
  </w:style>
  <w:style w:type="paragraph" w:customStyle="1" w:styleId="B45372AA237A468CA77D433B37BCF4D4">
    <w:name w:val="B45372AA237A468CA77D433B37BCF4D4"/>
  </w:style>
  <w:style w:type="paragraph" w:customStyle="1" w:styleId="071F534A3C5F4AF1BE543B874E2EA366">
    <w:name w:val="071F534A3C5F4AF1BE543B874E2EA366"/>
  </w:style>
  <w:style w:type="paragraph" w:customStyle="1" w:styleId="2D69C330C4FF4C2B98FCC15426E94DD2">
    <w:name w:val="2D69C330C4FF4C2B98FCC15426E94DD2"/>
  </w:style>
  <w:style w:type="paragraph" w:customStyle="1" w:styleId="7B94911FA3954AB286ABA1B0C4A0D4F4">
    <w:name w:val="7B94911FA3954AB286ABA1B0C4A0D4F4"/>
  </w:style>
  <w:style w:type="paragraph" w:customStyle="1" w:styleId="D9B9F70C1AB94052BE8EFA42F3312515">
    <w:name w:val="D9B9F70C1AB94052BE8EFA42F3312515"/>
  </w:style>
  <w:style w:type="paragraph" w:customStyle="1" w:styleId="DA84C49629434B1389CCE5FDEBB832EC">
    <w:name w:val="DA84C49629434B1389CCE5FDEBB832EC"/>
  </w:style>
  <w:style w:type="paragraph" w:customStyle="1" w:styleId="7F08AEFFAF294E3BB447387481ACD819">
    <w:name w:val="7F08AEFFAF294E3BB447387481ACD819"/>
  </w:style>
  <w:style w:type="paragraph" w:customStyle="1" w:styleId="F0B72C35AF67499A90D33C8192460899">
    <w:name w:val="F0B72C35AF67499A90D33C8192460899"/>
  </w:style>
  <w:style w:type="paragraph" w:customStyle="1" w:styleId="497B865234204A6896B7123D093A9006">
    <w:name w:val="497B865234204A6896B7123D093A9006"/>
  </w:style>
  <w:style w:type="paragraph" w:customStyle="1" w:styleId="70CB3944F4E04585ADF2A1F57AD84C3B">
    <w:name w:val="70CB3944F4E04585ADF2A1F57AD84C3B"/>
  </w:style>
  <w:style w:type="paragraph" w:customStyle="1" w:styleId="C1E307B4528341FCA9AA8AEFE88D112C">
    <w:name w:val="C1E307B4528341FCA9AA8AEFE88D112C"/>
  </w:style>
  <w:style w:type="paragraph" w:customStyle="1" w:styleId="E1D3C58990824655AB604D4498533EEA">
    <w:name w:val="E1D3C58990824655AB604D4498533EEA"/>
  </w:style>
  <w:style w:type="paragraph" w:customStyle="1" w:styleId="8F5C567582C8414AAD274BB52CBDB6D0">
    <w:name w:val="8F5C567582C8414AAD274BB52CBDB6D0"/>
  </w:style>
  <w:style w:type="paragraph" w:customStyle="1" w:styleId="C48656092F594C57834412F091FDEDA8">
    <w:name w:val="C48656092F594C57834412F091FDEDA8"/>
  </w:style>
  <w:style w:type="paragraph" w:customStyle="1" w:styleId="A7B1EDDA2CEF4D1192FB6A78FFC435CF">
    <w:name w:val="A7B1EDDA2CEF4D1192FB6A78FFC435CF"/>
  </w:style>
  <w:style w:type="paragraph" w:customStyle="1" w:styleId="F28037D0A6404FEAA6F720819E72CEC5">
    <w:name w:val="F28037D0A6404FEAA6F720819E72CEC5"/>
  </w:style>
  <w:style w:type="paragraph" w:customStyle="1" w:styleId="4D78870D9A7F4791BB955E13CA9D2392">
    <w:name w:val="4D78870D9A7F4791BB955E13CA9D2392"/>
  </w:style>
  <w:style w:type="paragraph" w:customStyle="1" w:styleId="E6818DD1FEFB47BFBC166E0D3FF42973">
    <w:name w:val="E6818DD1FEFB47BFBC166E0D3FF42973"/>
  </w:style>
  <w:style w:type="paragraph" w:customStyle="1" w:styleId="380666A602E745BF9CA5DD0897044EE7">
    <w:name w:val="380666A602E745BF9CA5DD0897044EE7"/>
  </w:style>
  <w:style w:type="paragraph" w:customStyle="1" w:styleId="716FAC681A0C420EBC4954B3C15D2679">
    <w:name w:val="716FAC681A0C420EBC4954B3C15D2679"/>
    <w:rsid w:val="004B32DE"/>
  </w:style>
  <w:style w:type="paragraph" w:customStyle="1" w:styleId="DED33762921047BF91113D6E0D4ED433">
    <w:name w:val="DED33762921047BF91113D6E0D4ED433"/>
    <w:rsid w:val="004B32DE"/>
  </w:style>
  <w:style w:type="paragraph" w:customStyle="1" w:styleId="E58222DE91CA48CCB6D6D18A9D0F52D8">
    <w:name w:val="E58222DE91CA48CCB6D6D18A9D0F52D8"/>
    <w:rsid w:val="004B32DE"/>
  </w:style>
  <w:style w:type="paragraph" w:customStyle="1" w:styleId="4361EC2EDCE244B3BB146F7B4FF50D31">
    <w:name w:val="4361EC2EDCE244B3BB146F7B4FF50D31"/>
    <w:rsid w:val="004B32DE"/>
  </w:style>
  <w:style w:type="paragraph" w:customStyle="1" w:styleId="3AA7914667BB4356AAE46102149F16E5">
    <w:name w:val="3AA7914667BB4356AAE46102149F16E5"/>
    <w:rsid w:val="004B32DE"/>
  </w:style>
  <w:style w:type="paragraph" w:customStyle="1" w:styleId="73C2B3FFF63B45B58956B33B49963E14">
    <w:name w:val="73C2B3FFF63B45B58956B33B49963E14"/>
    <w:rsid w:val="004B32DE"/>
  </w:style>
  <w:style w:type="paragraph" w:customStyle="1" w:styleId="AB3329D909314186ADCA4DB588E22A2C">
    <w:name w:val="AB3329D909314186ADCA4DB588E22A2C"/>
    <w:rsid w:val="004B32DE"/>
  </w:style>
  <w:style w:type="paragraph" w:customStyle="1" w:styleId="EE37BBC0BE02493DAE7617EA932159B5">
    <w:name w:val="EE37BBC0BE02493DAE7617EA932159B5"/>
    <w:rsid w:val="004B3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 Progress</ApprovalStatus>
    <MarketSpecific xmlns="2958f784-0ef9-4616-b22d-512a8cad1f0d" xsi:nil="true"/>
    <PrimaryImageGen xmlns="2958f784-0ef9-4616-b22d-512a8cad1f0d">true</PrimaryImageGen>
    <ThumbnailAssetId xmlns="2958f784-0ef9-4616-b22d-512a8cad1f0d" xsi:nil="true"/>
    <NumericId xmlns="2958f784-0ef9-4616-b22d-512a8cad1f0d">-1</NumericId>
    <TPFriendlyName xmlns="2958f784-0ef9-4616-b22d-512a8cad1f0d">Chronological resume (Minimalist design)</TPFriendlyName>
    <BusinessGroup xmlns="2958f784-0ef9-4616-b22d-512a8cad1f0d" xsi:nil="true"/>
    <APEditor xmlns="2958f784-0ef9-4616-b22d-512a8cad1f0d">
      <UserInfo>
        <DisplayName>REDMOND\v-luannv</DisplayName>
        <AccountId>108</AccountId>
        <AccountType/>
      </UserInfo>
    </APEditor>
    <SourceTitle xmlns="2958f784-0ef9-4616-b22d-512a8cad1f0d">Chronological resume (Minimalist design)</SourceTitle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75159</Value>
      <Value>621701</Value>
    </PublishStatusLookup>
    <IntlLangReviewDate xmlns="2958f784-0ef9-4616-b22d-512a8cad1f0d" xsi:nil="true"/>
    <LastPublishResultLookup xmlns="2958f784-0ef9-4616-b22d-512a8cad1f0d" xsi:nil="true"/>
    <MachineTranslated xmlns="2958f784-0ef9-4616-b22d-512a8cad1f0d" xsi:nil="true"/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LastModifiedDateTime xmlns="2958f784-0ef9-4616-b22d-512a8cad1f0d" xsi:nil="true"/>
    <TimesCloned xmlns="2958f784-0ef9-4616-b22d-512a8cad1f0d" xsi:nil="true"/>
    <AssetStart xmlns="2958f784-0ef9-4616-b22d-512a8cad1f0d">2009-06-17T22:15:33+00:00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ArtSampleDocs xmlns="2958f784-0ef9-4616-b22d-512a8cad1f0d" xsi:nil="true"/>
    <UACurrentWords xmlns="2958f784-0ef9-4616-b22d-512a8cad1f0d">0</UACurrentWords>
    <UALocRecommendation xmlns="2958f784-0ef9-4616-b22d-512a8cad1f0d">Localize</UALocRecommendation>
    <IsDeleted xmlns="2958f784-0ef9-4616-b22d-512a8cad1f0d">false</IsDeleted>
    <ShowIn xmlns="2958f784-0ef9-4616-b22d-512a8cad1f0d" xsi:nil="true"/>
    <UANotes xmlns="2958f784-0ef9-4616-b22d-512a8cad1f0d" xsi:nil="true"/>
    <CSXHash xmlns="2958f784-0ef9-4616-b22d-512a8cad1f0d" xsi:nil="true"/>
    <VoteCount xmlns="2958f784-0ef9-4616-b22d-512a8cad1f0d" xsi:nil="true"/>
    <TemplateStatus xmlns="2958f784-0ef9-4616-b22d-512a8cad1f0d" xsi:nil="true"/>
    <AssetExpire xmlns="2958f784-0ef9-4616-b22d-512a8cad1f0d">2100-01-01T00:00:00+00:00</AssetExpire>
    <CSXSubmissionMarket xmlns="2958f784-0ef9-4616-b22d-512a8cad1f0d" xsi:nil="true"/>
    <DSATActionTaken xmlns="2958f784-0ef9-4616-b22d-512a8cad1f0d" xsi:nil="true"/>
    <TPExecutable xmlns="2958f784-0ef9-4616-b22d-512a8cad1f0d" xsi:nil="true"/>
    <SubmitterId xmlns="2958f784-0ef9-4616-b22d-512a8cad1f0d" xsi:nil="true"/>
    <AssetType xmlns="2958f784-0ef9-4616-b22d-512a8cad1f0d">TP</AssetType>
    <CSXUpdate xmlns="2958f784-0ef9-4616-b22d-512a8cad1f0d">false</CSXUpdate>
    <ApprovalLog xmlns="2958f784-0ef9-4616-b22d-512a8cad1f0d" xsi:nil="true"/>
    <BugNumber xmlns="2958f784-0ef9-4616-b22d-512a8cad1f0d" xsi:nil="true"/>
    <CSXSubmissionDat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Description0 xmlns="fb5acd76-e9f3-4601-9d69-91f53ab96ae6" xsi:nil="true"/>
    <Component xmlns="fb5acd76-e9f3-4601-9d69-91f53ab96ae6" xsi:nil="true"/>
    <AssetId xmlns="2958f784-0ef9-4616-b22d-512a8cad1f0d">TP010168650</AssetId>
    <TPApplication xmlns="2958f784-0ef9-4616-b22d-512a8cad1f0d">Word</TPApplication>
    <TPLaunchHelpLink xmlns="2958f784-0ef9-4616-b22d-512a8cad1f0d" xsi:nil="true"/>
    <IntlLocPriority xmlns="2958f784-0ef9-4616-b22d-512a8cad1f0d" xsi:nil="true"/>
    <PlannedPubDate xmlns="2958f784-0ef9-4616-b22d-512a8cad1f0d" xsi:nil="true"/>
    <IntlLangReviewer xmlns="2958f784-0ef9-4616-b22d-512a8cad1f0d" xsi:nil="true"/>
    <HandoffToMSDN xmlns="2958f784-0ef9-4616-b22d-512a8cad1f0d" xsi:nil="true"/>
    <CrawlForDependencies xmlns="2958f784-0ef9-4616-b22d-512a8cad1f0d">false</CrawlForDependencies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/>
    <AverageRating xmlns="2958f784-0ef9-4616-b22d-512a8cad1f0d" xsi:nil="true"/>
    <UAProjectedTotalWords xmlns="2958f784-0ef9-4616-b22d-512a8cad1f0d" xsi:nil="true"/>
    <IntlLangReview xmlns="2958f784-0ef9-4616-b22d-512a8cad1f0d" xsi:nil="true"/>
    <OutputCachingOn xmlns="2958f784-0ef9-4616-b22d-512a8cad1f0d">false</OutputCachingOn>
    <APAuthor xmlns="2958f784-0ef9-4616-b22d-512a8cad1f0d">
      <UserInfo>
        <DisplayName>REDMOND\cynvey</DisplayName>
        <AccountId>250</AccountId>
        <AccountType/>
      </UserInfo>
    </APAuthor>
    <TPAppVersion xmlns="2958f784-0ef9-4616-b22d-512a8cad1f0d">11</TPAppVersion>
    <TPCommandLine xmlns="2958f784-0ef9-4616-b22d-512a8cad1f0d">{WD} /f {FilePath}</TPCommandLine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2003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116199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E7CD4-764F-4388-8BD5-4FFEEAD7657F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C738D593-BE14-40A0-8CF6-42E058F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920BD-28E7-42BC-A528-9C2AFCB2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Currculo_cronolgico_diseo_Minimalista.dotx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(Minimalist design)</vt:lpstr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Blanca elena martínez gonzález</dc:creator>
  <cp:lastModifiedBy>Blanca</cp:lastModifiedBy>
  <cp:revision>2</cp:revision>
  <cp:lastPrinted>2020-01-20T19:29:00Z</cp:lastPrinted>
  <dcterms:created xsi:type="dcterms:W3CDTF">2020-12-31T19:46:00Z</dcterms:created>
  <dcterms:modified xsi:type="dcterms:W3CDTF">2020-12-31T19:46:00Z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0</vt:i4>
  </property>
  <property fmtid="{D5CDD505-2E9C-101B-9397-08002B2CF9AE}" pid="6" name="Applications">
    <vt:lpwstr>83;#Word 12;#67;#Template 12;#436;#Word 14</vt:lpwstr>
  </property>
  <property fmtid="{D5CDD505-2E9C-101B-9397-08002B2CF9AE}" pid="7" name="PolicheckCounter">
    <vt:i4>0</vt:i4>
  </property>
  <property fmtid="{D5CDD505-2E9C-101B-9397-08002B2CF9AE}" pid="8" name="APTrustLevel">
    <vt:r8>1</vt:r8>
  </property>
  <property fmtid="{D5CDD505-2E9C-101B-9397-08002B2CF9AE}" pid="9" name="Order">
    <vt:r8>6550300</vt:r8>
  </property>
</Properties>
</file>