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CF1A49" w14:paraId="0327D3DB" w14:textId="77777777" w:rsidTr="00AF487E">
        <w:trPr>
          <w:trHeight w:hRule="exact" w:val="99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F133331" w14:textId="77777777" w:rsidR="00692703" w:rsidRPr="00CA7652" w:rsidRDefault="0065188B" w:rsidP="000E66DB">
            <w:pPr>
              <w:pStyle w:val="Ttulo"/>
              <w:rPr>
                <w:sz w:val="28"/>
                <w:szCs w:val="28"/>
              </w:rPr>
            </w:pPr>
            <w:r w:rsidRPr="00CA7652">
              <w:rPr>
                <w:sz w:val="28"/>
                <w:szCs w:val="28"/>
              </w:rPr>
              <w:t>macarena vargas cid</w:t>
            </w:r>
          </w:p>
          <w:p w14:paraId="5E9FAEE6" w14:textId="77777777" w:rsidR="00692703" w:rsidRPr="00CA7652" w:rsidRDefault="0065188B" w:rsidP="00913946">
            <w:pPr>
              <w:pStyle w:val="Informacindecontacto"/>
              <w:contextualSpacing w:val="0"/>
              <w:rPr>
                <w:sz w:val="28"/>
                <w:szCs w:val="28"/>
              </w:rPr>
            </w:pPr>
            <w:r w:rsidRPr="00CA7652">
              <w:rPr>
                <w:sz w:val="28"/>
                <w:szCs w:val="28"/>
                <w:lang w:bidi="es-ES"/>
              </w:rPr>
              <w:t xml:space="preserve">El litoral 0726 Block 3 </w:t>
            </w:r>
            <w:r w:rsidR="00896367" w:rsidRPr="00CA7652">
              <w:rPr>
                <w:sz w:val="28"/>
                <w:szCs w:val="28"/>
                <w:lang w:bidi="es-ES"/>
              </w:rPr>
              <w:t>dpto.</w:t>
            </w:r>
            <w:r w:rsidRPr="00CA7652">
              <w:rPr>
                <w:sz w:val="28"/>
                <w:szCs w:val="28"/>
                <w:lang w:bidi="es-ES"/>
              </w:rPr>
              <w:t xml:space="preserve"> 104 Costa del Sol</w:t>
            </w:r>
            <w:r w:rsidR="00692703" w:rsidRPr="00CA7652">
              <w:rPr>
                <w:sz w:val="28"/>
                <w:szCs w:val="28"/>
                <w:lang w:bidi="es-E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Punto de división:"/>
                <w:tag w:val="Punto de división:"/>
                <w:id w:val="-1459182552"/>
                <w:placeholder>
                  <w:docPart w:val="865ED4477E624FA7BC8FC3E364E656B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A7652">
                  <w:rPr>
                    <w:sz w:val="28"/>
                    <w:szCs w:val="28"/>
                    <w:lang w:bidi="es-ES"/>
                  </w:rPr>
                  <w:t>·</w:t>
                </w:r>
              </w:sdtContent>
            </w:sdt>
            <w:r w:rsidR="00692703" w:rsidRPr="00CA7652">
              <w:rPr>
                <w:sz w:val="28"/>
                <w:szCs w:val="28"/>
                <w:lang w:bidi="es-ES"/>
              </w:rPr>
              <w:t xml:space="preserve"> </w:t>
            </w:r>
            <w:r w:rsidRPr="00CA7652">
              <w:rPr>
                <w:sz w:val="28"/>
                <w:szCs w:val="28"/>
                <w:lang w:bidi="es-ES"/>
              </w:rPr>
              <w:t>950875805</w:t>
            </w:r>
          </w:p>
          <w:p w14:paraId="2F058E10" w14:textId="77777777" w:rsidR="00692703" w:rsidRPr="00CF1A49" w:rsidRDefault="0065188B" w:rsidP="0065188B">
            <w:pPr>
              <w:pStyle w:val="nfasisenlainformacindecontacto"/>
              <w:contextualSpacing w:val="0"/>
            </w:pPr>
            <w:r w:rsidRPr="00CA7652">
              <w:rPr>
                <w:sz w:val="28"/>
                <w:szCs w:val="28"/>
              </w:rPr>
              <w:t>macavargas1012@gmail.com</w:t>
            </w:r>
          </w:p>
        </w:tc>
      </w:tr>
      <w:tr w:rsidR="009571D8" w:rsidRPr="00CF1A49" w14:paraId="0CD6AAA0" w14:textId="77777777" w:rsidTr="00581604">
        <w:trPr>
          <w:trHeight w:val="23"/>
        </w:trPr>
        <w:tc>
          <w:tcPr>
            <w:tcW w:w="9360" w:type="dxa"/>
            <w:tcMar>
              <w:top w:w="432" w:type="dxa"/>
            </w:tcMar>
          </w:tcPr>
          <w:p w14:paraId="29F73C72" w14:textId="77777777" w:rsidR="001755A8" w:rsidRPr="00CF1A49" w:rsidRDefault="001755A8" w:rsidP="00913946">
            <w:pPr>
              <w:contextualSpacing w:val="0"/>
            </w:pPr>
          </w:p>
        </w:tc>
      </w:tr>
    </w:tbl>
    <w:sdt>
      <w:sdtPr>
        <w:rPr>
          <w:sz w:val="22"/>
          <w:szCs w:val="22"/>
        </w:rPr>
        <w:alias w:val="Educación:"/>
        <w:tag w:val="Educación:"/>
        <w:id w:val="-1908763273"/>
        <w:placeholder>
          <w:docPart w:val="3CFA788CCE9142FB9561B031293FA252"/>
        </w:placeholder>
        <w:temporary/>
        <w:showingPlcHdr/>
        <w15:appearance w15:val="hidden"/>
      </w:sdtPr>
      <w:sdtEndPr/>
      <w:sdtContent>
        <w:p w14:paraId="225C7200" w14:textId="77777777" w:rsidR="00DA59AA" w:rsidRPr="00CA7652" w:rsidRDefault="00DA59AA" w:rsidP="0097790C">
          <w:pPr>
            <w:pStyle w:val="Ttulo1"/>
            <w:rPr>
              <w:sz w:val="22"/>
              <w:szCs w:val="22"/>
            </w:rPr>
          </w:pPr>
          <w:r w:rsidRPr="00CA7652">
            <w:rPr>
              <w:sz w:val="22"/>
              <w:szCs w:val="22"/>
              <w:lang w:bidi="es-ES"/>
            </w:rPr>
            <w:t>Educación</w:t>
          </w:r>
        </w:p>
      </w:sdtContent>
    </w:sdt>
    <w:tbl>
      <w:tblPr>
        <w:tblStyle w:val="Tablaconcuadrcula"/>
        <w:tblW w:w="409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7370"/>
      </w:tblGrid>
      <w:tr w:rsidR="001D0BF1" w:rsidRPr="00CA7652" w14:paraId="21E6C863" w14:textId="77777777" w:rsidTr="00581604">
        <w:trPr>
          <w:trHeight w:val="3077"/>
        </w:trPr>
        <w:tc>
          <w:tcPr>
            <w:tcW w:w="7369" w:type="dxa"/>
          </w:tcPr>
          <w:p w14:paraId="4F8E347A" w14:textId="77777777" w:rsidR="001D0BF1" w:rsidRPr="00CA7652" w:rsidRDefault="0065188B" w:rsidP="001D0BF1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 xml:space="preserve">Enseñanza basica </w:t>
            </w:r>
          </w:p>
          <w:p w14:paraId="1D801B4B" w14:textId="77777777" w:rsidR="001D0BF1" w:rsidRPr="00CA7652" w:rsidRDefault="0065188B" w:rsidP="001D0BF1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Colegio Hermanos Carrera.</w:t>
            </w:r>
          </w:p>
          <w:p w14:paraId="56A3C018" w14:textId="77777777" w:rsidR="0065188B" w:rsidRPr="00CA7652" w:rsidRDefault="0065188B" w:rsidP="0065188B">
            <w:pPr>
              <w:pStyle w:val="Ttulo3"/>
              <w:contextualSpacing w:val="0"/>
              <w:outlineLvl w:val="2"/>
              <w:rPr>
                <w:szCs w:val="22"/>
              </w:rPr>
            </w:pPr>
          </w:p>
          <w:p w14:paraId="630D4D3B" w14:textId="77777777" w:rsidR="0065188B" w:rsidRPr="00CA7652" w:rsidRDefault="0065188B" w:rsidP="0065188B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>enseñanza Media</w:t>
            </w:r>
          </w:p>
          <w:p w14:paraId="1058BB96" w14:textId="77777777" w:rsidR="0065188B" w:rsidRPr="00CA7652" w:rsidRDefault="0065188B" w:rsidP="0065188B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Liceo comercial jorge alessandri.</w:t>
            </w:r>
          </w:p>
          <w:p w14:paraId="3721133A" w14:textId="77777777" w:rsidR="0065188B" w:rsidRPr="00CA7652" w:rsidRDefault="0065188B" w:rsidP="0065188B">
            <w:r w:rsidRPr="00CA7652">
              <w:t xml:space="preserve">Egresada </w:t>
            </w:r>
            <w:r w:rsidR="00896367" w:rsidRPr="00CA7652">
              <w:t xml:space="preserve">Técnico En Administración De Empresa. </w:t>
            </w:r>
          </w:p>
          <w:p w14:paraId="0AEB7895" w14:textId="77777777" w:rsidR="00896367" w:rsidRPr="00CA7652" w:rsidRDefault="00896367" w:rsidP="00896367">
            <w:pPr>
              <w:pStyle w:val="Ttulo3"/>
              <w:contextualSpacing w:val="0"/>
              <w:outlineLvl w:val="2"/>
              <w:rPr>
                <w:szCs w:val="22"/>
              </w:rPr>
            </w:pPr>
          </w:p>
          <w:p w14:paraId="067D9DCF" w14:textId="77777777" w:rsidR="00896367" w:rsidRPr="00CA7652" w:rsidRDefault="00896367" w:rsidP="00896367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 xml:space="preserve">Educacion superior </w:t>
            </w:r>
          </w:p>
          <w:p w14:paraId="1C1BD216" w14:textId="77777777" w:rsidR="00896367" w:rsidRPr="00CA7652" w:rsidRDefault="00896367" w:rsidP="00896367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Instituto profesional aiep.</w:t>
            </w:r>
          </w:p>
          <w:p w14:paraId="72575F32" w14:textId="77777777" w:rsidR="007538DC" w:rsidRPr="00CA7652" w:rsidRDefault="00896367" w:rsidP="00896367">
            <w:pPr>
              <w:contextualSpacing w:val="0"/>
            </w:pPr>
            <w:r w:rsidRPr="00CA7652">
              <w:t xml:space="preserve">Titulada Técnico En Enfermería Mención En Pediatría.  </w:t>
            </w:r>
          </w:p>
          <w:p w14:paraId="1CEBECC3" w14:textId="77777777" w:rsidR="00896367" w:rsidRPr="00CA7652" w:rsidRDefault="00896367" w:rsidP="00896367">
            <w:pPr>
              <w:contextualSpacing w:val="0"/>
            </w:pPr>
            <w:r w:rsidRPr="00CA7652">
              <w:t>Certificación Curso de Rcp</w:t>
            </w:r>
            <w:r w:rsidR="00D2240F" w:rsidRPr="00CA7652">
              <w:t xml:space="preserve"> avanzado.</w:t>
            </w:r>
            <w:r w:rsidRPr="00CA7652">
              <w:t xml:space="preserve"> </w:t>
            </w:r>
          </w:p>
        </w:tc>
      </w:tr>
      <w:tr w:rsidR="00F61DF9" w:rsidRPr="00CA7652" w14:paraId="455A8AAD" w14:textId="77777777" w:rsidTr="00581604">
        <w:trPr>
          <w:trHeight w:val="58"/>
        </w:trPr>
        <w:tc>
          <w:tcPr>
            <w:tcW w:w="7369" w:type="dxa"/>
            <w:tcMar>
              <w:top w:w="216" w:type="dxa"/>
            </w:tcMar>
          </w:tcPr>
          <w:p w14:paraId="2DA245BF" w14:textId="77777777" w:rsidR="0065188B" w:rsidRPr="00CA7652" w:rsidRDefault="0065188B" w:rsidP="00F61DF9"/>
        </w:tc>
      </w:tr>
    </w:tbl>
    <w:p w14:paraId="3D86E3F7" w14:textId="77777777" w:rsidR="0065188B" w:rsidRPr="00CA7652" w:rsidRDefault="00D2240F" w:rsidP="0065188B">
      <w:pPr>
        <w:pStyle w:val="Ttulo1"/>
        <w:rPr>
          <w:sz w:val="22"/>
          <w:szCs w:val="22"/>
        </w:rPr>
      </w:pPr>
      <w:r w:rsidRPr="00CA7652">
        <w:rPr>
          <w:sz w:val="22"/>
          <w:szCs w:val="22"/>
        </w:rPr>
        <w:t>Practicas</w:t>
      </w:r>
    </w:p>
    <w:tbl>
      <w:tblPr>
        <w:tblStyle w:val="Tablaconcuadrcula"/>
        <w:tblW w:w="43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7879"/>
      </w:tblGrid>
      <w:tr w:rsidR="0065188B" w:rsidRPr="00CA7652" w14:paraId="28E18A6A" w14:textId="77777777" w:rsidTr="00C1224F">
        <w:trPr>
          <w:trHeight w:val="99"/>
        </w:trPr>
        <w:tc>
          <w:tcPr>
            <w:tcW w:w="7880" w:type="dxa"/>
          </w:tcPr>
          <w:p w14:paraId="7AE461C1" w14:textId="77777777" w:rsidR="0065188B" w:rsidRPr="00CA7652" w:rsidRDefault="00D2240F" w:rsidP="004D5D3E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>Practica curricular</w:t>
            </w:r>
          </w:p>
          <w:p w14:paraId="26871FF4" w14:textId="77777777" w:rsidR="0065188B" w:rsidRPr="00CA7652" w:rsidRDefault="00D2240F" w:rsidP="00D2240F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Cesfam n1, rANCAGUA.</w:t>
            </w:r>
          </w:p>
        </w:tc>
      </w:tr>
      <w:tr w:rsidR="0065188B" w:rsidRPr="00CA7652" w14:paraId="041D0367" w14:textId="77777777" w:rsidTr="00C1224F">
        <w:trPr>
          <w:trHeight w:val="564"/>
        </w:trPr>
        <w:tc>
          <w:tcPr>
            <w:tcW w:w="7880" w:type="dxa"/>
            <w:tcMar>
              <w:top w:w="216" w:type="dxa"/>
            </w:tcMar>
          </w:tcPr>
          <w:p w14:paraId="6F87D5E1" w14:textId="77777777" w:rsidR="0065188B" w:rsidRPr="00CA7652" w:rsidRDefault="00D2240F" w:rsidP="004D5D3E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>Practica Aseo Y CONFORT</w:t>
            </w:r>
          </w:p>
          <w:p w14:paraId="4924FC9E" w14:textId="77777777" w:rsidR="00D2240F" w:rsidRPr="00CA7652" w:rsidRDefault="00D2240F" w:rsidP="004D5D3E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Pequeño COTOLENGO, rancagua.</w:t>
            </w:r>
          </w:p>
          <w:p w14:paraId="2AFC182F" w14:textId="77777777" w:rsidR="00D2240F" w:rsidRPr="00CA7652" w:rsidRDefault="00D2240F" w:rsidP="004D5D3E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</w:p>
          <w:p w14:paraId="2438944C" w14:textId="77777777" w:rsidR="00D2240F" w:rsidRPr="00CA7652" w:rsidRDefault="00D2240F" w:rsidP="00D2240F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>Practica administracion de medicamentos</w:t>
            </w:r>
          </w:p>
          <w:p w14:paraId="299DFD8E" w14:textId="77777777" w:rsidR="00D2240F" w:rsidRPr="00CA7652" w:rsidRDefault="00D2240F" w:rsidP="00D2240F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Hospital regional rancagua, servicio cirugia.</w:t>
            </w:r>
          </w:p>
          <w:p w14:paraId="2D14F12D" w14:textId="77777777" w:rsidR="00D2240F" w:rsidRPr="00CA7652" w:rsidRDefault="00D2240F" w:rsidP="00D2240F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</w:p>
          <w:p w14:paraId="177514DB" w14:textId="77777777" w:rsidR="00D2240F" w:rsidRPr="00CA7652" w:rsidRDefault="00D2240F" w:rsidP="00D2240F">
            <w:pPr>
              <w:pStyle w:val="Ttulo3"/>
              <w:contextualSpacing w:val="0"/>
              <w:outlineLvl w:val="2"/>
              <w:rPr>
                <w:szCs w:val="22"/>
              </w:rPr>
            </w:pPr>
            <w:r w:rsidRPr="00CA7652">
              <w:rPr>
                <w:szCs w:val="22"/>
              </w:rPr>
              <w:t>Practica laboral</w:t>
            </w:r>
          </w:p>
          <w:p w14:paraId="01ADD04E" w14:textId="77777777" w:rsidR="00AF487E" w:rsidRPr="00CA7652" w:rsidRDefault="00D2240F" w:rsidP="00581604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hospital regional rancagua, servicio medicina.</w:t>
            </w:r>
          </w:p>
        </w:tc>
      </w:tr>
    </w:tbl>
    <w:p w14:paraId="68182956" w14:textId="77777777" w:rsidR="00896367" w:rsidRPr="00CA7652" w:rsidRDefault="004A605E" w:rsidP="00896367">
      <w:pPr>
        <w:pStyle w:val="Ttulo1"/>
        <w:rPr>
          <w:sz w:val="22"/>
          <w:szCs w:val="22"/>
        </w:rPr>
      </w:pPr>
      <w:sdt>
        <w:sdtPr>
          <w:rPr>
            <w:sz w:val="22"/>
            <w:szCs w:val="22"/>
          </w:rPr>
          <w:alias w:val="Experiencia:"/>
          <w:tag w:val="Experiencia:"/>
          <w:id w:val="1614243827"/>
          <w:placeholder>
            <w:docPart w:val="3F08379ADDD04BCCAAC877D492AB6EAA"/>
          </w:placeholder>
          <w:temporary/>
          <w:showingPlcHdr/>
          <w15:appearance w15:val="hidden"/>
        </w:sdtPr>
        <w:sdtEndPr/>
        <w:sdtContent>
          <w:r w:rsidR="00896367" w:rsidRPr="00CA7652">
            <w:rPr>
              <w:sz w:val="22"/>
              <w:szCs w:val="22"/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896367" w:rsidRPr="00CA7652" w14:paraId="3F81D2AB" w14:textId="77777777" w:rsidTr="00C1224F">
        <w:trPr>
          <w:trHeight w:val="80"/>
        </w:trPr>
        <w:tc>
          <w:tcPr>
            <w:tcW w:w="8958" w:type="dxa"/>
          </w:tcPr>
          <w:p w14:paraId="01F6AB71" w14:textId="77777777" w:rsidR="00AF487E" w:rsidRPr="00CA7652" w:rsidRDefault="00AF487E" w:rsidP="00AF487E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Laboratorio y centro medico Luis pasteur.</w:t>
            </w:r>
          </w:p>
          <w:p w14:paraId="6F1BC51F" w14:textId="77777777" w:rsidR="00AF487E" w:rsidRPr="00CA7652" w:rsidRDefault="00AF487E" w:rsidP="00AF487E">
            <w:pPr>
              <w:contextualSpacing w:val="0"/>
            </w:pPr>
            <w:r w:rsidRPr="00CA7652">
              <w:t xml:space="preserve">Recomendación Leopoldo Manríquez S. </w:t>
            </w:r>
          </w:p>
          <w:p w14:paraId="17662383" w14:textId="77777777" w:rsidR="00AF487E" w:rsidRPr="00CA7652" w:rsidRDefault="00AF487E" w:rsidP="00AF487E">
            <w:pPr>
              <w:contextualSpacing w:val="0"/>
            </w:pPr>
            <w:r w:rsidRPr="00CA7652">
              <w:t>Cardiólogo.</w:t>
            </w:r>
          </w:p>
          <w:p w14:paraId="446D1CB3" w14:textId="77777777" w:rsidR="00AF487E" w:rsidRPr="00CA7652" w:rsidRDefault="00AF487E" w:rsidP="00AF487E">
            <w:pPr>
              <w:contextualSpacing w:val="0"/>
            </w:pPr>
            <w:r w:rsidRPr="00CA7652">
              <w:t>Manejo de Electrocardiograma, monitoreo de 24 horas (Holter arritmia y Presión Arterial)</w:t>
            </w:r>
          </w:p>
          <w:p w14:paraId="28F2DD24" w14:textId="77777777" w:rsidR="00AF487E" w:rsidRDefault="00AF487E" w:rsidP="00AF487E">
            <w:pPr>
              <w:contextualSpacing w:val="0"/>
            </w:pPr>
            <w:r w:rsidRPr="00CA7652">
              <w:t xml:space="preserve"> Conocimiento en Farmacología Cardiovascular, Antihipertensivos, Dislipidémicos.</w:t>
            </w:r>
          </w:p>
          <w:p w14:paraId="081A66F4" w14:textId="77777777" w:rsidR="00CA7652" w:rsidRPr="00CA7652" w:rsidRDefault="00CA7652" w:rsidP="00AF487E">
            <w:pPr>
              <w:contextualSpacing w:val="0"/>
            </w:pPr>
            <w:r>
              <w:t xml:space="preserve">Recepción de horas y bonos. </w:t>
            </w:r>
          </w:p>
          <w:p w14:paraId="77EC4CF1" w14:textId="77777777" w:rsidR="00581604" w:rsidRPr="00CA7652" w:rsidRDefault="00581604" w:rsidP="00AF487E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</w:p>
          <w:p w14:paraId="3F50C37E" w14:textId="77777777" w:rsidR="00AF487E" w:rsidRPr="00CA7652" w:rsidRDefault="00AF487E" w:rsidP="00AF487E">
            <w:pPr>
              <w:pStyle w:val="Ttulo2"/>
              <w:contextualSpacing w:val="0"/>
              <w:outlineLvl w:val="1"/>
              <w:rPr>
                <w:sz w:val="22"/>
                <w:szCs w:val="22"/>
              </w:rPr>
            </w:pPr>
            <w:r w:rsidRPr="00CA7652">
              <w:rPr>
                <w:sz w:val="22"/>
                <w:szCs w:val="22"/>
              </w:rPr>
              <w:t>Clinica domiciliaria hogar buena salud.</w:t>
            </w:r>
          </w:p>
          <w:p w14:paraId="1868A20D" w14:textId="3CD07874" w:rsidR="00AF487E" w:rsidRPr="00CA7652" w:rsidRDefault="00BA5E87" w:rsidP="004D5D3E">
            <w:pPr>
              <w:contextualSpacing w:val="0"/>
            </w:pPr>
            <w:r>
              <w:t>1 año y 7 meses de experiencia en hospitalización domiciliaria.</w:t>
            </w:r>
          </w:p>
          <w:p w14:paraId="011D8812" w14:textId="77777777" w:rsidR="00AF487E" w:rsidRPr="00CA7652" w:rsidRDefault="00AF487E" w:rsidP="004D5D3E">
            <w:pPr>
              <w:contextualSpacing w:val="0"/>
            </w:pPr>
            <w:r w:rsidRPr="00CA7652">
              <w:t>Manejo de ventilación no invasiva.</w:t>
            </w:r>
          </w:p>
          <w:p w14:paraId="64F9C89E" w14:textId="77777777" w:rsidR="00AF487E" w:rsidRPr="00CA7652" w:rsidRDefault="00AF487E" w:rsidP="004D5D3E">
            <w:pPr>
              <w:contextualSpacing w:val="0"/>
            </w:pPr>
            <w:r w:rsidRPr="00CA7652">
              <w:t>Manejo de gastrostomía y cuidados de enfermería.</w:t>
            </w:r>
          </w:p>
          <w:p w14:paraId="5D924A70" w14:textId="77777777" w:rsidR="00AF487E" w:rsidRPr="00CA7652" w:rsidRDefault="00AF487E" w:rsidP="004D5D3E">
            <w:pPr>
              <w:contextualSpacing w:val="0"/>
            </w:pPr>
            <w:r w:rsidRPr="00CA7652">
              <w:t>Administración de medicamentos.</w:t>
            </w:r>
          </w:p>
          <w:p w14:paraId="503E855A" w14:textId="77777777" w:rsidR="00AF487E" w:rsidRPr="00CA7652" w:rsidRDefault="00AF487E" w:rsidP="004D5D3E">
            <w:pPr>
              <w:contextualSpacing w:val="0"/>
            </w:pPr>
            <w:r w:rsidRPr="00CA7652">
              <w:t>Aseo y confort.</w:t>
            </w:r>
          </w:p>
          <w:p w14:paraId="098E9F4C" w14:textId="77777777" w:rsidR="00C1224F" w:rsidRPr="00CA7652" w:rsidRDefault="00C1224F" w:rsidP="004D5D3E">
            <w:pPr>
              <w:contextualSpacing w:val="0"/>
            </w:pPr>
          </w:p>
        </w:tc>
      </w:tr>
    </w:tbl>
    <w:p w14:paraId="727BBC77" w14:textId="77777777" w:rsidR="00486277" w:rsidRPr="00CF1A49" w:rsidRDefault="00486277" w:rsidP="00486277">
      <w:pPr>
        <w:pStyle w:val="Ttulo1"/>
      </w:pPr>
    </w:p>
    <w:sectPr w:rsidR="00486277" w:rsidRPr="00CF1A49" w:rsidSect="00612095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14747" w14:textId="77777777" w:rsidR="004A605E" w:rsidRDefault="004A605E" w:rsidP="0068194B">
      <w:r>
        <w:separator/>
      </w:r>
    </w:p>
    <w:p w14:paraId="6A0856B7" w14:textId="77777777" w:rsidR="004A605E" w:rsidRDefault="004A605E"/>
    <w:p w14:paraId="5CF3A835" w14:textId="77777777" w:rsidR="004A605E" w:rsidRDefault="004A605E"/>
  </w:endnote>
  <w:endnote w:type="continuationSeparator" w:id="0">
    <w:p w14:paraId="42A61CE2" w14:textId="77777777" w:rsidR="004A605E" w:rsidRDefault="004A605E" w:rsidP="0068194B">
      <w:r>
        <w:continuationSeparator/>
      </w:r>
    </w:p>
    <w:p w14:paraId="79AEF253" w14:textId="77777777" w:rsidR="004A605E" w:rsidRDefault="004A605E"/>
    <w:p w14:paraId="47934D64" w14:textId="77777777" w:rsidR="004A605E" w:rsidRDefault="004A6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6941A" w14:textId="77777777" w:rsidR="002B2958" w:rsidRDefault="002B2958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5F280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EE28" w14:textId="77777777" w:rsidR="004A605E" w:rsidRDefault="004A605E" w:rsidP="0068194B">
      <w:r>
        <w:separator/>
      </w:r>
    </w:p>
    <w:p w14:paraId="536D5710" w14:textId="77777777" w:rsidR="004A605E" w:rsidRDefault="004A605E"/>
    <w:p w14:paraId="24B1D52F" w14:textId="77777777" w:rsidR="004A605E" w:rsidRDefault="004A605E"/>
  </w:footnote>
  <w:footnote w:type="continuationSeparator" w:id="0">
    <w:p w14:paraId="676B52F9" w14:textId="77777777" w:rsidR="004A605E" w:rsidRDefault="004A605E" w:rsidP="0068194B">
      <w:r>
        <w:continuationSeparator/>
      </w:r>
    </w:p>
    <w:p w14:paraId="1B5B1A10" w14:textId="77777777" w:rsidR="004A605E" w:rsidRDefault="004A605E"/>
    <w:p w14:paraId="1103981B" w14:textId="77777777" w:rsidR="004A605E" w:rsidRDefault="004A6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D46D" w14:textId="77777777" w:rsidR="00236D54" w:rsidRPr="004E01EB" w:rsidRDefault="00F476C4" w:rsidP="005A1B10">
    <w:pPr>
      <w:pStyle w:val="Encabezado"/>
    </w:pPr>
    <w:r w:rsidRPr="004E01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1C98CB" wp14:editId="421EA49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443C6A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D275674"/>
    <w:multiLevelType w:val="hybridMultilevel"/>
    <w:tmpl w:val="13F29BF4"/>
    <w:lvl w:ilvl="0" w:tplc="89D2E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8B"/>
    <w:rsid w:val="000001EF"/>
    <w:rsid w:val="00007322"/>
    <w:rsid w:val="00007728"/>
    <w:rsid w:val="00023232"/>
    <w:rsid w:val="00024584"/>
    <w:rsid w:val="00024730"/>
    <w:rsid w:val="00055E95"/>
    <w:rsid w:val="0007021F"/>
    <w:rsid w:val="000B2BA5"/>
    <w:rsid w:val="000E66DB"/>
    <w:rsid w:val="000F2F8C"/>
    <w:rsid w:val="000F705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605E"/>
    <w:rsid w:val="004B06EB"/>
    <w:rsid w:val="004B64DE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1604"/>
    <w:rsid w:val="005A0F26"/>
    <w:rsid w:val="005A1B10"/>
    <w:rsid w:val="005A6850"/>
    <w:rsid w:val="005B1B1B"/>
    <w:rsid w:val="005C5932"/>
    <w:rsid w:val="005D3CA7"/>
    <w:rsid w:val="005D4CC1"/>
    <w:rsid w:val="005F2807"/>
    <w:rsid w:val="005F4B91"/>
    <w:rsid w:val="005F55D2"/>
    <w:rsid w:val="00612095"/>
    <w:rsid w:val="0062312F"/>
    <w:rsid w:val="00625F2C"/>
    <w:rsid w:val="0065188B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636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57DD0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487E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E87"/>
    <w:rsid w:val="00BB4E51"/>
    <w:rsid w:val="00BD431F"/>
    <w:rsid w:val="00BE423E"/>
    <w:rsid w:val="00BF61AC"/>
    <w:rsid w:val="00C1224F"/>
    <w:rsid w:val="00C478F8"/>
    <w:rsid w:val="00C47FA6"/>
    <w:rsid w:val="00C57FC6"/>
    <w:rsid w:val="00C66A7D"/>
    <w:rsid w:val="00C779DA"/>
    <w:rsid w:val="00C814F7"/>
    <w:rsid w:val="00CA4B4D"/>
    <w:rsid w:val="00CA7652"/>
    <w:rsid w:val="00CB35C3"/>
    <w:rsid w:val="00CD323D"/>
    <w:rsid w:val="00CE4030"/>
    <w:rsid w:val="00CE64B3"/>
    <w:rsid w:val="00CF1A49"/>
    <w:rsid w:val="00D0630C"/>
    <w:rsid w:val="00D2240F"/>
    <w:rsid w:val="00D243A9"/>
    <w:rsid w:val="00D305E5"/>
    <w:rsid w:val="00D37CD3"/>
    <w:rsid w:val="00D432B4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0B96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61B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2A1AD"/>
  <w15:chartTrackingRefBased/>
  <w15:docId w15:val="{C89051CB-BA0D-49DD-B004-DE882EC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Ttulo1">
    <w:name w:val="heading 1"/>
    <w:basedOn w:val="Normal"/>
    <w:link w:val="Ttulo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57803"/>
  </w:style>
  <w:style w:type="character" w:customStyle="1" w:styleId="EncabezadoCar">
    <w:name w:val="Encabezado Car"/>
    <w:basedOn w:val="Fuentedeprrafopredeter"/>
    <w:link w:val="Encabezado"/>
    <w:uiPriority w:val="99"/>
    <w:rsid w:val="00757803"/>
  </w:style>
  <w:style w:type="paragraph" w:styleId="Piedepgina">
    <w:name w:val="footer"/>
    <w:basedOn w:val="Normal"/>
    <w:link w:val="PiedepginaCar"/>
    <w:uiPriority w:val="99"/>
    <w:unhideWhenUsed/>
    <w:rsid w:val="009F220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C"/>
  </w:style>
  <w:style w:type="character" w:styleId="Textodelmarcadordeposicin">
    <w:name w:val="Placeholder Text"/>
    <w:basedOn w:val="Fuentedeprrafopredeter"/>
    <w:uiPriority w:val="99"/>
    <w:semiHidden/>
    <w:rsid w:val="009A44CE"/>
    <w:rPr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66A52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laconcuadrcula">
    <w:name w:val="Table Grid"/>
    <w:basedOn w:val="Tablanormal"/>
    <w:uiPriority w:val="39"/>
    <w:rsid w:val="00F9350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16DF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16DFF"/>
    <w:rPr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6DFF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6DFF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6DF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F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F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FF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6DFF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6DF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6DF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DF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DF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F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DFF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2647D3"/>
  </w:style>
  <w:style w:type="paragraph" w:styleId="Textodebloque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47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47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7D3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647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47D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47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647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47D3"/>
  </w:style>
  <w:style w:type="paragraph" w:styleId="Cierre">
    <w:name w:val="Closing"/>
    <w:basedOn w:val="Normal"/>
    <w:link w:val="CierreCar"/>
    <w:uiPriority w:val="99"/>
    <w:semiHidden/>
    <w:unhideWhenUsed/>
    <w:rsid w:val="002647D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647D3"/>
  </w:style>
  <w:style w:type="table" w:styleId="Cuadrculavistosa">
    <w:name w:val="Colorful Grid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647D3"/>
  </w:style>
  <w:style w:type="character" w:customStyle="1" w:styleId="FechaCar">
    <w:name w:val="Fecha Car"/>
    <w:basedOn w:val="Fuentedeprrafopredeter"/>
    <w:link w:val="Fecha"/>
    <w:uiPriority w:val="99"/>
    <w:semiHidden/>
    <w:rsid w:val="002647D3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647D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647D3"/>
  </w:style>
  <w:style w:type="character" w:styleId="Refdenotaalfinal">
    <w:name w:val="endnote reference"/>
    <w:basedOn w:val="Fuentedeprrafopredeter"/>
    <w:uiPriority w:val="99"/>
    <w:semiHidden/>
    <w:unhideWhenUsed/>
    <w:rsid w:val="002647D3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647D3"/>
    <w:rPr>
      <w:vertAlign w:val="superscript"/>
    </w:rPr>
  </w:style>
  <w:style w:type="table" w:styleId="Tablaconcuadrcula1clara">
    <w:name w:val="Grid Table 1 Light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2647D3"/>
  </w:style>
  <w:style w:type="paragraph" w:styleId="DireccinHTML">
    <w:name w:val="HTML Address"/>
    <w:basedOn w:val="Normal"/>
    <w:link w:val="DireccinHTMLCar"/>
    <w:uiPriority w:val="99"/>
    <w:semiHidden/>
    <w:unhideWhenUsed/>
    <w:rsid w:val="002647D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647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647D3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2647D3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2647D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647D3"/>
    <w:rPr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"/>
    <w:rsid w:val="0079206B"/>
    <w:rPr>
      <w:b/>
      <w:iCs/>
      <w:color w:val="262626" w:themeColor="text1" w:themeTint="D9"/>
    </w:rPr>
  </w:style>
  <w:style w:type="table" w:styleId="Cuadrculaclara">
    <w:name w:val="Light Grid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647D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647D3"/>
  </w:style>
  <w:style w:type="character" w:styleId="Nmerodepgina">
    <w:name w:val="page number"/>
    <w:basedOn w:val="Fuentedeprrafopredeter"/>
    <w:uiPriority w:val="99"/>
    <w:semiHidden/>
    <w:unhideWhenUsed/>
    <w:rsid w:val="002647D3"/>
  </w:style>
  <w:style w:type="table" w:styleId="Tablanormal1">
    <w:name w:val="Plain Table 1"/>
    <w:basedOn w:val="Tabla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647D3"/>
  </w:style>
  <w:style w:type="character" w:customStyle="1" w:styleId="SaludoCar">
    <w:name w:val="Saludo Car"/>
    <w:basedOn w:val="Fuentedeprrafopredeter"/>
    <w:link w:val="Saludo"/>
    <w:uiPriority w:val="99"/>
    <w:semiHidden/>
    <w:rsid w:val="002647D3"/>
  </w:style>
  <w:style w:type="paragraph" w:styleId="Firma">
    <w:name w:val="Signature"/>
    <w:basedOn w:val="Normal"/>
    <w:link w:val="FirmaCar"/>
    <w:uiPriority w:val="99"/>
    <w:semiHidden/>
    <w:unhideWhenUsed/>
    <w:rsid w:val="002647D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647D3"/>
  </w:style>
  <w:style w:type="character" w:styleId="nfasissutil">
    <w:name w:val="Subtle Emphasis"/>
    <w:basedOn w:val="Fuentedeprrafopredete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647D3"/>
  </w:style>
  <w:style w:type="table" w:styleId="Tablaprofesional">
    <w:name w:val="Table Professional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\AppData\Roaming\Microsoft\Templates\Curr&#237;culo%20cronol&#243;gico%20(dise&#241;o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5ED4477E624FA7BC8FC3E364E6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6B4B-C92B-4573-A258-A3E805716DCF}"/>
      </w:docPartPr>
      <w:docPartBody>
        <w:p w:rsidR="00CA574E" w:rsidRDefault="00DB409F">
          <w:pPr>
            <w:pStyle w:val="865ED4477E624FA7BC8FC3E364E656BB"/>
          </w:pPr>
          <w:r w:rsidRPr="00CF1A49">
            <w:rPr>
              <w:lang w:bidi="es-ES"/>
            </w:rPr>
            <w:t>·</w:t>
          </w:r>
        </w:p>
      </w:docPartBody>
    </w:docPart>
    <w:docPart>
      <w:docPartPr>
        <w:name w:val="3CFA788CCE9142FB9561B031293F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147C-5210-4F47-92F9-40BE18A9E01B}"/>
      </w:docPartPr>
      <w:docPartBody>
        <w:p w:rsidR="00CA574E" w:rsidRDefault="00DB409F">
          <w:pPr>
            <w:pStyle w:val="3CFA788CCE9142FB9561B031293FA252"/>
          </w:pPr>
          <w:r w:rsidRPr="00CF1A49">
            <w:rPr>
              <w:lang w:bidi="es-ES"/>
            </w:rPr>
            <w:t>Educación</w:t>
          </w:r>
        </w:p>
      </w:docPartBody>
    </w:docPart>
    <w:docPart>
      <w:docPartPr>
        <w:name w:val="3F08379ADDD04BCCAAC877D492AB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0D32-CED9-4895-9D36-3E36D416711E}"/>
      </w:docPartPr>
      <w:docPartBody>
        <w:p w:rsidR="00CA574E" w:rsidRDefault="0023459E" w:rsidP="0023459E">
          <w:pPr>
            <w:pStyle w:val="3F08379ADDD04BCCAAC877D492AB6EAA"/>
          </w:pPr>
          <w:r w:rsidRPr="00CF1A49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9E"/>
    <w:rsid w:val="000B7D8F"/>
    <w:rsid w:val="00101438"/>
    <w:rsid w:val="0023459E"/>
    <w:rsid w:val="002868E0"/>
    <w:rsid w:val="00CA574E"/>
    <w:rsid w:val="00CD5016"/>
    <w:rsid w:val="00D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b/>
      <w:iCs/>
      <w:color w:val="262626" w:themeColor="text1" w:themeTint="D9"/>
    </w:rPr>
  </w:style>
  <w:style w:type="paragraph" w:customStyle="1" w:styleId="865ED4477E624FA7BC8FC3E364E656BB">
    <w:name w:val="865ED4477E624FA7BC8FC3E364E656BB"/>
  </w:style>
  <w:style w:type="character" w:styleId="Referenciasutil">
    <w:name w:val="Subtle Reference"/>
    <w:basedOn w:val="Fuentedeprrafopredeter"/>
    <w:uiPriority w:val="10"/>
    <w:qFormat/>
    <w:rsid w:val="0023459E"/>
    <w:rPr>
      <w:b/>
      <w:caps w:val="0"/>
      <w:smallCaps/>
      <w:color w:val="595959" w:themeColor="text1" w:themeTint="A6"/>
    </w:rPr>
  </w:style>
  <w:style w:type="paragraph" w:customStyle="1" w:styleId="3CFA788CCE9142FB9561B031293FA252">
    <w:name w:val="3CFA788CCE9142FB9561B031293FA252"/>
  </w:style>
  <w:style w:type="paragraph" w:customStyle="1" w:styleId="3F08379ADDD04BCCAAC877D492AB6EAA">
    <w:name w:val="3F08379ADDD04BCCAAC877D492AB6EAA"/>
    <w:rsid w:val="00234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cronológico (diseño moderno)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maron.vargas.c@estudiantes.liceodeninas.cl</cp:lastModifiedBy>
  <cp:revision>2</cp:revision>
  <dcterms:created xsi:type="dcterms:W3CDTF">2020-12-22T21:43:00Z</dcterms:created>
  <dcterms:modified xsi:type="dcterms:W3CDTF">2020-12-22T21:43:00Z</dcterms:modified>
  <cp:category/>
</cp:coreProperties>
</file>