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FBC6B" w14:textId="56FE342B" w:rsidR="0059120E" w:rsidRPr="0009671A" w:rsidRDefault="003A54B8" w:rsidP="00793E13">
      <w:pPr>
        <w:pStyle w:val="Nombre"/>
        <w:rPr>
          <w:i/>
          <w:iCs/>
          <w:u w:val="single"/>
        </w:rPr>
      </w:pPr>
      <w:r>
        <w:t xml:space="preserve"> </w:t>
      </w:r>
      <w:r w:rsidRPr="0009671A">
        <w:t xml:space="preserve">   </w:t>
      </w:r>
      <w:r w:rsidR="008C7002" w:rsidRPr="0009671A">
        <w:t xml:space="preserve"> </w:t>
      </w:r>
      <w:r w:rsidR="00F50F6D" w:rsidRPr="0009671A">
        <w:t xml:space="preserve"> </w:t>
      </w:r>
      <w:r w:rsidR="008C7002" w:rsidRPr="0009671A">
        <w:t xml:space="preserve"> </w:t>
      </w:r>
      <w:r w:rsidRPr="0009671A">
        <w:t xml:space="preserve"> </w:t>
      </w:r>
      <w:r w:rsidRPr="0009671A">
        <w:rPr>
          <w:i/>
          <w:iCs/>
          <w:u w:val="single"/>
        </w:rPr>
        <w:t xml:space="preserve"> </w:t>
      </w:r>
      <w:r w:rsidR="00793E13" w:rsidRPr="0009671A">
        <w:rPr>
          <w:i/>
          <w:iCs/>
          <w:u w:val="single"/>
        </w:rPr>
        <w:t xml:space="preserve">Frans kruin sucuitana ccorahua </w:t>
      </w:r>
    </w:p>
    <w:p w14:paraId="0A1FC140" w14:textId="77777777" w:rsidR="000E515B" w:rsidRDefault="000E515B">
      <w:pPr>
        <w:pStyle w:val="Informacindecontacto"/>
        <w:rPr>
          <w:b/>
          <w:bCs/>
          <w:u w:val="single"/>
        </w:rPr>
      </w:pPr>
    </w:p>
    <w:p w14:paraId="414C2EC9" w14:textId="7C10A038" w:rsidR="0059120E" w:rsidRDefault="009A6CF0">
      <w:pPr>
        <w:pStyle w:val="Informacindecontacto"/>
      </w:pPr>
      <w:r>
        <w:rPr>
          <w:b/>
          <w:bCs/>
          <w:u w:val="single"/>
        </w:rPr>
        <w:t>DIRECCIÓN</w:t>
      </w:r>
      <w:r w:rsidR="005D56F1">
        <w:rPr>
          <w:b/>
          <w:bCs/>
          <w:u w:val="single"/>
        </w:rPr>
        <w:t>:</w:t>
      </w:r>
      <w:r w:rsidR="003A7800">
        <w:t xml:space="preserve">    </w:t>
      </w:r>
      <w:r w:rsidR="00741A8A">
        <w:t xml:space="preserve">        </w:t>
      </w:r>
      <w:r w:rsidR="003A7800">
        <w:t xml:space="preserve">     </w:t>
      </w:r>
      <w:r w:rsidR="00CA5BCA">
        <w:t>VA</w:t>
      </w:r>
      <w:r w:rsidR="003A7800">
        <w:t>S</w:t>
      </w:r>
      <w:r w:rsidR="00CA5BCA">
        <w:t>CONGADOS</w:t>
      </w:r>
      <w:r w:rsidR="00740DF8">
        <w:t xml:space="preserve">  #</w:t>
      </w:r>
      <w:r w:rsidR="00793E13">
        <w:t>5</w:t>
      </w:r>
      <w:r w:rsidR="00740DF8">
        <w:t>146</w:t>
      </w:r>
      <w:r w:rsidR="00216260">
        <w:t xml:space="preserve"> </w:t>
      </w:r>
      <w:r w:rsidR="00376D42">
        <w:t xml:space="preserve"> /</w:t>
      </w:r>
      <w:r w:rsidR="00216260">
        <w:t xml:space="preserve">  </w:t>
      </w:r>
      <w:r w:rsidR="00740DF8">
        <w:t xml:space="preserve"> </w:t>
      </w:r>
      <w:r w:rsidR="003A7800">
        <w:t xml:space="preserve">CONCHALI </w:t>
      </w:r>
    </w:p>
    <w:p w14:paraId="262367EA" w14:textId="15A84767" w:rsidR="00216260" w:rsidRDefault="009A6CF0">
      <w:pPr>
        <w:pStyle w:val="Informacindecontacto"/>
      </w:pPr>
      <w:r>
        <w:rPr>
          <w:b/>
          <w:bCs/>
          <w:u w:val="single"/>
        </w:rPr>
        <w:t xml:space="preserve">TELÉFONO: </w:t>
      </w:r>
      <w:r w:rsidR="005D56F1">
        <w:t xml:space="preserve">  </w:t>
      </w:r>
      <w:r w:rsidR="00376D42">
        <w:t xml:space="preserve">    </w:t>
      </w:r>
      <w:r w:rsidR="00741A8A">
        <w:t xml:space="preserve">        </w:t>
      </w:r>
      <w:r w:rsidR="00376D42">
        <w:t xml:space="preserve"> </w:t>
      </w:r>
      <w:r w:rsidR="00376D42" w:rsidRPr="006D0F02">
        <w:t xml:space="preserve">   </w:t>
      </w:r>
      <w:r w:rsidR="005D56F1" w:rsidRPr="006D0F02">
        <w:t>+</w:t>
      </w:r>
      <w:r w:rsidR="00216260" w:rsidRPr="006D0F02">
        <w:t>569 97714988</w:t>
      </w:r>
      <w:r w:rsidR="00216260">
        <w:t xml:space="preserve"> </w:t>
      </w:r>
    </w:p>
    <w:p w14:paraId="544A5B9D" w14:textId="3B01DAF7" w:rsidR="008B1191" w:rsidRDefault="008B1191">
      <w:pPr>
        <w:pStyle w:val="Informacindecontacto"/>
      </w:pPr>
      <w:r w:rsidRPr="009A6CF0">
        <w:rPr>
          <w:b/>
          <w:bCs/>
          <w:u w:val="single"/>
        </w:rPr>
        <w:t>NACIONALIDAD</w:t>
      </w:r>
      <w:r w:rsidR="00376D42">
        <w:rPr>
          <w:b/>
          <w:bCs/>
        </w:rPr>
        <w:t xml:space="preserve">: </w:t>
      </w:r>
      <w:r w:rsidR="00741A8A">
        <w:rPr>
          <w:b/>
          <w:bCs/>
        </w:rPr>
        <w:t xml:space="preserve">        </w:t>
      </w:r>
      <w:r w:rsidR="00EC602B" w:rsidRPr="0009671A">
        <w:t>PERUANA</w:t>
      </w:r>
      <w:r w:rsidR="00EC602B">
        <w:t xml:space="preserve"> </w:t>
      </w:r>
    </w:p>
    <w:p w14:paraId="0603BC3E" w14:textId="250A2658" w:rsidR="00847C36" w:rsidRDefault="008F559C">
      <w:pPr>
        <w:pStyle w:val="Informacindecontacto"/>
      </w:pPr>
      <w:r>
        <w:rPr>
          <w:b/>
          <w:bCs/>
          <w:u w:val="single"/>
        </w:rPr>
        <w:t>FECHA NACIMIENTO:</w:t>
      </w:r>
      <w:r w:rsidR="00741A8A">
        <w:t xml:space="preserve"> </w:t>
      </w:r>
      <w:r w:rsidR="00BC757E">
        <w:t xml:space="preserve"> 0</w:t>
      </w:r>
      <w:r w:rsidR="00D9407A">
        <w:t>9 / 04 / 1991</w:t>
      </w:r>
    </w:p>
    <w:p w14:paraId="116DD198" w14:textId="0D18C246" w:rsidR="00FA6D0E" w:rsidRPr="00710964" w:rsidRDefault="006E62E5">
      <w:pPr>
        <w:pStyle w:val="Informacindecontacto"/>
      </w:pPr>
      <w:r>
        <w:rPr>
          <w:b/>
          <w:bCs/>
          <w:u w:val="single"/>
        </w:rPr>
        <w:t xml:space="preserve">CORREO </w:t>
      </w:r>
      <w:r w:rsidR="009B3A81">
        <w:rPr>
          <w:b/>
          <w:bCs/>
          <w:u w:val="single"/>
        </w:rPr>
        <w:t>ELECTRÓNICO</w:t>
      </w:r>
      <w:r w:rsidR="00710964">
        <w:rPr>
          <w:b/>
          <w:bCs/>
          <w:u w:val="single"/>
        </w:rPr>
        <w:t>.:</w:t>
      </w:r>
      <w:r w:rsidR="00710964">
        <w:t xml:space="preserve">  </w:t>
      </w:r>
      <w:hyperlink r:id="rId7" w:history="1">
        <w:r w:rsidR="00710964" w:rsidRPr="00517AEC">
          <w:rPr>
            <w:rStyle w:val="Hipervnculo"/>
          </w:rPr>
          <w:t>frans1991aries@gmail.com</w:t>
        </w:r>
      </w:hyperlink>
      <w:r w:rsidR="00710964">
        <w:t xml:space="preserve"> </w:t>
      </w:r>
    </w:p>
    <w:p w14:paraId="1BECB2C6" w14:textId="70DB6636" w:rsidR="00216260" w:rsidRDefault="000A0D73">
      <w:pPr>
        <w:pStyle w:val="Informacindecontacto"/>
      </w:pPr>
      <w:r>
        <w:rPr>
          <w:b/>
          <w:bCs/>
          <w:u w:val="single"/>
        </w:rPr>
        <w:t>ESTADO CIVIL:</w:t>
      </w:r>
      <w:r>
        <w:t xml:space="preserve">    </w:t>
      </w:r>
      <w:r w:rsidR="00741A8A">
        <w:t xml:space="preserve">        </w:t>
      </w:r>
      <w:r>
        <w:t xml:space="preserve"> </w:t>
      </w:r>
      <w:r w:rsidRPr="00824A68">
        <w:t>SOLTERO</w:t>
      </w:r>
    </w:p>
    <w:p w14:paraId="6E3A26CC" w14:textId="58F7AE1B" w:rsidR="00A41160" w:rsidRDefault="00F57A0E">
      <w:pPr>
        <w:pStyle w:val="Informacindecontacto"/>
      </w:pPr>
      <w:r>
        <w:rPr>
          <w:b/>
          <w:bCs/>
          <w:u w:val="single"/>
        </w:rPr>
        <w:t>CÉDULA</w:t>
      </w:r>
      <w:r w:rsidR="00191BC0">
        <w:rPr>
          <w:b/>
          <w:bCs/>
          <w:u w:val="single"/>
        </w:rPr>
        <w:t xml:space="preserve"> IDENTIDAD</w:t>
      </w:r>
      <w:r w:rsidR="001E3403">
        <w:rPr>
          <w:b/>
          <w:bCs/>
          <w:u w:val="single"/>
        </w:rPr>
        <w:t>:</w:t>
      </w:r>
      <w:r w:rsidR="00741A8A">
        <w:t xml:space="preserve"> </w:t>
      </w:r>
      <w:r w:rsidR="000E2076">
        <w:t xml:space="preserve">  </w:t>
      </w:r>
      <w:r w:rsidR="001E3403">
        <w:t>23.208.634-3</w:t>
      </w:r>
    </w:p>
    <w:p w14:paraId="30DF22D8" w14:textId="079CB04F" w:rsidR="000F7900" w:rsidRPr="00675CC2" w:rsidRDefault="00675CC2">
      <w:pPr>
        <w:pStyle w:val="Informacindecontacto"/>
      </w:pPr>
      <w:r>
        <w:rPr>
          <w:b/>
          <w:bCs/>
          <w:u w:val="single"/>
        </w:rPr>
        <w:t xml:space="preserve">CURSO : </w:t>
      </w:r>
      <w:r>
        <w:t xml:space="preserve">        </w:t>
      </w:r>
      <w:r w:rsidR="00F660F0">
        <w:t xml:space="preserve">           </w:t>
      </w:r>
      <w:r>
        <w:t xml:space="preserve">   OS 10 GGSS</w:t>
      </w:r>
    </w:p>
    <w:p w14:paraId="0D3264B9" w14:textId="77777777" w:rsidR="001910B6" w:rsidRDefault="001910B6">
      <w:pPr>
        <w:pStyle w:val="Informacindecontacto"/>
      </w:pPr>
    </w:p>
    <w:p w14:paraId="22ABADA9" w14:textId="77777777" w:rsidR="0059120E" w:rsidRDefault="00373C95">
      <w:pPr>
        <w:pStyle w:val="Ttulo1"/>
      </w:pPr>
      <w:sdt>
        <w:sdtPr>
          <w:id w:val="-819804518"/>
          <w:placeholder>
            <w:docPart w:val="3E5D393FCE5792409BBA0329E23B6B08"/>
          </w:placeholder>
          <w:temporary/>
          <w:showingPlcHdr/>
        </w:sdtPr>
        <w:sdtEndPr/>
        <w:sdtContent>
          <w:r w:rsidR="001B0C5A" w:rsidRPr="00E01D03">
            <w:rPr>
              <w:sz w:val="28"/>
              <w:szCs w:val="28"/>
              <w:u w:val="single"/>
            </w:rPr>
            <w:t>Resumen de aptitudes</w:t>
          </w:r>
        </w:sdtContent>
      </w:sdt>
    </w:p>
    <w:p w14:paraId="2F3201AA" w14:textId="5C07F232" w:rsidR="0059120E" w:rsidRPr="005E2286" w:rsidRDefault="00E04941">
      <w:pPr>
        <w:spacing w:after="180"/>
      </w:pPr>
      <w:r w:rsidRPr="005E2286">
        <w:t xml:space="preserve">SOY RESPONSABLE, PUNTUAL Y </w:t>
      </w:r>
      <w:r w:rsidR="0073713C">
        <w:t xml:space="preserve">COMPROMETIDO </w:t>
      </w:r>
      <w:r w:rsidRPr="005E2286">
        <w:t xml:space="preserve">CON </w:t>
      </w:r>
      <w:r w:rsidR="002A2AE3" w:rsidRPr="005E2286">
        <w:t xml:space="preserve">MI </w:t>
      </w:r>
      <w:r w:rsidR="0073713C">
        <w:t>TR</w:t>
      </w:r>
      <w:r w:rsidR="002A2AE3" w:rsidRPr="005E2286">
        <w:t>ABAJO</w:t>
      </w:r>
      <w:r w:rsidR="00233056">
        <w:t xml:space="preserve">. </w:t>
      </w:r>
      <w:r w:rsidR="00634AC1">
        <w:t>CU</w:t>
      </w:r>
      <w:r w:rsidR="00630C93">
        <w:t>ALI</w:t>
      </w:r>
      <w:r w:rsidR="00634AC1">
        <w:t xml:space="preserve">DADES QUE ME </w:t>
      </w:r>
      <w:r w:rsidR="00E877A1">
        <w:t xml:space="preserve">AYUDARON </w:t>
      </w:r>
      <w:r w:rsidR="00634AC1">
        <w:t>A TENE</w:t>
      </w:r>
      <w:r w:rsidR="001E7291">
        <w:t xml:space="preserve">R </w:t>
      </w:r>
      <w:r w:rsidR="00634AC1">
        <w:t xml:space="preserve"> RECONOCIMIENTOS </w:t>
      </w:r>
      <w:r w:rsidR="001E7291">
        <w:t xml:space="preserve">DE LAS PERSONAS </w:t>
      </w:r>
      <w:r w:rsidR="0065486E">
        <w:t xml:space="preserve">PARA LAS QUE </w:t>
      </w:r>
      <w:r w:rsidR="00C9565A">
        <w:t xml:space="preserve">TRABAJE </w:t>
      </w:r>
      <w:r w:rsidR="00D53A61">
        <w:t xml:space="preserve">. </w:t>
      </w:r>
    </w:p>
    <w:p w14:paraId="4C431B7C" w14:textId="382D50F7" w:rsidR="002A2AE3" w:rsidRPr="005E2286" w:rsidRDefault="008D3629">
      <w:pPr>
        <w:spacing w:after="180"/>
      </w:pPr>
      <w:r w:rsidRPr="005E2286">
        <w:t>SOY RÁPIDO</w:t>
      </w:r>
      <w:r w:rsidR="000166D7" w:rsidRPr="005E2286">
        <w:t xml:space="preserve"> </w:t>
      </w:r>
      <w:r w:rsidRPr="005E2286">
        <w:t xml:space="preserve">DE APRENDER EL SISTEMA Y MANEJO DEL LUGAR DONDE </w:t>
      </w:r>
      <w:r w:rsidR="000166D7" w:rsidRPr="005E2286">
        <w:t>ME ASIGNEN</w:t>
      </w:r>
      <w:r w:rsidR="008B6D1D">
        <w:t xml:space="preserve">. </w:t>
      </w:r>
    </w:p>
    <w:p w14:paraId="66B34497" w14:textId="7C442999" w:rsidR="000166D7" w:rsidRPr="005E2286" w:rsidRDefault="009B5A91">
      <w:pPr>
        <w:spacing w:after="180"/>
      </w:pPr>
      <w:r w:rsidRPr="005E2286">
        <w:t xml:space="preserve">GRACIAS </w:t>
      </w:r>
      <w:r w:rsidR="007E7741" w:rsidRPr="005E2286">
        <w:t xml:space="preserve">A </w:t>
      </w:r>
      <w:r w:rsidR="008F7215" w:rsidRPr="005E2286">
        <w:t>ELLO</w:t>
      </w:r>
      <w:r w:rsidR="001A25A5" w:rsidRPr="005E2286">
        <w:t xml:space="preserve">, FUE ASI COMO RECONOCIERON MI </w:t>
      </w:r>
      <w:r w:rsidR="008F7215" w:rsidRPr="005E2286">
        <w:t xml:space="preserve">DESEMPEÑO Y ME </w:t>
      </w:r>
      <w:r w:rsidR="008E1A40">
        <w:t xml:space="preserve">DIERON </w:t>
      </w:r>
      <w:r w:rsidR="00007AE2">
        <w:t xml:space="preserve">LA CONFIANZA </w:t>
      </w:r>
      <w:r w:rsidR="00A60857">
        <w:t xml:space="preserve">Y LA OPORTUNIDAD </w:t>
      </w:r>
      <w:r w:rsidR="00007AE2">
        <w:t>DE ASIG</w:t>
      </w:r>
      <w:r w:rsidR="008753BC">
        <w:t>N</w:t>
      </w:r>
      <w:r w:rsidR="00007AE2">
        <w:t>ARME U</w:t>
      </w:r>
      <w:r w:rsidR="008B6D1D">
        <w:t>N</w:t>
      </w:r>
      <w:r w:rsidR="008F7215" w:rsidRPr="005E2286">
        <w:t xml:space="preserve"> </w:t>
      </w:r>
      <w:r w:rsidR="00233056">
        <w:t>ME</w:t>
      </w:r>
      <w:r w:rsidR="00007AE2">
        <w:t>JOR CARGO</w:t>
      </w:r>
      <w:r w:rsidR="00504359">
        <w:t xml:space="preserve"> LABORAL .</w:t>
      </w:r>
    </w:p>
    <w:p w14:paraId="2C76A55C" w14:textId="0900E2DC" w:rsidR="0059120E" w:rsidRPr="00C25AF3" w:rsidRDefault="00DF20E0">
      <w:pPr>
        <w:pStyle w:val="Ttulo1"/>
        <w:rPr>
          <w:u w:val="single"/>
        </w:rPr>
      </w:pPr>
      <w:r>
        <w:t xml:space="preserve"> </w:t>
      </w:r>
      <w:r w:rsidRPr="00C25AF3">
        <w:rPr>
          <w:u w:val="single"/>
        </w:rPr>
        <w:t>FORMACION ACADÉMICA:</w:t>
      </w:r>
    </w:p>
    <w:p w14:paraId="014B1E68" w14:textId="08294FD2" w:rsidR="0059120E" w:rsidRDefault="00D05542">
      <w:r>
        <w:t xml:space="preserve">ENSEÑANZA BÁSICA </w:t>
      </w:r>
      <w:r w:rsidR="00B10617">
        <w:t xml:space="preserve">  COMPLETA</w:t>
      </w:r>
    </w:p>
    <w:p w14:paraId="090509AB" w14:textId="33E7DBC5" w:rsidR="00D05542" w:rsidRDefault="00D05542">
      <w:r>
        <w:t>ENSEÑANZA MEDIA</w:t>
      </w:r>
      <w:r w:rsidR="00B10617">
        <w:t xml:space="preserve">  COMPLETA </w:t>
      </w:r>
    </w:p>
    <w:p w14:paraId="60E6DC0C" w14:textId="37D7887F" w:rsidR="00B10617" w:rsidRDefault="00B10617">
      <w:r>
        <w:t>TÉCNICO ENFERMERÍA   6 MESES</w:t>
      </w:r>
    </w:p>
    <w:p w14:paraId="39DA382D" w14:textId="6CAC6ACB" w:rsidR="0059120E" w:rsidRPr="0064629F" w:rsidRDefault="00373C95" w:rsidP="005A6F3F">
      <w:pPr>
        <w:rPr>
          <w:sz w:val="28"/>
          <w:szCs w:val="28"/>
        </w:rPr>
      </w:pPr>
    </w:p>
    <w:p w14:paraId="2D89E841" w14:textId="6B9E9708" w:rsidR="005A6F3F" w:rsidRPr="00AF082A" w:rsidRDefault="009B5382" w:rsidP="0068274F">
      <w:pPr>
        <w:rPr>
          <w:b/>
          <w:bCs/>
          <w:sz w:val="24"/>
          <w:szCs w:val="24"/>
          <w:u w:val="single"/>
        </w:rPr>
      </w:pPr>
      <w:r w:rsidRPr="0064629F">
        <w:rPr>
          <w:b/>
          <w:bCs/>
          <w:sz w:val="28"/>
          <w:szCs w:val="28"/>
          <w:u w:val="single"/>
        </w:rPr>
        <w:t xml:space="preserve">EXPERIENCIA </w:t>
      </w:r>
      <w:r w:rsidR="005A6F3F" w:rsidRPr="0064629F">
        <w:rPr>
          <w:b/>
          <w:bCs/>
          <w:sz w:val="28"/>
          <w:szCs w:val="28"/>
          <w:u w:val="single"/>
        </w:rPr>
        <w:t>LABORAL</w:t>
      </w:r>
      <w:r w:rsidR="005A6F3F" w:rsidRPr="00AF082A">
        <w:rPr>
          <w:b/>
          <w:bCs/>
          <w:sz w:val="24"/>
          <w:szCs w:val="24"/>
          <w:u w:val="single"/>
        </w:rPr>
        <w:t>:</w:t>
      </w:r>
    </w:p>
    <w:p w14:paraId="03A9D944" w14:textId="24B4AD62" w:rsidR="0059120E" w:rsidRDefault="005822BD">
      <w:pPr>
        <w:pStyle w:val="Ttulo2"/>
        <w:rPr>
          <w:i w:val="0"/>
          <w:iCs/>
        </w:rPr>
      </w:pPr>
      <w:r w:rsidRPr="00F93255">
        <w:rPr>
          <w:i w:val="0"/>
          <w:iCs/>
        </w:rPr>
        <w:t>NOMBRE DE LA EMPRES</w:t>
      </w:r>
      <w:r w:rsidR="001D1ABB">
        <w:rPr>
          <w:i w:val="0"/>
          <w:iCs/>
        </w:rPr>
        <w:t>A O EDIFICIO</w:t>
      </w:r>
      <w:r w:rsidR="00F93255">
        <w:rPr>
          <w:i w:val="0"/>
          <w:iCs/>
        </w:rPr>
        <w:t xml:space="preserve">       </w:t>
      </w:r>
      <w:r w:rsidR="002622F2">
        <w:rPr>
          <w:i w:val="0"/>
          <w:iCs/>
        </w:rPr>
        <w:t xml:space="preserve"> </w:t>
      </w:r>
      <w:r w:rsidR="00161DAE">
        <w:rPr>
          <w:i w:val="0"/>
          <w:iCs/>
        </w:rPr>
        <w:t xml:space="preserve">      </w:t>
      </w:r>
      <w:r w:rsidRPr="00F93255">
        <w:rPr>
          <w:i w:val="0"/>
          <w:iCs/>
        </w:rPr>
        <w:t xml:space="preserve"> CARGO</w:t>
      </w:r>
    </w:p>
    <w:p w14:paraId="426C5A59" w14:textId="77777777" w:rsidR="00614090" w:rsidRPr="00614090" w:rsidRDefault="00614090" w:rsidP="00614090"/>
    <w:p w14:paraId="2600A626" w14:textId="2C8D63A9" w:rsidR="0059120E" w:rsidRDefault="00C277D5">
      <w:pPr>
        <w:pStyle w:val="Ttulo3"/>
        <w:rPr>
          <w:i w:val="0"/>
          <w:iCs/>
        </w:rPr>
      </w:pPr>
      <w:r>
        <w:rPr>
          <w:i w:val="0"/>
          <w:iCs/>
        </w:rPr>
        <w:t xml:space="preserve">ZOCALO UNO ILIMITADA </w:t>
      </w:r>
      <w:r w:rsidR="00BE447C">
        <w:rPr>
          <w:i w:val="0"/>
          <w:iCs/>
        </w:rPr>
        <w:t>201</w:t>
      </w:r>
      <w:r w:rsidR="00584C60">
        <w:rPr>
          <w:i w:val="0"/>
          <w:iCs/>
        </w:rPr>
        <w:t>4</w:t>
      </w:r>
      <w:r w:rsidR="00BE447C">
        <w:rPr>
          <w:i w:val="0"/>
          <w:iCs/>
        </w:rPr>
        <w:t xml:space="preserve"> </w:t>
      </w:r>
      <w:r w:rsidR="002622F2">
        <w:rPr>
          <w:i w:val="0"/>
          <w:iCs/>
        </w:rPr>
        <w:t>–</w:t>
      </w:r>
      <w:r w:rsidR="00BE447C">
        <w:rPr>
          <w:i w:val="0"/>
          <w:iCs/>
        </w:rPr>
        <w:t xml:space="preserve"> </w:t>
      </w:r>
      <w:r w:rsidR="002622F2">
        <w:rPr>
          <w:i w:val="0"/>
          <w:iCs/>
        </w:rPr>
        <w:t xml:space="preserve">2018           </w:t>
      </w:r>
      <w:r w:rsidR="001D1ABB">
        <w:rPr>
          <w:i w:val="0"/>
          <w:iCs/>
        </w:rPr>
        <w:t xml:space="preserve">   </w:t>
      </w:r>
      <w:r w:rsidR="002622F2">
        <w:rPr>
          <w:i w:val="0"/>
          <w:iCs/>
        </w:rPr>
        <w:t xml:space="preserve">AUXILIAR DE ASEO </w:t>
      </w:r>
      <w:r w:rsidR="00161DAE">
        <w:rPr>
          <w:i w:val="0"/>
          <w:iCs/>
        </w:rPr>
        <w:t xml:space="preserve">/ CONSERJE </w:t>
      </w:r>
    </w:p>
    <w:p w14:paraId="65414A8C" w14:textId="749EB702" w:rsidR="00F3025F" w:rsidRDefault="00EC5B57" w:rsidP="00EC5B57">
      <w:r>
        <w:t>EDIFICIO</w:t>
      </w:r>
      <w:r w:rsidR="00644082">
        <w:t xml:space="preserve"> BOULEVAR </w:t>
      </w:r>
      <w:r>
        <w:t xml:space="preserve"> RICARDO LYON </w:t>
      </w:r>
      <w:r w:rsidR="00E50314">
        <w:t xml:space="preserve">             AUXILIAR DE ASEO </w:t>
      </w:r>
      <w:r w:rsidR="00F3025F">
        <w:t>( REMPLAZOS)</w:t>
      </w:r>
    </w:p>
    <w:p w14:paraId="07A120AA" w14:textId="07DFB773" w:rsidR="00644082" w:rsidRDefault="00644082" w:rsidP="00EC5B57">
      <w:r>
        <w:t xml:space="preserve">EDIFIICO ALCÁNTARA </w:t>
      </w:r>
      <w:r w:rsidR="00F3025F">
        <w:t xml:space="preserve">                                       AUXILIAR DE ASEO </w:t>
      </w:r>
    </w:p>
    <w:p w14:paraId="69BEDA9F" w14:textId="4CEEB253" w:rsidR="00644082" w:rsidRDefault="00644082" w:rsidP="00EC5B57">
      <w:r>
        <w:t xml:space="preserve">EDIFICIO PIO DÉCIMO </w:t>
      </w:r>
      <w:r w:rsidR="000946F7">
        <w:t xml:space="preserve">                              </w:t>
      </w:r>
      <w:r w:rsidR="0013137F">
        <w:t xml:space="preserve">    </w:t>
      </w:r>
      <w:r w:rsidR="000946F7">
        <w:t xml:space="preserve">    </w:t>
      </w:r>
      <w:r w:rsidR="0013137F">
        <w:t xml:space="preserve"> </w:t>
      </w:r>
      <w:r w:rsidR="005553DF">
        <w:t>CONSERJE TURNO TARDE Y NOCHE</w:t>
      </w:r>
    </w:p>
    <w:p w14:paraId="1ECC469B" w14:textId="5C79EFBB" w:rsidR="00644082" w:rsidRDefault="00644082" w:rsidP="00EC5B57">
      <w:r>
        <w:t>EDIFICIO</w:t>
      </w:r>
      <w:r w:rsidR="00E50314">
        <w:t xml:space="preserve"> LA FLORESTA </w:t>
      </w:r>
      <w:r w:rsidR="005553DF">
        <w:t xml:space="preserve">                               </w:t>
      </w:r>
      <w:r w:rsidR="009E7BF9">
        <w:t xml:space="preserve"> </w:t>
      </w:r>
      <w:r w:rsidR="0013137F">
        <w:t xml:space="preserve">   </w:t>
      </w:r>
      <w:r w:rsidR="005553DF">
        <w:t xml:space="preserve"> </w:t>
      </w:r>
      <w:r w:rsidR="0013137F">
        <w:t xml:space="preserve"> </w:t>
      </w:r>
      <w:r w:rsidR="005553DF">
        <w:t xml:space="preserve">  AUXILIAR DE ASEO </w:t>
      </w:r>
      <w:r w:rsidR="00782056">
        <w:t xml:space="preserve">/ CONSERJE </w:t>
      </w:r>
    </w:p>
    <w:p w14:paraId="2DB65E03" w14:textId="75ED51C7" w:rsidR="00644082" w:rsidRDefault="00644082" w:rsidP="00EC5B57">
      <w:r>
        <w:t xml:space="preserve">EDIFICIO </w:t>
      </w:r>
      <w:r w:rsidR="00E50314">
        <w:t xml:space="preserve">GLAMIS </w:t>
      </w:r>
      <w:r w:rsidR="00782056">
        <w:t xml:space="preserve">                                         </w:t>
      </w:r>
      <w:r w:rsidR="0013137F">
        <w:t xml:space="preserve">    </w:t>
      </w:r>
      <w:r w:rsidR="00782056">
        <w:t xml:space="preserve">  </w:t>
      </w:r>
      <w:r w:rsidR="004F72F7">
        <w:t xml:space="preserve"> </w:t>
      </w:r>
      <w:r w:rsidR="00B011C7">
        <w:t>CO</w:t>
      </w:r>
      <w:r w:rsidR="004F72F7">
        <w:t>NSERJE (</w:t>
      </w:r>
      <w:r w:rsidR="007F5E3B">
        <w:t>REEMPLAZ0S)</w:t>
      </w:r>
    </w:p>
    <w:p w14:paraId="51D6D642" w14:textId="284338AE" w:rsidR="00FD0532" w:rsidRDefault="00FD0532" w:rsidP="00EC5B57">
      <w:r>
        <w:t xml:space="preserve">OTROS EDIFICIOS  </w:t>
      </w:r>
      <w:r w:rsidR="002B1E60">
        <w:t>(REEMPLAZOS)</w:t>
      </w:r>
      <w:r>
        <w:t xml:space="preserve">                      CONSERJE</w:t>
      </w:r>
      <w:r w:rsidR="00AC192E">
        <w:t xml:space="preserve"> TURNO AM Y PM</w:t>
      </w:r>
    </w:p>
    <w:p w14:paraId="258407A2" w14:textId="47351CAA" w:rsidR="00FD0532" w:rsidRPr="00EC5B57" w:rsidRDefault="00423E15" w:rsidP="00EC5B57">
      <w:r>
        <w:t xml:space="preserve">CONDOMINIO PARQUE DORSAL </w:t>
      </w:r>
      <w:r w:rsidR="009E7845">
        <w:t xml:space="preserve">              </w:t>
      </w:r>
      <w:r w:rsidR="0013137F">
        <w:t xml:space="preserve">   </w:t>
      </w:r>
      <w:r w:rsidR="00AC0D04">
        <w:t xml:space="preserve"> </w:t>
      </w:r>
      <w:r w:rsidR="009E7845">
        <w:t xml:space="preserve">   GUARDIA / </w:t>
      </w:r>
      <w:r w:rsidR="00FA5E25">
        <w:t>PORTERO</w:t>
      </w:r>
      <w:r w:rsidR="009E7845">
        <w:t xml:space="preserve"> </w:t>
      </w:r>
      <w:r w:rsidR="008D5F86">
        <w:t>(</w:t>
      </w:r>
      <w:r w:rsidR="009E7845">
        <w:t xml:space="preserve"> </w:t>
      </w:r>
      <w:r w:rsidR="00E40FE6">
        <w:t>2020 - )</w:t>
      </w:r>
    </w:p>
    <w:p w14:paraId="12854978" w14:textId="156A2669" w:rsidR="00E12E04" w:rsidRDefault="00E12E04" w:rsidP="0035470F">
      <w:pPr>
        <w:pStyle w:val="Nombre"/>
      </w:pPr>
    </w:p>
    <w:p w14:paraId="6A976687" w14:textId="6BCC8676" w:rsidR="0059120E" w:rsidRDefault="00373C95" w:rsidP="00A823DB">
      <w:pPr>
        <w:pStyle w:val="Ttulo2"/>
      </w:pPr>
    </w:p>
    <w:sectPr w:rsidR="0059120E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C8226" w14:textId="77777777" w:rsidR="000F23AA" w:rsidRDefault="000F23AA">
      <w:pPr>
        <w:spacing w:after="0" w:line="240" w:lineRule="auto"/>
      </w:pPr>
      <w:r>
        <w:separator/>
      </w:r>
    </w:p>
  </w:endnote>
  <w:endnote w:type="continuationSeparator" w:id="0">
    <w:p w14:paraId="07B694CD" w14:textId="77777777" w:rsidR="000F23AA" w:rsidRDefault="000F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F53D1" w14:textId="77777777" w:rsidR="0059120E" w:rsidRDefault="001B0C5A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747C2" w14:textId="77777777" w:rsidR="000F23AA" w:rsidRDefault="000F23AA">
      <w:pPr>
        <w:spacing w:after="0" w:line="240" w:lineRule="auto"/>
      </w:pPr>
      <w:r>
        <w:separator/>
      </w:r>
    </w:p>
  </w:footnote>
  <w:footnote w:type="continuationSeparator" w:id="0">
    <w:p w14:paraId="3DB9C74E" w14:textId="77777777" w:rsidR="000F23AA" w:rsidRDefault="000F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E06B4" w14:textId="77777777" w:rsidR="0059120E" w:rsidRDefault="001B0C5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8F04D1" wp14:editId="59B8899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CA0D4F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F2443" w14:textId="77777777" w:rsidR="0059120E" w:rsidRDefault="001B0C5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831A29" wp14:editId="1B8F422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E51605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">
              <v:rect id="Rectá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D774DE"/>
    <w:multiLevelType w:val="hybridMultilevel"/>
    <w:tmpl w:val="7BAE2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854C0"/>
    <w:multiLevelType w:val="hybridMultilevel"/>
    <w:tmpl w:val="0F462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82007"/>
    <w:multiLevelType w:val="hybridMultilevel"/>
    <w:tmpl w:val="E306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00"/>
    <w:rsid w:val="00007AE2"/>
    <w:rsid w:val="000166D7"/>
    <w:rsid w:val="000946F7"/>
    <w:rsid w:val="0009671A"/>
    <w:rsid w:val="000A0D73"/>
    <w:rsid w:val="000E2076"/>
    <w:rsid w:val="000E515B"/>
    <w:rsid w:val="000F23AA"/>
    <w:rsid w:val="000F7900"/>
    <w:rsid w:val="0013137F"/>
    <w:rsid w:val="0014573E"/>
    <w:rsid w:val="00161DAE"/>
    <w:rsid w:val="001910B6"/>
    <w:rsid w:val="00191BC0"/>
    <w:rsid w:val="001A25A5"/>
    <w:rsid w:val="001A3923"/>
    <w:rsid w:val="001B0C5A"/>
    <w:rsid w:val="001D1ABB"/>
    <w:rsid w:val="001E3403"/>
    <w:rsid w:val="001E7291"/>
    <w:rsid w:val="00216260"/>
    <w:rsid w:val="00233056"/>
    <w:rsid w:val="002426AF"/>
    <w:rsid w:val="002622F2"/>
    <w:rsid w:val="00266A74"/>
    <w:rsid w:val="002A2AE3"/>
    <w:rsid w:val="002B1E60"/>
    <w:rsid w:val="0035470F"/>
    <w:rsid w:val="00376D42"/>
    <w:rsid w:val="003A54B8"/>
    <w:rsid w:val="003A7800"/>
    <w:rsid w:val="00423E15"/>
    <w:rsid w:val="00441AAA"/>
    <w:rsid w:val="004D7EEB"/>
    <w:rsid w:val="004F72F7"/>
    <w:rsid w:val="00504359"/>
    <w:rsid w:val="00507EEA"/>
    <w:rsid w:val="005305F2"/>
    <w:rsid w:val="00531673"/>
    <w:rsid w:val="005553DF"/>
    <w:rsid w:val="005822BD"/>
    <w:rsid w:val="00584C60"/>
    <w:rsid w:val="005A6F3F"/>
    <w:rsid w:val="005D56F1"/>
    <w:rsid w:val="005E2286"/>
    <w:rsid w:val="00614090"/>
    <w:rsid w:val="00630C93"/>
    <w:rsid w:val="00634AC1"/>
    <w:rsid w:val="00644082"/>
    <w:rsid w:val="0064629F"/>
    <w:rsid w:val="0065486E"/>
    <w:rsid w:val="00675CC2"/>
    <w:rsid w:val="0068274F"/>
    <w:rsid w:val="006D0F02"/>
    <w:rsid w:val="006E62E5"/>
    <w:rsid w:val="00710964"/>
    <w:rsid w:val="0073713C"/>
    <w:rsid w:val="00740DF8"/>
    <w:rsid w:val="00741A8A"/>
    <w:rsid w:val="00782056"/>
    <w:rsid w:val="0078211B"/>
    <w:rsid w:val="00793E13"/>
    <w:rsid w:val="007B01A5"/>
    <w:rsid w:val="007E7741"/>
    <w:rsid w:val="007F5E3B"/>
    <w:rsid w:val="00824A68"/>
    <w:rsid w:val="00847C36"/>
    <w:rsid w:val="008753BC"/>
    <w:rsid w:val="00896398"/>
    <w:rsid w:val="008B1191"/>
    <w:rsid w:val="008B6D1D"/>
    <w:rsid w:val="008C7002"/>
    <w:rsid w:val="008D3629"/>
    <w:rsid w:val="008D5F86"/>
    <w:rsid w:val="008E1A40"/>
    <w:rsid w:val="008F559C"/>
    <w:rsid w:val="008F7215"/>
    <w:rsid w:val="009A6CF0"/>
    <w:rsid w:val="009B3A81"/>
    <w:rsid w:val="009B5382"/>
    <w:rsid w:val="009B5A91"/>
    <w:rsid w:val="009E7845"/>
    <w:rsid w:val="009E7BF9"/>
    <w:rsid w:val="009F3D00"/>
    <w:rsid w:val="00A075BB"/>
    <w:rsid w:val="00A41160"/>
    <w:rsid w:val="00A60857"/>
    <w:rsid w:val="00A823DB"/>
    <w:rsid w:val="00AC0D04"/>
    <w:rsid w:val="00AC192E"/>
    <w:rsid w:val="00AF082A"/>
    <w:rsid w:val="00B011C7"/>
    <w:rsid w:val="00B10617"/>
    <w:rsid w:val="00B5668E"/>
    <w:rsid w:val="00BC757E"/>
    <w:rsid w:val="00BE447C"/>
    <w:rsid w:val="00BF66A2"/>
    <w:rsid w:val="00C25AF3"/>
    <w:rsid w:val="00C277D5"/>
    <w:rsid w:val="00C62D7C"/>
    <w:rsid w:val="00C72C77"/>
    <w:rsid w:val="00C9565A"/>
    <w:rsid w:val="00CA5BCA"/>
    <w:rsid w:val="00D05542"/>
    <w:rsid w:val="00D53A61"/>
    <w:rsid w:val="00D711E2"/>
    <w:rsid w:val="00D9407A"/>
    <w:rsid w:val="00DE4C28"/>
    <w:rsid w:val="00DE5803"/>
    <w:rsid w:val="00DF20E0"/>
    <w:rsid w:val="00E01D03"/>
    <w:rsid w:val="00E04941"/>
    <w:rsid w:val="00E12E04"/>
    <w:rsid w:val="00E40FE6"/>
    <w:rsid w:val="00E50314"/>
    <w:rsid w:val="00E877A1"/>
    <w:rsid w:val="00EC5B57"/>
    <w:rsid w:val="00EC602B"/>
    <w:rsid w:val="00F23FCD"/>
    <w:rsid w:val="00F3025F"/>
    <w:rsid w:val="00F50F6D"/>
    <w:rsid w:val="00F57A0E"/>
    <w:rsid w:val="00F660F0"/>
    <w:rsid w:val="00F75D53"/>
    <w:rsid w:val="00F93255"/>
    <w:rsid w:val="00FA5E25"/>
    <w:rsid w:val="00FA6D0E"/>
    <w:rsid w:val="00F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D947E"/>
  <w15:docId w15:val="{B8745776-1A80-624E-B788-173303D3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710964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0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frans1991aries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0355254-8A74-394C-8DA1-0588D2D8A53E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5D393FCE5792409BBA0329E23B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8E09-C1F4-3543-B5E0-25AB540D3494}"/>
      </w:docPartPr>
      <w:docPartBody>
        <w:p w:rsidR="000A307B" w:rsidRDefault="002652D1">
          <w:pPr>
            <w:pStyle w:val="3E5D393FCE5792409BBA0329E23B6B08"/>
          </w:pPr>
          <w:r>
            <w:t>Resumen de 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D1"/>
    <w:rsid w:val="000A307B"/>
    <w:rsid w:val="002652D1"/>
    <w:rsid w:val="007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E5D393FCE5792409BBA0329E23B6B08">
    <w:name w:val="3E5D393FCE5792409BBA0329E23B6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%7bE0355254-8A74-394C-8DA1-0588D2D8A53E%7dtf50002038.dotx</Template>
  <TotalTime>2</TotalTime>
  <Pages>2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 CHAVARRIA CCENCHO</dc:creator>
  <cp:keywords/>
  <dc:description/>
  <cp:lastModifiedBy>PATO CHAVARRIA CCENCHO</cp:lastModifiedBy>
  <cp:revision>2</cp:revision>
  <dcterms:created xsi:type="dcterms:W3CDTF">2021-02-09T14:24:00Z</dcterms:created>
  <dcterms:modified xsi:type="dcterms:W3CDTF">2021-02-09T14:24:00Z</dcterms:modified>
</cp:coreProperties>
</file>