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59" w:type="dxa"/>
        <w:tblInd w:w="-284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969"/>
        <w:gridCol w:w="720"/>
        <w:gridCol w:w="6470"/>
      </w:tblGrid>
      <w:tr w:rsidR="000629D5" w:rsidTr="00D855FE">
        <w:trPr>
          <w:trHeight w:val="4032"/>
        </w:trPr>
        <w:tc>
          <w:tcPr>
            <w:tcW w:w="3969" w:type="dxa"/>
            <w:vAlign w:val="bottom"/>
          </w:tcPr>
          <w:p w:rsidR="000629D5" w:rsidRDefault="000629D5" w:rsidP="00072E8D">
            <w:pPr>
              <w:tabs>
                <w:tab w:val="left" w:pos="990"/>
              </w:tabs>
            </w:pPr>
          </w:p>
        </w:tc>
        <w:tc>
          <w:tcPr>
            <w:tcW w:w="72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:rsidR="000629D5" w:rsidRPr="00072E8D" w:rsidRDefault="00072E8D" w:rsidP="00072E8D">
            <w:pPr>
              <w:pStyle w:val="Ttulo2"/>
              <w:ind w:left="-125"/>
              <w:rPr>
                <w:sz w:val="28"/>
                <w:szCs w:val="28"/>
              </w:rPr>
            </w:pPr>
            <w:r w:rsidRPr="00072E8D">
              <w:rPr>
                <w:sz w:val="28"/>
                <w:szCs w:val="28"/>
              </w:rPr>
              <w:t xml:space="preserve">Formación: </w:t>
            </w:r>
          </w:p>
          <w:p w:rsidR="00072E8D" w:rsidRPr="00E8486F" w:rsidRDefault="00072E8D" w:rsidP="00072E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E8486F">
              <w:rPr>
                <w:rFonts w:ascii="Arial" w:hAnsi="Arial" w:cs="Arial"/>
                <w:sz w:val="22"/>
              </w:rPr>
              <w:t>Educ</w:t>
            </w:r>
            <w:r>
              <w:rPr>
                <w:rFonts w:ascii="Arial" w:hAnsi="Arial" w:cs="Arial"/>
                <w:sz w:val="22"/>
              </w:rPr>
              <w:t>ación básica, completa, Colegio Polivalente Almendral de La Pintana</w:t>
            </w:r>
            <w:r w:rsidRPr="00E8486F">
              <w:rPr>
                <w:rFonts w:ascii="Arial" w:hAnsi="Arial" w:cs="Arial"/>
                <w:sz w:val="22"/>
              </w:rPr>
              <w:t>.</w:t>
            </w:r>
          </w:p>
          <w:p w:rsidR="00072E8D" w:rsidRPr="00E8486F" w:rsidRDefault="00072E8D" w:rsidP="00072E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A604B9">
              <w:rPr>
                <w:rFonts w:ascii="Arial" w:hAnsi="Arial" w:cs="Arial"/>
                <w:sz w:val="22"/>
              </w:rPr>
              <w:t xml:space="preserve">Educación media, </w:t>
            </w:r>
            <w:r>
              <w:rPr>
                <w:rFonts w:ascii="Arial" w:hAnsi="Arial" w:cs="Arial"/>
                <w:sz w:val="22"/>
              </w:rPr>
              <w:t>completa, Colegio Polivalente Almendral de La Pintana</w:t>
            </w:r>
            <w:r w:rsidRPr="00E8486F">
              <w:rPr>
                <w:rFonts w:ascii="Arial" w:hAnsi="Arial" w:cs="Arial"/>
                <w:sz w:val="22"/>
              </w:rPr>
              <w:t>.</w:t>
            </w:r>
          </w:p>
          <w:p w:rsidR="00072E8D" w:rsidRDefault="00072E8D" w:rsidP="00072E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Técnico a nivel medio de Enfermería, completo, Colegio Polivalente Almendral de la Pintana.</w:t>
            </w:r>
            <w:r>
              <w:rPr>
                <w:rFonts w:ascii="Arial" w:hAnsi="Arial" w:cs="Arial"/>
                <w:sz w:val="22"/>
              </w:rPr>
              <w:t xml:space="preserve"> Abril, 2014</w:t>
            </w:r>
          </w:p>
          <w:p w:rsidR="00072E8D" w:rsidRDefault="00072E8D" w:rsidP="00072E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Educación superior, </w:t>
            </w:r>
            <w:r>
              <w:rPr>
                <w:rFonts w:ascii="Arial" w:hAnsi="Arial" w:cs="Arial"/>
                <w:sz w:val="22"/>
              </w:rPr>
              <w:t>Licenciada</w:t>
            </w:r>
            <w:r w:rsidR="00FF190E">
              <w:rPr>
                <w:rFonts w:ascii="Arial" w:hAnsi="Arial" w:cs="Arial"/>
                <w:sz w:val="22"/>
              </w:rPr>
              <w:t xml:space="preserve"> en Enfermería</w:t>
            </w:r>
            <w:r>
              <w:rPr>
                <w:rFonts w:ascii="Arial" w:hAnsi="Arial" w:cs="Arial"/>
                <w:sz w:val="22"/>
              </w:rPr>
              <w:t>, Universidad Central</w:t>
            </w:r>
            <w:proofErr w:type="gramStart"/>
            <w:r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Abril, 2020</w:t>
            </w:r>
          </w:p>
          <w:p w:rsidR="00072E8D" w:rsidRPr="00072E8D" w:rsidRDefault="00072E8D" w:rsidP="00072E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Educación superior, </w:t>
            </w:r>
            <w:r>
              <w:rPr>
                <w:rFonts w:ascii="Arial" w:hAnsi="Arial" w:cs="Arial"/>
                <w:sz w:val="22"/>
              </w:rPr>
              <w:t>En proceso de Titulación</w:t>
            </w:r>
            <w:r>
              <w:rPr>
                <w:rFonts w:ascii="Arial" w:hAnsi="Arial" w:cs="Arial"/>
                <w:sz w:val="22"/>
              </w:rPr>
              <w:t>, Universidad Central, Enfermería</w:t>
            </w:r>
          </w:p>
          <w:p w:rsidR="00072E8D" w:rsidRPr="00072E8D" w:rsidRDefault="00072E8D" w:rsidP="00072E8D">
            <w:pPr>
              <w:pStyle w:val="Ttulo2"/>
              <w:rPr>
                <w:sz w:val="28"/>
                <w:szCs w:val="28"/>
                <w:lang w:bidi="es-ES"/>
              </w:rPr>
            </w:pPr>
            <w:r w:rsidRPr="00072E8D">
              <w:rPr>
                <w:sz w:val="28"/>
                <w:szCs w:val="28"/>
                <w:lang w:bidi="es-ES"/>
              </w:rPr>
              <w:t>Cursos:</w:t>
            </w:r>
          </w:p>
          <w:p w:rsidR="00072E8D" w:rsidRDefault="00072E8D" w:rsidP="00072E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Curso “Actualización en el manejo y tratamiento del paciente con pie diabético”, Instituto San Andrés, Junio 2020</w:t>
            </w:r>
          </w:p>
          <w:p w:rsidR="00072E8D" w:rsidRDefault="00072E8D" w:rsidP="00072E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Curso “Actualización en Programa de salud Cardiovascular”, Instituto San Andrés, Junio 2020</w:t>
            </w:r>
          </w:p>
          <w:p w:rsidR="00072E8D" w:rsidRDefault="00072E8D" w:rsidP="00072E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Curso “Seguimiento de casos y contacto COVID-19 (2020)”, Escuela de salud pública Universidad de Chile, Julio 2020</w:t>
            </w:r>
          </w:p>
          <w:p w:rsidR="00072E8D" w:rsidRPr="00072E8D" w:rsidRDefault="00072E8D" w:rsidP="00072E8D">
            <w:pPr>
              <w:pStyle w:val="Ttulo2"/>
              <w:rPr>
                <w:sz w:val="28"/>
                <w:szCs w:val="28"/>
                <w:lang w:bidi="es-ES"/>
              </w:rPr>
            </w:pPr>
            <w:r w:rsidRPr="00072E8D">
              <w:rPr>
                <w:sz w:val="28"/>
                <w:szCs w:val="28"/>
                <w:lang w:bidi="es-ES"/>
              </w:rPr>
              <w:t>Experiencia Laboral</w:t>
            </w:r>
          </w:p>
          <w:p w:rsidR="00072E8D" w:rsidRDefault="00072E8D" w:rsidP="00072E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Operaria </w:t>
            </w:r>
            <w:proofErr w:type="spellStart"/>
            <w:r>
              <w:rPr>
                <w:rFonts w:ascii="Arial" w:hAnsi="Arial" w:cs="Arial"/>
                <w:sz w:val="22"/>
              </w:rPr>
              <w:t>Happyland</w:t>
            </w:r>
            <w:proofErr w:type="spellEnd"/>
            <w:r>
              <w:rPr>
                <w:rFonts w:ascii="Arial" w:hAnsi="Arial" w:cs="Arial"/>
                <w:sz w:val="22"/>
              </w:rPr>
              <w:t>, Mall Plaza Vespucio, Febrero 2015.</w:t>
            </w:r>
          </w:p>
          <w:p w:rsidR="00072E8D" w:rsidRDefault="00072E8D" w:rsidP="00072E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Asistente de primeros auxilios en competencias deportivas, Octubre 2015  </w:t>
            </w:r>
          </w:p>
          <w:p w:rsidR="00072E8D" w:rsidRDefault="00072E8D" w:rsidP="00072E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Operaria </w:t>
            </w:r>
            <w:proofErr w:type="spellStart"/>
            <w:r>
              <w:rPr>
                <w:rFonts w:ascii="Arial" w:hAnsi="Arial" w:cs="Arial"/>
                <w:sz w:val="22"/>
              </w:rPr>
              <w:t>Yogen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Fruz</w:t>
            </w:r>
            <w:proofErr w:type="spellEnd"/>
            <w:r>
              <w:rPr>
                <w:rFonts w:ascii="Arial" w:hAnsi="Arial" w:cs="Arial"/>
                <w:sz w:val="22"/>
              </w:rPr>
              <w:t>, Noviembre 2015</w:t>
            </w:r>
          </w:p>
          <w:p w:rsidR="00072E8D" w:rsidRDefault="00072E8D" w:rsidP="00072E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Operaria </w:t>
            </w:r>
            <w:proofErr w:type="spellStart"/>
            <w:r>
              <w:rPr>
                <w:rFonts w:ascii="Arial" w:hAnsi="Arial" w:cs="Arial"/>
                <w:sz w:val="22"/>
              </w:rPr>
              <w:t>Fantasilandia</w:t>
            </w:r>
            <w:proofErr w:type="spellEnd"/>
            <w:r>
              <w:rPr>
                <w:rFonts w:ascii="Arial" w:hAnsi="Arial" w:cs="Arial"/>
                <w:sz w:val="22"/>
              </w:rPr>
              <w:t>, Febrero 2017</w:t>
            </w:r>
          </w:p>
          <w:p w:rsidR="00072E8D" w:rsidRDefault="00072E8D" w:rsidP="00072E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Cuidadora de menores, Marzo – Julio 2017</w:t>
            </w:r>
          </w:p>
          <w:p w:rsidR="00072E8D" w:rsidRPr="00CD7C88" w:rsidRDefault="00072E8D" w:rsidP="00072E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Operaria aduana sanitaria COVID-19, Abril – Agosto 2020 </w:t>
            </w:r>
          </w:p>
          <w:p w:rsidR="00072E8D" w:rsidRDefault="00072E8D" w:rsidP="00846D4F">
            <w:pPr>
              <w:rPr>
                <w:lang w:bidi="es-ES"/>
              </w:rPr>
            </w:pPr>
          </w:p>
          <w:p w:rsidR="000629D5" w:rsidRPr="00BF09B3" w:rsidRDefault="000629D5" w:rsidP="00846D4F"/>
          <w:p w:rsidR="000629D5" w:rsidRDefault="000629D5" w:rsidP="00846D4F"/>
        </w:tc>
      </w:tr>
      <w:tr w:rsidR="000629D5" w:rsidTr="00D855FE">
        <w:trPr>
          <w:trHeight w:val="9504"/>
        </w:trPr>
        <w:tc>
          <w:tcPr>
            <w:tcW w:w="3969" w:type="dxa"/>
            <w:vAlign w:val="bottom"/>
          </w:tcPr>
          <w:p w:rsidR="00D855FE" w:rsidRPr="00D855FE" w:rsidRDefault="00D855FE" w:rsidP="00D855FE"/>
          <w:p w:rsidR="000629D5" w:rsidRDefault="00D855FE" w:rsidP="000629D5">
            <w:pPr>
              <w:pStyle w:val="Subttulo"/>
              <w:rPr>
                <w:spacing w:val="0"/>
                <w:w w:val="100"/>
                <w:sz w:val="48"/>
                <w:szCs w:val="48"/>
              </w:rPr>
            </w:pPr>
            <w:r w:rsidRPr="00FF190E">
              <w:rPr>
                <w:spacing w:val="0"/>
                <w:w w:val="100"/>
                <w:sz w:val="48"/>
                <w:szCs w:val="48"/>
              </w:rPr>
              <w:t>Enfermera</w:t>
            </w:r>
          </w:p>
          <w:p w:rsidR="00FF190E" w:rsidRPr="00FF190E" w:rsidRDefault="00FF190E" w:rsidP="00FF190E">
            <w:bookmarkStart w:id="0" w:name="_GoBack"/>
            <w:bookmarkEnd w:id="0"/>
          </w:p>
          <w:p w:rsidR="00D855FE" w:rsidRPr="00D855FE" w:rsidRDefault="00D855FE" w:rsidP="00D855FE">
            <w:pPr>
              <w:pStyle w:val="Ttulo2"/>
            </w:pPr>
            <w:r>
              <w:t xml:space="preserve">ANTECEDENTES PERSONALES </w:t>
            </w:r>
          </w:p>
          <w:p w:rsidR="00D855FE" w:rsidRDefault="00D855FE" w:rsidP="00D855FE">
            <w:r>
              <w:t xml:space="preserve">CEDULA DE IDENTIDAD: </w:t>
            </w:r>
          </w:p>
          <w:p w:rsidR="00D855FE" w:rsidRDefault="00D855FE" w:rsidP="00D855FE">
            <w:r>
              <w:t>19.281.108-2</w:t>
            </w:r>
          </w:p>
          <w:p w:rsidR="00D855FE" w:rsidRDefault="00D855FE" w:rsidP="00D855FE">
            <w:r>
              <w:t>FECHA DE NACIMIENTO:</w:t>
            </w:r>
          </w:p>
          <w:p w:rsidR="00D855FE" w:rsidRDefault="00D855FE" w:rsidP="00D855FE">
            <w:r>
              <w:t>26 de Diciembre, 1995</w:t>
            </w:r>
          </w:p>
          <w:p w:rsidR="00D855FE" w:rsidRDefault="00D855FE" w:rsidP="00D855FE">
            <w:r>
              <w:t>ESTADO CIVIL:</w:t>
            </w:r>
          </w:p>
          <w:p w:rsidR="000629D5" w:rsidRDefault="00D855FE" w:rsidP="000629D5">
            <w:r>
              <w:t xml:space="preserve">Soltera </w:t>
            </w:r>
          </w:p>
          <w:sdt>
            <w:sdtPr>
              <w:id w:val="-1954003311"/>
              <w:placeholder>
                <w:docPart w:val="5E59D38429844A6F91BE8C1E3E34ABFC"/>
              </w:placeholder>
              <w:temporary/>
              <w:showingPlcHdr/>
              <w15:appearance w15:val="hidden"/>
            </w:sdtPr>
            <w:sdtEndPr/>
            <w:sdtContent>
              <w:p w:rsidR="000629D5" w:rsidRPr="00846D4F" w:rsidRDefault="000629D5" w:rsidP="00846D4F">
                <w:pPr>
                  <w:pStyle w:val="Ttulo2"/>
                </w:pPr>
                <w:r w:rsidRPr="00846D4F">
                  <w:rPr>
                    <w:rStyle w:val="Ttulo2Car"/>
                    <w:b/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A34DC54FA52E44E8B7DBC018FAB8D30E"/>
              </w:placeholder>
              <w:temporary/>
              <w:showingPlcHdr/>
              <w15:appearance w15:val="hidden"/>
            </w:sdtPr>
            <w:sdtEndPr/>
            <w:sdtContent>
              <w:p w:rsidR="000629D5" w:rsidRDefault="000629D5" w:rsidP="000629D5">
                <w:pPr>
                  <w:pStyle w:val="Informacindecontacto"/>
                </w:pPr>
                <w:r w:rsidRPr="004D3011">
                  <w:rPr>
                    <w:lang w:bidi="es-ES"/>
                  </w:rPr>
                  <w:t>TELÉFONO:</w:t>
                </w:r>
              </w:p>
            </w:sdtContent>
          </w:sdt>
          <w:p w:rsidR="000629D5" w:rsidRDefault="00D855FE" w:rsidP="00D855FE">
            <w:pPr>
              <w:pStyle w:val="Informacindecontacto"/>
            </w:pPr>
            <w:r>
              <w:t>9 54937921</w:t>
            </w:r>
          </w:p>
          <w:p w:rsidR="00D855FE" w:rsidRDefault="00D855FE" w:rsidP="00D855FE">
            <w:pPr>
              <w:pStyle w:val="Informacindecontacto"/>
            </w:pPr>
          </w:p>
          <w:sdt>
            <w:sdtPr>
              <w:id w:val="-240260293"/>
              <w:placeholder>
                <w:docPart w:val="2BEA8067F3314E518C811AEC5B44781A"/>
              </w:placeholder>
              <w:temporary/>
              <w:showingPlcHdr/>
              <w15:appearance w15:val="hidden"/>
            </w:sdtPr>
            <w:sdtEndPr/>
            <w:sdtContent>
              <w:p w:rsidR="000629D5" w:rsidRDefault="000629D5" w:rsidP="000629D5">
                <w:pPr>
                  <w:pStyle w:val="Informacindecontacto"/>
                </w:pPr>
                <w:r w:rsidRPr="004D3011">
                  <w:rPr>
                    <w:lang w:bidi="es-ES"/>
                  </w:rPr>
                  <w:t>CORREO ELECTRÓNICO:</w:t>
                </w:r>
              </w:p>
            </w:sdtContent>
          </w:sdt>
          <w:p w:rsidR="000629D5" w:rsidRDefault="00D855FE" w:rsidP="00D855FE">
            <w:pPr>
              <w:pStyle w:val="Informacindecontacto"/>
              <w:ind w:right="-343" w:firstLine="27"/>
              <w:rPr>
                <w:rStyle w:val="Hipervnculo"/>
                <w:color w:val="auto"/>
              </w:rPr>
            </w:pPr>
            <w:hyperlink r:id="rId10" w:history="1">
              <w:r w:rsidRPr="00805E70">
                <w:rPr>
                  <w:rStyle w:val="Hipervnculo"/>
                </w:rPr>
                <w:t>arancibia.mariafernanda@gmail.com</w:t>
              </w:r>
            </w:hyperlink>
          </w:p>
          <w:p w:rsidR="00D855FE" w:rsidRDefault="00D855FE" w:rsidP="00D855FE">
            <w:pPr>
              <w:pStyle w:val="Informacindecontacto"/>
              <w:ind w:right="-343" w:firstLine="27"/>
              <w:rPr>
                <w:rStyle w:val="Hipervnculo"/>
                <w:color w:val="auto"/>
              </w:rPr>
            </w:pPr>
          </w:p>
          <w:p w:rsidR="00D855FE" w:rsidRDefault="00D855FE" w:rsidP="00D855FE">
            <w:pPr>
              <w:pStyle w:val="Informacindecontacto"/>
              <w:ind w:right="-343" w:firstLine="27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DIRECCIÓN: </w:t>
            </w:r>
          </w:p>
          <w:p w:rsidR="00FF190E" w:rsidRDefault="00D855FE" w:rsidP="00D855FE">
            <w:pPr>
              <w:pStyle w:val="Informacindecontacto"/>
              <w:ind w:right="-343" w:firstLine="27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General Arriagada 0522, La Pintana</w:t>
            </w:r>
          </w:p>
          <w:p w:rsidR="00FF190E" w:rsidRDefault="00FF190E" w:rsidP="00D855FE">
            <w:pPr>
              <w:pStyle w:val="Informacindecontacto"/>
              <w:ind w:right="-343" w:firstLine="27"/>
              <w:rPr>
                <w:rStyle w:val="Hipervnculo"/>
                <w:color w:val="auto"/>
                <w:u w:val="none"/>
              </w:rPr>
            </w:pPr>
          </w:p>
          <w:p w:rsidR="00FF190E" w:rsidRDefault="00FF190E" w:rsidP="00D855FE">
            <w:pPr>
              <w:pStyle w:val="Informacindecontacto"/>
              <w:ind w:right="-343" w:firstLine="27"/>
              <w:rPr>
                <w:rStyle w:val="Hipervnculo"/>
                <w:color w:val="auto"/>
                <w:u w:val="none"/>
              </w:rPr>
            </w:pPr>
          </w:p>
          <w:p w:rsidR="00FF190E" w:rsidRDefault="00FF190E" w:rsidP="00D855FE">
            <w:pPr>
              <w:pStyle w:val="Informacindecontacto"/>
              <w:ind w:right="-343" w:firstLine="27"/>
              <w:rPr>
                <w:rStyle w:val="Hipervnculo"/>
                <w:color w:val="auto"/>
                <w:u w:val="none"/>
              </w:rPr>
            </w:pPr>
          </w:p>
          <w:p w:rsidR="00FF190E" w:rsidRDefault="00FF190E" w:rsidP="00D855FE">
            <w:pPr>
              <w:pStyle w:val="Informacindecontacto"/>
              <w:ind w:right="-343" w:firstLine="27"/>
              <w:rPr>
                <w:rStyle w:val="Hipervnculo"/>
                <w:color w:val="auto"/>
                <w:u w:val="none"/>
              </w:rPr>
            </w:pPr>
          </w:p>
          <w:p w:rsidR="00FF190E" w:rsidRDefault="00FF190E" w:rsidP="00D855FE">
            <w:pPr>
              <w:pStyle w:val="Informacindecontacto"/>
              <w:ind w:right="-343" w:firstLine="27"/>
              <w:rPr>
                <w:rStyle w:val="Hipervnculo"/>
                <w:color w:val="auto"/>
                <w:u w:val="none"/>
              </w:rPr>
            </w:pPr>
          </w:p>
          <w:p w:rsidR="00FF190E" w:rsidRDefault="00FF190E" w:rsidP="00D855FE">
            <w:pPr>
              <w:pStyle w:val="Informacindecontacto"/>
              <w:ind w:right="-343" w:firstLine="27"/>
              <w:rPr>
                <w:rStyle w:val="Hipervnculo"/>
                <w:color w:val="auto"/>
                <w:u w:val="none"/>
              </w:rPr>
            </w:pPr>
          </w:p>
          <w:p w:rsidR="00FF190E" w:rsidRDefault="00FF190E" w:rsidP="00D855FE">
            <w:pPr>
              <w:pStyle w:val="Informacindecontacto"/>
              <w:ind w:right="-343" w:firstLine="27"/>
              <w:rPr>
                <w:rStyle w:val="Hipervnculo"/>
                <w:color w:val="auto"/>
                <w:u w:val="none"/>
              </w:rPr>
            </w:pPr>
          </w:p>
          <w:p w:rsidR="00FF190E" w:rsidRDefault="00FF190E" w:rsidP="00FF190E">
            <w:pPr>
              <w:pStyle w:val="Informacindecontacto"/>
              <w:ind w:right="-343"/>
              <w:rPr>
                <w:rStyle w:val="Hipervnculo"/>
                <w:color w:val="auto"/>
                <w:u w:val="none"/>
              </w:rPr>
            </w:pPr>
          </w:p>
          <w:p w:rsidR="00FF190E" w:rsidRDefault="00FF190E" w:rsidP="00D855FE">
            <w:pPr>
              <w:pStyle w:val="Informacindecontacto"/>
              <w:ind w:right="-343" w:firstLine="27"/>
              <w:rPr>
                <w:rStyle w:val="Hipervnculo"/>
                <w:color w:val="auto"/>
                <w:u w:val="none"/>
              </w:rPr>
            </w:pPr>
          </w:p>
          <w:p w:rsidR="00FF190E" w:rsidRDefault="00FF190E" w:rsidP="00D855FE">
            <w:pPr>
              <w:pStyle w:val="Informacindecontacto"/>
              <w:ind w:right="-343" w:firstLine="27"/>
              <w:rPr>
                <w:rStyle w:val="Hipervnculo"/>
                <w:color w:val="auto"/>
                <w:u w:val="none"/>
              </w:rPr>
            </w:pPr>
          </w:p>
          <w:p w:rsidR="00FF190E" w:rsidRDefault="00FF190E" w:rsidP="00D855FE">
            <w:pPr>
              <w:pStyle w:val="Informacindecontacto"/>
              <w:ind w:right="-343" w:firstLine="27"/>
              <w:rPr>
                <w:rStyle w:val="Hipervnculo"/>
                <w:color w:val="auto"/>
                <w:u w:val="none"/>
              </w:rPr>
            </w:pPr>
          </w:p>
          <w:p w:rsidR="00D855FE" w:rsidRPr="00D855FE" w:rsidRDefault="00D855FE" w:rsidP="00D855FE">
            <w:pPr>
              <w:pStyle w:val="Informacindecontacto"/>
              <w:ind w:right="-343" w:firstLine="27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</w:tc>
        <w:tc>
          <w:tcPr>
            <w:tcW w:w="72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</w:tbl>
    <w:p w:rsidR="0043117B" w:rsidRPr="00846D4F" w:rsidRDefault="00FF190E" w:rsidP="00846D4F">
      <w:pPr>
        <w:tabs>
          <w:tab w:val="left" w:pos="990"/>
        </w:tabs>
        <w:spacing w:after="0"/>
        <w:rPr>
          <w:sz w:val="8"/>
        </w:rPr>
      </w:pPr>
      <w:r>
        <w:rPr>
          <w:noProof/>
          <w:sz w:val="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-298174</wp:posOffset>
                </wp:positionH>
                <wp:positionV relativeFrom="paragraph">
                  <wp:posOffset>-8857891</wp:posOffset>
                </wp:positionV>
                <wp:extent cx="2534478" cy="2156791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478" cy="21567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90E" w:rsidRPr="00FF190E" w:rsidRDefault="00FF190E" w:rsidP="00FF190E">
                            <w:pPr>
                              <w:pStyle w:val="Puesto"/>
                              <w:rPr>
                                <w:sz w:val="64"/>
                                <w:szCs w:val="64"/>
                              </w:rPr>
                            </w:pPr>
                            <w:r w:rsidRPr="00FF190E">
                              <w:rPr>
                                <w:sz w:val="64"/>
                                <w:szCs w:val="64"/>
                              </w:rPr>
                              <w:t xml:space="preserve">María Fernanda Arancibia Porma </w:t>
                            </w:r>
                          </w:p>
                          <w:p w:rsidR="00FF190E" w:rsidRDefault="00FF19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23.5pt;margin-top:-697.45pt;width:199.55pt;height:16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" filled="f" stroked="f" strokeweight=".5pt">
                <v:textbox>
                  <w:txbxContent>
                    <w:p w:rsidR="00FF190E" w:rsidRPr="00FF190E" w:rsidRDefault="00FF190E" w:rsidP="00FF190E">
                      <w:pPr>
                        <w:pStyle w:val="Puesto"/>
                        <w:rPr>
                          <w:sz w:val="64"/>
                          <w:szCs w:val="64"/>
                        </w:rPr>
                      </w:pPr>
                      <w:r w:rsidRPr="00FF190E">
                        <w:rPr>
                          <w:sz w:val="64"/>
                          <w:szCs w:val="64"/>
                        </w:rPr>
                        <w:t xml:space="preserve">María Fernanda Arancibia Porma </w:t>
                      </w:r>
                    </w:p>
                    <w:p w:rsidR="00FF190E" w:rsidRDefault="00FF190E"/>
                  </w:txbxContent>
                </v:textbox>
              </v:shape>
            </w:pict>
          </mc:Fallback>
        </mc:AlternateContent>
      </w:r>
    </w:p>
    <w:sectPr w:rsidR="0043117B" w:rsidRPr="00846D4F" w:rsidSect="00B821B0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E48" w:rsidRDefault="00123E48" w:rsidP="000C45FF">
      <w:r>
        <w:separator/>
      </w:r>
    </w:p>
  </w:endnote>
  <w:endnote w:type="continuationSeparator" w:id="0">
    <w:p w:rsidR="00123E48" w:rsidRDefault="00123E4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E48" w:rsidRDefault="00123E48" w:rsidP="000C45FF">
      <w:r>
        <w:separator/>
      </w:r>
    </w:p>
  </w:footnote>
  <w:footnote w:type="continuationSeparator" w:id="0">
    <w:p w:rsidR="00123E48" w:rsidRDefault="00123E4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39402EC1" wp14:editId="57BC70EA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3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FE"/>
    <w:rsid w:val="00036450"/>
    <w:rsid w:val="00061C84"/>
    <w:rsid w:val="000629D5"/>
    <w:rsid w:val="00072E8D"/>
    <w:rsid w:val="00076632"/>
    <w:rsid w:val="000C45FF"/>
    <w:rsid w:val="000E3FD1"/>
    <w:rsid w:val="000E69A7"/>
    <w:rsid w:val="000F46E6"/>
    <w:rsid w:val="00123E48"/>
    <w:rsid w:val="00176642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30481B"/>
    <w:rsid w:val="004071FC"/>
    <w:rsid w:val="00445947"/>
    <w:rsid w:val="004813B3"/>
    <w:rsid w:val="00496591"/>
    <w:rsid w:val="004C63E4"/>
    <w:rsid w:val="004D3011"/>
    <w:rsid w:val="005645EE"/>
    <w:rsid w:val="005D6289"/>
    <w:rsid w:val="005E39D5"/>
    <w:rsid w:val="00612544"/>
    <w:rsid w:val="0062123A"/>
    <w:rsid w:val="00646E75"/>
    <w:rsid w:val="006610D6"/>
    <w:rsid w:val="006771D0"/>
    <w:rsid w:val="00715FCB"/>
    <w:rsid w:val="00743101"/>
    <w:rsid w:val="007637B1"/>
    <w:rsid w:val="007867A0"/>
    <w:rsid w:val="007927F5"/>
    <w:rsid w:val="00802CA0"/>
    <w:rsid w:val="00846D4F"/>
    <w:rsid w:val="00896CBD"/>
    <w:rsid w:val="008C1736"/>
    <w:rsid w:val="00922D5C"/>
    <w:rsid w:val="009E7C63"/>
    <w:rsid w:val="00A10A67"/>
    <w:rsid w:val="00A2118D"/>
    <w:rsid w:val="00AD76E2"/>
    <w:rsid w:val="00B20152"/>
    <w:rsid w:val="00B70850"/>
    <w:rsid w:val="00B821B0"/>
    <w:rsid w:val="00C066B6"/>
    <w:rsid w:val="00C37BA1"/>
    <w:rsid w:val="00C4674C"/>
    <w:rsid w:val="00C506CF"/>
    <w:rsid w:val="00C72BED"/>
    <w:rsid w:val="00C9578B"/>
    <w:rsid w:val="00CA562E"/>
    <w:rsid w:val="00CB2D30"/>
    <w:rsid w:val="00D2522B"/>
    <w:rsid w:val="00D82F2F"/>
    <w:rsid w:val="00D855FE"/>
    <w:rsid w:val="00DA694B"/>
    <w:rsid w:val="00DD172A"/>
    <w:rsid w:val="00E25A26"/>
    <w:rsid w:val="00E55D74"/>
    <w:rsid w:val="00E866EC"/>
    <w:rsid w:val="00E93B74"/>
    <w:rsid w:val="00EB3A62"/>
    <w:rsid w:val="00F5234D"/>
    <w:rsid w:val="00F60274"/>
    <w:rsid w:val="00F77FB9"/>
    <w:rsid w:val="00FB068F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9E951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642"/>
    <w:pPr>
      <w:spacing w:after="200"/>
    </w:pPr>
    <w:rPr>
      <w:sz w:val="20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0E69A7"/>
    <w:rPr>
      <w:caps/>
      <w:color w:val="000000" w:themeColor="text1"/>
      <w:sz w:val="74"/>
      <w:szCs w:val="76"/>
    </w:rPr>
  </w:style>
  <w:style w:type="character" w:customStyle="1" w:styleId="PuestoCar">
    <w:name w:val="Puesto Car"/>
    <w:basedOn w:val="Fuentedeprrafopredeter"/>
    <w:link w:val="Puesto"/>
    <w:uiPriority w:val="10"/>
    <w:rsid w:val="000E69A7"/>
    <w:rPr>
      <w:caps/>
      <w:color w:val="000000" w:themeColor="text1"/>
      <w:sz w:val="74"/>
      <w:szCs w:val="76"/>
    </w:rPr>
  </w:style>
  <w:style w:type="character" w:styleId="nfasis">
    <w:name w:val="Emphasis"/>
    <w:basedOn w:val="Fuentedeprrafopredeter"/>
    <w:uiPriority w:val="11"/>
    <w:semiHidden/>
    <w:qFormat/>
    <w:rsid w:val="00E25A26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036450"/>
  </w:style>
  <w:style w:type="character" w:customStyle="1" w:styleId="FechaCar">
    <w:name w:val="Fecha Car"/>
    <w:basedOn w:val="Fuentedeprrafopredeter"/>
    <w:link w:val="Fecha"/>
    <w:uiPriority w:val="99"/>
    <w:rsid w:val="00036450"/>
    <w:rPr>
      <w:sz w:val="18"/>
      <w:szCs w:val="22"/>
    </w:rPr>
  </w:style>
  <w:style w:type="character" w:styleId="Hipervnculo">
    <w:name w:val="Hyperlink"/>
    <w:basedOn w:val="Fuentedeprrafopredeter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rsid w:val="004813B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45F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45FF"/>
    <w:rPr>
      <w:sz w:val="22"/>
      <w:szCs w:val="22"/>
    </w:rPr>
  </w:style>
  <w:style w:type="table" w:styleId="Tablaconcuadrcula">
    <w:name w:val="Table Grid"/>
    <w:basedOn w:val="Tabla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B2ABD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aconvietas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Textogris">
    <w:name w:val="Texto gris"/>
    <w:basedOn w:val="Fuentedeprrafopredeter"/>
    <w:uiPriority w:val="4"/>
    <w:semiHidden/>
    <w:qFormat/>
    <w:rsid w:val="000629D5"/>
    <w:rPr>
      <w:color w:val="808080" w:themeColor="background1" w:themeShade="80"/>
    </w:rPr>
  </w:style>
  <w:style w:type="paragraph" w:customStyle="1" w:styleId="Direccin">
    <w:name w:val="Dirección"/>
    <w:basedOn w:val="Normal"/>
    <w:qFormat/>
    <w:rsid w:val="000629D5"/>
    <w:pPr>
      <w:spacing w:after="360"/>
      <w:contextualSpacing/>
    </w:pPr>
  </w:style>
  <w:style w:type="paragraph" w:customStyle="1" w:styleId="Informacindecontacto">
    <w:name w:val="Información de contacto"/>
    <w:basedOn w:val="Normal"/>
    <w:qFormat/>
    <w:rsid w:val="000629D5"/>
    <w:pPr>
      <w:contextualSpacing/>
    </w:pPr>
  </w:style>
  <w:style w:type="paragraph" w:styleId="Sinespaciado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rancibia.mariafernanda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%20Fernanda\AppData\Roaming\Microsoft\Templates\Carta%20de%20presentaci&#243;n%20gris%20azu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59D38429844A6F91BE8C1E3E34A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4F730-EFD6-444A-8D92-8EB7F5778415}"/>
      </w:docPartPr>
      <w:docPartBody>
        <w:p w:rsidR="00000000" w:rsidRDefault="00A91D98">
          <w:pPr>
            <w:pStyle w:val="5E59D38429844A6F91BE8C1E3E34ABFC"/>
          </w:pPr>
          <w:r w:rsidRPr="00846D4F">
            <w:rPr>
              <w:rStyle w:val="Ttulo2Car"/>
              <w:lang w:bidi="es-ES"/>
            </w:rPr>
            <w:t>CONTACTO</w:t>
          </w:r>
        </w:p>
      </w:docPartBody>
    </w:docPart>
    <w:docPart>
      <w:docPartPr>
        <w:name w:val="A34DC54FA52E44E8B7DBC018FAB8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14467-0991-4F64-9F8C-16C41291595C}"/>
      </w:docPartPr>
      <w:docPartBody>
        <w:p w:rsidR="00000000" w:rsidRDefault="00A91D98">
          <w:pPr>
            <w:pStyle w:val="A34DC54FA52E44E8B7DBC018FAB8D30E"/>
          </w:pPr>
          <w:r w:rsidRPr="004D3011">
            <w:rPr>
              <w:lang w:bidi="es-ES"/>
            </w:rPr>
            <w:t>TELÉFONO:</w:t>
          </w:r>
        </w:p>
      </w:docPartBody>
    </w:docPart>
    <w:docPart>
      <w:docPartPr>
        <w:name w:val="2BEA8067F3314E518C811AEC5B447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098FA-1C29-46BE-B61D-61CB1285995A}"/>
      </w:docPartPr>
      <w:docPartBody>
        <w:p w:rsidR="00000000" w:rsidRDefault="00A91D98">
          <w:pPr>
            <w:pStyle w:val="2BEA8067F3314E518C811AEC5B44781A"/>
          </w:pPr>
          <w:r w:rsidRPr="004D3011">
            <w:rPr>
              <w:lang w:bidi="es-ES"/>
            </w:rPr>
            <w:t>CORREO ELECTRÓNICO: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98"/>
    <w:rsid w:val="00A9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 w:val="20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940112DB5A4990BCB7FB83B4D2846A">
    <w:name w:val="2C940112DB5A4990BCB7FB83B4D2846A"/>
  </w:style>
  <w:style w:type="paragraph" w:customStyle="1" w:styleId="451B593F161F43DB8626C2F2D9FB6376">
    <w:name w:val="451B593F161F43DB8626C2F2D9FB6376"/>
  </w:style>
  <w:style w:type="paragraph" w:customStyle="1" w:styleId="44BD3FAED7704B70AC0B3F4F77787C02">
    <w:name w:val="44BD3FAED7704B70AC0B3F4F77787C02"/>
  </w:style>
  <w:style w:type="paragraph" w:customStyle="1" w:styleId="D27371EEE5474586A6954155AF3F8C65">
    <w:name w:val="D27371EEE5474586A6954155AF3F8C65"/>
  </w:style>
  <w:style w:type="paragraph" w:customStyle="1" w:styleId="B509D9BB39CC4C9FBB9A6E6BFD55641B">
    <w:name w:val="B509D9BB39CC4C9FBB9A6E6BFD55641B"/>
  </w:style>
  <w:style w:type="paragraph" w:customStyle="1" w:styleId="A84801AC06AB4C0090030AF1895EA6C7">
    <w:name w:val="A84801AC06AB4C0090030AF1895EA6C7"/>
  </w:style>
  <w:style w:type="paragraph" w:customStyle="1" w:styleId="B7C20DF8BCC143BEA373878AD81A7C86">
    <w:name w:val="B7C20DF8BCC143BEA373878AD81A7C86"/>
  </w:style>
  <w:style w:type="paragraph" w:customStyle="1" w:styleId="58F19E18B03E4A7A8388B565444D5A3C">
    <w:name w:val="58F19E18B03E4A7A8388B565444D5A3C"/>
  </w:style>
  <w:style w:type="paragraph" w:styleId="Listaconvietas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 w:val="20"/>
      <w:szCs w:val="20"/>
      <w:lang w:val="es-ES" w:eastAsia="en-US"/>
    </w:rPr>
  </w:style>
  <w:style w:type="paragraph" w:customStyle="1" w:styleId="90F6679C88C54E328B06E7FE0858FD70">
    <w:name w:val="90F6679C88C54E328B06E7FE0858FD70"/>
  </w:style>
  <w:style w:type="character" w:customStyle="1" w:styleId="Textogris">
    <w:name w:val="Texto gris"/>
    <w:basedOn w:val="Fuentedeprrafopredeter"/>
    <w:uiPriority w:val="4"/>
    <w:semiHidden/>
    <w:qFormat/>
    <w:rPr>
      <w:color w:val="808080" w:themeColor="background1" w:themeShade="80"/>
    </w:rPr>
  </w:style>
  <w:style w:type="paragraph" w:customStyle="1" w:styleId="E41D12EFD39040958A84201F2AED80FB">
    <w:name w:val="E41D12EFD39040958A84201F2AED80FB"/>
  </w:style>
  <w:style w:type="paragraph" w:customStyle="1" w:styleId="E77B427C3DDA45FCAE8E74A5E890CD5F">
    <w:name w:val="E77B427C3DDA45FCAE8E74A5E890CD5F"/>
  </w:style>
  <w:style w:type="paragraph" w:customStyle="1" w:styleId="520D3C6F11F443438C717BEF944F0704">
    <w:name w:val="520D3C6F11F443438C717BEF944F0704"/>
  </w:style>
  <w:style w:type="paragraph" w:customStyle="1" w:styleId="2ED62CE22EEB4966AADA54F75CC725A4">
    <w:name w:val="2ED62CE22EEB4966AADA54F75CC725A4"/>
  </w:style>
  <w:style w:type="paragraph" w:customStyle="1" w:styleId="0843C65042A645CBA810F262F4727893">
    <w:name w:val="0843C65042A645CBA810F262F4727893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aps/>
      <w:sz w:val="20"/>
      <w:szCs w:val="26"/>
      <w:lang w:val="es-ES" w:eastAsia="ja-JP"/>
    </w:rPr>
  </w:style>
  <w:style w:type="paragraph" w:customStyle="1" w:styleId="5E59D38429844A6F91BE8C1E3E34ABFC">
    <w:name w:val="5E59D38429844A6F91BE8C1E3E34ABFC"/>
  </w:style>
  <w:style w:type="paragraph" w:customStyle="1" w:styleId="A34DC54FA52E44E8B7DBC018FAB8D30E">
    <w:name w:val="A34DC54FA52E44E8B7DBC018FAB8D30E"/>
  </w:style>
  <w:style w:type="paragraph" w:customStyle="1" w:styleId="081B3D8CCD45492C977E390844D71C66">
    <w:name w:val="081B3D8CCD45492C977E390844D71C66"/>
  </w:style>
  <w:style w:type="paragraph" w:customStyle="1" w:styleId="B244DADED4304A8193A782539FD52B1D">
    <w:name w:val="B244DADED4304A8193A782539FD52B1D"/>
  </w:style>
  <w:style w:type="paragraph" w:customStyle="1" w:styleId="17D540EBCD484FCAA5AD863181D6DBFE">
    <w:name w:val="17D540EBCD484FCAA5AD863181D6DBFE"/>
  </w:style>
  <w:style w:type="paragraph" w:customStyle="1" w:styleId="2BEA8067F3314E518C811AEC5B44781A">
    <w:name w:val="2BEA8067F3314E518C811AEC5B44781A"/>
  </w:style>
  <w:style w:type="character" w:styleId="Hipervnculo">
    <w:name w:val="Hyperlink"/>
    <w:basedOn w:val="Fuentedeprrafopredeter"/>
    <w:uiPriority w:val="99"/>
    <w:rPr>
      <w:color w:val="C45911" w:themeColor="accent2" w:themeShade="BF"/>
      <w:u w:val="single"/>
    </w:rPr>
  </w:style>
  <w:style w:type="paragraph" w:customStyle="1" w:styleId="D3545E421F7D421E998F2E9FDFB1D2F2">
    <w:name w:val="D3545E421F7D421E998F2E9FDFB1D2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gris azul</Template>
  <TotalTime>0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2021-03-15T19:57:00Z</dcterms:created>
  <dcterms:modified xsi:type="dcterms:W3CDTF">2021-03-15T20:25:00Z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