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976"/>
        <w:tblW w:w="502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717"/>
        <w:gridCol w:w="6478"/>
      </w:tblGrid>
      <w:tr w:rsidR="001B2ABD" w:rsidRPr="0059649E" w:rsidTr="0079722E">
        <w:trPr>
          <w:trHeight w:val="1989"/>
        </w:trPr>
        <w:tc>
          <w:tcPr>
            <w:tcW w:w="1668" w:type="pct"/>
            <w:vAlign w:val="bottom"/>
          </w:tcPr>
          <w:p w:rsidR="001B2ABD" w:rsidRPr="0059649E" w:rsidRDefault="001B2ABD" w:rsidP="0079722E">
            <w:pPr>
              <w:tabs>
                <w:tab w:val="left" w:pos="990"/>
              </w:tabs>
              <w:jc w:val="center"/>
            </w:pPr>
            <w:r w:rsidRPr="0059649E">
              <w:rPr>
                <w:noProof/>
                <w:lang w:val="en-US" w:eastAsia="zh-CN"/>
              </w:rPr>
              <mc:AlternateContent>
                <mc:Choice Requires="wps">
                  <w:drawing>
                    <wp:inline distT="0" distB="0" distL="0" distR="0" wp14:anchorId="12892FB8">
                      <wp:extent cx="1723312" cy="1504193"/>
                      <wp:effectExtent l="19050" t="19050" r="29845" b="39370"/>
                      <wp:docPr id="2" name="Óvalo 2" title="Foto de rostro de hombre profesiona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3312" cy="1504193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4C8D" w:rsidRPr="00EE4C8D" w:rsidRDefault="00EE4C8D" w:rsidP="00EE4C8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892FB8" id="Óvalo 2" o:spid="_x0000_s1026" alt="Título: Foto de rostro de hombre profesional" style="width:135.7pt;height:1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" strokecolor="#94b6d2 [3204]" strokeweight="5pt">
                      <v:fill r:id="rId10" o:title="" recolor="t" rotate="t" type="frame"/>
                      <v:stroke joinstyle="miter"/>
                      <v:textbox>
                        <w:txbxContent>
                          <w:p w:rsidR="00EE4C8D" w:rsidRPr="00EE4C8D" w:rsidRDefault="00EE4C8D" w:rsidP="00EE4C8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32" w:type="pct"/>
          </w:tcPr>
          <w:p w:rsidR="001B2ABD" w:rsidRPr="00F62287" w:rsidRDefault="001B2ABD" w:rsidP="0079722E">
            <w:pPr>
              <w:tabs>
                <w:tab w:val="left" w:pos="990"/>
              </w:tabs>
              <w:rPr>
                <w:sz w:val="72"/>
                <w:szCs w:val="72"/>
              </w:rPr>
            </w:pPr>
          </w:p>
        </w:tc>
        <w:tc>
          <w:tcPr>
            <w:tcW w:w="3000" w:type="pct"/>
            <w:vAlign w:val="bottom"/>
          </w:tcPr>
          <w:p w:rsidR="001B2ABD" w:rsidRPr="0079722E" w:rsidRDefault="00F62287" w:rsidP="0079722E">
            <w:pPr>
              <w:pStyle w:val="Ttulo"/>
              <w:rPr>
                <w:sz w:val="40"/>
                <w:szCs w:val="40"/>
              </w:rPr>
            </w:pPr>
            <w:r w:rsidRPr="0079722E">
              <w:rPr>
                <w:sz w:val="40"/>
                <w:szCs w:val="40"/>
              </w:rPr>
              <w:t>Cynthia aracena aliaga</w:t>
            </w:r>
          </w:p>
        </w:tc>
      </w:tr>
      <w:tr w:rsidR="001B2ABD" w:rsidRPr="0059649E" w:rsidTr="0079722E">
        <w:trPr>
          <w:trHeight w:val="11412"/>
        </w:trPr>
        <w:tc>
          <w:tcPr>
            <w:tcW w:w="1668" w:type="pct"/>
          </w:tcPr>
          <w:sdt>
            <w:sdtPr>
              <w:id w:val="-1711873194"/>
              <w:placeholder>
                <w:docPart w:val="451170CFC3E34844B69B20C9E5450184"/>
              </w:placeholder>
              <w:temporary/>
              <w:showingPlcHdr/>
              <w15:appearance w15:val="hidden"/>
            </w:sdtPr>
            <w:sdtEndPr/>
            <w:sdtContent>
              <w:p w:rsidR="001B2ABD" w:rsidRPr="0059649E" w:rsidRDefault="00036450" w:rsidP="0079722E">
                <w:pPr>
                  <w:pStyle w:val="Ttulo3"/>
                </w:pPr>
                <w:r w:rsidRPr="0059649E">
                  <w:rPr>
                    <w:lang w:bidi="es-ES"/>
                  </w:rPr>
                  <w:t>Perfil</w:t>
                </w:r>
              </w:p>
            </w:sdtContent>
          </w:sdt>
          <w:p w:rsidR="00036450" w:rsidRDefault="00F053A2" w:rsidP="0079722E">
            <w:r>
              <w:t>Cynthia Judith Aracena Aliaga</w:t>
            </w:r>
          </w:p>
          <w:p w:rsidR="00C016DB" w:rsidRDefault="00C016DB" w:rsidP="0079722E">
            <w:r>
              <w:t xml:space="preserve">Rut: </w:t>
            </w:r>
            <w:r w:rsidR="00F053A2">
              <w:t>17.628.235-5</w:t>
            </w:r>
          </w:p>
          <w:p w:rsidR="000D7446" w:rsidRDefault="00187862" w:rsidP="0079722E">
            <w:r>
              <w:t>Nací</w:t>
            </w:r>
            <w:r w:rsidR="000D7446">
              <w:t xml:space="preserve"> el </w:t>
            </w:r>
            <w:r w:rsidR="00F053A2">
              <w:t xml:space="preserve">17 de </w:t>
            </w:r>
            <w:r w:rsidR="001E1782">
              <w:t>noviembre</w:t>
            </w:r>
            <w:r w:rsidR="00F053A2">
              <w:t xml:space="preserve"> 1990</w:t>
            </w:r>
          </w:p>
          <w:p w:rsidR="000D7446" w:rsidRDefault="000D7446" w:rsidP="0079722E">
            <w:r>
              <w:t xml:space="preserve">Domiciliada en </w:t>
            </w:r>
            <w:r w:rsidR="001E1782">
              <w:t>teniente</w:t>
            </w:r>
            <w:r w:rsidR="00F053A2">
              <w:t xml:space="preserve"> Godoy 387, </w:t>
            </w:r>
            <w:r w:rsidR="001E1782">
              <w:t>Llay-Llay</w:t>
            </w:r>
            <w:r w:rsidR="00F053A2">
              <w:t xml:space="preserve">, </w:t>
            </w:r>
            <w:r w:rsidR="001E1782">
              <w:t>Valparaíso</w:t>
            </w:r>
          </w:p>
          <w:p w:rsidR="00C016DB" w:rsidRDefault="00C016DB" w:rsidP="0079722E">
            <w:r>
              <w:t>Soltera</w:t>
            </w:r>
          </w:p>
          <w:p w:rsidR="000D7446" w:rsidRDefault="000D7446" w:rsidP="0079722E">
            <w:r>
              <w:t>Sin hijos</w:t>
            </w:r>
          </w:p>
          <w:p w:rsidR="00F80145" w:rsidRDefault="00F80145" w:rsidP="0079722E"/>
          <w:p w:rsidR="000D7446" w:rsidRDefault="00F053A2" w:rsidP="0079722E">
            <w:r>
              <w:t>Licencia Manipulador de Explosivos.</w:t>
            </w:r>
          </w:p>
          <w:p w:rsidR="00F053A2" w:rsidRDefault="00F053A2" w:rsidP="0079722E">
            <w:r>
              <w:t>Ingles Nivel Intermedio</w:t>
            </w:r>
          </w:p>
          <w:p w:rsidR="00F053A2" w:rsidRDefault="00F053A2" w:rsidP="0079722E">
            <w:r>
              <w:t>Excel Nivel Intermedio</w:t>
            </w:r>
          </w:p>
          <w:p w:rsidR="005456A8" w:rsidRDefault="005456A8" w:rsidP="0079722E">
            <w:pPr>
              <w:pStyle w:val="Ttulo3"/>
            </w:pPr>
            <w:r>
              <w:t>Certificaciones</w:t>
            </w:r>
          </w:p>
          <w:p w:rsidR="005456A8" w:rsidRDefault="0079722E" w:rsidP="0079722E">
            <w:r>
              <w:t>Gestión de Calidad Logística.</w:t>
            </w:r>
          </w:p>
          <w:p w:rsidR="0079722E" w:rsidRDefault="0079722E" w:rsidP="0079722E">
            <w:r>
              <w:t>Op. Almacenamiento e inventario.</w:t>
            </w:r>
          </w:p>
          <w:p w:rsidR="0079722E" w:rsidRDefault="0079722E" w:rsidP="0079722E">
            <w:r>
              <w:t>Op. De compras y abastecimiento.</w:t>
            </w:r>
          </w:p>
          <w:p w:rsidR="0079722E" w:rsidRDefault="0079722E" w:rsidP="0079722E">
            <w:r>
              <w:t>Ejecución de procesos Administrativos.</w:t>
            </w:r>
          </w:p>
          <w:p w:rsidR="0079722E" w:rsidRDefault="0079722E" w:rsidP="0079722E">
            <w:r>
              <w:t>Op. De Transporte y distribución.</w:t>
            </w:r>
          </w:p>
          <w:p w:rsidR="0079722E" w:rsidRDefault="0079722E" w:rsidP="0079722E">
            <w:r>
              <w:t>Supervisión de personal en Logística.</w:t>
            </w:r>
          </w:p>
          <w:p w:rsidR="0079722E" w:rsidRPr="005456A8" w:rsidRDefault="0079722E" w:rsidP="0079722E">
            <w:r>
              <w:t>Optimización de Operaciones logísticas y gestión de calidad.</w:t>
            </w:r>
          </w:p>
          <w:p w:rsidR="00187862" w:rsidRDefault="00187862" w:rsidP="0079722E">
            <w:pPr>
              <w:pStyle w:val="Ttulo3"/>
            </w:pPr>
            <w:r>
              <w:t>Aptitudes</w:t>
            </w:r>
          </w:p>
          <w:p w:rsidR="00187862" w:rsidRDefault="00187862" w:rsidP="0079722E">
            <w:r>
              <w:t>Honestidad</w:t>
            </w:r>
          </w:p>
          <w:p w:rsidR="00187862" w:rsidRDefault="00187862" w:rsidP="0079722E">
            <w:r>
              <w:t>Responsabilidad</w:t>
            </w:r>
          </w:p>
          <w:p w:rsidR="00187862" w:rsidRDefault="00187862" w:rsidP="0079722E">
            <w:r>
              <w:t>Creatividad</w:t>
            </w:r>
          </w:p>
          <w:p w:rsidR="00187862" w:rsidRDefault="00187862" w:rsidP="0079722E">
            <w:r>
              <w:t>Capacidad de trabajo Bajo presión</w:t>
            </w:r>
            <w:r w:rsidR="002B6575">
              <w:t>.</w:t>
            </w:r>
          </w:p>
          <w:p w:rsidR="002B6575" w:rsidRDefault="002B6575" w:rsidP="0079722E">
            <w:r>
              <w:t>Liderazgo.</w:t>
            </w:r>
          </w:p>
          <w:p w:rsidR="00187862" w:rsidRPr="0059649E" w:rsidRDefault="00187862" w:rsidP="0079722E"/>
          <w:p w:rsidR="00036450" w:rsidRPr="0059649E" w:rsidRDefault="00036450" w:rsidP="0079722E"/>
          <w:sdt>
            <w:sdtPr>
              <w:id w:val="-1954003311"/>
              <w:placeholder>
                <w:docPart w:val="A4FF8A67DDA04926AA596646E131D16E"/>
              </w:placeholder>
              <w:temporary/>
              <w:showingPlcHdr/>
              <w15:appearance w15:val="hidden"/>
            </w:sdtPr>
            <w:sdtEndPr/>
            <w:sdtContent>
              <w:p w:rsidR="00036450" w:rsidRPr="0059649E" w:rsidRDefault="00CB0055" w:rsidP="0079722E">
                <w:pPr>
                  <w:pStyle w:val="Ttulo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E3D0052A8D094FE28CF830ADE11DD77B"/>
              </w:placeholder>
              <w:temporary/>
              <w:showingPlcHdr/>
              <w15:appearance w15:val="hidden"/>
            </w:sdtPr>
            <w:sdtEndPr/>
            <w:sdtContent>
              <w:p w:rsidR="004D3011" w:rsidRPr="0059649E" w:rsidRDefault="004D3011" w:rsidP="0079722E">
                <w:r w:rsidRPr="0059649E">
                  <w:rPr>
                    <w:lang w:bidi="es-ES"/>
                  </w:rPr>
                  <w:t>TELÉFONO:</w:t>
                </w:r>
              </w:p>
            </w:sdtContent>
          </w:sdt>
          <w:p w:rsidR="004D3011" w:rsidRPr="0059649E" w:rsidRDefault="00F62287" w:rsidP="0079722E">
            <w:r>
              <w:t>+569</w:t>
            </w:r>
            <w:r w:rsidR="00F053A2">
              <w:t>97194035</w:t>
            </w:r>
          </w:p>
          <w:p w:rsidR="00F053A2" w:rsidRPr="005456A8" w:rsidRDefault="00F053A2" w:rsidP="0079722E">
            <w:pPr>
              <w:rPr>
                <w:b/>
                <w:bCs/>
              </w:rPr>
            </w:pPr>
            <w:r w:rsidRPr="005456A8">
              <w:rPr>
                <w:b/>
                <w:bCs/>
              </w:rPr>
              <w:t>Cynthia.aracena.aliaga@gmail.com</w:t>
            </w:r>
          </w:p>
          <w:p w:rsidR="004142CD" w:rsidRPr="0059649E" w:rsidRDefault="004142CD" w:rsidP="0079722E"/>
          <w:p w:rsidR="004D3011" w:rsidRPr="0059649E" w:rsidRDefault="004D3011" w:rsidP="0079722E"/>
        </w:tc>
        <w:tc>
          <w:tcPr>
            <w:tcW w:w="332" w:type="pct"/>
          </w:tcPr>
          <w:p w:rsidR="001B2ABD" w:rsidRDefault="001B2ABD" w:rsidP="0079722E">
            <w:pPr>
              <w:tabs>
                <w:tab w:val="left" w:pos="990"/>
              </w:tabs>
            </w:pPr>
          </w:p>
          <w:p w:rsidR="001C69C6" w:rsidRPr="001C69C6" w:rsidRDefault="001C69C6" w:rsidP="0079722E"/>
          <w:p w:rsidR="001C69C6" w:rsidRPr="001C69C6" w:rsidRDefault="001C69C6" w:rsidP="0079722E"/>
          <w:p w:rsidR="001C69C6" w:rsidRPr="001C69C6" w:rsidRDefault="001C69C6" w:rsidP="0079722E"/>
          <w:p w:rsidR="001C69C6" w:rsidRPr="001C69C6" w:rsidRDefault="001C69C6" w:rsidP="0079722E"/>
          <w:p w:rsidR="001C69C6" w:rsidRPr="001C69C6" w:rsidRDefault="001C69C6" w:rsidP="0079722E"/>
          <w:p w:rsidR="001C69C6" w:rsidRPr="001C69C6" w:rsidRDefault="001C69C6" w:rsidP="0079722E"/>
          <w:p w:rsidR="001C69C6" w:rsidRPr="001C69C6" w:rsidRDefault="001C69C6" w:rsidP="0079722E"/>
          <w:p w:rsidR="001C69C6" w:rsidRPr="001C69C6" w:rsidRDefault="001C69C6" w:rsidP="0079722E"/>
          <w:p w:rsidR="001C69C6" w:rsidRPr="001C69C6" w:rsidRDefault="001C69C6" w:rsidP="0079722E"/>
          <w:p w:rsidR="001C69C6" w:rsidRPr="001C69C6" w:rsidRDefault="001C69C6" w:rsidP="0079722E"/>
          <w:p w:rsidR="001C69C6" w:rsidRPr="001C69C6" w:rsidRDefault="001C69C6" w:rsidP="0079722E"/>
          <w:p w:rsidR="001C69C6" w:rsidRPr="001C69C6" w:rsidRDefault="001C69C6" w:rsidP="0079722E"/>
          <w:p w:rsidR="001C69C6" w:rsidRPr="001C69C6" w:rsidRDefault="001C69C6" w:rsidP="0079722E"/>
          <w:p w:rsidR="001C69C6" w:rsidRPr="001C69C6" w:rsidRDefault="001C69C6" w:rsidP="0079722E"/>
          <w:p w:rsidR="001C69C6" w:rsidRPr="001C69C6" w:rsidRDefault="001C69C6" w:rsidP="0079722E"/>
          <w:p w:rsidR="001C69C6" w:rsidRPr="001C69C6" w:rsidRDefault="001C69C6" w:rsidP="0079722E"/>
          <w:p w:rsidR="001C69C6" w:rsidRPr="001C69C6" w:rsidRDefault="001C69C6" w:rsidP="0079722E"/>
          <w:p w:rsidR="001C69C6" w:rsidRPr="001C69C6" w:rsidRDefault="001C69C6" w:rsidP="0079722E"/>
          <w:p w:rsidR="001C69C6" w:rsidRPr="001C69C6" w:rsidRDefault="001C69C6" w:rsidP="0079722E"/>
          <w:p w:rsidR="001C69C6" w:rsidRPr="001C69C6" w:rsidRDefault="001C69C6" w:rsidP="0079722E"/>
          <w:p w:rsidR="001C69C6" w:rsidRPr="001C69C6" w:rsidRDefault="001C69C6" w:rsidP="0079722E"/>
          <w:p w:rsidR="001C69C6" w:rsidRPr="001C69C6" w:rsidRDefault="001C69C6" w:rsidP="0079722E"/>
          <w:p w:rsidR="001C69C6" w:rsidRPr="001C69C6" w:rsidRDefault="001C69C6" w:rsidP="0079722E"/>
          <w:p w:rsidR="001C69C6" w:rsidRDefault="001C69C6" w:rsidP="0079722E"/>
          <w:p w:rsidR="001C69C6" w:rsidRPr="001C69C6" w:rsidRDefault="001C69C6" w:rsidP="0079722E"/>
          <w:p w:rsidR="001C69C6" w:rsidRPr="001C69C6" w:rsidRDefault="001C69C6" w:rsidP="0079722E"/>
          <w:p w:rsidR="001C69C6" w:rsidRDefault="001C69C6" w:rsidP="0079722E"/>
          <w:p w:rsidR="001C69C6" w:rsidRDefault="001C69C6" w:rsidP="0079722E"/>
          <w:p w:rsidR="001C69C6" w:rsidRPr="001C69C6" w:rsidRDefault="001C69C6" w:rsidP="0079722E"/>
        </w:tc>
        <w:tc>
          <w:tcPr>
            <w:tcW w:w="3000" w:type="pct"/>
          </w:tcPr>
          <w:sdt>
            <w:sdtPr>
              <w:id w:val="1049110328"/>
              <w:placeholder>
                <w:docPart w:val="6C763C52F83E49F5835B5B15ED7C41E4"/>
              </w:placeholder>
              <w:temporary/>
              <w:showingPlcHdr/>
              <w15:appearance w15:val="hidden"/>
            </w:sdtPr>
            <w:sdtEndPr/>
            <w:sdtContent>
              <w:p w:rsidR="001B2ABD" w:rsidRPr="0059649E" w:rsidRDefault="00E25A26" w:rsidP="0079722E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:rsidR="00036450" w:rsidRPr="0059649E" w:rsidRDefault="00F62287" w:rsidP="0079722E">
            <w:pPr>
              <w:pStyle w:val="Ttulo4"/>
            </w:pPr>
            <w:r>
              <w:t xml:space="preserve">Escuela </w:t>
            </w:r>
            <w:r w:rsidR="00187862">
              <w:t>Agustín</w:t>
            </w:r>
            <w:r>
              <w:t xml:space="preserve"> Edwards</w:t>
            </w:r>
            <w:r w:rsidR="00C016DB">
              <w:t>- Completa</w:t>
            </w:r>
          </w:p>
          <w:p w:rsidR="00036450" w:rsidRPr="0059649E" w:rsidRDefault="000D7446" w:rsidP="0079722E">
            <w:pPr>
              <w:pStyle w:val="Fecha"/>
            </w:pPr>
            <w:r>
              <w:t>1995</w:t>
            </w:r>
            <w:r w:rsidR="00036450" w:rsidRPr="0059649E">
              <w:rPr>
                <w:lang w:bidi="es-ES"/>
              </w:rPr>
              <w:t xml:space="preserve"> - </w:t>
            </w:r>
            <w:r>
              <w:rPr>
                <w:lang w:bidi="es-ES"/>
              </w:rPr>
              <w:t>2004</w:t>
            </w:r>
          </w:p>
          <w:p w:rsidR="00CC0C6D" w:rsidRPr="0059649E" w:rsidRDefault="000D7446" w:rsidP="0079722E">
            <w:r>
              <w:t>Destacada por mis buenas calificaciones y buen comportamiento, premiada como mejor compañera y pertenecí a la plana mayor durante el último año escolar.</w:t>
            </w:r>
          </w:p>
          <w:p w:rsidR="00036450" w:rsidRPr="0059649E" w:rsidRDefault="004142CD" w:rsidP="0079722E">
            <w:r w:rsidRPr="0059649E">
              <w:rPr>
                <w:lang w:bidi="es-ES"/>
              </w:rPr>
              <w:t xml:space="preserve"> </w:t>
            </w:r>
          </w:p>
          <w:p w:rsidR="00036450" w:rsidRPr="0059649E" w:rsidRDefault="000D7446" w:rsidP="0079722E">
            <w:pPr>
              <w:pStyle w:val="Ttulo4"/>
            </w:pPr>
            <w:r>
              <w:t xml:space="preserve">Liceo </w:t>
            </w:r>
            <w:r w:rsidR="00187862">
              <w:t>Politécnico</w:t>
            </w:r>
            <w:r>
              <w:t xml:space="preserve"> B-15 Llay-</w:t>
            </w:r>
            <w:r w:rsidR="001C69C6">
              <w:t>Llay</w:t>
            </w:r>
            <w:r w:rsidR="00C016DB">
              <w:t xml:space="preserve"> - Completa</w:t>
            </w:r>
          </w:p>
          <w:p w:rsidR="00036450" w:rsidRPr="0059649E" w:rsidRDefault="000D7446" w:rsidP="0079722E">
            <w:pPr>
              <w:pStyle w:val="Fecha"/>
            </w:pPr>
            <w:r>
              <w:t>2005</w:t>
            </w:r>
            <w:r w:rsidR="00036450" w:rsidRPr="0059649E">
              <w:rPr>
                <w:lang w:bidi="es-ES"/>
              </w:rPr>
              <w:t xml:space="preserve"> - </w:t>
            </w:r>
            <w:r>
              <w:t>2008</w:t>
            </w:r>
          </w:p>
          <w:p w:rsidR="001424E5" w:rsidRDefault="000D7446" w:rsidP="0079722E">
            <w:r>
              <w:t>Destacada por mis buenas notas durante todo el proceso y tesorera de curso en tercero medio.</w:t>
            </w:r>
          </w:p>
          <w:p w:rsidR="000D7446" w:rsidRDefault="000D7446" w:rsidP="0079722E"/>
          <w:p w:rsidR="000D7446" w:rsidRPr="0059649E" w:rsidRDefault="000D7446" w:rsidP="0079722E">
            <w:pPr>
              <w:pStyle w:val="Ttulo4"/>
            </w:pPr>
            <w:r>
              <w:t>Universidad De Atacama</w:t>
            </w:r>
            <w:r w:rsidR="00C016DB">
              <w:t xml:space="preserve"> - Completa</w:t>
            </w:r>
          </w:p>
          <w:p w:rsidR="000D7446" w:rsidRPr="0059649E" w:rsidRDefault="000D7446" w:rsidP="0079722E">
            <w:pPr>
              <w:pStyle w:val="Fecha"/>
            </w:pPr>
            <w:r>
              <w:t>2014</w:t>
            </w:r>
            <w:r w:rsidRPr="0059649E">
              <w:rPr>
                <w:lang w:bidi="es-ES"/>
              </w:rPr>
              <w:t xml:space="preserve"> - </w:t>
            </w:r>
            <w:r>
              <w:t>2016</w:t>
            </w:r>
          </w:p>
          <w:p w:rsidR="001C69C6" w:rsidRDefault="00187862" w:rsidP="0079722E">
            <w:r>
              <w:t>Técnico</w:t>
            </w:r>
            <w:r w:rsidR="001C69C6">
              <w:t xml:space="preserve"> en </w:t>
            </w:r>
            <w:r>
              <w:t>Minería</w:t>
            </w:r>
            <w:r w:rsidR="001C69C6">
              <w:t>.</w:t>
            </w:r>
          </w:p>
          <w:p w:rsidR="001C69C6" w:rsidRDefault="001C69C6" w:rsidP="0079722E">
            <w:r>
              <w:t xml:space="preserve">Destacada por mis buenas notas y responsabilidad. </w:t>
            </w:r>
          </w:p>
          <w:p w:rsidR="001C69C6" w:rsidRDefault="001C69C6" w:rsidP="0079722E">
            <w:r>
              <w:t xml:space="preserve">Proyecto de </w:t>
            </w:r>
            <w:r w:rsidR="002B6575">
              <w:t>título</w:t>
            </w:r>
            <w:r>
              <w:t xml:space="preserve"> con nota 7.</w:t>
            </w:r>
          </w:p>
          <w:p w:rsidR="001C69C6" w:rsidRDefault="001C69C6" w:rsidP="0079722E"/>
          <w:p w:rsidR="001C69C6" w:rsidRDefault="001C69C6" w:rsidP="0079722E">
            <w:pPr>
              <w:pStyle w:val="Ttulo4"/>
            </w:pPr>
            <w:r>
              <w:t>Duoc UC</w:t>
            </w:r>
            <w:r w:rsidR="00C016DB">
              <w:t>-En curso</w:t>
            </w:r>
          </w:p>
          <w:p w:rsidR="0079722E" w:rsidRPr="0079722E" w:rsidRDefault="0079722E" w:rsidP="0079722E">
            <w:r>
              <w:t>Técnico en Gestión Logística</w:t>
            </w:r>
          </w:p>
          <w:p w:rsidR="001C69C6" w:rsidRDefault="001C69C6" w:rsidP="0079722E">
            <w:pPr>
              <w:pStyle w:val="Fecha"/>
            </w:pPr>
            <w:r>
              <w:t>2019</w:t>
            </w:r>
            <w:r w:rsidRPr="0059649E">
              <w:rPr>
                <w:lang w:bidi="es-ES"/>
              </w:rPr>
              <w:t xml:space="preserve"> </w:t>
            </w:r>
            <w:r w:rsidR="00F053A2">
              <w:rPr>
                <w:lang w:bidi="es-ES"/>
              </w:rPr>
              <w:t>–</w:t>
            </w:r>
            <w:r w:rsidRPr="0059649E">
              <w:rPr>
                <w:lang w:bidi="es-ES"/>
              </w:rPr>
              <w:t xml:space="preserve"> </w:t>
            </w:r>
            <w:r w:rsidR="0079722E">
              <w:rPr>
                <w:lang w:bidi="es-ES"/>
              </w:rPr>
              <w:t>2020</w:t>
            </w:r>
            <w:r w:rsidR="00F053A2">
              <w:t xml:space="preserve"> </w:t>
            </w:r>
          </w:p>
          <w:p w:rsidR="0079722E" w:rsidRDefault="0079722E" w:rsidP="0079722E">
            <w:r>
              <w:t>Ingeniería en Gestión Logística</w:t>
            </w:r>
          </w:p>
          <w:p w:rsidR="0079722E" w:rsidRDefault="0079722E" w:rsidP="0079722E">
            <w:r>
              <w:t>2021</w:t>
            </w:r>
          </w:p>
          <w:p w:rsidR="0079722E" w:rsidRPr="0079722E" w:rsidRDefault="0079722E" w:rsidP="0079722E"/>
          <w:sdt>
            <w:sdtPr>
              <w:id w:val="1001553383"/>
              <w:placeholder>
                <w:docPart w:val="504610FB4FC04FD68CDDB895EAA49751"/>
              </w:placeholder>
              <w:temporary/>
              <w:showingPlcHdr/>
              <w15:appearance w15:val="hidden"/>
            </w:sdtPr>
            <w:sdtEndPr/>
            <w:sdtContent>
              <w:p w:rsidR="00036450" w:rsidRPr="0059649E" w:rsidRDefault="00036450" w:rsidP="0079722E">
                <w:pPr>
                  <w:pStyle w:val="Ttulo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:rsidR="00036450" w:rsidRPr="0059649E" w:rsidRDefault="001C69C6" w:rsidP="0079722E">
            <w:pPr>
              <w:pStyle w:val="Ttulo4"/>
              <w:rPr>
                <w:bCs/>
              </w:rPr>
            </w:pPr>
            <w:r>
              <w:t xml:space="preserve">Tottus </w:t>
            </w:r>
            <w:r w:rsidR="00187862">
              <w:t>Copiapó</w:t>
            </w:r>
            <w:r w:rsidR="00036450" w:rsidRPr="0059649E">
              <w:rPr>
                <w:lang w:bidi="es-ES"/>
              </w:rPr>
              <w:t xml:space="preserve"> </w:t>
            </w:r>
            <w:r>
              <w:t>-</w:t>
            </w:r>
            <w:r w:rsidR="00187862">
              <w:t>Atención</w:t>
            </w:r>
            <w:r>
              <w:t xml:space="preserve"> al Publico </w:t>
            </w:r>
          </w:p>
          <w:p w:rsidR="00036450" w:rsidRPr="0059649E" w:rsidRDefault="001C69C6" w:rsidP="0079722E">
            <w:pPr>
              <w:pStyle w:val="Fecha"/>
            </w:pPr>
            <w:r>
              <w:t>2014</w:t>
            </w:r>
            <w:r w:rsidR="004142CD" w:rsidRPr="0059649E">
              <w:rPr>
                <w:lang w:bidi="es-ES"/>
              </w:rPr>
              <w:t xml:space="preserve"> - </w:t>
            </w:r>
            <w:r>
              <w:t>2015</w:t>
            </w:r>
          </w:p>
          <w:p w:rsidR="00036450" w:rsidRPr="0059649E" w:rsidRDefault="001C69C6" w:rsidP="0079722E">
            <w:r>
              <w:t xml:space="preserve">Pesaje de pan y </w:t>
            </w:r>
            <w:r w:rsidR="00187862">
              <w:t>repostería</w:t>
            </w:r>
            <w:r>
              <w:t>. Modalidad Part-time</w:t>
            </w:r>
            <w:r w:rsidR="00036450" w:rsidRPr="0059649E">
              <w:rPr>
                <w:lang w:bidi="es-ES"/>
              </w:rPr>
              <w:t xml:space="preserve"> </w:t>
            </w:r>
          </w:p>
          <w:p w:rsidR="004D3011" w:rsidRPr="0059649E" w:rsidRDefault="004D3011" w:rsidP="0079722E"/>
          <w:p w:rsidR="004D3011" w:rsidRPr="0059649E" w:rsidRDefault="001C69C6" w:rsidP="0079722E">
            <w:pPr>
              <w:pStyle w:val="Ttulo4"/>
              <w:rPr>
                <w:bCs/>
              </w:rPr>
            </w:pPr>
            <w:r>
              <w:t xml:space="preserve">SEREMI </w:t>
            </w:r>
            <w:r w:rsidR="00187862">
              <w:t>Minería</w:t>
            </w:r>
            <w:r>
              <w:t xml:space="preserve"> San Felipe</w:t>
            </w:r>
            <w:r>
              <w:rPr>
                <w:lang w:bidi="es-ES"/>
              </w:rPr>
              <w:t>- Practica Profesional</w:t>
            </w:r>
          </w:p>
          <w:p w:rsidR="001C69C6" w:rsidRDefault="001C69C6" w:rsidP="0079722E">
            <w:pPr>
              <w:pStyle w:val="Fecha"/>
              <w:rPr>
                <w:lang w:bidi="es-ES"/>
              </w:rPr>
            </w:pPr>
            <w:r>
              <w:t>2016</w:t>
            </w:r>
            <w:r w:rsidR="004142CD" w:rsidRPr="0059649E">
              <w:rPr>
                <w:lang w:bidi="es-ES"/>
              </w:rPr>
              <w:t xml:space="preserve"> </w:t>
            </w:r>
          </w:p>
          <w:p w:rsidR="004D3011" w:rsidRPr="0059649E" w:rsidRDefault="001C69C6" w:rsidP="0079722E">
            <w:pPr>
              <w:pStyle w:val="Fecha"/>
            </w:pPr>
            <w:r>
              <w:t>Destacada por mi participación y labor. Saliendo con nota destacada</w:t>
            </w:r>
            <w:r w:rsidR="00036450" w:rsidRPr="0059649E">
              <w:rPr>
                <w:lang w:bidi="es-ES"/>
              </w:rPr>
              <w:t xml:space="preserve"> </w:t>
            </w:r>
          </w:p>
          <w:p w:rsidR="004D3011" w:rsidRPr="0059649E" w:rsidRDefault="004D3011" w:rsidP="0079722E"/>
          <w:p w:rsidR="004D3011" w:rsidRPr="0059649E" w:rsidRDefault="001C69C6" w:rsidP="0079722E">
            <w:pPr>
              <w:pStyle w:val="Ttulo4"/>
              <w:rPr>
                <w:bCs/>
              </w:rPr>
            </w:pPr>
            <w:r>
              <w:t xml:space="preserve">Minera San Lorenzo </w:t>
            </w:r>
            <w:r w:rsidR="00187862">
              <w:t>Llay-Llay</w:t>
            </w:r>
            <w:r>
              <w:rPr>
                <w:lang w:bidi="es-ES"/>
              </w:rPr>
              <w:t xml:space="preserve">- </w:t>
            </w:r>
            <w:r w:rsidR="00187862">
              <w:rPr>
                <w:lang w:bidi="es-ES"/>
              </w:rPr>
              <w:t>Realización</w:t>
            </w:r>
            <w:r>
              <w:rPr>
                <w:lang w:bidi="es-ES"/>
              </w:rPr>
              <w:t xml:space="preserve"> de proyectos</w:t>
            </w:r>
          </w:p>
          <w:p w:rsidR="004D3011" w:rsidRPr="0059649E" w:rsidRDefault="001C69C6" w:rsidP="0079722E">
            <w:pPr>
              <w:pStyle w:val="Fecha"/>
            </w:pPr>
            <w:r>
              <w:t>2017</w:t>
            </w:r>
            <w:r w:rsidR="004142CD" w:rsidRPr="0059649E">
              <w:rPr>
                <w:lang w:bidi="es-ES"/>
              </w:rPr>
              <w:t xml:space="preserve"> - </w:t>
            </w:r>
            <w:r>
              <w:t>2018</w:t>
            </w:r>
          </w:p>
          <w:p w:rsidR="00F80145" w:rsidRDefault="001C69C6" w:rsidP="0079722E">
            <w:r>
              <w:t>Estudios de los minerales de extracción,</w:t>
            </w:r>
            <w:r w:rsidR="00F80145">
              <w:t xml:space="preserve"> orientación con respecto a fortificación, medio ambiente, señalética y botadero. </w:t>
            </w:r>
            <w:r w:rsidR="00187862">
              <w:t>Realización</w:t>
            </w:r>
            <w:r w:rsidR="00F80145">
              <w:t xml:space="preserve"> proyecto para posterior postulación a concurso.</w:t>
            </w:r>
          </w:p>
          <w:p w:rsidR="00F80145" w:rsidRDefault="00F80145" w:rsidP="0079722E"/>
          <w:p w:rsidR="00F80145" w:rsidRPr="0059649E" w:rsidRDefault="00F80145" w:rsidP="0079722E">
            <w:pPr>
              <w:pStyle w:val="Ttulo4"/>
            </w:pPr>
            <w:r>
              <w:t>ABCD</w:t>
            </w:r>
            <w:r w:rsidR="00187862">
              <w:t>IN</w:t>
            </w:r>
            <w:r>
              <w:t xml:space="preserve"> </w:t>
            </w:r>
            <w:r w:rsidR="00187862">
              <w:t>Valparaíso</w:t>
            </w:r>
            <w:r>
              <w:t xml:space="preserve">- </w:t>
            </w:r>
            <w:r w:rsidR="00187862">
              <w:t>Logística</w:t>
            </w:r>
          </w:p>
          <w:p w:rsidR="00F80145" w:rsidRPr="0059649E" w:rsidRDefault="00F80145" w:rsidP="0079722E">
            <w:pPr>
              <w:pStyle w:val="Fecha"/>
            </w:pPr>
            <w:r>
              <w:t>2019</w:t>
            </w:r>
            <w:r w:rsidRPr="0059649E">
              <w:rPr>
                <w:lang w:bidi="es-ES"/>
              </w:rPr>
              <w:t xml:space="preserve"> - </w:t>
            </w:r>
            <w:r w:rsidR="00187862">
              <w:rPr>
                <w:lang w:bidi="es-ES"/>
              </w:rPr>
              <w:t>Actualidad</w:t>
            </w:r>
          </w:p>
          <w:p w:rsidR="002B6575" w:rsidRDefault="00F80145" w:rsidP="0079722E">
            <w:r>
              <w:t xml:space="preserve">Recibimiento de </w:t>
            </w:r>
            <w:r w:rsidR="00187862">
              <w:t>camión</w:t>
            </w:r>
            <w:r w:rsidR="002B6575">
              <w:t xml:space="preserve">, recibir mercadería </w:t>
            </w:r>
            <w:r>
              <w:t xml:space="preserve">con lector de </w:t>
            </w:r>
            <w:r w:rsidR="00187862">
              <w:t>códigos</w:t>
            </w:r>
            <w:r>
              <w:t xml:space="preserve">, ingreso de </w:t>
            </w:r>
            <w:r w:rsidR="002B6575">
              <w:t xml:space="preserve">guías. </w:t>
            </w:r>
          </w:p>
          <w:p w:rsidR="002B6575" w:rsidRDefault="002B6575" w:rsidP="0079722E">
            <w:r>
              <w:t xml:space="preserve">Conocimiento en </w:t>
            </w:r>
            <w:r w:rsidR="00F80145">
              <w:t>WMS, JD Edwards</w:t>
            </w:r>
            <w:r>
              <w:t xml:space="preserve"> y otros</w:t>
            </w:r>
            <w:r w:rsidR="00F80145">
              <w:t>.</w:t>
            </w:r>
          </w:p>
          <w:p w:rsidR="002B6575" w:rsidRDefault="00F80145" w:rsidP="0079722E">
            <w:r>
              <w:t xml:space="preserve">Realizar </w:t>
            </w:r>
            <w:r w:rsidR="00187862">
              <w:t>guías</w:t>
            </w:r>
            <w:r>
              <w:t xml:space="preserve"> de despacho, Notas de crédito, discrepancia. </w:t>
            </w:r>
          </w:p>
          <w:p w:rsidR="00036450" w:rsidRDefault="00187862" w:rsidP="0079722E">
            <w:r>
              <w:t>Envió</w:t>
            </w:r>
            <w:r w:rsidR="00F80145">
              <w:t xml:space="preserve"> de productos a servicio técnico</w:t>
            </w:r>
            <w:r>
              <w:t xml:space="preserve"> y transferencia de mercadería.</w:t>
            </w:r>
          </w:p>
          <w:p w:rsidR="00F80145" w:rsidRPr="00F80145" w:rsidRDefault="00187862" w:rsidP="0079722E">
            <w:pPr>
              <w:rPr>
                <w:lang w:bidi="es-ES"/>
              </w:rPr>
            </w:pPr>
            <w:r>
              <w:rPr>
                <w:lang w:bidi="es-ES"/>
              </w:rPr>
              <w:t>Realización</w:t>
            </w:r>
            <w:r w:rsidR="00F80145">
              <w:rPr>
                <w:lang w:bidi="es-ES"/>
              </w:rPr>
              <w:t xml:space="preserve"> de inventarios selectivos, orden de bodega, entrega de productos a clientes</w:t>
            </w:r>
            <w:r w:rsidR="002B6575">
              <w:rPr>
                <w:lang w:bidi="es-ES"/>
              </w:rPr>
              <w:t>,</w:t>
            </w:r>
            <w:r w:rsidR="00F80145">
              <w:rPr>
                <w:lang w:bidi="es-ES"/>
              </w:rPr>
              <w:t xml:space="preserve"> resolver </w:t>
            </w:r>
            <w:r w:rsidR="002B6575">
              <w:rPr>
                <w:lang w:bidi="es-ES"/>
              </w:rPr>
              <w:t xml:space="preserve">problemas y atención </w:t>
            </w:r>
            <w:r w:rsidR="0079722E">
              <w:rPr>
                <w:lang w:bidi="es-ES"/>
              </w:rPr>
              <w:t>al</w:t>
            </w:r>
            <w:r w:rsidR="002B6575">
              <w:rPr>
                <w:lang w:bidi="es-ES"/>
              </w:rPr>
              <w:t xml:space="preserve"> cliente.</w:t>
            </w:r>
          </w:p>
        </w:tc>
      </w:tr>
      <w:tr w:rsidR="000D7446" w:rsidRPr="0059649E" w:rsidTr="0079722E">
        <w:trPr>
          <w:trHeight w:val="711"/>
        </w:trPr>
        <w:tc>
          <w:tcPr>
            <w:tcW w:w="1668" w:type="pct"/>
          </w:tcPr>
          <w:p w:rsidR="000D7446" w:rsidRDefault="000D7446" w:rsidP="0079722E">
            <w:pPr>
              <w:pStyle w:val="Ttulo3"/>
            </w:pPr>
          </w:p>
        </w:tc>
        <w:tc>
          <w:tcPr>
            <w:tcW w:w="332" w:type="pct"/>
          </w:tcPr>
          <w:p w:rsidR="000D7446" w:rsidRPr="0059649E" w:rsidRDefault="000D7446" w:rsidP="0079722E">
            <w:pPr>
              <w:tabs>
                <w:tab w:val="left" w:pos="990"/>
              </w:tabs>
            </w:pPr>
          </w:p>
        </w:tc>
        <w:tc>
          <w:tcPr>
            <w:tcW w:w="3000" w:type="pct"/>
          </w:tcPr>
          <w:p w:rsidR="000D7446" w:rsidRDefault="000D7446" w:rsidP="0079722E">
            <w:pPr>
              <w:pStyle w:val="Ttulo2"/>
            </w:pPr>
          </w:p>
        </w:tc>
      </w:tr>
    </w:tbl>
    <w:p w:rsidR="0043117B" w:rsidRPr="001C242A" w:rsidRDefault="001C242A" w:rsidP="000C45FF">
      <w:pPr>
        <w:tabs>
          <w:tab w:val="left" w:pos="990"/>
        </w:tabs>
        <w:rPr>
          <w:b/>
          <w:bCs/>
          <w:u w:val="single"/>
        </w:rPr>
      </w:pPr>
      <w:r w:rsidRPr="001C242A">
        <w:rPr>
          <w:b/>
          <w:bCs/>
          <w:u w:val="single"/>
        </w:rPr>
        <w:t>DISPONIBILIDAD INMEDIATA</w:t>
      </w:r>
    </w:p>
    <w:sectPr w:rsidR="0043117B" w:rsidRPr="001C242A" w:rsidSect="00187862">
      <w:headerReference w:type="default" r:id="rId11"/>
      <w:pgSz w:w="11906" w:h="16838" w:code="9"/>
      <w:pgMar w:top="993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6EB4" w:rsidRDefault="004F6EB4" w:rsidP="000C45FF">
      <w:r>
        <w:separator/>
      </w:r>
    </w:p>
  </w:endnote>
  <w:endnote w:type="continuationSeparator" w:id="0">
    <w:p w:rsidR="004F6EB4" w:rsidRDefault="004F6EB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6EB4" w:rsidRDefault="004F6EB4" w:rsidP="000C45FF">
      <w:r>
        <w:separator/>
      </w:r>
    </w:p>
  </w:footnote>
  <w:footnote w:type="continuationSeparator" w:id="0">
    <w:p w:rsidR="004F6EB4" w:rsidRDefault="004F6EB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28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87"/>
    <w:rsid w:val="00036450"/>
    <w:rsid w:val="00075675"/>
    <w:rsid w:val="00094499"/>
    <w:rsid w:val="000C45FF"/>
    <w:rsid w:val="000D7446"/>
    <w:rsid w:val="000E3FD1"/>
    <w:rsid w:val="00112054"/>
    <w:rsid w:val="001424E5"/>
    <w:rsid w:val="001525E1"/>
    <w:rsid w:val="00180329"/>
    <w:rsid w:val="00187862"/>
    <w:rsid w:val="0019001F"/>
    <w:rsid w:val="001A74A5"/>
    <w:rsid w:val="001B2ABD"/>
    <w:rsid w:val="001C242A"/>
    <w:rsid w:val="001C69C6"/>
    <w:rsid w:val="001E0391"/>
    <w:rsid w:val="001E1759"/>
    <w:rsid w:val="001E1782"/>
    <w:rsid w:val="001F1ECC"/>
    <w:rsid w:val="002400EB"/>
    <w:rsid w:val="002559EC"/>
    <w:rsid w:val="00256CF7"/>
    <w:rsid w:val="00281FD5"/>
    <w:rsid w:val="002B6575"/>
    <w:rsid w:val="002D3CA3"/>
    <w:rsid w:val="0030481B"/>
    <w:rsid w:val="003156FC"/>
    <w:rsid w:val="003254B5"/>
    <w:rsid w:val="0037121F"/>
    <w:rsid w:val="003A6B7D"/>
    <w:rsid w:val="003B06CA"/>
    <w:rsid w:val="004071FC"/>
    <w:rsid w:val="004142CD"/>
    <w:rsid w:val="00445947"/>
    <w:rsid w:val="004561E8"/>
    <w:rsid w:val="004813B3"/>
    <w:rsid w:val="00496591"/>
    <w:rsid w:val="004C63E4"/>
    <w:rsid w:val="004D3011"/>
    <w:rsid w:val="004F6EB4"/>
    <w:rsid w:val="005262AC"/>
    <w:rsid w:val="005364A7"/>
    <w:rsid w:val="005456A8"/>
    <w:rsid w:val="0058317D"/>
    <w:rsid w:val="0059649E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79722E"/>
    <w:rsid w:val="00802CA0"/>
    <w:rsid w:val="009044DD"/>
    <w:rsid w:val="009260CD"/>
    <w:rsid w:val="009369A5"/>
    <w:rsid w:val="00952C25"/>
    <w:rsid w:val="009A09AC"/>
    <w:rsid w:val="009C4089"/>
    <w:rsid w:val="00A2118D"/>
    <w:rsid w:val="00A60D80"/>
    <w:rsid w:val="00AD76E2"/>
    <w:rsid w:val="00B20152"/>
    <w:rsid w:val="00B359E4"/>
    <w:rsid w:val="00B57D98"/>
    <w:rsid w:val="00B70850"/>
    <w:rsid w:val="00C016DB"/>
    <w:rsid w:val="00C066B6"/>
    <w:rsid w:val="00C32FCF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422DE"/>
    <w:rsid w:val="00D5459D"/>
    <w:rsid w:val="00DA1F4D"/>
    <w:rsid w:val="00DD172A"/>
    <w:rsid w:val="00E25A26"/>
    <w:rsid w:val="00E4381A"/>
    <w:rsid w:val="00E55D74"/>
    <w:rsid w:val="00E82BE5"/>
    <w:rsid w:val="00EE4C8D"/>
    <w:rsid w:val="00F053A2"/>
    <w:rsid w:val="00F60274"/>
    <w:rsid w:val="00F62287"/>
    <w:rsid w:val="00F77FB9"/>
    <w:rsid w:val="00F80145"/>
    <w:rsid w:val="00F94526"/>
    <w:rsid w:val="00FB068F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EE4C8D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F62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glossaryDocument" Target="glossary/document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1.xml" /><Relationship Id="rId5" Type="http://schemas.openxmlformats.org/officeDocument/2006/relationships/settings" Target="settings.xml" /><Relationship Id="rId10" Type="http://schemas.openxmlformats.org/officeDocument/2006/relationships/image" Target="media/image2.jpeg" /><Relationship Id="rId4" Type="http://schemas.openxmlformats.org/officeDocument/2006/relationships/styles" Target="styles.xml" /><Relationship Id="rId9" Type="http://schemas.openxmlformats.org/officeDocument/2006/relationships/image" Target="media/image1.jpeg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nthia\AppData\Roaming\Microsoft\Templates\Curr&#237;culum%20v&#237;tae%20azul%20y%20gris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1170CFC3E34844B69B20C9E5450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BF74F-2306-4645-80F5-29B427B29616}"/>
      </w:docPartPr>
      <w:docPartBody>
        <w:p w:rsidR="00120DF2" w:rsidRDefault="001F5498">
          <w:pPr>
            <w:pStyle w:val="451170CFC3E34844B69B20C9E5450184"/>
          </w:pPr>
          <w:r w:rsidRPr="0059649E">
            <w:rPr>
              <w:lang w:bidi="es-ES"/>
            </w:rPr>
            <w:t>Perfil</w:t>
          </w:r>
        </w:p>
      </w:docPartBody>
    </w:docPart>
    <w:docPart>
      <w:docPartPr>
        <w:name w:val="A4FF8A67DDA04926AA596646E131D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5D83-7773-45AB-B254-04B6DC42EC12}"/>
      </w:docPartPr>
      <w:docPartBody>
        <w:p w:rsidR="00120DF2" w:rsidRDefault="001F5498">
          <w:pPr>
            <w:pStyle w:val="A4FF8A67DDA04926AA596646E131D16E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E3D0052A8D094FE28CF830ADE11DD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ECCB3-F5A3-4820-B644-44FD7AB19DD0}"/>
      </w:docPartPr>
      <w:docPartBody>
        <w:p w:rsidR="00120DF2" w:rsidRDefault="001F5498">
          <w:pPr>
            <w:pStyle w:val="E3D0052A8D094FE28CF830ADE11DD77B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6C763C52F83E49F5835B5B15ED7C4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2D5C0-90B1-4F84-80AB-33C8030E3903}"/>
      </w:docPartPr>
      <w:docPartBody>
        <w:p w:rsidR="00120DF2" w:rsidRDefault="001F5498">
          <w:pPr>
            <w:pStyle w:val="6C763C52F83E49F5835B5B15ED7C41E4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504610FB4FC04FD68CDDB895EAA4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CFCDC-0410-40AE-8196-8E0E6B897C3D}"/>
      </w:docPartPr>
      <w:docPartBody>
        <w:p w:rsidR="00120DF2" w:rsidRDefault="001F5498">
          <w:pPr>
            <w:pStyle w:val="504610FB4FC04FD68CDDB895EAA49751"/>
          </w:pPr>
          <w:r w:rsidRPr="0059649E"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78"/>
    <w:rsid w:val="00120DF2"/>
    <w:rsid w:val="001F5498"/>
    <w:rsid w:val="00233D38"/>
    <w:rsid w:val="00487696"/>
    <w:rsid w:val="006D4578"/>
    <w:rsid w:val="00737598"/>
    <w:rsid w:val="00A165D3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51170CFC3E34844B69B20C9E5450184">
    <w:name w:val="451170CFC3E34844B69B20C9E5450184"/>
  </w:style>
  <w:style w:type="paragraph" w:customStyle="1" w:styleId="A4FF8A67DDA04926AA596646E131D16E">
    <w:name w:val="A4FF8A67DDA04926AA596646E131D16E"/>
  </w:style>
  <w:style w:type="paragraph" w:customStyle="1" w:styleId="E3D0052A8D094FE28CF830ADE11DD77B">
    <w:name w:val="E3D0052A8D094FE28CF830ADE11DD77B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6C763C52F83E49F5835B5B15ED7C41E4">
    <w:name w:val="6C763C52F83E49F5835B5B15ED7C41E4"/>
  </w:style>
  <w:style w:type="paragraph" w:customStyle="1" w:styleId="504610FB4FC04FD68CDDB895EAA49751">
    <w:name w:val="504610FB4FC04FD68CDDB895EAA49751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Currículum%20vítae%20azul%20y%20gris.dotx</Template>
  <TotalTime>0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2021-01-21T05:15:00Z</dcterms:created>
  <dcterms:modified xsi:type="dcterms:W3CDTF">2021-01-21T05:15:00Z</dcterms:modified>
</cp:coreProperties>
</file>