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F14A6" w14:textId="77777777" w:rsidR="008115E5" w:rsidRDefault="00C42B85">
      <w:pPr>
        <w:pStyle w:val="Nombre"/>
      </w:pPr>
      <w:r>
        <w:t>CLAUDIA FRANCISCA BURGOS SÁNCHEZ</w:t>
      </w:r>
    </w:p>
    <w:p w14:paraId="23A80544" w14:textId="5127B498" w:rsidR="008115E5" w:rsidRDefault="00C42B85">
      <w:pPr>
        <w:pStyle w:val="Informacindecontacto"/>
      </w:pPr>
      <w:r>
        <w:t xml:space="preserve">MARIA LETY MIRANDA #2728 | </w:t>
      </w:r>
      <w:r w:rsidR="00D53C67">
        <w:t xml:space="preserve">999356197 </w:t>
      </w:r>
    </w:p>
    <w:p w14:paraId="7B481337" w14:textId="0CDC92CB" w:rsidR="00AF377F" w:rsidRDefault="00AF377F">
      <w:pPr>
        <w:pStyle w:val="Informacindecontacto"/>
      </w:pPr>
      <w:hyperlink r:id="rId8" w:history="1">
        <w:r w:rsidRPr="00F9690E">
          <w:rPr>
            <w:rStyle w:val="Hipervnculo"/>
          </w:rPr>
          <w:t>Claudiabrgos@gmail.com</w:t>
        </w:r>
      </w:hyperlink>
      <w:r>
        <w:t xml:space="preserve"> </w:t>
      </w:r>
    </w:p>
    <w:sdt>
      <w:sdtPr>
        <w:id w:val="-1179423465"/>
        <w:placeholder>
          <w:docPart w:val="470FBFCE17F4AC4881F843531B97937D"/>
        </w:placeholder>
        <w:temporary/>
        <w:showingPlcHdr/>
      </w:sdtPr>
      <w:sdtEndPr/>
      <w:sdtContent>
        <w:p w14:paraId="7FDEB6D3" w14:textId="77777777" w:rsidR="008115E5" w:rsidRDefault="00A71F8F">
          <w:pPr>
            <w:pStyle w:val="Ttulo1"/>
          </w:pPr>
          <w:r>
            <w:t>Objetivo</w:t>
          </w:r>
        </w:p>
      </w:sdtContent>
    </w:sdt>
    <w:p w14:paraId="1E18B48A" w14:textId="77777777" w:rsidR="008115E5" w:rsidRDefault="00715816">
      <w:r>
        <w:t>Mi objetivo es entrar al mundo laboral</w:t>
      </w:r>
      <w:r w:rsidR="00445712">
        <w:t>, tengo muchas ganas de crecer como persona</w:t>
      </w:r>
      <w:r w:rsidR="00831AFE">
        <w:t>,</w:t>
      </w:r>
      <w:r w:rsidR="00445712">
        <w:t xml:space="preserve"> </w:t>
      </w:r>
      <w:r w:rsidR="00831AFE">
        <w:t xml:space="preserve">aprender cosas nuevas y adquirir experiencia. </w:t>
      </w:r>
    </w:p>
    <w:sdt>
      <w:sdtPr>
        <w:id w:val="1728489637"/>
        <w:placeholder>
          <w:docPart w:val="4180B47EFAB7C547AAC7568D81C5B1B9"/>
        </w:placeholder>
        <w:temporary/>
        <w:showingPlcHdr/>
      </w:sdtPr>
      <w:sdtEndPr/>
      <w:sdtContent>
        <w:p w14:paraId="34D2DD96" w14:textId="77777777" w:rsidR="008115E5" w:rsidRDefault="00A71F8F" w:rsidP="00831AFE">
          <w:pPr>
            <w:pStyle w:val="Ttulo1"/>
          </w:pPr>
          <w:r>
            <w:t>Experiencia</w:t>
          </w:r>
        </w:p>
      </w:sdtContent>
    </w:sdt>
    <w:p w14:paraId="188B99F6" w14:textId="4DC865B9" w:rsidR="008115E5" w:rsidRDefault="00CB0EF1" w:rsidP="00831AFE">
      <w:pPr>
        <w:pStyle w:val="Listaconvietas"/>
      </w:pPr>
      <w:r>
        <w:t xml:space="preserve">Operario </w:t>
      </w:r>
      <w:proofErr w:type="spellStart"/>
      <w:r>
        <w:t>picking</w:t>
      </w:r>
      <w:proofErr w:type="spellEnd"/>
      <w:r>
        <w:t xml:space="preserve"> </w:t>
      </w:r>
      <w:r w:rsidR="00357EA3">
        <w:t xml:space="preserve">| </w:t>
      </w:r>
      <w:r w:rsidR="00D47641">
        <w:t xml:space="preserve">Falabella | </w:t>
      </w:r>
      <w:r w:rsidR="00357EA3">
        <w:t>02/</w:t>
      </w:r>
      <w:r w:rsidR="00D47641">
        <w:t>11 - 06/11</w:t>
      </w:r>
    </w:p>
    <w:sdt>
      <w:sdtPr>
        <w:id w:val="720946933"/>
        <w:placeholder>
          <w:docPart w:val="EB24237B361B1D4D942CA6F0428AB4AD"/>
        </w:placeholder>
        <w:temporary/>
        <w:showingPlcHdr/>
      </w:sdtPr>
      <w:sdtEndPr/>
      <w:sdtContent>
        <w:p w14:paraId="3E9E3D5F" w14:textId="77777777" w:rsidR="008115E5" w:rsidRDefault="00A71F8F">
          <w:pPr>
            <w:pStyle w:val="Ttulo1"/>
          </w:pPr>
          <w:r>
            <w:t>Formación</w:t>
          </w:r>
        </w:p>
      </w:sdtContent>
    </w:sdt>
    <w:p w14:paraId="57A53888" w14:textId="19889057" w:rsidR="008115E5" w:rsidRDefault="002A400C">
      <w:r>
        <w:t xml:space="preserve">Enseñanza media completa </w:t>
      </w:r>
    </w:p>
    <w:sdt>
      <w:sdtPr>
        <w:id w:val="520597245"/>
        <w:placeholder>
          <w:docPart w:val="855C5516FFDC524BBE538EAF0C528940"/>
        </w:placeholder>
        <w:temporary/>
        <w:showingPlcHdr/>
      </w:sdtPr>
      <w:sdtEndPr/>
      <w:sdtContent>
        <w:p w14:paraId="78769D22" w14:textId="77777777" w:rsidR="008115E5" w:rsidRDefault="00A71F8F">
          <w:pPr>
            <w:pStyle w:val="Ttulo1"/>
          </w:pPr>
          <w:r>
            <w:t>Premios y reconocimientos</w:t>
          </w:r>
        </w:p>
      </w:sdtContent>
    </w:sdt>
    <w:p w14:paraId="7977187C" w14:textId="77777777" w:rsidR="00A71F8F" w:rsidRDefault="006E1984" w:rsidP="006E1984">
      <w:pPr>
        <w:pStyle w:val="Listaconvietas"/>
      </w:pPr>
      <w:r>
        <w:t xml:space="preserve">Soy una persona creativa, me gusta empatizar con las personas, </w:t>
      </w:r>
      <w:r w:rsidR="00FA0E65">
        <w:t xml:space="preserve">tengo mis objetivos claros y aprendo rápido. </w:t>
      </w:r>
    </w:p>
    <w:sectPr w:rsidR="00A71F8F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5F7AC" w14:textId="77777777" w:rsidR="0059400D" w:rsidRDefault="0059400D">
      <w:pPr>
        <w:spacing w:after="0" w:line="240" w:lineRule="auto"/>
      </w:pPr>
      <w:r>
        <w:separator/>
      </w:r>
    </w:p>
  </w:endnote>
  <w:endnote w:type="continuationSeparator" w:id="0">
    <w:p w14:paraId="1994D291" w14:textId="77777777" w:rsidR="0059400D" w:rsidRDefault="0059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panose1 w:val="020B0604020202020204"/>
    <w:charset w:val="00"/>
    <w:family w:val="swiss"/>
    <w:pitch w:val="variable"/>
    <w:sig w:usb0="81000003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62D84" w14:textId="77777777" w:rsidR="008115E5" w:rsidRDefault="00A71F8F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91F73" w14:textId="77777777" w:rsidR="0059400D" w:rsidRDefault="0059400D">
      <w:pPr>
        <w:spacing w:after="0" w:line="240" w:lineRule="auto"/>
      </w:pPr>
      <w:r>
        <w:separator/>
      </w:r>
    </w:p>
  </w:footnote>
  <w:footnote w:type="continuationSeparator" w:id="0">
    <w:p w14:paraId="237E89A1" w14:textId="77777777" w:rsidR="0059400D" w:rsidRDefault="0059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ACE1" w14:textId="77777777" w:rsidR="008115E5" w:rsidRDefault="00A71F8F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A3E2ED" wp14:editId="4D458AD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600" cy="10198800"/>
              <wp:effectExtent l="0" t="0" r="0" b="0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600" cy="1019880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35C6C" id="Marco 1" o:spid="_x0000_s1026" style="position:absolute;margin-left:0;margin-top:0;width:560.15pt;height:803.0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coordsize="7113600,1019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" path="m,l7113600,r,10198800l,10198800,,xm185238,185238r,9828324l6928362,10013562r,-9828324l185238,185238xe" fillcolor="#e3ab47" stroked="f" strokeweight="1pt">
              <v:stroke joinstyle="miter"/>
              <v:path arrowok="t" o:connecttype="custom" o:connectlocs="0,0;7113600,0;7113600,10198800;0,10198800;0,0;185238,185238;185238,10013562;6928362,10013562;6928362,185238;185238,185238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B0E97" w14:textId="77777777" w:rsidR="008115E5" w:rsidRDefault="00A86F29">
    <w:r>
      <w:rPr>
        <w:noProof/>
        <w:lang w:val="es-MX" w:eastAsia="es-MX"/>
      </w:rPr>
    </w:r>
    <w:r w:rsidR="00A86F29">
      <w:rPr>
        <w:noProof/>
        <w:lang w:val="es-MX" w:eastAsia="es-MX"/>
      </w:rPr>
      <w:pict w14:anchorId="409D6157">
        <v:group id="Grupo 4" o:spid="_x0000_s1025" alt="Title: Marco de página con tabulación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1027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1026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6671706C" w14:textId="77777777" w:rsidR="008115E5" w:rsidRDefault="008655E8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1B5E2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A2D42F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F2B3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96CF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F453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EAF7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A83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D0B4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20B8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CB4CCC72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B838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C4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4F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A1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25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8D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050263A6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52BEDBE4" w:tentative="1">
      <w:start w:val="1"/>
      <w:numFmt w:val="lowerLetter"/>
      <w:lvlText w:val="%2."/>
      <w:lvlJc w:val="left"/>
      <w:pPr>
        <w:ind w:left="1440" w:hanging="360"/>
      </w:pPr>
    </w:lvl>
    <w:lvl w:ilvl="2" w:tplc="77E64A30" w:tentative="1">
      <w:start w:val="1"/>
      <w:numFmt w:val="lowerRoman"/>
      <w:lvlText w:val="%3."/>
      <w:lvlJc w:val="right"/>
      <w:pPr>
        <w:ind w:left="2160" w:hanging="180"/>
      </w:pPr>
    </w:lvl>
    <w:lvl w:ilvl="3" w:tplc="755E0ABA" w:tentative="1">
      <w:start w:val="1"/>
      <w:numFmt w:val="decimal"/>
      <w:lvlText w:val="%4."/>
      <w:lvlJc w:val="left"/>
      <w:pPr>
        <w:ind w:left="2880" w:hanging="360"/>
      </w:pPr>
    </w:lvl>
    <w:lvl w:ilvl="4" w:tplc="DFA66E48" w:tentative="1">
      <w:start w:val="1"/>
      <w:numFmt w:val="lowerLetter"/>
      <w:lvlText w:val="%5."/>
      <w:lvlJc w:val="left"/>
      <w:pPr>
        <w:ind w:left="3600" w:hanging="360"/>
      </w:pPr>
    </w:lvl>
    <w:lvl w:ilvl="5" w:tplc="28EE7C84" w:tentative="1">
      <w:start w:val="1"/>
      <w:numFmt w:val="lowerRoman"/>
      <w:lvlText w:val="%6."/>
      <w:lvlJc w:val="right"/>
      <w:pPr>
        <w:ind w:left="4320" w:hanging="180"/>
      </w:pPr>
    </w:lvl>
    <w:lvl w:ilvl="6" w:tplc="4BE63E54" w:tentative="1">
      <w:start w:val="1"/>
      <w:numFmt w:val="decimal"/>
      <w:lvlText w:val="%7."/>
      <w:lvlJc w:val="left"/>
      <w:pPr>
        <w:ind w:left="5040" w:hanging="360"/>
      </w:pPr>
    </w:lvl>
    <w:lvl w:ilvl="7" w:tplc="6C78D55A" w:tentative="1">
      <w:start w:val="1"/>
      <w:numFmt w:val="lowerLetter"/>
      <w:lvlText w:val="%8."/>
      <w:lvlJc w:val="left"/>
      <w:pPr>
        <w:ind w:left="5760" w:hanging="360"/>
      </w:pPr>
    </w:lvl>
    <w:lvl w:ilvl="8" w:tplc="5DA298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attachedTemplate r:id="rId1"/>
  <w:defaultTabStop w:val="0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85"/>
    <w:rsid w:val="000276C0"/>
    <w:rsid w:val="002A400C"/>
    <w:rsid w:val="00357EA3"/>
    <w:rsid w:val="00445712"/>
    <w:rsid w:val="004E7CF1"/>
    <w:rsid w:val="0059400D"/>
    <w:rsid w:val="006E1984"/>
    <w:rsid w:val="00715816"/>
    <w:rsid w:val="00831AFE"/>
    <w:rsid w:val="008655E8"/>
    <w:rsid w:val="00A71F8F"/>
    <w:rsid w:val="00A86F29"/>
    <w:rsid w:val="00AF377F"/>
    <w:rsid w:val="00C42B85"/>
    <w:rsid w:val="00CB0EF1"/>
    <w:rsid w:val="00D47641"/>
    <w:rsid w:val="00D53C67"/>
    <w:rsid w:val="00FA0E65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746ABB9B"/>
  <w15:docId w15:val="{8E152855-1FBC-D948-B2F7-E8734749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D53C67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brgos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A14538D-2B65-C745-8119-7A2D0371D7F5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70FBFCE17F4AC4881F843531B97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D4D4-CE96-0940-8A38-4391CA162F0A}"/>
      </w:docPartPr>
      <w:docPartBody>
        <w:p w:rsidR="00D934BB" w:rsidRDefault="00FA7E03">
          <w:pPr>
            <w:pStyle w:val="470FBFCE17F4AC4881F843531B97937D"/>
          </w:pPr>
          <w:r>
            <w:t>Objetivo</w:t>
          </w:r>
        </w:p>
      </w:docPartBody>
    </w:docPart>
    <w:docPart>
      <w:docPartPr>
        <w:name w:val="4180B47EFAB7C547AAC7568D81C5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FC0A-B0E6-2B4B-A2F9-BD3A720D9EC3}"/>
      </w:docPartPr>
      <w:docPartBody>
        <w:p w:rsidR="00D934BB" w:rsidRDefault="00FA7E03">
          <w:pPr>
            <w:pStyle w:val="4180B47EFAB7C547AAC7568D81C5B1B9"/>
          </w:pPr>
          <w:r>
            <w:t>Experiencia</w:t>
          </w:r>
        </w:p>
      </w:docPartBody>
    </w:docPart>
    <w:docPart>
      <w:docPartPr>
        <w:name w:val="EB24237B361B1D4D942CA6F0428AB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2BD3-AEB1-274B-923B-C6EB81A0004F}"/>
      </w:docPartPr>
      <w:docPartBody>
        <w:p w:rsidR="00D934BB" w:rsidRDefault="00FA7E03">
          <w:pPr>
            <w:pStyle w:val="EB24237B361B1D4D942CA6F0428AB4AD"/>
          </w:pPr>
          <w:r>
            <w:t>Formación</w:t>
          </w:r>
        </w:p>
      </w:docPartBody>
    </w:docPart>
    <w:docPart>
      <w:docPartPr>
        <w:name w:val="855C5516FFDC524BBE538EAF0C52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A04BF-EFE6-D54E-A26E-5697D46C9BC8}"/>
      </w:docPartPr>
      <w:docPartBody>
        <w:p w:rsidR="00D934BB" w:rsidRDefault="00FA7E03">
          <w:pPr>
            <w:pStyle w:val="855C5516FFDC524BBE538EAF0C528940"/>
          </w:pPr>
          <w:r>
            <w:t>Premios y reconocimientos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Microsoft Sans Serif"/>
    <w:panose1 w:val="020B0604020202020204"/>
    <w:charset w:val="00"/>
    <w:family w:val="swiss"/>
    <w:pitch w:val="variable"/>
    <w:sig w:usb0="81000003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EBACE57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4E569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6F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89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0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C1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D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4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8C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BB"/>
    <w:rsid w:val="000C7089"/>
    <w:rsid w:val="00D934BB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0FBFCE17F4AC4881F843531B97937D">
    <w:name w:val="470FBFCE17F4AC4881F843531B97937D"/>
  </w:style>
  <w:style w:type="paragraph" w:customStyle="1" w:styleId="4180B47EFAB7C547AAC7568D81C5B1B9">
    <w:name w:val="4180B47EFAB7C547AAC7568D81C5B1B9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s-ES" w:eastAsia="ja-JP"/>
    </w:rPr>
  </w:style>
  <w:style w:type="paragraph" w:customStyle="1" w:styleId="EB24237B361B1D4D942CA6F0428AB4AD">
    <w:name w:val="EB24237B361B1D4D942CA6F0428AB4AD"/>
  </w:style>
  <w:style w:type="paragraph" w:customStyle="1" w:styleId="855C5516FFDC524BBE538EAF0C528940">
    <w:name w:val="855C5516FFDC524BBE538EAF0C528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9386-3317-46C4-99BF-B690220D74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%7bAA14538D-2B65-C745-8119-7A2D0371D7F5%7dtf16392110.dotx</Template>
  <TotalTime>0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francisca burgos sanchez</dc:creator>
  <cp:keywords/>
  <dc:description/>
  <cp:lastModifiedBy>claudia francisca burgos sanchez</cp:lastModifiedBy>
  <cp:revision>2</cp:revision>
  <dcterms:created xsi:type="dcterms:W3CDTF">2021-02-27T17:22:00Z</dcterms:created>
  <dcterms:modified xsi:type="dcterms:W3CDTF">2021-02-27T17:22:00Z</dcterms:modified>
</cp:coreProperties>
</file>