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0FBD3B53" w14:textId="77777777" w:rsidTr="00C420C8">
        <w:tc>
          <w:tcPr>
            <w:tcW w:w="3023" w:type="dxa"/>
          </w:tcPr>
          <w:p w14:paraId="66D5238B" w14:textId="626A6DAE" w:rsidR="00C420C8" w:rsidRDefault="00E31F49" w:rsidP="00E31F49">
            <w:pPr>
              <w:pStyle w:val="Ttulo1"/>
              <w:jc w:val="both"/>
            </w:pPr>
            <w:r>
              <w:t>andres figueroa bañados</w:t>
            </w:r>
          </w:p>
          <w:p w14:paraId="27FE8454" w14:textId="77777777" w:rsidR="0089095F" w:rsidRDefault="0089095F" w:rsidP="00E31F49">
            <w:pPr>
              <w:pStyle w:val="Ttulo1"/>
              <w:jc w:val="both"/>
            </w:pPr>
          </w:p>
          <w:p w14:paraId="11CD38A5" w14:textId="0A3D080C" w:rsidR="0089095F" w:rsidRPr="0089095F" w:rsidRDefault="0089095F" w:rsidP="00E31F49">
            <w:pPr>
              <w:pStyle w:val="Ttulo1"/>
              <w:jc w:val="both"/>
              <w:rPr>
                <w:b/>
                <w:bCs/>
                <w:sz w:val="22"/>
                <w:szCs w:val="22"/>
              </w:rPr>
            </w:pPr>
            <w:r w:rsidRPr="0089095F">
              <w:rPr>
                <w:b/>
                <w:bCs/>
                <w:sz w:val="22"/>
                <w:szCs w:val="22"/>
              </w:rPr>
              <w:t>rut: 18.697.990-7</w:t>
            </w:r>
          </w:p>
          <w:p w14:paraId="19C1833C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4497F0C8" wp14:editId="13FCF0A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B0137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FD45250" w14:textId="08A1279B" w:rsidR="00C420C8" w:rsidRPr="00C420C8" w:rsidRDefault="00AC3438" w:rsidP="00441EB9">
            <w:pPr>
              <w:pStyle w:val="Ttulo3"/>
            </w:pPr>
            <w:hyperlink r:id="rId7" w:history="1">
              <w:r w:rsidR="00E31F49" w:rsidRPr="00D060F0">
                <w:rPr>
                  <w:rStyle w:val="Hipervnculo"/>
                </w:rPr>
                <w:t>andres.exe@live.cl</w:t>
              </w:r>
            </w:hyperlink>
          </w:p>
          <w:p w14:paraId="7F66A5C5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9A97296" wp14:editId="249DD39D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1D052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FF26730" w14:textId="470A58C5" w:rsidR="00C420C8" w:rsidRPr="00C420C8" w:rsidRDefault="00E31F49" w:rsidP="00441EB9">
            <w:pPr>
              <w:pStyle w:val="Ttulo3"/>
            </w:pPr>
            <w:r>
              <w:t>994740510</w:t>
            </w:r>
          </w:p>
          <w:p w14:paraId="49AB1529" w14:textId="72FC5A40" w:rsidR="00C420C8" w:rsidRPr="00C420C8" w:rsidRDefault="00C420C8" w:rsidP="00441EB9">
            <w:pPr>
              <w:pStyle w:val="Ttulo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14:paraId="16CDDBFC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6725DD5E" w14:textId="77777777" w:rsidR="00B466BF" w:rsidRDefault="007214D3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pablo neruda 6278</w:t>
                  </w:r>
                </w:p>
                <w:p w14:paraId="4357B52A" w14:textId="3D10814B" w:rsidR="007214D3" w:rsidRPr="00441EB9" w:rsidRDefault="007214D3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comuna huechuraba</w:t>
                  </w:r>
                </w:p>
              </w:tc>
            </w:tr>
            <w:tr w:rsidR="00C420C8" w:rsidRPr="005152F2" w14:paraId="3ED56509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27D1036" w14:textId="77777777" w:rsidR="00C420C8" w:rsidRDefault="00AC3438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53611826EFCB40E3A869FCE4819A03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14:paraId="42E3D443" w14:textId="77777777" w:rsidR="00C420C8" w:rsidRDefault="00C420C8" w:rsidP="00616FF4">
                  <w:pPr>
                    <w:pStyle w:val="Lneadegrfico"/>
                  </w:pPr>
                  <w:r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4EAC54D8" wp14:editId="443FD1E3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8978702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952F6DE" w14:textId="0DD41EE1" w:rsidR="00C420C8" w:rsidRDefault="00E31F49" w:rsidP="00D11C4D">
                  <w:r>
                    <w:t xml:space="preserve">Enseñar, aprender, cumplir, ordenar todos </w:t>
                  </w:r>
                  <w:r w:rsidR="007214D3">
                    <w:t>las ordenes</w:t>
                  </w:r>
                  <w:r>
                    <w:t xml:space="preserve"> que se me estén dando en la empresa y concluirlas con eficacia </w:t>
                  </w:r>
                </w:p>
              </w:tc>
            </w:tr>
            <w:tr w:rsidR="00C420C8" w:rsidRPr="005152F2" w14:paraId="3D2DE941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B91E190" w14:textId="77777777" w:rsidR="00C420C8" w:rsidRDefault="00AC3438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19FE65391AFE4D78BA11E5761EF551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46871C3E" w14:textId="77777777" w:rsidR="00C420C8" w:rsidRPr="005A7E57" w:rsidRDefault="00C420C8" w:rsidP="00616FF4">
                  <w:pPr>
                    <w:pStyle w:val="Lneadegrfico"/>
                  </w:pPr>
                  <w:r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5F63CF20" wp14:editId="130DDA6A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8877F6A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9ADB389" w14:textId="77777777" w:rsidR="00C420C8" w:rsidRDefault="00E31F49" w:rsidP="00463463">
                  <w:r>
                    <w:t xml:space="preserve">Muy puntual </w:t>
                  </w:r>
                </w:p>
                <w:p w14:paraId="192D2BF2" w14:textId="45107AA2" w:rsidR="00E31F49" w:rsidRDefault="00E31F49" w:rsidP="00463463">
                  <w:r>
                    <w:t>Responsable</w:t>
                  </w:r>
                </w:p>
                <w:p w14:paraId="48534293" w14:textId="226907F8" w:rsidR="00E31F49" w:rsidRPr="005152F2" w:rsidRDefault="00E31F49" w:rsidP="00463463">
                  <w:r>
                    <w:t>Siempre con la disposición de aprender y enseñar</w:t>
                  </w:r>
                </w:p>
              </w:tc>
            </w:tr>
          </w:tbl>
          <w:p w14:paraId="255A3303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14:paraId="21678EDA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063D01C" w14:textId="77777777" w:rsidR="00C420C8" w:rsidRPr="005152F2" w:rsidRDefault="00AC3438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10DFFEDD3AD54696841BDCDAF857B1C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603389BA" w14:textId="3B1C5D26" w:rsidR="00C420C8" w:rsidRPr="0043426C" w:rsidRDefault="00E31F49" w:rsidP="002B3890">
                  <w:pPr>
                    <w:pStyle w:val="Ttulo4"/>
                  </w:pPr>
                  <w:r>
                    <w:t>supervisor de caja</w:t>
                  </w:r>
                </w:p>
                <w:p w14:paraId="2C7F9B24" w14:textId="77777777" w:rsidR="00E31F49" w:rsidRDefault="00E31F49" w:rsidP="008F6337">
                  <w:r>
                    <w:t>En abarrotes económicos SBA. Durante 2 años y 6 meses</w:t>
                  </w:r>
                </w:p>
                <w:p w14:paraId="52A854E8" w14:textId="74FAC8E1" w:rsidR="00C420C8" w:rsidRDefault="00E31F49" w:rsidP="008F6337">
                  <w:r>
                    <w:t xml:space="preserve">Desempeñando un lado </w:t>
                  </w:r>
                  <w:proofErr w:type="spellStart"/>
                  <w:r>
                    <w:t>polifuncional</w:t>
                  </w:r>
                  <w:proofErr w:type="spellEnd"/>
                  <w:r>
                    <w:t xml:space="preserve"> de mis cargos como cajero supervisor y reponedor de sala y limpieza de </w:t>
                  </w:r>
                  <w:proofErr w:type="spellStart"/>
                  <w:r>
                    <w:t>gondolas</w:t>
                  </w:r>
                  <w:proofErr w:type="spellEnd"/>
                  <w:r>
                    <w:t xml:space="preserve"> </w:t>
                  </w:r>
                </w:p>
                <w:p w14:paraId="1ECE2E30" w14:textId="77ECEB7F" w:rsidR="00C420C8" w:rsidRPr="0043426C" w:rsidRDefault="00E31F49" w:rsidP="0043426C">
                  <w:pPr>
                    <w:pStyle w:val="Ttulo4"/>
                  </w:pPr>
                  <w:r>
                    <w:t>supervisor de caja</w:t>
                  </w:r>
                </w:p>
                <w:p w14:paraId="2CD761E2" w14:textId="77777777" w:rsidR="00C420C8" w:rsidRDefault="00E31F49" w:rsidP="0094013A">
                  <w:proofErr w:type="spellStart"/>
                  <w:r>
                    <w:t>Super</w:t>
                  </w:r>
                  <w:proofErr w:type="spellEnd"/>
                  <w:r>
                    <w:t xml:space="preserve"> mercado </w:t>
                  </w:r>
                  <w:proofErr w:type="spellStart"/>
                  <w:r>
                    <w:t>tottus</w:t>
                  </w:r>
                  <w:proofErr w:type="spellEnd"/>
                  <w:r>
                    <w:t xml:space="preserve"> Vitacura </w:t>
                  </w:r>
                  <w:proofErr w:type="spellStart"/>
                  <w:r>
                    <w:t>express</w:t>
                  </w:r>
                  <w:proofErr w:type="spellEnd"/>
                  <w:r>
                    <w:t xml:space="preserve"> durante 11 meses</w:t>
                  </w:r>
                </w:p>
                <w:p w14:paraId="490A5745" w14:textId="77777777" w:rsidR="0094013A" w:rsidRDefault="00E31F49" w:rsidP="0094013A">
                  <w:r>
                    <w:t>El desempeño solido buena atención al cliente tener a los colaboradores desempeñando su trabajo con eficacia y limpieza su puesto de trabajo</w:t>
                  </w:r>
                  <w:r w:rsidR="0094013A">
                    <w:t>.</w:t>
                  </w:r>
                </w:p>
                <w:p w14:paraId="4A2EDCC5" w14:textId="77777777" w:rsidR="0094013A" w:rsidRDefault="0094013A" w:rsidP="00E31F49"/>
                <w:p w14:paraId="5FA944BB" w14:textId="5E3B5407" w:rsidR="0094013A" w:rsidRDefault="0094013A" w:rsidP="00E31F49">
                  <w:pPr>
                    <w:rPr>
                      <w:b/>
                      <w:bCs/>
                    </w:rPr>
                  </w:pPr>
                  <w:r w:rsidRPr="0094013A">
                    <w:rPr>
                      <w:b/>
                      <w:bCs/>
                    </w:rPr>
                    <w:t>AUXILIAR DE SERVICIO</w:t>
                  </w:r>
                </w:p>
                <w:p w14:paraId="48361ABC" w14:textId="5CD80307" w:rsidR="00E31F49" w:rsidRDefault="0094013A" w:rsidP="00E31F49">
                  <w:pPr>
                    <w:rPr>
                      <w:b/>
                      <w:bCs/>
                    </w:rPr>
                  </w:pPr>
                  <w:r>
                    <w:t xml:space="preserve">Durante 5 meses trabajando como auxiliar en el área de la salud para la empresa </w:t>
                  </w:r>
                  <w:proofErr w:type="spellStart"/>
                  <w:r>
                    <w:t>adecco</w:t>
                  </w:r>
                  <w:proofErr w:type="spellEnd"/>
                  <w:r w:rsidRPr="0094013A">
                    <w:rPr>
                      <w:b/>
                      <w:bCs/>
                    </w:rPr>
                    <w:br/>
                  </w:r>
                </w:p>
                <w:p w14:paraId="65F919DA" w14:textId="746CDD03" w:rsidR="007214D3" w:rsidRDefault="007214D3" w:rsidP="00E31F4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OPERADOR DE BODEGA</w:t>
                  </w:r>
                </w:p>
                <w:p w14:paraId="0F67BA59" w14:textId="04ADDA02" w:rsidR="007214D3" w:rsidRPr="007214D3" w:rsidRDefault="007214D3" w:rsidP="007214D3">
                  <w:pPr>
                    <w:jc w:val="both"/>
                  </w:pPr>
                  <w:r>
                    <w:t xml:space="preserve">Durante 3 meses por </w:t>
                  </w:r>
                  <w:proofErr w:type="spellStart"/>
                  <w:r>
                    <w:t>adecco</w:t>
                  </w:r>
                  <w:proofErr w:type="spellEnd"/>
                  <w:r>
                    <w:t xml:space="preserve"> en bodegas de pichara donde formaba parte del equipo de despacho carga y descarga de camiones</w:t>
                  </w:r>
                </w:p>
                <w:p w14:paraId="1F47D29D" w14:textId="6DB0ABFF" w:rsidR="0094013A" w:rsidRDefault="0094013A" w:rsidP="00E31F49"/>
              </w:tc>
            </w:tr>
            <w:tr w:rsidR="00C420C8" w14:paraId="2AABE773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CE0156B" w14:textId="77777777" w:rsidR="00C420C8" w:rsidRPr="005152F2" w:rsidRDefault="00AC3438" w:rsidP="008F6337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B2CD69C2BB214374882C963E9D22A5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5BA263A4" w14:textId="4AF1FAB6" w:rsidR="00C420C8" w:rsidRPr="0043426C" w:rsidRDefault="003E662A" w:rsidP="002B3890">
                  <w:pPr>
                    <w:pStyle w:val="Ttulo4"/>
                  </w:pPr>
                  <w:r>
                    <w:t>enseñansa media completa</w:t>
                  </w:r>
                </w:p>
                <w:p w14:paraId="7FD56623" w14:textId="6ECA1E20" w:rsidR="00C420C8" w:rsidRPr="005152F2" w:rsidRDefault="003E662A" w:rsidP="007B2F5C">
                  <w:pPr>
                    <w:pStyle w:val="Ttulo5"/>
                  </w:pPr>
                  <w:r>
                    <w:t xml:space="preserve">Liceo </w:t>
                  </w:r>
                  <w:proofErr w:type="spellStart"/>
                  <w:r>
                    <w:t>politecnico</w:t>
                  </w:r>
                  <w:proofErr w:type="spellEnd"/>
                  <w:r>
                    <w:t xml:space="preserve"> Luis cruz </w:t>
                  </w:r>
                  <w:proofErr w:type="spellStart"/>
                  <w:r>
                    <w:t>martinez</w:t>
                  </w:r>
                  <w:proofErr w:type="spellEnd"/>
                </w:p>
                <w:p w14:paraId="07D6CD68" w14:textId="77777777" w:rsidR="00C420C8" w:rsidRDefault="00C420C8" w:rsidP="007B2F5C"/>
                <w:p w14:paraId="38BC4B92" w14:textId="0B66638F" w:rsidR="003E662A" w:rsidRDefault="003E662A" w:rsidP="007B2F5C">
                  <w:r>
                    <w:t>Año 2012</w:t>
                  </w:r>
                </w:p>
              </w:tc>
            </w:tr>
            <w:tr w:rsidR="00C420C8" w14:paraId="5BDED31D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2A8C1A6F" w14:textId="53F94CE8" w:rsidR="00C420C8" w:rsidRDefault="00C420C8" w:rsidP="008F6337"/>
              </w:tc>
            </w:tr>
          </w:tbl>
          <w:p w14:paraId="0E55E19F" w14:textId="77777777" w:rsidR="00C420C8" w:rsidRPr="005152F2" w:rsidRDefault="00C420C8" w:rsidP="003856C9"/>
        </w:tc>
      </w:tr>
    </w:tbl>
    <w:p w14:paraId="69999938" w14:textId="77777777" w:rsidR="003F5FDB" w:rsidRDefault="003F5FDB" w:rsidP="00841714">
      <w:pPr>
        <w:pStyle w:val="Sinespaciado"/>
      </w:pPr>
    </w:p>
    <w:sectPr w:rsidR="003F5FDB" w:rsidSect="00466E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10A7" w14:textId="77777777" w:rsidR="00E654EA" w:rsidRDefault="00E654EA" w:rsidP="003856C9">
      <w:pPr>
        <w:spacing w:after="0" w:line="240" w:lineRule="auto"/>
      </w:pPr>
      <w:r>
        <w:separator/>
      </w:r>
    </w:p>
  </w:endnote>
  <w:endnote w:type="continuationSeparator" w:id="0">
    <w:p w14:paraId="12FED105" w14:textId="77777777" w:rsidR="00E654EA" w:rsidRDefault="00E654E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43E0" w14:textId="77777777" w:rsidR="003856C9" w:rsidRDefault="007803B7" w:rsidP="007803B7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35A6448" wp14:editId="7DC5EB5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D7DEF8D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CED8" w14:textId="77777777" w:rsidR="001765FE" w:rsidRDefault="00DC79BB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2993930" wp14:editId="6B339B6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9200868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66CF3" w14:textId="77777777" w:rsidR="00E654EA" w:rsidRDefault="00E654EA" w:rsidP="003856C9">
      <w:pPr>
        <w:spacing w:after="0" w:line="240" w:lineRule="auto"/>
      </w:pPr>
      <w:r>
        <w:separator/>
      </w:r>
    </w:p>
  </w:footnote>
  <w:footnote w:type="continuationSeparator" w:id="0">
    <w:p w14:paraId="03150DBB" w14:textId="77777777" w:rsidR="00E654EA" w:rsidRDefault="00E654E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7323" w14:textId="77777777" w:rsidR="003856C9" w:rsidRDefault="007803B7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9F4F3B1" wp14:editId="153593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60CD96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3DF4" w14:textId="77777777" w:rsidR="00DC79BB" w:rsidRDefault="00DC79BB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CE1F92B" wp14:editId="74209F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D5095F4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49"/>
    <w:rsid w:val="00052BE1"/>
    <w:rsid w:val="0007412A"/>
    <w:rsid w:val="000B5144"/>
    <w:rsid w:val="0010199E"/>
    <w:rsid w:val="0010257B"/>
    <w:rsid w:val="001166C2"/>
    <w:rsid w:val="001503AC"/>
    <w:rsid w:val="001765FE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E662A"/>
    <w:rsid w:val="003F4D31"/>
    <w:rsid w:val="003F5FDB"/>
    <w:rsid w:val="0043426C"/>
    <w:rsid w:val="00441EB9"/>
    <w:rsid w:val="00463463"/>
    <w:rsid w:val="00466E60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5281"/>
    <w:rsid w:val="00616FF4"/>
    <w:rsid w:val="006A3CE7"/>
    <w:rsid w:val="007214D3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427BF"/>
    <w:rsid w:val="008501C7"/>
    <w:rsid w:val="0089095F"/>
    <w:rsid w:val="008C7CA2"/>
    <w:rsid w:val="008F6337"/>
    <w:rsid w:val="00914DAF"/>
    <w:rsid w:val="0093286E"/>
    <w:rsid w:val="0094013A"/>
    <w:rsid w:val="00986149"/>
    <w:rsid w:val="009D1627"/>
    <w:rsid w:val="00A42F91"/>
    <w:rsid w:val="00A45831"/>
    <w:rsid w:val="00AC3438"/>
    <w:rsid w:val="00AF1258"/>
    <w:rsid w:val="00B01E52"/>
    <w:rsid w:val="00B466BF"/>
    <w:rsid w:val="00B550FC"/>
    <w:rsid w:val="00B85871"/>
    <w:rsid w:val="00B93310"/>
    <w:rsid w:val="00B96528"/>
    <w:rsid w:val="00BB3B21"/>
    <w:rsid w:val="00BC1F18"/>
    <w:rsid w:val="00BD2E58"/>
    <w:rsid w:val="00BF6BAB"/>
    <w:rsid w:val="00BF6E43"/>
    <w:rsid w:val="00C007A5"/>
    <w:rsid w:val="00C420C8"/>
    <w:rsid w:val="00C4403A"/>
    <w:rsid w:val="00C800CF"/>
    <w:rsid w:val="00CE6306"/>
    <w:rsid w:val="00D11C4D"/>
    <w:rsid w:val="00D5067A"/>
    <w:rsid w:val="00DC0F74"/>
    <w:rsid w:val="00DC79BB"/>
    <w:rsid w:val="00DF0A0F"/>
    <w:rsid w:val="00E31F49"/>
    <w:rsid w:val="00E34D58"/>
    <w:rsid w:val="00E654EA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06D91"/>
  <w15:chartTrackingRefBased/>
  <w15:docId w15:val="{EF1B9497-01EF-4018-A525-C47742ED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hyperlink" Target="mailto:andres.exe@live.cl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Roaming\Microsoft\Templates\Curr&#237;culum%20v&#237;tae%20creativo%20dise&#241;ado%20por%20MO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611826EFCB40E3A869FCE4819A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CE8C-E644-4C14-BA8F-008E1BA6582E}"/>
      </w:docPartPr>
      <w:docPartBody>
        <w:p w:rsidR="00862135" w:rsidRDefault="00AC1568">
          <w:pPr>
            <w:pStyle w:val="53611826EFCB40E3A869FCE4819A039F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19FE65391AFE4D78BA11E5761EF5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23F5-2ABE-4343-9362-282DE4405D69}"/>
      </w:docPartPr>
      <w:docPartBody>
        <w:p w:rsidR="00862135" w:rsidRDefault="00AC1568">
          <w:pPr>
            <w:pStyle w:val="19FE65391AFE4D78BA11E5761EF551D2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10DFFEDD3AD54696841BDCDAF857B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377C4-68BD-4A0C-8978-16127CDCECB2}"/>
      </w:docPartPr>
      <w:docPartBody>
        <w:p w:rsidR="00862135" w:rsidRDefault="00AC1568">
          <w:pPr>
            <w:pStyle w:val="10DFFEDD3AD54696841BDCDAF857B1C1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B2CD69C2BB214374882C963E9D22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6835-904C-4AD5-9F38-8731572FE9DA}"/>
      </w:docPartPr>
      <w:docPartBody>
        <w:p w:rsidR="00862135" w:rsidRDefault="00AC1568">
          <w:pPr>
            <w:pStyle w:val="B2CD69C2BB214374882C963E9D22A58F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68"/>
    <w:rsid w:val="004A24B1"/>
    <w:rsid w:val="005151FE"/>
    <w:rsid w:val="00862135"/>
    <w:rsid w:val="008F5BBD"/>
    <w:rsid w:val="00A46906"/>
    <w:rsid w:val="00AC1568"/>
    <w:rsid w:val="00B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611826EFCB40E3A869FCE4819A039F">
    <w:name w:val="53611826EFCB40E3A869FCE4819A039F"/>
  </w:style>
  <w:style w:type="paragraph" w:customStyle="1" w:styleId="19FE65391AFE4D78BA11E5761EF551D2">
    <w:name w:val="19FE65391AFE4D78BA11E5761EF551D2"/>
  </w:style>
  <w:style w:type="paragraph" w:customStyle="1" w:styleId="10DFFEDD3AD54696841BDCDAF857B1C1">
    <w:name w:val="10DFFEDD3AD54696841BDCDAF857B1C1"/>
  </w:style>
  <w:style w:type="paragraph" w:customStyle="1" w:styleId="B2CD69C2BB214374882C963E9D22A58F">
    <w:name w:val="B2CD69C2BB214374882C963E9D22A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Currículum%20vítae%20creativo%20diseñado%20por%20MOO.dotx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figueroa</dc:creator>
  <cp:keywords/>
  <dc:description/>
  <cp:lastModifiedBy>andres exequiel figueroa bañados</cp:lastModifiedBy>
  <cp:revision>2</cp:revision>
  <dcterms:created xsi:type="dcterms:W3CDTF">2021-03-29T19:22:00Z</dcterms:created>
  <dcterms:modified xsi:type="dcterms:W3CDTF">2021-03-29T19:22:00Z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