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ara todo el contenido"/>
      </w:tblPr>
      <w:tblGrid>
        <w:gridCol w:w="2922"/>
        <w:gridCol w:w="699"/>
        <w:gridCol w:w="5981"/>
      </w:tblGrid>
      <w:tr w:rsidR="00B93310" w:rsidRPr="005152F2" w14:paraId="217C3C3E" w14:textId="77777777" w:rsidTr="0010055C">
        <w:tc>
          <w:tcPr>
            <w:tcW w:w="2922" w:type="dxa"/>
          </w:tcPr>
          <w:bookmarkStart w:id="0" w:name="_Hlk66868648" w:displacedByCustomXml="next"/>
          <w:sdt>
            <w:sdtPr>
              <w:alias w:val="Su nombre:"/>
              <w:tag w:val="Su nombre:"/>
              <w:id w:val="-1220516334"/>
              <w:placeholder>
                <w:docPart w:val="33B9AD7E533B4EDAA7984D4E7659975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EndPr/>
            <w:sdtContent>
              <w:p w14:paraId="3A858072" w14:textId="77777777" w:rsidR="00B93310" w:rsidRPr="005152F2" w:rsidRDefault="00EE32CA" w:rsidP="003856C9">
                <w:pPr>
                  <w:pStyle w:val="Ttulo1"/>
                </w:pPr>
                <w:r>
                  <w:t>LADY GISELA VALDIVIA CORREA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2922"/>
            </w:tblGrid>
            <w:tr w:rsidR="00441EB9" w:rsidRPr="005152F2" w14:paraId="3183331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E9D7074" w14:textId="77777777" w:rsidR="00EE32CA" w:rsidRDefault="00EE32CA" w:rsidP="00EE32CA">
                  <w:pPr>
                    <w:pStyle w:val="Ttulo3"/>
                  </w:pPr>
                  <w:r>
                    <w:t>DirECCIÓN: PASAJE EVOLUCIÓN 8875-a, pUDAHUEL</w:t>
                  </w:r>
                </w:p>
                <w:p w14:paraId="68EFE037" w14:textId="77777777" w:rsidR="00EE32CA" w:rsidRDefault="00EE32CA" w:rsidP="00441EB9">
                  <w:pPr>
                    <w:pStyle w:val="Ttulo3"/>
                  </w:pPr>
                </w:p>
                <w:p w14:paraId="55798229" w14:textId="77777777"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val="es-CL" w:eastAsia="es-CL"/>
                    </w:rPr>
                    <mc:AlternateContent>
                      <mc:Choice Requires="wpg">
                        <w:drawing>
                          <wp:inline distT="0" distB="0" distL="0" distR="0" wp14:anchorId="7EA61BDF" wp14:editId="458842C1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C5DF894" id="Grupo 43" o:spid="_x0000_s1026" alt="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KGgtUQ8FAAAW3IAAA4AAAAAAAAAAAAAAAAALgIAAGRy&#10;cy9lMm9Eb2MueG1sUEsBAi0AFAAGAAgAAAAhAGhHG9DYAAAAAwEAAA8AAAAAAAAAAAAAAAAAlhYA&#10;AGRycy9kb3ducmV2LnhtbFBLBQYAAAAABAAEAPMAAACbFwAAAAA=&#10;">
      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4861DEAF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14CBFAC" w14:textId="77777777" w:rsidR="00441EB9" w:rsidRDefault="00EE32CA" w:rsidP="00EE32CA">
                  <w:pPr>
                    <w:pStyle w:val="Ttulo3"/>
                  </w:pPr>
                  <w:r>
                    <w:t>ladygisela</w:t>
                  </w:r>
                  <w:r w:rsidRPr="00EE32CA">
                    <w:t>@</w:t>
                  </w:r>
                  <w:r>
                    <w:t>hotmail.com</w:t>
                  </w:r>
                </w:p>
              </w:tc>
            </w:tr>
            <w:tr w:rsidR="00441EB9" w:rsidRPr="005152F2" w14:paraId="7CAA2B81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DA8B810" w14:textId="77777777"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val="es-CL" w:eastAsia="es-CL"/>
                    </w:rPr>
                    <mc:AlternateContent>
                      <mc:Choice Requires="wpg">
                        <w:drawing>
                          <wp:inline distT="0" distB="0" distL="0" distR="0" wp14:anchorId="1775D2FD" wp14:editId="1E2BE477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5CDF065" id="Grupo 37" o:spid="_x0000_s1026" alt="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AlmOfXUCUAAN3eAAAOAAAAAAAAAAAAAAAAAC4CAABkcnMvZTJvRG9jLnhtbFBLAQIt&#10;ABQABgAIAAAAIQBoRxvQ2AAAAAMBAAAPAAAAAAAAAAAAAAAAAKonAABkcnMvZG93bnJldi54bWxQ&#10;SwUGAAAAAAQABADzAAAArygAAAAA&#10;">
      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5A540718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753F112" w14:textId="76CFBC4E" w:rsidR="00441EB9" w:rsidRDefault="00EE32CA" w:rsidP="00EE32CA">
                  <w:pPr>
                    <w:pStyle w:val="Ttulo3"/>
                  </w:pPr>
                  <w:r>
                    <w:t>+569</w:t>
                  </w:r>
                  <w:r w:rsidR="0010055C">
                    <w:t>35016236</w:t>
                  </w:r>
                </w:p>
              </w:tc>
            </w:tr>
            <w:tr w:rsidR="00441EB9" w:rsidRPr="005152F2" w14:paraId="11DB29B7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4A10F77" w14:textId="77777777"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val="es-CL" w:eastAsia="es-CL"/>
                    </w:rPr>
                    <mc:AlternateContent>
                      <mc:Choice Requires="wpg">
                        <w:drawing>
                          <wp:inline distT="0" distB="0" distL="0" distR="0" wp14:anchorId="14E877AF" wp14:editId="35442EDF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ACEAA8D" id="Grupo 31" o:spid="_x0000_s1026" alt="Icono de LinkedI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">
                            <v:shape id="Forma libre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A26E10" w14:paraId="5885C7DA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FDC1106" w14:textId="77777777" w:rsidR="00441EB9" w:rsidRPr="00CA0B4B" w:rsidRDefault="00EE32CA" w:rsidP="00EE32CA">
                  <w:pPr>
                    <w:pStyle w:val="Ttulo3"/>
                    <w:jc w:val="both"/>
                    <w:rPr>
                      <w:lang w:val="en-US"/>
                    </w:rPr>
                  </w:pPr>
                  <w:r w:rsidRPr="00CA0B4B">
                    <w:rPr>
                      <w:lang w:val="en-US"/>
                    </w:rPr>
                    <w:t>https://www.linkedin.com/in/lady-valdivia-512484121/</w:t>
                  </w:r>
                </w:p>
              </w:tc>
            </w:tr>
            <w:tr w:rsidR="00441EB9" w:rsidRPr="00A26E10" w14:paraId="7E462D07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1F50EAA3" w14:textId="77777777" w:rsidR="00441EB9" w:rsidRPr="00CA0B4B" w:rsidRDefault="00441EB9" w:rsidP="00EE32CA">
                  <w:pPr>
                    <w:pStyle w:val="Ttulo3"/>
                    <w:rPr>
                      <w:rFonts w:asciiTheme="minorHAnsi" w:eastAsiaTheme="minorHAnsi" w:hAnsiTheme="minorHAnsi" w:cstheme="minorBidi"/>
                      <w:szCs w:val="18"/>
                      <w:lang w:val="en-US"/>
                    </w:rPr>
                  </w:pPr>
                </w:p>
              </w:tc>
            </w:tr>
            <w:tr w:rsidR="005A7E57" w:rsidRPr="00A26E10" w14:paraId="0B868BC3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653A6020" w14:textId="77777777" w:rsidR="005A7E57" w:rsidRPr="0010055C" w:rsidRDefault="005A7E57" w:rsidP="00A67D17">
                  <w:pPr>
                    <w:pStyle w:val="Ttulo3"/>
                    <w:rPr>
                      <w:lang w:val="en-US"/>
                    </w:rPr>
                  </w:pPr>
                </w:p>
              </w:tc>
            </w:tr>
            <w:tr w:rsidR="00463463" w:rsidRPr="005152F2" w14:paraId="6800D0D8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43AC6D0A" w14:textId="77777777" w:rsidR="005A7E57" w:rsidRDefault="00EF6244" w:rsidP="0043426C">
                  <w:pPr>
                    <w:pStyle w:val="Ttulo3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BA6EF85169E54799BEEB8E50C25E6076"/>
                      </w:placeholder>
                      <w:temporary/>
                      <w:showingPlcHdr/>
                    </w:sdtPr>
                    <w:sdtEndPr/>
                    <w:sdtContent>
                      <w:r w:rsidR="007B2F5C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14:paraId="48DFF11F" w14:textId="77777777" w:rsidR="00616FF4" w:rsidRPr="005A7E57" w:rsidRDefault="00616FF4" w:rsidP="00616FF4">
                  <w:pPr>
                    <w:pStyle w:val="Elementogrfico"/>
                  </w:pPr>
                  <w:r>
                    <w:rPr>
                      <w:lang w:val="es-CL" w:eastAsia="es-CL"/>
                    </w:rPr>
                    <mc:AlternateContent>
                      <mc:Choice Requires="wps">
                        <w:drawing>
                          <wp:inline distT="0" distB="0" distL="0" distR="0" wp14:anchorId="13C6E0A1" wp14:editId="4FA43C21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83D88ED" id="Conector recto 84" o:spid="_x0000_s1026" alt="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/11gEAAO0DAAAOAAAAZHJzL2Uyb0RvYy54bWysU12OEzEMfkfiDlHe6fwI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Oh2/1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2321FF5" w14:textId="77777777" w:rsidR="00463463" w:rsidRPr="005152F2" w:rsidRDefault="00E233D9" w:rsidP="00E233D9">
                  <w:r>
                    <w:t>Interés de aprender constantemente, trabajar bajo presión, creatividad, Habilidad de trabajar con una cantidad elevada de personas de diferentes edades. Empatía, innovación.</w:t>
                  </w:r>
                </w:p>
              </w:tc>
            </w:tr>
          </w:tbl>
          <w:p w14:paraId="0258DC51" w14:textId="77777777" w:rsidR="00B93310" w:rsidRPr="005152F2" w:rsidRDefault="00B93310" w:rsidP="003856C9"/>
        </w:tc>
        <w:tc>
          <w:tcPr>
            <w:tcW w:w="699" w:type="dxa"/>
          </w:tcPr>
          <w:p w14:paraId="2608CDD8" w14:textId="77777777" w:rsidR="00B93310" w:rsidRPr="005152F2" w:rsidRDefault="00B93310" w:rsidP="00463463"/>
        </w:tc>
        <w:tc>
          <w:tcPr>
            <w:tcW w:w="5981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5981"/>
            </w:tblGrid>
            <w:tr w:rsidR="008F6337" w14:paraId="6A0B0786" w14:textId="77777777" w:rsidTr="00CA0B4B">
              <w:trPr>
                <w:trHeight w:val="255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ACD96B6" w14:textId="77777777" w:rsidR="008F6337" w:rsidRPr="005152F2" w:rsidRDefault="00EF6244" w:rsidP="008F6337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E92D2FAB0BBB4A0685625DF3D603F339"/>
                      </w:placeholder>
                      <w:temporary/>
                      <w:showingPlcHdr/>
                    </w:sdtPr>
                    <w:sdtEndPr/>
                    <w:sdtContent>
                      <w:r w:rsidR="003053D9" w:rsidRPr="005152F2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14:paraId="79EE8D7D" w14:textId="10CD33BF" w:rsidR="0010055C" w:rsidRPr="0043426C" w:rsidRDefault="0010055C" w:rsidP="008A255F">
                  <w:pPr>
                    <w:pStyle w:val="Ttulo4"/>
                  </w:pPr>
                  <w:r>
                    <w:t>Asesora de prevención de riesgos.</w:t>
                  </w:r>
                </w:p>
                <w:p w14:paraId="4FB6E4CD" w14:textId="7579EF31" w:rsidR="0010055C" w:rsidRDefault="00A26E10" w:rsidP="00A26E10">
                  <w:pPr>
                    <w:pStyle w:val="Ttulo5"/>
                  </w:pPr>
                  <w:r>
                    <w:t>2020</w:t>
                  </w:r>
                  <w:r w:rsidR="0010055C">
                    <w:t xml:space="preserve"> a la fecha.</w:t>
                  </w:r>
                </w:p>
                <w:p w14:paraId="18210294" w14:textId="12013A0F" w:rsidR="0010055C" w:rsidRDefault="0010055C" w:rsidP="0010055C">
                  <w:r>
                    <w:t>Asesora de prevención de riesgos para la empresa Tour Operadora Amukan Aventura Spa.</w:t>
                  </w:r>
                </w:p>
                <w:p w14:paraId="61753F52" w14:textId="4314B3F9" w:rsidR="008F6337" w:rsidRDefault="0010055C" w:rsidP="008A255F">
                  <w:r>
                    <w:t xml:space="preserve">Realizando carpeta de arranque, actividades técnicas </w:t>
                  </w:r>
                  <w:r w:rsidR="008A255F">
                    <w:t>y de capacitación.</w:t>
                  </w:r>
                </w:p>
              </w:tc>
            </w:tr>
            <w:tr w:rsidR="008F6337" w14:paraId="6C3AEE9E" w14:textId="77777777" w:rsidTr="00A67D17">
              <w:trPr>
                <w:trHeight w:val="5153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442C9E9C" w14:textId="77777777" w:rsidR="008F6337" w:rsidRPr="005152F2" w:rsidRDefault="00EF6244" w:rsidP="008F6337">
                  <w:pPr>
                    <w:pStyle w:val="Ttulo2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5AE6C005438C4A72BB1A01DBB0D4AD2B"/>
                      </w:placeholder>
                      <w:temporary/>
                      <w:showingPlcHdr/>
                    </w:sdtPr>
                    <w:sdtEndPr/>
                    <w:sdtContent>
                      <w:r w:rsidR="003053D9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  <w:r w:rsidR="00CA0B4B">
                    <w:t xml:space="preserve"> y capacitación.</w:t>
                  </w:r>
                </w:p>
                <w:p w14:paraId="7ECD94F8" w14:textId="77777777" w:rsidR="007B2F5C" w:rsidRDefault="00EE32CA" w:rsidP="002B3890">
                  <w:pPr>
                    <w:pStyle w:val="Ttulo4"/>
                  </w:pPr>
                  <w:r>
                    <w:t>iNGENIERÍA EN PREVENCIÓN DE RIESGOS.</w:t>
                  </w:r>
                </w:p>
                <w:p w14:paraId="2FD8E72E" w14:textId="6BB04131" w:rsidR="00A67D17" w:rsidRDefault="00A67D17" w:rsidP="002B3890">
                  <w:pPr>
                    <w:pStyle w:val="Ttulo4"/>
                  </w:pPr>
                  <w:r w:rsidRPr="00A67D17">
                    <w:t xml:space="preserve">2017 </w:t>
                  </w:r>
                  <w:r w:rsidR="0010055C">
                    <w:t>-</w:t>
                  </w:r>
                  <w:r w:rsidRPr="00A67D17">
                    <w:t xml:space="preserve"> 20</w:t>
                  </w:r>
                  <w:r w:rsidR="0010055C">
                    <w:t>20.</w:t>
                  </w:r>
                </w:p>
                <w:p w14:paraId="237EF68F" w14:textId="287DE9E1" w:rsidR="0010055C" w:rsidRPr="0043426C" w:rsidRDefault="0010055C" w:rsidP="002B3890">
                  <w:pPr>
                    <w:pStyle w:val="Ttulo4"/>
                  </w:pPr>
                  <w:r>
                    <w:t>título profesional de ngeniero en prevención de riesgos, calidad y ambiente.</w:t>
                  </w:r>
                </w:p>
                <w:p w14:paraId="2F299792" w14:textId="77777777" w:rsidR="007B2F5C" w:rsidRDefault="00EE32CA" w:rsidP="007B2F5C">
                  <w:pPr>
                    <w:pStyle w:val="Ttulo5"/>
                  </w:pPr>
                  <w:r>
                    <w:t>Instituto profesional Inacap.</w:t>
                  </w:r>
                </w:p>
                <w:p w14:paraId="69A876EE" w14:textId="77777777" w:rsidR="009304FD" w:rsidRDefault="009304FD" w:rsidP="009304FD">
                  <w:r>
                    <w:t>Adquiriendo habilidades y conocimientos específicos, de la prevención de riesgos, higiene y seguridad de los diferentes sectores productivos.</w:t>
                  </w:r>
                </w:p>
                <w:p w14:paraId="7EE77FD1" w14:textId="77777777" w:rsidR="00CA0B4B" w:rsidRDefault="00CA0B4B" w:rsidP="009304FD"/>
                <w:p w14:paraId="121F82B1" w14:textId="77777777" w:rsidR="00CA0B4B" w:rsidRDefault="00CA0B4B" w:rsidP="009304FD">
                  <w:pPr>
                    <w:rPr>
                      <w:b/>
                    </w:rPr>
                  </w:pPr>
                  <w:r w:rsidRPr="00A67D17">
                    <w:rPr>
                      <w:b/>
                    </w:rPr>
                    <w:t>CURSO DE CALIDAD EN LA ATENCIÓN DEL SERVICIO AL CLIENTE.</w:t>
                  </w:r>
                </w:p>
                <w:p w14:paraId="5DE58D40" w14:textId="77777777" w:rsidR="00A67D17" w:rsidRPr="00A67D17" w:rsidRDefault="00A67D17" w:rsidP="009304FD">
                  <w:pPr>
                    <w:rPr>
                      <w:b/>
                    </w:rPr>
                  </w:pPr>
                  <w:r>
                    <w:rPr>
                      <w:b/>
                    </w:rPr>
                    <w:t>2016.</w:t>
                  </w:r>
                </w:p>
                <w:p w14:paraId="4A68BEFE" w14:textId="77777777" w:rsidR="00CA0B4B" w:rsidRDefault="00CA0B4B" w:rsidP="009304FD">
                  <w:r>
                    <w:t xml:space="preserve">Universidad </w:t>
                  </w:r>
                  <w:r w:rsidR="00A67D17">
                    <w:t>Andrés</w:t>
                  </w:r>
                  <w:r>
                    <w:t xml:space="preserve"> Bello.</w:t>
                  </w:r>
                </w:p>
                <w:p w14:paraId="107B7B6E" w14:textId="107DD04C" w:rsidR="0010055C" w:rsidRPr="006E0D21" w:rsidRDefault="00CA0B4B" w:rsidP="008A255F">
                  <w:r>
                    <w:t>Curso de 8 horas cronológicas, orientado en la calidad en el servicio al cliente, técnicas y manejo de estrés.</w:t>
                  </w:r>
                </w:p>
              </w:tc>
            </w:tr>
            <w:bookmarkStart w:id="1" w:name="_Hlk66868676"/>
            <w:tr w:rsidR="008F6337" w14:paraId="25CE6511" w14:textId="77777777" w:rsidTr="00B85871">
              <w:tc>
                <w:tcPr>
                  <w:tcW w:w="5191" w:type="dxa"/>
                </w:tcPr>
                <w:p w14:paraId="2BE1246D" w14:textId="79E65944" w:rsidR="008F6337" w:rsidRPr="005152F2" w:rsidRDefault="00EF6244" w:rsidP="008F6337">
                  <w:pPr>
                    <w:pStyle w:val="Ttulo2"/>
                  </w:pPr>
                  <w:sdt>
                    <w:sdtPr>
                      <w:alias w:val="Experiencia de voluntariado o liderazgo:"/>
                      <w:tag w:val="Experiencia de voluntariado o liderazgo:"/>
                      <w:id w:val="-1093778966"/>
                      <w:placeholder>
                        <w:docPart w:val="105D1EC8AF72444A89616E44D659D163"/>
                      </w:placeholder>
                      <w:temporary/>
                      <w:showingPlcHdr/>
                    </w:sdtPr>
                    <w:sdtEndPr/>
                    <w:sdtContent>
                      <w:r w:rsidR="003053D9" w:rsidRPr="005152F2">
                        <w:rPr>
                          <w:lang w:bidi="es-ES"/>
                        </w:rPr>
                        <w:t>Experiencia de voluntariado o liderazgo</w:t>
                      </w:r>
                    </w:sdtContent>
                  </w:sdt>
                  <w:bookmarkEnd w:id="1"/>
                  <w:r w:rsidR="008A255F">
                    <w:t>.</w:t>
                  </w:r>
                </w:p>
                <w:p w14:paraId="773F3B57" w14:textId="77777777" w:rsidR="00A67D17" w:rsidRPr="00A67D17" w:rsidRDefault="00A67D17" w:rsidP="00EE32CA">
                  <w:pPr>
                    <w:rPr>
                      <w:b/>
                    </w:rPr>
                  </w:pPr>
                  <w:r w:rsidRPr="00A67D17">
                    <w:rPr>
                      <w:b/>
                    </w:rPr>
                    <w:t>2018</w:t>
                  </w:r>
                </w:p>
                <w:p w14:paraId="4FD47F53" w14:textId="0E1B4441" w:rsidR="008F6337" w:rsidRDefault="00EE32CA" w:rsidP="00EE32CA">
                  <w:r>
                    <w:t xml:space="preserve">Elaboración </w:t>
                  </w:r>
                  <w:r w:rsidR="00A67D17">
                    <w:t>e implementación de p</w:t>
                  </w:r>
                  <w:r>
                    <w:t>rograma de</w:t>
                  </w:r>
                  <w:r w:rsidR="00A67D17">
                    <w:t xml:space="preserve"> emergencias y</w:t>
                  </w:r>
                  <w:r>
                    <w:t xml:space="preserve"> capacitación colegio General San Martin.</w:t>
                  </w:r>
                </w:p>
                <w:p w14:paraId="47161787" w14:textId="2C9E0E36" w:rsidR="0010055C" w:rsidRPr="008A255F" w:rsidRDefault="0010055C" w:rsidP="00EE32CA">
                  <w:pPr>
                    <w:rPr>
                      <w:b/>
                      <w:bCs/>
                    </w:rPr>
                  </w:pPr>
                  <w:r w:rsidRPr="008A255F">
                    <w:rPr>
                      <w:b/>
                      <w:bCs/>
                    </w:rPr>
                    <w:t>2019</w:t>
                  </w:r>
                </w:p>
                <w:p w14:paraId="4694067B" w14:textId="40E0ECF7" w:rsidR="0010055C" w:rsidRDefault="0010055C" w:rsidP="00EE32CA">
                  <w:r>
                    <w:t>Representante estudiantil en Inacap Maipú.</w:t>
                  </w:r>
                </w:p>
                <w:p w14:paraId="262583C5" w14:textId="77777777" w:rsidR="009304FD" w:rsidRDefault="009304FD" w:rsidP="00EE32CA"/>
                <w:p w14:paraId="083CF6A2" w14:textId="77777777" w:rsidR="00EE32CA" w:rsidRDefault="00EE32CA" w:rsidP="00EE32CA"/>
              </w:tc>
            </w:tr>
          </w:tbl>
          <w:p w14:paraId="7A080A33" w14:textId="77777777" w:rsidR="008F6337" w:rsidRPr="005152F2" w:rsidRDefault="008F6337" w:rsidP="003856C9"/>
        </w:tc>
      </w:tr>
      <w:bookmarkEnd w:id="0"/>
    </w:tbl>
    <w:p w14:paraId="361FD7C9" w14:textId="096BAC40" w:rsidR="00E941EF" w:rsidRDefault="00E941EF" w:rsidP="0019561F">
      <w:pPr>
        <w:pStyle w:val="Sinespaciado"/>
      </w:pPr>
    </w:p>
    <w:sectPr w:rsidR="00E941EF" w:rsidSect="004126A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A5208" w14:textId="77777777" w:rsidR="00EF6244" w:rsidRDefault="00EF6244" w:rsidP="003856C9">
      <w:pPr>
        <w:spacing w:after="0" w:line="240" w:lineRule="auto"/>
      </w:pPr>
      <w:r>
        <w:separator/>
      </w:r>
    </w:p>
  </w:endnote>
  <w:endnote w:type="continuationSeparator" w:id="0">
    <w:p w14:paraId="2E06D701" w14:textId="77777777" w:rsidR="00EF6244" w:rsidRDefault="00EF6244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71AA3" w14:textId="77777777" w:rsidR="003856C9" w:rsidRDefault="007803B7" w:rsidP="007803B7">
    <w:pPr>
      <w:pStyle w:val="Piedepgina"/>
    </w:pPr>
    <w:r w:rsidRPr="00DC79BB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71AAA2FC" wp14:editId="3A3B812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F53191E" id="Grupo 4" o:spid="_x0000_s1026" alt="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CA0B4B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AAD00" w14:textId="77777777" w:rsidR="001765FE" w:rsidRDefault="00DC79BB">
    <w:pPr>
      <w:pStyle w:val="Piedepgina"/>
    </w:pPr>
    <w:r w:rsidRPr="00DC79BB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43C0CC9" wp14:editId="5EC349C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7CF932E" id="Grupo 4" o:spid="_x0000_s1026" alt="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AP5VWmVhoA&#10;AAC0AAAOAAAAAAAAAAAAAAAAAC4CAABkcnMvZTJvRG9jLnhtbFBLAQItABQABgAIAAAAIQBztzj8&#10;2gAAAAUBAAAPAAAAAAAAAAAAAAAAALAcAABkcnMvZG93bnJldi54bWxQSwUGAAAAAAQABADzAAAA&#10;tx0AAAAA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BE224" w14:textId="77777777" w:rsidR="00EF6244" w:rsidRDefault="00EF6244" w:rsidP="003856C9">
      <w:pPr>
        <w:spacing w:after="0" w:line="240" w:lineRule="auto"/>
      </w:pPr>
      <w:r>
        <w:separator/>
      </w:r>
    </w:p>
  </w:footnote>
  <w:footnote w:type="continuationSeparator" w:id="0">
    <w:p w14:paraId="1E167E67" w14:textId="77777777" w:rsidR="00EF6244" w:rsidRDefault="00EF6244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96C1B" w14:textId="77777777" w:rsidR="003856C9" w:rsidRDefault="007803B7">
    <w:pPr>
      <w:pStyle w:val="Encabezado"/>
    </w:pPr>
    <w:r w:rsidRPr="00DC79BB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2E3EBFDE" wp14:editId="3853608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79DD82D" id="Grupo 17" o:spid="_x0000_s1026" alt="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jqvBYAAN2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nY2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F58B8" w14:textId="77777777" w:rsidR="00DC79BB" w:rsidRDefault="00DC79BB">
    <w:pPr>
      <w:pStyle w:val="Encabezado"/>
    </w:pPr>
    <w:r w:rsidRPr="00DC79BB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7D591E7" wp14:editId="774B064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1D999A2" id="Grupo 17" o:spid="_x0000_s1026" alt="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LvvxYAANy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mY6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2CA"/>
    <w:rsid w:val="00052BE1"/>
    <w:rsid w:val="0007412A"/>
    <w:rsid w:val="0010055C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31330"/>
    <w:rsid w:val="003856C9"/>
    <w:rsid w:val="00396369"/>
    <w:rsid w:val="003E3CA7"/>
    <w:rsid w:val="003F4D31"/>
    <w:rsid w:val="004126A8"/>
    <w:rsid w:val="0043426C"/>
    <w:rsid w:val="00441EB9"/>
    <w:rsid w:val="00463463"/>
    <w:rsid w:val="00473EF8"/>
    <w:rsid w:val="004760E5"/>
    <w:rsid w:val="0048756A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6C63F4"/>
    <w:rsid w:val="006E0D21"/>
    <w:rsid w:val="00743379"/>
    <w:rsid w:val="007803B7"/>
    <w:rsid w:val="007B2F5C"/>
    <w:rsid w:val="007C5F05"/>
    <w:rsid w:val="0083188F"/>
    <w:rsid w:val="00832043"/>
    <w:rsid w:val="00832F81"/>
    <w:rsid w:val="008A255F"/>
    <w:rsid w:val="008C7CA2"/>
    <w:rsid w:val="008E2927"/>
    <w:rsid w:val="008F6337"/>
    <w:rsid w:val="009304FD"/>
    <w:rsid w:val="00A26E10"/>
    <w:rsid w:val="00A42F91"/>
    <w:rsid w:val="00A67D17"/>
    <w:rsid w:val="00AF1258"/>
    <w:rsid w:val="00B01E52"/>
    <w:rsid w:val="00B42CAF"/>
    <w:rsid w:val="00B550FC"/>
    <w:rsid w:val="00B85871"/>
    <w:rsid w:val="00B93310"/>
    <w:rsid w:val="00BC1F18"/>
    <w:rsid w:val="00BD2E58"/>
    <w:rsid w:val="00BF6BAB"/>
    <w:rsid w:val="00C007A5"/>
    <w:rsid w:val="00C4403A"/>
    <w:rsid w:val="00CA0B4B"/>
    <w:rsid w:val="00CE6306"/>
    <w:rsid w:val="00D11C4D"/>
    <w:rsid w:val="00D5067A"/>
    <w:rsid w:val="00DC79BB"/>
    <w:rsid w:val="00E233D9"/>
    <w:rsid w:val="00E24F67"/>
    <w:rsid w:val="00E34D58"/>
    <w:rsid w:val="00E941EF"/>
    <w:rsid w:val="00EB1C1B"/>
    <w:rsid w:val="00EE32CA"/>
    <w:rsid w:val="00EF6244"/>
    <w:rsid w:val="00F3704F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761CA"/>
  <w15:docId w15:val="{AD946124-5AFB-4E9F-8730-B4957AE0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Ttulo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7\Downloads\Plantilla%20CV%2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B9AD7E533B4EDAA7984D4E76599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241F-C208-4D22-AA4B-AC9E9E275AED}"/>
      </w:docPartPr>
      <w:docPartBody>
        <w:p w:rsidR="00A82A3C" w:rsidRDefault="00267B11">
          <w:pPr>
            <w:pStyle w:val="33B9AD7E533B4EDAA7984D4E76599750"/>
          </w:pPr>
          <w:r w:rsidRPr="005152F2">
            <w:rPr>
              <w:lang w:bidi="es-ES"/>
            </w:rPr>
            <w:t>Su nombre</w:t>
          </w:r>
        </w:p>
      </w:docPartBody>
    </w:docPart>
    <w:docPart>
      <w:docPartPr>
        <w:name w:val="BA6EF85169E54799BEEB8E50C25E6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E6F42-EC7D-484B-85AE-3DDAB44E5AC5}"/>
      </w:docPartPr>
      <w:docPartBody>
        <w:p w:rsidR="00A82A3C" w:rsidRDefault="00267B11">
          <w:pPr>
            <w:pStyle w:val="BA6EF85169E54799BEEB8E50C25E6076"/>
          </w:pPr>
          <w:r>
            <w:rPr>
              <w:lang w:bidi="es-ES"/>
            </w:rPr>
            <w:t>Aptitudes</w:t>
          </w:r>
        </w:p>
      </w:docPartBody>
    </w:docPart>
    <w:docPart>
      <w:docPartPr>
        <w:name w:val="E92D2FAB0BBB4A0685625DF3D603F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60E61-5F24-4B21-A840-E47ED8FEF9D0}"/>
      </w:docPartPr>
      <w:docPartBody>
        <w:p w:rsidR="00A82A3C" w:rsidRDefault="00267B11">
          <w:pPr>
            <w:pStyle w:val="E92D2FAB0BBB4A0685625DF3D603F339"/>
          </w:pPr>
          <w:r w:rsidRPr="005152F2">
            <w:rPr>
              <w:lang w:bidi="es-ES"/>
            </w:rPr>
            <w:t>Experiencia</w:t>
          </w:r>
        </w:p>
      </w:docPartBody>
    </w:docPart>
    <w:docPart>
      <w:docPartPr>
        <w:name w:val="5AE6C005438C4A72BB1A01DBB0D4A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E40FC-B1BA-49F3-834E-D4F9C6B4ED20}"/>
      </w:docPartPr>
      <w:docPartBody>
        <w:p w:rsidR="00A82A3C" w:rsidRDefault="00267B11">
          <w:pPr>
            <w:pStyle w:val="5AE6C005438C4A72BB1A01DBB0D4AD2B"/>
          </w:pPr>
          <w:r w:rsidRPr="005152F2">
            <w:rPr>
              <w:lang w:bidi="es-ES"/>
            </w:rPr>
            <w:t>Educación</w:t>
          </w:r>
        </w:p>
      </w:docPartBody>
    </w:docPart>
    <w:docPart>
      <w:docPartPr>
        <w:name w:val="105D1EC8AF72444A89616E44D659D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4D56-5734-44E1-AFCE-5D3FD3BD1B96}"/>
      </w:docPartPr>
      <w:docPartBody>
        <w:p w:rsidR="00A82A3C" w:rsidRDefault="00267B11">
          <w:pPr>
            <w:pStyle w:val="105D1EC8AF72444A89616E44D659D163"/>
          </w:pPr>
          <w:r w:rsidRPr="005152F2">
            <w:rPr>
              <w:lang w:bidi="es-ES"/>
            </w:rPr>
            <w:t>Experiencia de voluntariado o liderazgo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B11"/>
    <w:rsid w:val="00267B11"/>
    <w:rsid w:val="003C007F"/>
    <w:rsid w:val="004D52A5"/>
    <w:rsid w:val="007275F1"/>
    <w:rsid w:val="00A82A3C"/>
    <w:rsid w:val="00D8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3B9AD7E533B4EDAA7984D4E76599750">
    <w:name w:val="33B9AD7E533B4EDAA7984D4E76599750"/>
  </w:style>
  <w:style w:type="paragraph" w:customStyle="1" w:styleId="BA6EF85169E54799BEEB8E50C25E6076">
    <w:name w:val="BA6EF85169E54799BEEB8E50C25E6076"/>
  </w:style>
  <w:style w:type="paragraph" w:customStyle="1" w:styleId="E92D2FAB0BBB4A0685625DF3D603F339">
    <w:name w:val="E92D2FAB0BBB4A0685625DF3D603F339"/>
  </w:style>
  <w:style w:type="paragraph" w:customStyle="1" w:styleId="5AE6C005438C4A72BB1A01DBB0D4AD2B">
    <w:name w:val="5AE6C005438C4A72BB1A01DBB0D4AD2B"/>
  </w:style>
  <w:style w:type="paragraph" w:customStyle="1" w:styleId="105D1EC8AF72444A89616E44D659D163">
    <w:name w:val="105D1EC8AF72444A89616E44D659D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CV 3</Template>
  <TotalTime>4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 GISELA VALDIVIA CORREA</dc:creator>
  <cp:lastModifiedBy>lady gisela valdivia correa</cp:lastModifiedBy>
  <cp:revision>3</cp:revision>
  <dcterms:created xsi:type="dcterms:W3CDTF">2021-03-17T16:21:00Z</dcterms:created>
  <dcterms:modified xsi:type="dcterms:W3CDTF">2021-04-06T19:50:00Z</dcterms:modified>
</cp:coreProperties>
</file>