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C15" w:rsidRPr="00B65D67" w:rsidRDefault="00DF7629" w:rsidP="00504610">
      <w:pPr>
        <w:rPr>
          <w:b/>
          <w:sz w:val="48"/>
          <w:szCs w:val="48"/>
        </w:rPr>
      </w:pPr>
      <w:r>
        <w:t xml:space="preserve">                           </w:t>
      </w:r>
      <w:r w:rsidR="00504610">
        <w:t xml:space="preserve">        </w:t>
      </w:r>
      <w:r w:rsidR="00504610" w:rsidRPr="00B65D67">
        <w:rPr>
          <w:b/>
          <w:sz w:val="48"/>
          <w:szCs w:val="48"/>
        </w:rPr>
        <w:t xml:space="preserve">Carlos Patricio Ortiz Valdivia                                                                              </w:t>
      </w:r>
    </w:p>
    <w:p w:rsidR="00DF7629" w:rsidRPr="00437025" w:rsidRDefault="00504610" w:rsidP="0043702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43702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Esperanza #37,</w:t>
      </w:r>
      <w:r w:rsidR="00437025">
        <w:rPr>
          <w:sz w:val="32"/>
          <w:szCs w:val="32"/>
        </w:rPr>
        <w:t xml:space="preserve"> </w:t>
      </w:r>
      <w:r>
        <w:rPr>
          <w:sz w:val="32"/>
          <w:szCs w:val="32"/>
        </w:rPr>
        <w:t>hualañe   +569</w:t>
      </w:r>
      <w:r w:rsidR="003C69A0">
        <w:rPr>
          <w:sz w:val="32"/>
          <w:szCs w:val="32"/>
        </w:rPr>
        <w:t>3</w:t>
      </w:r>
      <w:r>
        <w:rPr>
          <w:sz w:val="32"/>
          <w:szCs w:val="32"/>
        </w:rPr>
        <w:t xml:space="preserve">0116456   </w:t>
      </w:r>
      <w:r w:rsidR="0043702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</w:t>
      </w:r>
      <w:r w:rsidR="00437025">
        <w:rPr>
          <w:sz w:val="32"/>
          <w:szCs w:val="32"/>
        </w:rPr>
        <w:t xml:space="preserve">                                                                                  </w:t>
      </w:r>
      <w:hyperlink r:id="rId4" w:history="1">
        <w:r w:rsidR="00437025" w:rsidRPr="007E365C">
          <w:rPr>
            <w:rStyle w:val="Hipervnculo"/>
            <w:sz w:val="32"/>
            <w:szCs w:val="32"/>
          </w:rPr>
          <w:t>carlospatricioortizvaldivia@gmail.com</w:t>
        </w:r>
      </w:hyperlink>
      <w:r w:rsidR="00437025">
        <w:rPr>
          <w:sz w:val="32"/>
          <w:szCs w:val="32"/>
        </w:rPr>
        <w:t xml:space="preserve">   15/09/1992</w:t>
      </w:r>
    </w:p>
    <w:p w:rsidR="00193AD7" w:rsidRDefault="005F7CDA" w:rsidP="00193AD7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Antecedentes Académicos:</w:t>
      </w:r>
    </w:p>
    <w:p w:rsidR="008D7C15" w:rsidRPr="00B65D67" w:rsidRDefault="005F7CDA" w:rsidP="00193AD7">
      <w:pPr>
        <w:spacing w:line="360" w:lineRule="auto"/>
        <w:jc w:val="both"/>
        <w:rPr>
          <w:sz w:val="32"/>
          <w:szCs w:val="32"/>
        </w:rPr>
      </w:pPr>
      <w:r w:rsidRPr="00B65D67">
        <w:rPr>
          <w:b/>
          <w:sz w:val="32"/>
          <w:szCs w:val="32"/>
        </w:rPr>
        <w:t xml:space="preserve">Enseñanza básica: </w:t>
      </w:r>
      <w:r w:rsidRPr="00B65D67">
        <w:rPr>
          <w:sz w:val="32"/>
          <w:szCs w:val="32"/>
        </w:rPr>
        <w:t>Completa</w:t>
      </w:r>
      <w:r w:rsidR="00437025" w:rsidRPr="00B65D67">
        <w:rPr>
          <w:sz w:val="32"/>
          <w:szCs w:val="32"/>
        </w:rPr>
        <w:t xml:space="preserve"> 1998/2006</w:t>
      </w:r>
    </w:p>
    <w:p w:rsidR="008D7C15" w:rsidRPr="00B65D67" w:rsidRDefault="008D7C15" w:rsidP="00193AD7">
      <w:pPr>
        <w:spacing w:line="360" w:lineRule="auto"/>
        <w:jc w:val="both"/>
        <w:rPr>
          <w:sz w:val="32"/>
          <w:szCs w:val="32"/>
        </w:rPr>
      </w:pPr>
      <w:r w:rsidRPr="00B65D67">
        <w:rPr>
          <w:b/>
          <w:sz w:val="32"/>
          <w:szCs w:val="32"/>
        </w:rPr>
        <w:t xml:space="preserve">Enseñanza media: </w:t>
      </w:r>
      <w:r w:rsidRPr="00B65D67">
        <w:rPr>
          <w:sz w:val="32"/>
          <w:szCs w:val="32"/>
        </w:rPr>
        <w:t>Completa</w:t>
      </w:r>
      <w:r w:rsidR="00437025" w:rsidRPr="00B65D67">
        <w:rPr>
          <w:sz w:val="32"/>
          <w:szCs w:val="32"/>
        </w:rPr>
        <w:t xml:space="preserve"> 2007/2011</w:t>
      </w:r>
    </w:p>
    <w:p w:rsidR="008D7C15" w:rsidRPr="00B65D67" w:rsidRDefault="00437025" w:rsidP="00193AD7">
      <w:pPr>
        <w:spacing w:line="360" w:lineRule="auto"/>
        <w:jc w:val="both"/>
        <w:rPr>
          <w:sz w:val="32"/>
          <w:szCs w:val="32"/>
        </w:rPr>
      </w:pPr>
      <w:r w:rsidRPr="00B65D67">
        <w:rPr>
          <w:b/>
          <w:sz w:val="32"/>
          <w:szCs w:val="32"/>
        </w:rPr>
        <w:t>Enseñanza</w:t>
      </w:r>
      <w:r w:rsidR="00383602">
        <w:rPr>
          <w:b/>
          <w:sz w:val="32"/>
          <w:szCs w:val="32"/>
        </w:rPr>
        <w:t xml:space="preserve"> </w:t>
      </w:r>
      <w:r w:rsidRPr="00B65D67">
        <w:rPr>
          <w:b/>
          <w:sz w:val="32"/>
          <w:szCs w:val="32"/>
        </w:rPr>
        <w:t>instituto:</w:t>
      </w:r>
      <w:r w:rsidR="008D7C15" w:rsidRPr="00B65D67">
        <w:rPr>
          <w:sz w:val="32"/>
          <w:szCs w:val="32"/>
        </w:rPr>
        <w:t>(Construcción Civil)</w:t>
      </w:r>
      <w:r w:rsidR="00383602">
        <w:rPr>
          <w:sz w:val="32"/>
          <w:szCs w:val="32"/>
        </w:rPr>
        <w:t xml:space="preserve"> </w:t>
      </w:r>
      <w:r w:rsidR="00544CBE">
        <w:rPr>
          <w:sz w:val="32"/>
          <w:szCs w:val="32"/>
        </w:rPr>
        <w:t>201</w:t>
      </w:r>
      <w:r w:rsidR="00854CDD">
        <w:rPr>
          <w:sz w:val="32"/>
          <w:szCs w:val="32"/>
        </w:rPr>
        <w:t>5 / estudiado</w:t>
      </w:r>
      <w:r w:rsidR="00383602">
        <w:rPr>
          <w:sz w:val="32"/>
          <w:szCs w:val="32"/>
        </w:rPr>
        <w:t xml:space="preserve">  </w:t>
      </w:r>
      <w:r w:rsidR="00F268A2">
        <w:rPr>
          <w:sz w:val="32"/>
          <w:szCs w:val="32"/>
        </w:rPr>
        <w:t>Aiep</w:t>
      </w:r>
      <w:r w:rsidR="0020071C">
        <w:rPr>
          <w:sz w:val="32"/>
          <w:szCs w:val="32"/>
        </w:rPr>
        <w:t xml:space="preserve"> </w:t>
      </w:r>
      <w:r w:rsidR="00F268A2">
        <w:rPr>
          <w:sz w:val="32"/>
          <w:szCs w:val="32"/>
        </w:rPr>
        <w:t xml:space="preserve">Curicó) </w:t>
      </w:r>
      <w:r w:rsidR="000D77CF">
        <w:rPr>
          <w:sz w:val="32"/>
          <w:szCs w:val="32"/>
        </w:rPr>
        <w:t xml:space="preserve">y ( administración de empresas </w:t>
      </w:r>
      <w:r w:rsidR="00347FFD">
        <w:rPr>
          <w:sz w:val="32"/>
          <w:szCs w:val="32"/>
        </w:rPr>
        <w:t>,online iplacex  2021</w:t>
      </w:r>
      <w:r w:rsidR="004D7303">
        <w:rPr>
          <w:sz w:val="32"/>
          <w:szCs w:val="32"/>
        </w:rPr>
        <w:t xml:space="preserve">/actualmente estudiando </w:t>
      </w:r>
    </w:p>
    <w:p w:rsidR="00437025" w:rsidRPr="00B65D67" w:rsidRDefault="00B65D67" w:rsidP="00193AD7">
      <w:pPr>
        <w:spacing w:line="360" w:lineRule="auto"/>
        <w:jc w:val="both"/>
        <w:rPr>
          <w:sz w:val="32"/>
          <w:szCs w:val="32"/>
        </w:rPr>
      </w:pPr>
      <w:r w:rsidRPr="00B65D67">
        <w:rPr>
          <w:b/>
          <w:sz w:val="32"/>
          <w:szCs w:val="32"/>
        </w:rPr>
        <w:t>Curso:</w:t>
      </w:r>
      <w:r w:rsidR="00437025" w:rsidRPr="00B65D67">
        <w:rPr>
          <w:sz w:val="32"/>
          <w:szCs w:val="32"/>
        </w:rPr>
        <w:t xml:space="preserve"> inspector técnico de obras (I.T.O) Termino 2018</w:t>
      </w:r>
    </w:p>
    <w:p w:rsidR="00B65D67" w:rsidRPr="00B65D67" w:rsidRDefault="00B65D67" w:rsidP="00193AD7">
      <w:pPr>
        <w:spacing w:line="360" w:lineRule="auto"/>
        <w:jc w:val="both"/>
        <w:rPr>
          <w:sz w:val="32"/>
          <w:szCs w:val="32"/>
        </w:rPr>
      </w:pPr>
      <w:r w:rsidRPr="00B65D67">
        <w:rPr>
          <w:b/>
          <w:sz w:val="32"/>
          <w:szCs w:val="32"/>
        </w:rPr>
        <w:t>Curso:</w:t>
      </w:r>
      <w:r w:rsidRPr="00B65D67">
        <w:rPr>
          <w:sz w:val="32"/>
          <w:szCs w:val="32"/>
        </w:rPr>
        <w:t xml:space="preserve"> captación de clientes inmobiliarios (braniff institute)</w:t>
      </w:r>
    </w:p>
    <w:p w:rsidR="00B65D67" w:rsidRPr="00B65D67" w:rsidRDefault="00B65D67" w:rsidP="00193AD7">
      <w:pPr>
        <w:spacing w:line="360" w:lineRule="auto"/>
        <w:jc w:val="both"/>
        <w:rPr>
          <w:sz w:val="32"/>
          <w:szCs w:val="32"/>
        </w:rPr>
      </w:pPr>
      <w:r w:rsidRPr="00B65D67">
        <w:rPr>
          <w:b/>
          <w:sz w:val="32"/>
          <w:szCs w:val="32"/>
        </w:rPr>
        <w:t>Modulo:</w:t>
      </w:r>
      <w:r w:rsidRPr="00B65D67">
        <w:rPr>
          <w:sz w:val="32"/>
          <w:szCs w:val="32"/>
        </w:rPr>
        <w:t xml:space="preserve"> endeudamiento juvenil ,2015(sernac)</w:t>
      </w:r>
    </w:p>
    <w:p w:rsidR="00B65D67" w:rsidRPr="00B65D67" w:rsidRDefault="00B65D67" w:rsidP="00193AD7">
      <w:pPr>
        <w:spacing w:line="360" w:lineRule="auto"/>
        <w:jc w:val="both"/>
        <w:rPr>
          <w:sz w:val="32"/>
          <w:szCs w:val="32"/>
        </w:rPr>
      </w:pPr>
      <w:r w:rsidRPr="00B65D67">
        <w:rPr>
          <w:b/>
          <w:sz w:val="32"/>
          <w:szCs w:val="32"/>
        </w:rPr>
        <w:t>Modulo:</w:t>
      </w:r>
      <w:r w:rsidRPr="00B65D67">
        <w:rPr>
          <w:sz w:val="32"/>
          <w:szCs w:val="32"/>
        </w:rPr>
        <w:t xml:space="preserve"> créditos de tasa de interés y carga anual equivalente 2015 (sernac)</w:t>
      </w:r>
    </w:p>
    <w:p w:rsidR="008D7C15" w:rsidRDefault="008D7C15" w:rsidP="00193AD7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Antecedentes laborales:</w:t>
      </w:r>
    </w:p>
    <w:p w:rsidR="000C4DE8" w:rsidRPr="00B65D67" w:rsidRDefault="00504610" w:rsidP="000C4DE8">
      <w:pPr>
        <w:spacing w:line="360" w:lineRule="auto"/>
        <w:rPr>
          <w:sz w:val="32"/>
          <w:szCs w:val="32"/>
        </w:rPr>
      </w:pPr>
      <w:r w:rsidRPr="00B65D67">
        <w:rPr>
          <w:b/>
          <w:sz w:val="32"/>
          <w:szCs w:val="32"/>
        </w:rPr>
        <w:t>2012/2014</w:t>
      </w:r>
      <w:r w:rsidR="000C4DE8" w:rsidRPr="00B65D67">
        <w:rPr>
          <w:b/>
          <w:sz w:val="32"/>
          <w:szCs w:val="32"/>
        </w:rPr>
        <w:t xml:space="preserve">: </w:t>
      </w:r>
      <w:r w:rsidR="000C4DE8" w:rsidRPr="00B65D67">
        <w:rPr>
          <w:sz w:val="32"/>
          <w:szCs w:val="32"/>
        </w:rPr>
        <w:t>3 temporada de brigadista forestal</w:t>
      </w:r>
      <w:r w:rsidRPr="00B65D67">
        <w:rPr>
          <w:sz w:val="32"/>
          <w:szCs w:val="32"/>
        </w:rPr>
        <w:t xml:space="preserve">                     </w:t>
      </w:r>
      <w:r w:rsidRPr="00B65D67">
        <w:rPr>
          <w:b/>
          <w:sz w:val="32"/>
          <w:szCs w:val="32"/>
        </w:rPr>
        <w:t>2012</w:t>
      </w:r>
      <w:r w:rsidR="000C4DE8" w:rsidRPr="00B65D67">
        <w:rPr>
          <w:b/>
          <w:sz w:val="32"/>
          <w:szCs w:val="32"/>
        </w:rPr>
        <w:t xml:space="preserve">/2017: </w:t>
      </w:r>
      <w:r w:rsidR="000C4DE8" w:rsidRPr="00B65D67">
        <w:rPr>
          <w:sz w:val="32"/>
          <w:szCs w:val="32"/>
        </w:rPr>
        <w:t>vendedor de muebles</w:t>
      </w:r>
      <w:r w:rsidRPr="00B65D67">
        <w:rPr>
          <w:sz w:val="32"/>
          <w:szCs w:val="32"/>
        </w:rPr>
        <w:t xml:space="preserve">                           </w:t>
      </w:r>
      <w:r w:rsidR="00B65D67">
        <w:rPr>
          <w:sz w:val="32"/>
          <w:szCs w:val="32"/>
        </w:rPr>
        <w:t xml:space="preserve">                            </w:t>
      </w:r>
      <w:r w:rsidR="000C4DE8" w:rsidRPr="00B65D67">
        <w:rPr>
          <w:b/>
          <w:sz w:val="32"/>
          <w:szCs w:val="32"/>
        </w:rPr>
        <w:t>2017/2021:</w:t>
      </w:r>
      <w:r w:rsidR="000C4DE8" w:rsidRPr="00B65D67">
        <w:rPr>
          <w:sz w:val="32"/>
          <w:szCs w:val="32"/>
        </w:rPr>
        <w:t xml:space="preserve"> maestro fabricador de muebles</w:t>
      </w:r>
      <w:r w:rsidRPr="00B65D67">
        <w:rPr>
          <w:sz w:val="32"/>
          <w:szCs w:val="32"/>
        </w:rPr>
        <w:t xml:space="preserve">                                                                                                              </w:t>
      </w:r>
      <w:r w:rsidRPr="00B65D67">
        <w:rPr>
          <w:b/>
          <w:sz w:val="32"/>
          <w:szCs w:val="32"/>
        </w:rPr>
        <w:t>2021/actual</w:t>
      </w:r>
      <w:r w:rsidRPr="00B65D67">
        <w:rPr>
          <w:sz w:val="32"/>
          <w:szCs w:val="32"/>
        </w:rPr>
        <w:t xml:space="preserve">: chofer   </w:t>
      </w:r>
      <w:r w:rsidR="00540F55">
        <w:rPr>
          <w:sz w:val="32"/>
          <w:szCs w:val="32"/>
        </w:rPr>
        <w:t>y maestro mueblista</w:t>
      </w:r>
    </w:p>
    <w:p w:rsidR="005F7CDA" w:rsidRPr="005F7CDA" w:rsidRDefault="005F7CDA" w:rsidP="000C4DE8">
      <w:pPr>
        <w:spacing w:line="360" w:lineRule="auto"/>
        <w:rPr>
          <w:rFonts w:ascii="Symbol" w:hAnsi="Symbol"/>
          <w:sz w:val="36"/>
          <w:szCs w:val="36"/>
        </w:rPr>
      </w:pPr>
      <w:r>
        <w:rPr>
          <w:vanish/>
          <w:sz w:val="36"/>
          <w:szCs w:val="36"/>
        </w:rPr>
        <w:t>Q</w:t>
      </w:r>
    </w:p>
    <w:sectPr w:rsidR="005F7CDA" w:rsidRPr="005F7C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29"/>
    <w:rsid w:val="000C4DE8"/>
    <w:rsid w:val="000D77CF"/>
    <w:rsid w:val="00193AD7"/>
    <w:rsid w:val="0020071C"/>
    <w:rsid w:val="00245C1D"/>
    <w:rsid w:val="002E0C46"/>
    <w:rsid w:val="002E4F69"/>
    <w:rsid w:val="00347FFD"/>
    <w:rsid w:val="00383602"/>
    <w:rsid w:val="003C69A0"/>
    <w:rsid w:val="00437025"/>
    <w:rsid w:val="004D7303"/>
    <w:rsid w:val="00504610"/>
    <w:rsid w:val="00540F55"/>
    <w:rsid w:val="00544CBE"/>
    <w:rsid w:val="005F7CDA"/>
    <w:rsid w:val="00854CDD"/>
    <w:rsid w:val="008D7C15"/>
    <w:rsid w:val="00B65D67"/>
    <w:rsid w:val="00DF7629"/>
    <w:rsid w:val="00E00DD1"/>
    <w:rsid w:val="00F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BAA3"/>
  <w15:docId w15:val="{4D15CD93-07B9-466B-90B7-5C9CB227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carlospatricioortizvaldivia@gmail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Word%202010%20look.dotx</Template>
  <TotalTime>11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Usuario invitado</cp:lastModifiedBy>
  <cp:revision>15</cp:revision>
  <dcterms:created xsi:type="dcterms:W3CDTF">2021-08-05T04:56:00Z</dcterms:created>
  <dcterms:modified xsi:type="dcterms:W3CDTF">2021-10-18T16:38:00Z</dcterms:modified>
</cp:coreProperties>
</file>