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5E3AA2" w14:paraId="45F3B1DF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651E3FD3" w14:textId="41584C10" w:rsidR="001B2ABD" w:rsidRPr="0059649E" w:rsidRDefault="001B2ABD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54836C0D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50D505DD" w14:textId="5BA5F04D" w:rsidR="001B2ABD" w:rsidRPr="00922568" w:rsidRDefault="00936B81" w:rsidP="00922568">
            <w:pPr>
              <w:pStyle w:val="Ttulo"/>
              <w:rPr>
                <w:sz w:val="72"/>
                <w:szCs w:val="72"/>
                <w:lang w:val="pt-BR"/>
              </w:rPr>
            </w:pPr>
            <w:r>
              <w:rPr>
                <w:sz w:val="72"/>
                <w:szCs w:val="72"/>
                <w:lang w:val="pt-BR"/>
              </w:rPr>
              <w:t>RENATA</w:t>
            </w:r>
            <w:r w:rsidR="00922568" w:rsidRPr="00922568">
              <w:rPr>
                <w:sz w:val="72"/>
                <w:szCs w:val="72"/>
                <w:lang w:val="pt-BR"/>
              </w:rPr>
              <w:t xml:space="preserve"> Barretto Chaves </w:t>
            </w:r>
          </w:p>
          <w:p w14:paraId="174ED2A5" w14:textId="6E812952" w:rsidR="001B2ABD" w:rsidRPr="00922568" w:rsidRDefault="001B2ABD" w:rsidP="001B2ABD">
            <w:pPr>
              <w:pStyle w:val="Subttulo"/>
              <w:rPr>
                <w:lang w:val="pt-BR"/>
              </w:rPr>
            </w:pPr>
          </w:p>
        </w:tc>
      </w:tr>
      <w:tr w:rsidR="001B2ABD" w:rsidRPr="009B775A" w14:paraId="3FBD8D5D" w14:textId="77777777" w:rsidTr="001B2ABD">
        <w:tc>
          <w:tcPr>
            <w:tcW w:w="3600" w:type="dxa"/>
          </w:tcPr>
          <w:p w14:paraId="0CB16884" w14:textId="77777777" w:rsidR="008B046A" w:rsidRPr="009B775A" w:rsidRDefault="00122049" w:rsidP="00122049">
            <w:pPr>
              <w:jc w:val="both"/>
              <w:rPr>
                <w:rFonts w:asciiTheme="minorHAnsi" w:hAnsiTheme="minorHAnsi" w:cs="Arial"/>
                <w:color w:val="202124"/>
                <w:sz w:val="28"/>
                <w:szCs w:val="28"/>
                <w:shd w:val="clear" w:color="auto" w:fill="F8F9FA"/>
              </w:rPr>
            </w:pPr>
            <w:r w:rsidRPr="009B775A">
              <w:br/>
            </w:r>
          </w:p>
          <w:p w14:paraId="54B11CEE" w14:textId="77777777" w:rsidR="008B046A" w:rsidRPr="009B775A" w:rsidRDefault="008B046A" w:rsidP="00122049">
            <w:pPr>
              <w:jc w:val="both"/>
              <w:rPr>
                <w:rFonts w:asciiTheme="minorHAnsi" w:hAnsiTheme="minorHAnsi" w:cs="Arial"/>
                <w:color w:val="202124"/>
                <w:sz w:val="28"/>
                <w:szCs w:val="28"/>
                <w:shd w:val="clear" w:color="auto" w:fill="F8F9FA"/>
              </w:rPr>
            </w:pPr>
          </w:p>
          <w:p w14:paraId="515110B9" w14:textId="5654EFB0" w:rsidR="001A6F1F" w:rsidRPr="009B775A" w:rsidRDefault="001A6F1F" w:rsidP="001A6F1F">
            <w:pPr>
              <w:jc w:val="both"/>
              <w:rPr>
                <w:sz w:val="28"/>
                <w:szCs w:val="28"/>
              </w:rPr>
            </w:pPr>
            <w:r w:rsidRPr="009B775A">
              <w:rPr>
                <w:sz w:val="28"/>
                <w:szCs w:val="28"/>
              </w:rPr>
              <w:t>Nascimento:08/09/1979,</w:t>
            </w:r>
          </w:p>
          <w:p w14:paraId="2DFB5C01" w14:textId="2B3E1777" w:rsidR="001A6F1F" w:rsidRPr="009B775A" w:rsidRDefault="001A6F1F" w:rsidP="001A6F1F">
            <w:pPr>
              <w:jc w:val="both"/>
              <w:rPr>
                <w:sz w:val="28"/>
                <w:szCs w:val="28"/>
              </w:rPr>
            </w:pPr>
            <w:r w:rsidRPr="009B775A">
              <w:rPr>
                <w:sz w:val="28"/>
                <w:szCs w:val="28"/>
              </w:rPr>
              <w:t xml:space="preserve">Nacionalidad: </w:t>
            </w:r>
            <w:r w:rsidR="009B775A" w:rsidRPr="009B775A">
              <w:rPr>
                <w:sz w:val="28"/>
                <w:szCs w:val="28"/>
              </w:rPr>
              <w:t>brasileña</w:t>
            </w:r>
          </w:p>
          <w:p w14:paraId="5A471638" w14:textId="758B75FC" w:rsidR="001A6F1F" w:rsidRPr="009B775A" w:rsidRDefault="001A6F1F" w:rsidP="001A6F1F">
            <w:pPr>
              <w:jc w:val="both"/>
              <w:rPr>
                <w:sz w:val="28"/>
                <w:szCs w:val="28"/>
              </w:rPr>
            </w:pPr>
            <w:r w:rsidRPr="009B775A">
              <w:rPr>
                <w:sz w:val="28"/>
                <w:szCs w:val="28"/>
              </w:rPr>
              <w:t xml:space="preserve">Estado </w:t>
            </w:r>
            <w:r w:rsidR="009B775A" w:rsidRPr="009B775A">
              <w:rPr>
                <w:sz w:val="28"/>
                <w:szCs w:val="28"/>
              </w:rPr>
              <w:t>Civil:</w:t>
            </w:r>
            <w:r w:rsidRPr="009B775A">
              <w:rPr>
                <w:sz w:val="28"/>
                <w:szCs w:val="28"/>
              </w:rPr>
              <w:t xml:space="preserve"> Casada</w:t>
            </w:r>
          </w:p>
          <w:p w14:paraId="1933B204" w14:textId="10F6454B" w:rsidR="001A6F1F" w:rsidRPr="009B775A" w:rsidRDefault="001A6F1F" w:rsidP="001A6F1F">
            <w:pPr>
              <w:jc w:val="both"/>
              <w:rPr>
                <w:sz w:val="28"/>
                <w:szCs w:val="28"/>
              </w:rPr>
            </w:pPr>
            <w:r w:rsidRPr="009B775A">
              <w:rPr>
                <w:sz w:val="28"/>
                <w:szCs w:val="28"/>
              </w:rPr>
              <w:t xml:space="preserve">Cedula de Identidad </w:t>
            </w:r>
            <w:r w:rsidR="009B775A" w:rsidRPr="009B775A">
              <w:rPr>
                <w:sz w:val="28"/>
                <w:szCs w:val="28"/>
              </w:rPr>
              <w:t>Chilena:</w:t>
            </w:r>
            <w:r w:rsidRPr="009B775A">
              <w:rPr>
                <w:sz w:val="28"/>
                <w:szCs w:val="28"/>
              </w:rPr>
              <w:t xml:space="preserve"> Definitiva</w:t>
            </w:r>
          </w:p>
          <w:p w14:paraId="1F056131" w14:textId="0A88FA12" w:rsidR="001A6F1F" w:rsidRPr="009B775A" w:rsidRDefault="009B775A" w:rsidP="001A6F1F">
            <w:pPr>
              <w:jc w:val="both"/>
              <w:rPr>
                <w:sz w:val="28"/>
                <w:szCs w:val="28"/>
              </w:rPr>
            </w:pPr>
            <w:r w:rsidRPr="009B775A">
              <w:rPr>
                <w:sz w:val="28"/>
                <w:szCs w:val="28"/>
              </w:rPr>
              <w:t>Dirección</w:t>
            </w:r>
            <w:r w:rsidR="001A6F1F" w:rsidRPr="009B775A">
              <w:rPr>
                <w:sz w:val="28"/>
                <w:szCs w:val="28"/>
              </w:rPr>
              <w:t xml:space="preserve">: Calle Santa Esther de </w:t>
            </w:r>
            <w:r w:rsidRPr="009B775A">
              <w:rPr>
                <w:sz w:val="28"/>
                <w:szCs w:val="28"/>
              </w:rPr>
              <w:t>Liray,</w:t>
            </w:r>
            <w:r w:rsidR="001A6F1F" w:rsidRPr="009B775A">
              <w:rPr>
                <w:sz w:val="28"/>
                <w:szCs w:val="28"/>
              </w:rPr>
              <w:t xml:space="preserve"> parcela 7 - Colina. Santiago. Chile.</w:t>
            </w:r>
          </w:p>
          <w:p w14:paraId="47D5AD6A" w14:textId="6B6A92DF" w:rsidR="008B046A" w:rsidRPr="009B775A" w:rsidRDefault="008B046A" w:rsidP="00122049">
            <w:pPr>
              <w:jc w:val="both"/>
              <w:rPr>
                <w:rFonts w:asciiTheme="minorHAnsi" w:hAnsiTheme="minorHAnsi" w:cs="Arial"/>
                <w:color w:val="202124"/>
                <w:sz w:val="28"/>
                <w:szCs w:val="28"/>
                <w:shd w:val="clear" w:color="auto" w:fill="F8F9FA"/>
              </w:rPr>
            </w:pPr>
          </w:p>
          <w:p w14:paraId="72916D45" w14:textId="5019DE6F" w:rsidR="008B046A" w:rsidRPr="009B775A" w:rsidRDefault="008B046A" w:rsidP="00122049">
            <w:pPr>
              <w:jc w:val="both"/>
              <w:rPr>
                <w:rFonts w:asciiTheme="minorHAnsi" w:hAnsiTheme="minorHAnsi" w:cs="Arial"/>
                <w:color w:val="202124"/>
                <w:sz w:val="28"/>
                <w:szCs w:val="28"/>
                <w:shd w:val="clear" w:color="auto" w:fill="F8F9FA"/>
              </w:rPr>
            </w:pPr>
          </w:p>
          <w:p w14:paraId="0B773799" w14:textId="779C91F0" w:rsidR="008B046A" w:rsidRPr="009B775A" w:rsidRDefault="008B046A" w:rsidP="00122049">
            <w:pPr>
              <w:jc w:val="both"/>
              <w:rPr>
                <w:rFonts w:asciiTheme="minorHAnsi" w:hAnsiTheme="minorHAnsi" w:cs="Arial"/>
                <w:color w:val="202124"/>
                <w:sz w:val="28"/>
                <w:szCs w:val="28"/>
                <w:shd w:val="clear" w:color="auto" w:fill="F8F9FA"/>
              </w:rPr>
            </w:pPr>
          </w:p>
          <w:p w14:paraId="4C97AE94" w14:textId="7211507C" w:rsidR="008B046A" w:rsidRPr="009B775A" w:rsidRDefault="008B046A" w:rsidP="00122049">
            <w:pPr>
              <w:jc w:val="both"/>
              <w:rPr>
                <w:rFonts w:asciiTheme="minorHAnsi" w:hAnsiTheme="minorHAnsi" w:cs="Arial"/>
                <w:color w:val="202124"/>
                <w:sz w:val="28"/>
                <w:szCs w:val="28"/>
                <w:shd w:val="clear" w:color="auto" w:fill="F8F9FA"/>
              </w:rPr>
            </w:pPr>
          </w:p>
          <w:p w14:paraId="1D499465" w14:textId="2ACE972C" w:rsidR="008B046A" w:rsidRPr="009B775A" w:rsidRDefault="008B046A" w:rsidP="00122049">
            <w:pPr>
              <w:jc w:val="both"/>
              <w:rPr>
                <w:rFonts w:asciiTheme="minorHAnsi" w:hAnsiTheme="minorHAnsi" w:cs="Arial"/>
                <w:color w:val="202124"/>
                <w:sz w:val="28"/>
                <w:szCs w:val="28"/>
                <w:shd w:val="clear" w:color="auto" w:fill="F8F9FA"/>
              </w:rPr>
            </w:pPr>
          </w:p>
          <w:p w14:paraId="528A3A77" w14:textId="1BF1CC03" w:rsidR="008B046A" w:rsidRPr="009B775A" w:rsidRDefault="008B046A" w:rsidP="00122049">
            <w:pPr>
              <w:jc w:val="both"/>
              <w:rPr>
                <w:rFonts w:asciiTheme="minorHAnsi" w:hAnsiTheme="minorHAnsi" w:cs="Arial"/>
                <w:color w:val="202124"/>
                <w:sz w:val="28"/>
                <w:szCs w:val="28"/>
                <w:shd w:val="clear" w:color="auto" w:fill="F8F9FA"/>
              </w:rPr>
            </w:pPr>
          </w:p>
          <w:p w14:paraId="262C4E55" w14:textId="0CC5D20C" w:rsidR="008B046A" w:rsidRPr="009B775A" w:rsidRDefault="008B046A" w:rsidP="00122049">
            <w:pPr>
              <w:jc w:val="both"/>
              <w:rPr>
                <w:rFonts w:asciiTheme="minorHAnsi" w:hAnsiTheme="minorHAnsi" w:cs="Arial"/>
                <w:color w:val="202124"/>
                <w:sz w:val="28"/>
                <w:szCs w:val="28"/>
                <w:shd w:val="clear" w:color="auto" w:fill="F8F9FA"/>
              </w:rPr>
            </w:pPr>
          </w:p>
          <w:p w14:paraId="1C17CE8F" w14:textId="585C0044" w:rsidR="008B046A" w:rsidRPr="009B775A" w:rsidRDefault="008B046A" w:rsidP="00122049">
            <w:pPr>
              <w:jc w:val="both"/>
              <w:rPr>
                <w:rFonts w:asciiTheme="minorHAnsi" w:hAnsiTheme="minorHAnsi" w:cs="Arial"/>
                <w:color w:val="202124"/>
                <w:sz w:val="28"/>
                <w:szCs w:val="28"/>
                <w:shd w:val="clear" w:color="auto" w:fill="F8F9FA"/>
              </w:rPr>
            </w:pPr>
          </w:p>
          <w:p w14:paraId="5C831302" w14:textId="2B7D198E" w:rsidR="008B046A" w:rsidRPr="009B775A" w:rsidRDefault="008B046A" w:rsidP="00122049">
            <w:pPr>
              <w:jc w:val="both"/>
              <w:rPr>
                <w:rFonts w:asciiTheme="minorHAnsi" w:hAnsiTheme="minorHAnsi" w:cs="Arial"/>
                <w:color w:val="202124"/>
                <w:sz w:val="28"/>
                <w:szCs w:val="28"/>
                <w:shd w:val="clear" w:color="auto" w:fill="F8F9FA"/>
              </w:rPr>
            </w:pPr>
          </w:p>
          <w:p w14:paraId="794A30A7" w14:textId="2E396F3B" w:rsidR="008B046A" w:rsidRPr="009B775A" w:rsidRDefault="008B046A" w:rsidP="00122049">
            <w:pPr>
              <w:jc w:val="both"/>
              <w:rPr>
                <w:rFonts w:asciiTheme="minorHAnsi" w:hAnsiTheme="minorHAnsi" w:cs="Arial"/>
                <w:color w:val="202124"/>
                <w:sz w:val="28"/>
                <w:szCs w:val="28"/>
                <w:shd w:val="clear" w:color="auto" w:fill="F8F9FA"/>
              </w:rPr>
            </w:pPr>
          </w:p>
          <w:p w14:paraId="6C6CE7F3" w14:textId="290B33FD" w:rsidR="008B046A" w:rsidRPr="009B775A" w:rsidRDefault="008B046A" w:rsidP="00122049">
            <w:pPr>
              <w:jc w:val="both"/>
              <w:rPr>
                <w:rFonts w:asciiTheme="minorHAnsi" w:hAnsiTheme="minorHAnsi" w:cs="Arial"/>
                <w:color w:val="202124"/>
                <w:sz w:val="28"/>
                <w:szCs w:val="28"/>
                <w:shd w:val="clear" w:color="auto" w:fill="F8F9FA"/>
              </w:rPr>
            </w:pPr>
          </w:p>
          <w:p w14:paraId="2DD63B2A" w14:textId="0EA89453" w:rsidR="008B046A" w:rsidRPr="009B775A" w:rsidRDefault="008B046A" w:rsidP="00122049">
            <w:pPr>
              <w:jc w:val="both"/>
              <w:rPr>
                <w:rFonts w:asciiTheme="minorHAnsi" w:hAnsiTheme="minorHAnsi" w:cs="Arial"/>
                <w:color w:val="202124"/>
                <w:sz w:val="28"/>
                <w:szCs w:val="28"/>
                <w:shd w:val="clear" w:color="auto" w:fill="F8F9FA"/>
              </w:rPr>
            </w:pPr>
          </w:p>
          <w:p w14:paraId="744EF45D" w14:textId="1401872D" w:rsidR="008B046A" w:rsidRPr="009B775A" w:rsidRDefault="008B046A" w:rsidP="00122049">
            <w:pPr>
              <w:jc w:val="both"/>
              <w:rPr>
                <w:rFonts w:asciiTheme="minorHAnsi" w:hAnsiTheme="minorHAnsi" w:cs="Arial"/>
                <w:color w:val="202124"/>
                <w:sz w:val="28"/>
                <w:szCs w:val="28"/>
                <w:shd w:val="clear" w:color="auto" w:fill="F8F9FA"/>
              </w:rPr>
            </w:pPr>
          </w:p>
          <w:p w14:paraId="19AB98B3" w14:textId="670DCC37" w:rsidR="008B046A" w:rsidRPr="009B775A" w:rsidRDefault="008B046A" w:rsidP="00122049">
            <w:pPr>
              <w:jc w:val="both"/>
              <w:rPr>
                <w:rFonts w:asciiTheme="minorHAnsi" w:hAnsiTheme="minorHAnsi" w:cs="Arial"/>
                <w:color w:val="202124"/>
                <w:sz w:val="28"/>
                <w:szCs w:val="28"/>
                <w:shd w:val="clear" w:color="auto" w:fill="F8F9FA"/>
              </w:rPr>
            </w:pPr>
          </w:p>
          <w:p w14:paraId="176034DF" w14:textId="77777777" w:rsidR="008B046A" w:rsidRPr="009B775A" w:rsidRDefault="008B046A" w:rsidP="0012204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02D9FFFE" w14:textId="77777777" w:rsidR="00036450" w:rsidRPr="009B775A" w:rsidRDefault="00036450" w:rsidP="00036450"/>
          <w:p w14:paraId="5977CFF2" w14:textId="77777777" w:rsidR="008B046A" w:rsidRPr="009B775A" w:rsidRDefault="008B046A" w:rsidP="00CB0055">
            <w:pPr>
              <w:pStyle w:val="Ttulo3"/>
            </w:pPr>
          </w:p>
          <w:p w14:paraId="6CEB6E7C" w14:textId="77777777" w:rsidR="008B046A" w:rsidRPr="009B775A" w:rsidRDefault="008B046A" w:rsidP="00CB0055">
            <w:pPr>
              <w:pStyle w:val="Ttulo3"/>
            </w:pPr>
          </w:p>
          <w:sdt>
            <w:sdtPr>
              <w:id w:val="-1954003311"/>
              <w:placeholder>
                <w:docPart w:val="DA61FC2904A6448482AB61CF0D7373F4"/>
              </w:placeholder>
              <w:temporary/>
              <w:showingPlcHdr/>
              <w15:appearance w15:val="hidden"/>
            </w:sdtPr>
            <w:sdtEndPr/>
            <w:sdtContent>
              <w:p w14:paraId="003E5645" w14:textId="647162E2" w:rsidR="00036450" w:rsidRPr="009B775A" w:rsidRDefault="00CB0055" w:rsidP="00CB0055">
                <w:pPr>
                  <w:pStyle w:val="Ttulo3"/>
                </w:pPr>
                <w:r w:rsidRPr="009B775A">
                  <w:rPr>
                    <w:lang w:bidi="es-ES"/>
                  </w:rPr>
                  <w:t>Contacto</w:t>
                </w:r>
              </w:p>
            </w:sdtContent>
          </w:sdt>
          <w:p w14:paraId="0227113B" w14:textId="77777777" w:rsidR="008B046A" w:rsidRPr="009B775A" w:rsidRDefault="008B046A" w:rsidP="004D3011"/>
          <w:p w14:paraId="5AC3E24F" w14:textId="77777777" w:rsidR="008B046A" w:rsidRPr="00FE2A9F" w:rsidRDefault="008B046A" w:rsidP="004D3011">
            <w:pPr>
              <w:rPr>
                <w:rFonts w:asciiTheme="majorHAnsi" w:hAnsiTheme="majorHAnsi"/>
                <w:sz w:val="28"/>
                <w:szCs w:val="28"/>
              </w:rPr>
            </w:pPr>
          </w:p>
          <w:sdt>
            <w:sdtPr>
              <w:rPr>
                <w:rFonts w:asciiTheme="majorHAnsi" w:hAnsiTheme="majorHAnsi"/>
                <w:sz w:val="28"/>
                <w:szCs w:val="28"/>
              </w:rPr>
              <w:id w:val="1111563247"/>
              <w:placeholder>
                <w:docPart w:val="2BE7ED47027846749FB031C50E465D72"/>
              </w:placeholder>
              <w:temporary/>
              <w:showingPlcHdr/>
              <w15:appearance w15:val="hidden"/>
            </w:sdtPr>
            <w:sdtEndPr/>
            <w:sdtContent>
              <w:p w14:paraId="728041E0" w14:textId="2FCCB18B" w:rsidR="004D3011" w:rsidRPr="00FE2A9F" w:rsidRDefault="004D3011" w:rsidP="004D3011">
                <w:pPr>
                  <w:rPr>
                    <w:rFonts w:asciiTheme="majorHAnsi" w:hAnsiTheme="majorHAnsi"/>
                    <w:sz w:val="28"/>
                    <w:szCs w:val="28"/>
                  </w:rPr>
                </w:pPr>
                <w:r w:rsidRPr="00FE2A9F">
                  <w:rPr>
                    <w:rFonts w:asciiTheme="majorHAnsi" w:hAnsiTheme="majorHAnsi"/>
                    <w:sz w:val="28"/>
                    <w:szCs w:val="28"/>
                    <w:lang w:bidi="es-ES"/>
                  </w:rPr>
                  <w:t>TELÉFONO:</w:t>
                </w:r>
              </w:p>
            </w:sdtContent>
          </w:sdt>
          <w:p w14:paraId="3D6C10AD" w14:textId="40CCCA96" w:rsidR="004D3011" w:rsidRPr="00FE2A9F" w:rsidRDefault="00122049" w:rsidP="004D3011">
            <w:pPr>
              <w:rPr>
                <w:rFonts w:asciiTheme="majorHAnsi" w:hAnsiTheme="majorHAnsi"/>
                <w:sz w:val="28"/>
                <w:szCs w:val="28"/>
              </w:rPr>
            </w:pPr>
            <w:r w:rsidRPr="00FE2A9F">
              <w:rPr>
                <w:rFonts w:asciiTheme="majorHAnsi" w:hAnsiTheme="majorHAnsi"/>
                <w:sz w:val="28"/>
                <w:szCs w:val="28"/>
              </w:rPr>
              <w:t>+56 944901027</w:t>
            </w:r>
          </w:p>
          <w:p w14:paraId="0B84B6A2" w14:textId="04054953" w:rsidR="00122049" w:rsidRPr="00FE2A9F" w:rsidRDefault="00122049" w:rsidP="004D3011">
            <w:pPr>
              <w:rPr>
                <w:rFonts w:asciiTheme="majorHAnsi" w:hAnsiTheme="majorHAnsi"/>
                <w:sz w:val="28"/>
                <w:szCs w:val="28"/>
              </w:rPr>
            </w:pPr>
            <w:r w:rsidRPr="00FE2A9F">
              <w:rPr>
                <w:rFonts w:asciiTheme="majorHAnsi" w:hAnsiTheme="majorHAnsi"/>
                <w:sz w:val="28"/>
                <w:szCs w:val="28"/>
              </w:rPr>
              <w:t>+56 944079888</w:t>
            </w:r>
          </w:p>
          <w:p w14:paraId="1335E16D" w14:textId="77777777" w:rsidR="004D3011" w:rsidRPr="00FE2A9F" w:rsidRDefault="004D3011" w:rsidP="004D3011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101B237" w14:textId="77777777" w:rsidR="008B046A" w:rsidRPr="00FE2A9F" w:rsidRDefault="008B046A" w:rsidP="004D3011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8DF4AEB" w14:textId="77777777" w:rsidR="008B046A" w:rsidRPr="00FE2A9F" w:rsidRDefault="008B046A" w:rsidP="004D3011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1E69FC56" w14:textId="77777777" w:rsidR="008B046A" w:rsidRPr="00FE2A9F" w:rsidRDefault="008B046A" w:rsidP="004D3011">
            <w:pPr>
              <w:rPr>
                <w:rFonts w:asciiTheme="majorHAnsi" w:hAnsiTheme="majorHAnsi"/>
                <w:sz w:val="28"/>
                <w:szCs w:val="28"/>
              </w:rPr>
            </w:pPr>
          </w:p>
          <w:sdt>
            <w:sdtPr>
              <w:rPr>
                <w:rFonts w:asciiTheme="majorHAnsi" w:hAnsiTheme="majorHAnsi"/>
                <w:sz w:val="28"/>
                <w:szCs w:val="28"/>
              </w:rPr>
              <w:id w:val="-240260293"/>
              <w:placeholder>
                <w:docPart w:val="B5C7B65827B046428F0DC3184AE81E6C"/>
              </w:placeholder>
              <w:temporary/>
              <w:showingPlcHdr/>
              <w15:appearance w15:val="hidden"/>
            </w:sdtPr>
            <w:sdtEndPr/>
            <w:sdtContent>
              <w:p w14:paraId="1515DB81" w14:textId="7949C726" w:rsidR="004D3011" w:rsidRPr="00FE2A9F" w:rsidRDefault="004D3011" w:rsidP="004D3011">
                <w:pPr>
                  <w:rPr>
                    <w:rFonts w:asciiTheme="majorHAnsi" w:hAnsiTheme="majorHAnsi"/>
                    <w:sz w:val="28"/>
                    <w:szCs w:val="28"/>
                  </w:rPr>
                </w:pPr>
                <w:r w:rsidRPr="00FE2A9F">
                  <w:rPr>
                    <w:rFonts w:asciiTheme="majorHAnsi" w:hAnsiTheme="majorHAnsi"/>
                    <w:sz w:val="28"/>
                    <w:szCs w:val="28"/>
                    <w:lang w:bidi="es-ES"/>
                  </w:rPr>
                  <w:t>CORREO ELECTRÓNICO:</w:t>
                </w:r>
              </w:p>
            </w:sdtContent>
          </w:sdt>
          <w:p w14:paraId="51006585" w14:textId="144F36FD" w:rsidR="004142CD" w:rsidRPr="00FE2A9F" w:rsidRDefault="00AA6992" w:rsidP="004142CD">
            <w:pPr>
              <w:rPr>
                <w:rFonts w:asciiTheme="majorHAnsi" w:hAnsiTheme="majorHAnsi"/>
                <w:b/>
                <w:bCs/>
                <w:color w:val="B85A22" w:themeColor="accent2" w:themeShade="BF"/>
                <w:sz w:val="28"/>
                <w:szCs w:val="28"/>
                <w:u w:val="single"/>
              </w:rPr>
            </w:pPr>
            <w:hyperlink r:id="rId9" w:history="1">
              <w:r w:rsidR="00122049" w:rsidRPr="00FE2A9F">
                <w:rPr>
                  <w:rStyle w:val="Hyperlink"/>
                  <w:rFonts w:asciiTheme="majorHAnsi" w:hAnsiTheme="majorHAnsi"/>
                  <w:b/>
                  <w:bCs/>
                  <w:sz w:val="28"/>
                  <w:szCs w:val="28"/>
                </w:rPr>
                <w:t>rbchaves79@gmail.com</w:t>
              </w:r>
            </w:hyperlink>
          </w:p>
          <w:p w14:paraId="64E0B42B" w14:textId="77777777" w:rsidR="008B046A" w:rsidRPr="009B775A" w:rsidRDefault="008B046A" w:rsidP="00CB0055">
            <w:pPr>
              <w:pStyle w:val="Ttulo3"/>
            </w:pPr>
          </w:p>
          <w:p w14:paraId="35D8B96B" w14:textId="77777777" w:rsidR="008B046A" w:rsidRPr="009B775A" w:rsidRDefault="008B046A" w:rsidP="00CB0055">
            <w:pPr>
              <w:pStyle w:val="Ttulo3"/>
            </w:pPr>
          </w:p>
          <w:p w14:paraId="08DA21DE" w14:textId="77777777" w:rsidR="008B046A" w:rsidRPr="009B775A" w:rsidRDefault="008B046A" w:rsidP="00CB0055">
            <w:pPr>
              <w:pStyle w:val="Ttulo3"/>
            </w:pPr>
          </w:p>
          <w:p w14:paraId="6AB9D858" w14:textId="77777777" w:rsidR="008B046A" w:rsidRPr="009B775A" w:rsidRDefault="008B046A" w:rsidP="00CB0055">
            <w:pPr>
              <w:pStyle w:val="Ttulo3"/>
            </w:pPr>
          </w:p>
          <w:p w14:paraId="7F5E6E8D" w14:textId="77777777" w:rsidR="008B046A" w:rsidRPr="009B775A" w:rsidRDefault="008B046A" w:rsidP="00CB0055">
            <w:pPr>
              <w:pStyle w:val="Ttulo3"/>
            </w:pPr>
          </w:p>
          <w:p w14:paraId="4E652924" w14:textId="77777777" w:rsidR="008B046A" w:rsidRPr="009B775A" w:rsidRDefault="008B046A" w:rsidP="00CB0055">
            <w:pPr>
              <w:pStyle w:val="Ttulo3"/>
            </w:pPr>
          </w:p>
          <w:p w14:paraId="7BFE45C9" w14:textId="77777777" w:rsidR="008B046A" w:rsidRPr="009B775A" w:rsidRDefault="008B046A" w:rsidP="00CB0055">
            <w:pPr>
              <w:pStyle w:val="Ttulo3"/>
            </w:pPr>
          </w:p>
          <w:p w14:paraId="6FFA2059" w14:textId="77777777" w:rsidR="008B046A" w:rsidRPr="009B775A" w:rsidRDefault="008B046A" w:rsidP="00CB0055">
            <w:pPr>
              <w:pStyle w:val="Ttulo3"/>
            </w:pPr>
          </w:p>
          <w:p w14:paraId="5176D7B8" w14:textId="77777777" w:rsidR="008B046A" w:rsidRPr="009B775A" w:rsidRDefault="008B046A" w:rsidP="00CB0055">
            <w:pPr>
              <w:pStyle w:val="Ttulo3"/>
            </w:pPr>
          </w:p>
          <w:p w14:paraId="178B97DB" w14:textId="77777777" w:rsidR="008B046A" w:rsidRPr="009B775A" w:rsidRDefault="008B046A" w:rsidP="00CB0055">
            <w:pPr>
              <w:pStyle w:val="Ttulo3"/>
            </w:pPr>
          </w:p>
          <w:p w14:paraId="74B139AA" w14:textId="77777777" w:rsidR="008B046A" w:rsidRPr="009B775A" w:rsidRDefault="008B046A" w:rsidP="00CB0055">
            <w:pPr>
              <w:pStyle w:val="Ttulo3"/>
            </w:pPr>
          </w:p>
          <w:p w14:paraId="2BB5812E" w14:textId="77777777" w:rsidR="008B046A" w:rsidRPr="009B775A" w:rsidRDefault="008B046A" w:rsidP="00CB0055">
            <w:pPr>
              <w:pStyle w:val="Ttulo3"/>
            </w:pPr>
          </w:p>
          <w:p w14:paraId="7060E078" w14:textId="77777777" w:rsidR="008B046A" w:rsidRPr="009B775A" w:rsidRDefault="008B046A" w:rsidP="00CB0055">
            <w:pPr>
              <w:pStyle w:val="Ttulo3"/>
            </w:pPr>
          </w:p>
          <w:p w14:paraId="6F04BF87" w14:textId="77777777" w:rsidR="008B046A" w:rsidRPr="009B775A" w:rsidRDefault="008B046A" w:rsidP="00CB0055">
            <w:pPr>
              <w:pStyle w:val="Ttulo3"/>
            </w:pPr>
          </w:p>
          <w:p w14:paraId="0FEA1C9B" w14:textId="77777777" w:rsidR="008B046A" w:rsidRPr="009B775A" w:rsidRDefault="008B046A" w:rsidP="00CB0055">
            <w:pPr>
              <w:pStyle w:val="Ttulo3"/>
            </w:pPr>
          </w:p>
          <w:p w14:paraId="098DFB68" w14:textId="77777777" w:rsidR="008B046A" w:rsidRPr="009B775A" w:rsidRDefault="008B046A" w:rsidP="00CB0055">
            <w:pPr>
              <w:pStyle w:val="Ttulo3"/>
            </w:pPr>
          </w:p>
          <w:p w14:paraId="3E3036D5" w14:textId="77777777" w:rsidR="008B046A" w:rsidRPr="009B775A" w:rsidRDefault="008B046A" w:rsidP="00CB0055">
            <w:pPr>
              <w:pStyle w:val="Ttulo3"/>
            </w:pPr>
          </w:p>
          <w:p w14:paraId="5318E67E" w14:textId="77777777" w:rsidR="008B046A" w:rsidRPr="009B775A" w:rsidRDefault="008B046A" w:rsidP="00CB0055">
            <w:pPr>
              <w:pStyle w:val="Ttulo3"/>
            </w:pPr>
          </w:p>
          <w:p w14:paraId="66A533BF" w14:textId="77777777" w:rsidR="008B046A" w:rsidRPr="009B775A" w:rsidRDefault="008B046A" w:rsidP="00CB0055">
            <w:pPr>
              <w:pStyle w:val="Ttulo3"/>
            </w:pPr>
          </w:p>
          <w:p w14:paraId="409A5327" w14:textId="77777777" w:rsidR="008B046A" w:rsidRPr="009B775A" w:rsidRDefault="008B046A" w:rsidP="00CB0055">
            <w:pPr>
              <w:pStyle w:val="Ttulo3"/>
            </w:pPr>
          </w:p>
          <w:p w14:paraId="4996D75A" w14:textId="77777777" w:rsidR="008B046A" w:rsidRPr="009B775A" w:rsidRDefault="008B046A" w:rsidP="00CB0055">
            <w:pPr>
              <w:pStyle w:val="Ttulo3"/>
            </w:pPr>
          </w:p>
          <w:p w14:paraId="68C5F045" w14:textId="77777777" w:rsidR="008B046A" w:rsidRPr="009B775A" w:rsidRDefault="008B046A" w:rsidP="00CB0055">
            <w:pPr>
              <w:pStyle w:val="Ttulo3"/>
            </w:pPr>
          </w:p>
          <w:p w14:paraId="5A35ABDD" w14:textId="77777777" w:rsidR="008B046A" w:rsidRPr="009B775A" w:rsidRDefault="008B046A" w:rsidP="00CB0055">
            <w:pPr>
              <w:pStyle w:val="Ttulo3"/>
            </w:pPr>
          </w:p>
          <w:sdt>
            <w:sdtPr>
              <w:id w:val="-1444214663"/>
              <w:placeholder>
                <w:docPart w:val="47328BD342284F8694BBCE9FAD0FECC5"/>
              </w:placeholder>
              <w:temporary/>
              <w:showingPlcHdr/>
              <w15:appearance w15:val="hidden"/>
            </w:sdtPr>
            <w:sdtEndPr/>
            <w:sdtContent>
              <w:p w14:paraId="17438BF8" w14:textId="0C9F66C1" w:rsidR="004D3011" w:rsidRPr="009B775A" w:rsidRDefault="00CB0055" w:rsidP="00CB0055">
                <w:pPr>
                  <w:pStyle w:val="Ttulo3"/>
                </w:pPr>
                <w:r w:rsidRPr="009B775A">
                  <w:rPr>
                    <w:lang w:bidi="es-ES"/>
                  </w:rPr>
                  <w:t>Aficiones</w:t>
                </w:r>
              </w:p>
            </w:sdtContent>
          </w:sdt>
          <w:p w14:paraId="79E8F112" w14:textId="77777777" w:rsidR="004244A6" w:rsidRPr="009B775A" w:rsidRDefault="004244A6" w:rsidP="004244A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HAnsi" w:eastAsia="Times New Roman" w:hAnsiTheme="minorHAnsi" w:cs="Courier New"/>
                <w:color w:val="202124"/>
                <w:sz w:val="28"/>
                <w:szCs w:val="28"/>
                <w:lang w:eastAsia="es-CL"/>
              </w:rPr>
            </w:pPr>
            <w:r w:rsidRPr="009B775A">
              <w:rPr>
                <w:rFonts w:asciiTheme="minorHAnsi" w:eastAsia="Times New Roman" w:hAnsiTheme="minorHAnsi" w:cs="Courier New"/>
                <w:color w:val="202124"/>
                <w:sz w:val="28"/>
                <w:szCs w:val="28"/>
                <w:lang w:eastAsia="es-CL"/>
              </w:rPr>
              <w:t>Leer</w:t>
            </w:r>
          </w:p>
          <w:p w14:paraId="78753566" w14:textId="77777777" w:rsidR="004244A6" w:rsidRPr="009B775A" w:rsidRDefault="004244A6" w:rsidP="004244A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HAnsi" w:eastAsia="Times New Roman" w:hAnsiTheme="minorHAnsi" w:cs="Courier New"/>
                <w:color w:val="202124"/>
                <w:sz w:val="28"/>
                <w:szCs w:val="28"/>
                <w:lang w:eastAsia="es-CL"/>
              </w:rPr>
            </w:pPr>
            <w:r w:rsidRPr="009B775A">
              <w:rPr>
                <w:rFonts w:asciiTheme="minorHAnsi" w:eastAsia="Times New Roman" w:hAnsiTheme="minorHAnsi" w:cs="Courier New"/>
                <w:color w:val="202124"/>
                <w:sz w:val="28"/>
                <w:szCs w:val="28"/>
                <w:lang w:eastAsia="es-CL"/>
              </w:rPr>
              <w:t>Estar con mi familia y amigos</w:t>
            </w:r>
          </w:p>
          <w:p w14:paraId="438E7F9E" w14:textId="77777777" w:rsidR="004244A6" w:rsidRPr="009B775A" w:rsidRDefault="004244A6" w:rsidP="004244A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HAnsi" w:eastAsia="Times New Roman" w:hAnsiTheme="minorHAnsi" w:cs="Courier New"/>
                <w:color w:val="202124"/>
                <w:sz w:val="28"/>
                <w:szCs w:val="28"/>
                <w:lang w:eastAsia="es-CL"/>
              </w:rPr>
            </w:pPr>
            <w:r w:rsidRPr="009B775A">
              <w:rPr>
                <w:rFonts w:asciiTheme="minorHAnsi" w:eastAsia="Times New Roman" w:hAnsiTheme="minorHAnsi" w:cs="Courier New"/>
                <w:color w:val="202124"/>
                <w:sz w:val="28"/>
                <w:szCs w:val="28"/>
                <w:lang w:eastAsia="es-CL"/>
              </w:rPr>
              <w:t>caminar con mis perros</w:t>
            </w:r>
          </w:p>
          <w:p w14:paraId="4CC2AA16" w14:textId="63BB7E53" w:rsidR="004244A6" w:rsidRPr="009B775A" w:rsidRDefault="004244A6" w:rsidP="004244A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HAnsi" w:eastAsia="Times New Roman" w:hAnsiTheme="minorHAnsi" w:cs="Courier New"/>
                <w:color w:val="202124"/>
                <w:sz w:val="28"/>
                <w:szCs w:val="28"/>
                <w:lang w:eastAsia="es-CL"/>
              </w:rPr>
            </w:pPr>
            <w:r w:rsidRPr="009B775A">
              <w:rPr>
                <w:rFonts w:asciiTheme="minorHAnsi" w:eastAsia="Times New Roman" w:hAnsiTheme="minorHAnsi" w:cs="Courier New"/>
                <w:color w:val="202124"/>
                <w:sz w:val="28"/>
                <w:szCs w:val="28"/>
                <w:lang w:eastAsia="es-CL"/>
              </w:rPr>
              <w:t>viajes</w:t>
            </w:r>
          </w:p>
          <w:p w14:paraId="3160A839" w14:textId="29D92381" w:rsidR="004D3011" w:rsidRPr="009B775A" w:rsidRDefault="004D3011" w:rsidP="004D3011"/>
        </w:tc>
        <w:tc>
          <w:tcPr>
            <w:tcW w:w="720" w:type="dxa"/>
          </w:tcPr>
          <w:p w14:paraId="64225ED5" w14:textId="77777777" w:rsidR="001B2ABD" w:rsidRPr="009B775A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rPr>
                <w:sz w:val="24"/>
                <w:szCs w:val="24"/>
              </w:rPr>
              <w:id w:val="1049110328"/>
              <w:placeholder>
                <w:docPart w:val="CF1B27BDC55B4920A4305EB77E2984A3"/>
              </w:placeholder>
              <w:temporary/>
              <w:showingPlcHdr/>
              <w15:appearance w15:val="hidden"/>
            </w:sdtPr>
            <w:sdtEndPr/>
            <w:sdtContent>
              <w:p w14:paraId="159D0033" w14:textId="77777777" w:rsidR="001B2ABD" w:rsidRPr="009B775A" w:rsidRDefault="00E25A26" w:rsidP="00036450">
                <w:pPr>
                  <w:pStyle w:val="Ttulo2"/>
                  <w:rPr>
                    <w:sz w:val="24"/>
                    <w:szCs w:val="24"/>
                  </w:rPr>
                </w:pPr>
                <w:r w:rsidRPr="009B775A">
                  <w:rPr>
                    <w:sz w:val="24"/>
                    <w:szCs w:val="24"/>
                    <w:lang w:bidi="es-ES"/>
                  </w:rPr>
                  <w:t>EDUCACIÓN</w:t>
                </w:r>
              </w:p>
            </w:sdtContent>
          </w:sdt>
          <w:p w14:paraId="431D70CE" w14:textId="1ECFD387" w:rsidR="00036450" w:rsidRPr="009B775A" w:rsidRDefault="00657F36" w:rsidP="00B359E4">
            <w:pPr>
              <w:pStyle w:val="Ttulo4"/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 xml:space="preserve">Colegio </w:t>
            </w:r>
            <w:r w:rsidR="00936B81" w:rsidRPr="009B775A">
              <w:rPr>
                <w:sz w:val="24"/>
                <w:szCs w:val="24"/>
              </w:rPr>
              <w:t xml:space="preserve">de la </w:t>
            </w:r>
            <w:r w:rsidR="002D4E2B" w:rsidRPr="009B775A">
              <w:rPr>
                <w:sz w:val="24"/>
                <w:szCs w:val="24"/>
              </w:rPr>
              <w:t>Policía</w:t>
            </w:r>
            <w:r w:rsidR="00936B81" w:rsidRPr="009B775A">
              <w:rPr>
                <w:sz w:val="24"/>
                <w:szCs w:val="24"/>
              </w:rPr>
              <w:t xml:space="preserve"> Militar – Bahia- Brasil</w:t>
            </w:r>
          </w:p>
          <w:p w14:paraId="5B7D653A" w14:textId="691511C1" w:rsidR="00036450" w:rsidRPr="009B775A" w:rsidRDefault="00936B81" w:rsidP="00D62BB2">
            <w:pPr>
              <w:pStyle w:val="Data"/>
              <w:jc w:val="both"/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>Febrero</w:t>
            </w:r>
            <w:r w:rsidR="00657F36" w:rsidRPr="009B775A">
              <w:rPr>
                <w:sz w:val="24"/>
                <w:szCs w:val="24"/>
              </w:rPr>
              <w:t xml:space="preserve"> </w:t>
            </w:r>
            <w:r w:rsidRPr="009B775A">
              <w:rPr>
                <w:sz w:val="24"/>
                <w:szCs w:val="24"/>
              </w:rPr>
              <w:t>1994</w:t>
            </w:r>
            <w:r w:rsidR="00036450" w:rsidRPr="009B775A">
              <w:rPr>
                <w:sz w:val="24"/>
                <w:szCs w:val="24"/>
                <w:lang w:bidi="es-ES"/>
              </w:rPr>
              <w:t xml:space="preserve"> </w:t>
            </w:r>
            <w:r w:rsidR="00657F36" w:rsidRPr="009B775A">
              <w:rPr>
                <w:sz w:val="24"/>
                <w:szCs w:val="24"/>
                <w:lang w:bidi="es-ES"/>
              </w:rPr>
              <w:t>–</w:t>
            </w:r>
            <w:r w:rsidR="00036450" w:rsidRPr="009B775A">
              <w:rPr>
                <w:sz w:val="24"/>
                <w:szCs w:val="24"/>
                <w:lang w:bidi="es-ES"/>
              </w:rPr>
              <w:t xml:space="preserve"> </w:t>
            </w:r>
            <w:r w:rsidR="002D4E2B" w:rsidRPr="009B775A">
              <w:rPr>
                <w:sz w:val="24"/>
                <w:szCs w:val="24"/>
              </w:rPr>
              <w:t>diciembre</w:t>
            </w:r>
            <w:r w:rsidR="00657F36" w:rsidRPr="009B775A">
              <w:rPr>
                <w:sz w:val="24"/>
                <w:szCs w:val="24"/>
              </w:rPr>
              <w:t xml:space="preserve"> </w:t>
            </w:r>
            <w:r w:rsidRPr="009B775A">
              <w:rPr>
                <w:sz w:val="24"/>
                <w:szCs w:val="24"/>
              </w:rPr>
              <w:t>1998</w:t>
            </w:r>
          </w:p>
          <w:p w14:paraId="6F7405A0" w14:textId="6DD6B833" w:rsidR="00936B81" w:rsidRPr="009B775A" w:rsidRDefault="002D4E2B" w:rsidP="004142CD">
            <w:pPr>
              <w:rPr>
                <w:rFonts w:asciiTheme="minorHAnsi" w:eastAsia="Times New Roman" w:hAnsiTheme="minorHAnsi" w:cs="Courier New"/>
                <w:color w:val="202124"/>
                <w:sz w:val="24"/>
                <w:szCs w:val="24"/>
                <w:lang w:eastAsia="es-CL"/>
              </w:rPr>
            </w:pPr>
            <w:r w:rsidRPr="009B775A">
              <w:rPr>
                <w:rFonts w:asciiTheme="minorHAnsi" w:eastAsia="Times New Roman" w:hAnsiTheme="minorHAnsi" w:cs="Courier New"/>
                <w:color w:val="202124"/>
                <w:sz w:val="24"/>
                <w:szCs w:val="24"/>
                <w:lang w:eastAsia="es-CL"/>
              </w:rPr>
              <w:t>Formación</w:t>
            </w:r>
            <w:r w:rsidR="00936B81" w:rsidRPr="009B775A">
              <w:rPr>
                <w:rFonts w:asciiTheme="minorHAnsi" w:eastAsia="Times New Roman" w:hAnsiTheme="minorHAnsi" w:cs="Courier New"/>
                <w:color w:val="202124"/>
                <w:sz w:val="24"/>
                <w:szCs w:val="24"/>
                <w:lang w:eastAsia="es-CL"/>
              </w:rPr>
              <w:t xml:space="preserve"> nivel medio</w:t>
            </w:r>
          </w:p>
          <w:p w14:paraId="1BAD93B7" w14:textId="687DC42E" w:rsidR="00936B81" w:rsidRPr="009B775A" w:rsidRDefault="002D4E2B" w:rsidP="004142CD">
            <w:pPr>
              <w:rPr>
                <w:rFonts w:asciiTheme="minorHAnsi" w:eastAsia="Times New Roman" w:hAnsiTheme="minorHAnsi" w:cs="Courier New"/>
                <w:color w:val="202124"/>
                <w:sz w:val="24"/>
                <w:szCs w:val="24"/>
                <w:lang w:eastAsia="es-CL"/>
              </w:rPr>
            </w:pPr>
            <w:r w:rsidRPr="009B775A">
              <w:rPr>
                <w:rFonts w:asciiTheme="minorHAnsi" w:eastAsia="Times New Roman" w:hAnsiTheme="minorHAnsi" w:cs="Courier New"/>
                <w:color w:val="202124"/>
                <w:sz w:val="24"/>
                <w:szCs w:val="24"/>
                <w:lang w:eastAsia="es-CL"/>
              </w:rPr>
              <w:t>Aprendido</w:t>
            </w:r>
            <w:r w:rsidR="00936B81" w:rsidRPr="009B775A">
              <w:rPr>
                <w:rFonts w:asciiTheme="minorHAnsi" w:eastAsia="Times New Roman" w:hAnsiTheme="minorHAnsi" w:cs="Courier New"/>
                <w:color w:val="202124"/>
                <w:sz w:val="24"/>
                <w:szCs w:val="24"/>
                <w:lang w:eastAsia="es-CL"/>
              </w:rPr>
              <w:t xml:space="preserve"> – Disciplina y </w:t>
            </w:r>
            <w:r w:rsidRPr="009B775A">
              <w:rPr>
                <w:rFonts w:asciiTheme="minorHAnsi" w:eastAsia="Times New Roman" w:hAnsiTheme="minorHAnsi" w:cs="Courier New"/>
                <w:color w:val="202124"/>
                <w:sz w:val="24"/>
                <w:szCs w:val="24"/>
                <w:lang w:eastAsia="es-CL"/>
              </w:rPr>
              <w:t>Organización.</w:t>
            </w:r>
          </w:p>
          <w:p w14:paraId="6AFF6EBC" w14:textId="2A76692C" w:rsidR="00036450" w:rsidRPr="009B775A" w:rsidRDefault="004142CD" w:rsidP="004142CD">
            <w:p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  <w:lang w:bidi="es-ES"/>
              </w:rPr>
              <w:t xml:space="preserve"> </w:t>
            </w:r>
          </w:p>
          <w:p w14:paraId="7F7C9513" w14:textId="1298D931" w:rsidR="00936B81" w:rsidRPr="009B775A" w:rsidRDefault="00936B81" w:rsidP="00B359E4">
            <w:pPr>
              <w:pStyle w:val="Ttulo4"/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>Universidad:</w:t>
            </w:r>
          </w:p>
          <w:p w14:paraId="0CD0F5DC" w14:textId="4774B038" w:rsidR="00936B81" w:rsidRPr="009B775A" w:rsidRDefault="00936B81" w:rsidP="00936B81"/>
          <w:p w14:paraId="29D84F63" w14:textId="77777777" w:rsidR="00936B81" w:rsidRPr="009B775A" w:rsidRDefault="00936B81" w:rsidP="00936B81">
            <w:pPr>
              <w:rPr>
                <w:b/>
                <w:sz w:val="28"/>
                <w:szCs w:val="28"/>
                <w:u w:val="single"/>
              </w:rPr>
            </w:pPr>
            <w:r w:rsidRPr="009B775A">
              <w:rPr>
                <w:b/>
                <w:sz w:val="28"/>
                <w:szCs w:val="28"/>
                <w:u w:val="single"/>
              </w:rPr>
              <w:t>Unifacs - Universidad del Salvador</w:t>
            </w:r>
          </w:p>
          <w:p w14:paraId="04D6F6FE" w14:textId="2B24F870" w:rsidR="00221349" w:rsidRPr="009B775A" w:rsidRDefault="00936B81" w:rsidP="00221349">
            <w:pPr>
              <w:pStyle w:val="Ttulo1"/>
              <w:shd w:val="clear" w:color="auto" w:fill="FFFFFF"/>
              <w:spacing w:before="0" w:after="225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B775A">
              <w:rPr>
                <w:rFonts w:asciiTheme="minorHAnsi" w:hAnsiTheme="minorHAnsi"/>
                <w:color w:val="auto"/>
                <w:sz w:val="24"/>
                <w:szCs w:val="24"/>
              </w:rPr>
              <w:t>Curso: Grado en Administración y Dirección de Empresas</w:t>
            </w:r>
            <w:r w:rsidR="00221349" w:rsidRPr="009B775A">
              <w:rPr>
                <w:rFonts w:asciiTheme="minorHAnsi" w:hAnsiTheme="minorHAnsi"/>
                <w:color w:val="auto"/>
                <w:sz w:val="24"/>
                <w:szCs w:val="24"/>
              </w:rPr>
              <w:t>.</w:t>
            </w:r>
          </w:p>
          <w:p w14:paraId="45CE2C9D" w14:textId="77777777" w:rsidR="00221349" w:rsidRPr="009B775A" w:rsidRDefault="00221349" w:rsidP="00221349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225" w:after="225" w:line="300" w:lineRule="atLeast"/>
              <w:rPr>
                <w:rFonts w:ascii="Verdana" w:hAnsi="Verdana"/>
                <w:color w:val="353430"/>
                <w:sz w:val="21"/>
                <w:szCs w:val="21"/>
              </w:rPr>
            </w:pPr>
            <w:r w:rsidRPr="009B775A">
              <w:rPr>
                <w:rFonts w:ascii="Verdana" w:hAnsi="Verdana"/>
                <w:color w:val="353430"/>
                <w:sz w:val="21"/>
                <w:szCs w:val="21"/>
              </w:rPr>
              <w:t>El grado en Administración y Dirección de Empresas proporciona los conocimientos de economía y las habilidades necesarias para trabajar en la gestión de distintas áreas de actividad de las empresas en cualquiera de sus ámbitos de acción: financiero, comercial, de gestión de los recursos humanos, etc., tanto en una multinacional como en pequeñas y medianas empresas.</w:t>
            </w:r>
          </w:p>
          <w:p w14:paraId="119261AC" w14:textId="5FC45F4D" w:rsidR="00221349" w:rsidRPr="009B775A" w:rsidRDefault="00221349" w:rsidP="00221349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225" w:after="225" w:line="300" w:lineRule="atLeast"/>
              <w:rPr>
                <w:rFonts w:ascii="Verdana" w:hAnsi="Verdana"/>
                <w:color w:val="353430"/>
                <w:sz w:val="21"/>
                <w:szCs w:val="21"/>
              </w:rPr>
            </w:pPr>
            <w:r w:rsidRPr="009B775A">
              <w:rPr>
                <w:rFonts w:ascii="Verdana" w:hAnsi="Verdana"/>
                <w:color w:val="353430"/>
                <w:sz w:val="21"/>
                <w:szCs w:val="21"/>
              </w:rPr>
              <w:t>El graduado en Administración y Dirección de Empresas por la UNIFACS será capaz de gestionar proyectos en el seno de las organizaciones y de adaptarse a entornos económicos, sociopolíticos y tecnológicos complejos y cambiantes.</w:t>
            </w:r>
          </w:p>
          <w:p w14:paraId="37B9C6C5" w14:textId="014DCD61" w:rsidR="00221349" w:rsidRPr="009B775A" w:rsidRDefault="002D4E2B" w:rsidP="00221349">
            <w:pPr>
              <w:pStyle w:val="Ttulo2"/>
              <w:shd w:val="clear" w:color="auto" w:fill="FFFFFF"/>
              <w:spacing w:before="150" w:after="150"/>
              <w:rPr>
                <w:rFonts w:asciiTheme="majorHAnsi" w:hAnsiTheme="majorHAnsi"/>
                <w:sz w:val="28"/>
                <w:szCs w:val="28"/>
              </w:rPr>
            </w:pPr>
            <w:r w:rsidRPr="009B775A">
              <w:rPr>
                <w:rFonts w:asciiTheme="majorHAnsi" w:hAnsiTheme="majorHAnsi"/>
                <w:sz w:val="28"/>
                <w:szCs w:val="28"/>
              </w:rPr>
              <w:t>COMPETENCIAS:</w:t>
            </w:r>
          </w:p>
          <w:p w14:paraId="6D0B51C0" w14:textId="2A614717" w:rsidR="00221349" w:rsidRPr="009B775A" w:rsidRDefault="00221349" w:rsidP="00221349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225" w:after="225" w:line="300" w:lineRule="atLeast"/>
              <w:rPr>
                <w:rFonts w:ascii="Verdana" w:hAnsi="Verdana"/>
                <w:color w:val="353430"/>
                <w:sz w:val="21"/>
                <w:szCs w:val="21"/>
              </w:rPr>
            </w:pPr>
            <w:r w:rsidRPr="009B775A">
              <w:rPr>
                <w:rFonts w:ascii="Verdana" w:hAnsi="Verdana"/>
                <w:color w:val="353430"/>
                <w:sz w:val="21"/>
                <w:szCs w:val="21"/>
              </w:rPr>
              <w:t>Al final de lo proceso de formación yo siempre estuve en condiciones de ejercer las siguientes competencias:</w:t>
            </w:r>
          </w:p>
          <w:p w14:paraId="664C18F3" w14:textId="7061C0D4" w:rsidR="00221349" w:rsidRPr="009B775A" w:rsidRDefault="00221349" w:rsidP="00221349">
            <w:pPr>
              <w:pStyle w:val="PargrafodaLista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hAnsi="Verdana"/>
                <w:color w:val="353430"/>
                <w:sz w:val="21"/>
                <w:szCs w:val="21"/>
              </w:rPr>
            </w:pPr>
            <w:r w:rsidRPr="009B775A">
              <w:rPr>
                <w:rFonts w:ascii="Verdana" w:hAnsi="Verdana"/>
                <w:color w:val="353430"/>
                <w:sz w:val="21"/>
                <w:szCs w:val="21"/>
              </w:rPr>
              <w:t>Tengo la capacidad de razonamiento autónomo.</w:t>
            </w:r>
          </w:p>
          <w:p w14:paraId="10661931" w14:textId="776A7B95" w:rsidR="00221349" w:rsidRPr="009B775A" w:rsidRDefault="00221349" w:rsidP="00221349">
            <w:pPr>
              <w:pStyle w:val="PargrafodaLista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hAnsi="Verdana"/>
                <w:color w:val="353430"/>
                <w:sz w:val="21"/>
                <w:szCs w:val="21"/>
              </w:rPr>
            </w:pPr>
            <w:r w:rsidRPr="009B775A">
              <w:rPr>
                <w:rFonts w:ascii="Verdana" w:hAnsi="Verdana"/>
                <w:color w:val="353430"/>
                <w:sz w:val="21"/>
                <w:szCs w:val="21"/>
              </w:rPr>
              <w:lastRenderedPageBreak/>
              <w:t>Tengo consolidados hábitos de autodisciplina, autoexigencia y rigor.</w:t>
            </w:r>
          </w:p>
          <w:p w14:paraId="37E12A65" w14:textId="77737541" w:rsidR="00221349" w:rsidRPr="009B775A" w:rsidRDefault="00221349" w:rsidP="00221349">
            <w:pPr>
              <w:pStyle w:val="PargrafodaLista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hAnsi="Verdana"/>
                <w:color w:val="353430"/>
                <w:sz w:val="21"/>
                <w:szCs w:val="21"/>
              </w:rPr>
            </w:pPr>
            <w:r w:rsidRPr="009B775A">
              <w:rPr>
                <w:rFonts w:ascii="Verdana" w:hAnsi="Verdana"/>
                <w:color w:val="353430"/>
                <w:sz w:val="21"/>
                <w:szCs w:val="21"/>
              </w:rPr>
              <w:t>Soy capaz de trabajar en equipo.</w:t>
            </w:r>
          </w:p>
          <w:p w14:paraId="54242401" w14:textId="208BD729" w:rsidR="00221349" w:rsidRPr="009B775A" w:rsidRDefault="00221349" w:rsidP="00221349">
            <w:pPr>
              <w:pStyle w:val="PargrafodaLista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hAnsi="Verdana"/>
                <w:color w:val="353430"/>
                <w:sz w:val="21"/>
                <w:szCs w:val="21"/>
              </w:rPr>
            </w:pPr>
            <w:r w:rsidRPr="009B775A">
              <w:rPr>
                <w:rFonts w:ascii="Verdana" w:hAnsi="Verdana"/>
                <w:color w:val="353430"/>
                <w:sz w:val="21"/>
                <w:szCs w:val="21"/>
              </w:rPr>
              <w:t>Comprendo e interpreto de manera pertinente y razonada textos de nivel de carácter económico y textos de carácter académico.</w:t>
            </w:r>
          </w:p>
          <w:p w14:paraId="098626DD" w14:textId="05DBF328" w:rsidR="00221349" w:rsidRPr="009B775A" w:rsidRDefault="00221349" w:rsidP="00221349">
            <w:pPr>
              <w:pStyle w:val="PargrafodaLista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hAnsi="Verdana"/>
                <w:color w:val="353430"/>
                <w:sz w:val="21"/>
                <w:szCs w:val="21"/>
              </w:rPr>
            </w:pPr>
            <w:r w:rsidRPr="009B775A">
              <w:rPr>
                <w:rFonts w:ascii="Verdana" w:hAnsi="Verdana"/>
                <w:color w:val="353430"/>
                <w:sz w:val="21"/>
                <w:szCs w:val="21"/>
              </w:rPr>
              <w:t>Aplico el razonamiento económico a la toma de decisiones.</w:t>
            </w:r>
          </w:p>
          <w:p w14:paraId="7A8DA05B" w14:textId="021BDB59" w:rsidR="00221349" w:rsidRPr="009B775A" w:rsidRDefault="00221349" w:rsidP="00221349">
            <w:pPr>
              <w:pStyle w:val="PargrafodaLista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hAnsi="Verdana"/>
                <w:color w:val="353430"/>
                <w:sz w:val="21"/>
                <w:szCs w:val="21"/>
              </w:rPr>
            </w:pPr>
            <w:r w:rsidRPr="009B775A">
              <w:rPr>
                <w:rFonts w:ascii="Verdana" w:hAnsi="Verdana"/>
                <w:color w:val="353430"/>
                <w:sz w:val="21"/>
                <w:szCs w:val="21"/>
              </w:rPr>
              <w:t>Domino las herramientas informáticas y el lenguaje matemático y estadístico.</w:t>
            </w:r>
          </w:p>
          <w:p w14:paraId="264DCC7B" w14:textId="6BD9573D" w:rsidR="00221349" w:rsidRPr="009B775A" w:rsidRDefault="00221349" w:rsidP="00221349">
            <w:pPr>
              <w:pStyle w:val="PargrafodaLista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hAnsi="Verdana"/>
                <w:color w:val="353430"/>
                <w:sz w:val="21"/>
                <w:szCs w:val="21"/>
              </w:rPr>
            </w:pPr>
            <w:r w:rsidRPr="009B775A">
              <w:rPr>
                <w:rFonts w:ascii="Verdana" w:hAnsi="Verdana"/>
                <w:color w:val="353430"/>
                <w:sz w:val="21"/>
                <w:szCs w:val="21"/>
              </w:rPr>
              <w:t>Tengo la capacidad de adaptarme a los distintos contextos en los que trabajo: la coyuntura económica, el sector, el mercado, la empresa y el departamento.</w:t>
            </w:r>
          </w:p>
          <w:p w14:paraId="11AA4342" w14:textId="206B3C16" w:rsidR="00221349" w:rsidRPr="009B775A" w:rsidRDefault="00221349" w:rsidP="00221349">
            <w:pPr>
              <w:pStyle w:val="PargrafodaLista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hAnsi="Verdana"/>
                <w:color w:val="353430"/>
                <w:sz w:val="21"/>
                <w:szCs w:val="21"/>
              </w:rPr>
            </w:pPr>
            <w:r w:rsidRPr="009B775A">
              <w:rPr>
                <w:rFonts w:ascii="Verdana" w:hAnsi="Verdana"/>
                <w:color w:val="353430"/>
                <w:sz w:val="21"/>
                <w:szCs w:val="21"/>
              </w:rPr>
              <w:t>Tengo facilidad de comprender las estrategias microeconómicas y sus implicaciones en la gestión.</w:t>
            </w:r>
          </w:p>
          <w:p w14:paraId="4BE2F3C6" w14:textId="7B23F7BD" w:rsidR="00221349" w:rsidRPr="009B775A" w:rsidRDefault="00221349" w:rsidP="00221349">
            <w:pPr>
              <w:pStyle w:val="PargrafodaLista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hAnsi="Verdana"/>
                <w:color w:val="353430"/>
                <w:sz w:val="21"/>
                <w:szCs w:val="21"/>
              </w:rPr>
            </w:pPr>
            <w:r w:rsidRPr="009B775A">
              <w:rPr>
                <w:rFonts w:ascii="Verdana" w:hAnsi="Verdana"/>
                <w:color w:val="353430"/>
                <w:sz w:val="21"/>
                <w:szCs w:val="21"/>
              </w:rPr>
              <w:t>Identifico situaciones de optimización de recursos y de costes.</w:t>
            </w:r>
          </w:p>
          <w:p w14:paraId="6A6A43EE" w14:textId="3419364B" w:rsidR="00936B81" w:rsidRPr="009B775A" w:rsidRDefault="00221349" w:rsidP="00936B81">
            <w:pPr>
              <w:pStyle w:val="PargrafodaLista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300" w:lineRule="atLeast"/>
            </w:pPr>
            <w:r w:rsidRPr="009B775A">
              <w:rPr>
                <w:rFonts w:ascii="Verdana" w:hAnsi="Verdana"/>
                <w:color w:val="353430"/>
                <w:sz w:val="21"/>
                <w:szCs w:val="21"/>
              </w:rPr>
              <w:t xml:space="preserve">Tengo facilidad de crear y mantener una red de contactos profesionales que </w:t>
            </w:r>
            <w:r w:rsidR="00722F68" w:rsidRPr="009B775A">
              <w:rPr>
                <w:rFonts w:ascii="Verdana" w:hAnsi="Verdana"/>
                <w:color w:val="353430"/>
                <w:sz w:val="21"/>
                <w:szCs w:val="21"/>
              </w:rPr>
              <w:t xml:space="preserve">mi </w:t>
            </w:r>
            <w:r w:rsidRPr="009B775A">
              <w:rPr>
                <w:rFonts w:ascii="Verdana" w:hAnsi="Verdana"/>
                <w:color w:val="353430"/>
                <w:sz w:val="21"/>
                <w:szCs w:val="21"/>
              </w:rPr>
              <w:t>permitan aprovechar sinergias y oportunidad</w:t>
            </w:r>
            <w:r w:rsidR="00722F68" w:rsidRPr="009B775A">
              <w:rPr>
                <w:rFonts w:ascii="Verdana" w:hAnsi="Verdana"/>
                <w:color w:val="353430"/>
                <w:sz w:val="21"/>
                <w:szCs w:val="21"/>
              </w:rPr>
              <w:t>.</w:t>
            </w:r>
          </w:p>
          <w:p w14:paraId="09BCFFCB" w14:textId="30B618E3" w:rsidR="00936B81" w:rsidRPr="009B775A" w:rsidRDefault="00936B81" w:rsidP="00936B81">
            <w:pPr>
              <w:rPr>
                <w:b/>
                <w:bCs/>
                <w:sz w:val="28"/>
                <w:szCs w:val="28"/>
              </w:rPr>
            </w:pPr>
            <w:r w:rsidRPr="009B775A">
              <w:rPr>
                <w:b/>
                <w:bCs/>
                <w:sz w:val="28"/>
                <w:szCs w:val="28"/>
              </w:rPr>
              <w:t>Año: 1999-2002.</w:t>
            </w:r>
          </w:p>
          <w:p w14:paraId="54E59960" w14:textId="0739DAB6" w:rsidR="00722F68" w:rsidRPr="009B775A" w:rsidRDefault="00722F68" w:rsidP="00936B81">
            <w:pPr>
              <w:rPr>
                <w:b/>
                <w:bCs/>
                <w:sz w:val="24"/>
                <w:szCs w:val="24"/>
              </w:rPr>
            </w:pPr>
          </w:p>
          <w:p w14:paraId="51881BA2" w14:textId="24D683E7" w:rsidR="00722F68" w:rsidRPr="009B775A" w:rsidRDefault="00722F68" w:rsidP="00936B81">
            <w:pPr>
              <w:rPr>
                <w:b/>
                <w:bCs/>
                <w:sz w:val="28"/>
                <w:szCs w:val="28"/>
                <w:u w:val="single"/>
              </w:rPr>
            </w:pPr>
            <w:r w:rsidRPr="009B775A">
              <w:rPr>
                <w:b/>
                <w:bCs/>
                <w:sz w:val="28"/>
                <w:szCs w:val="28"/>
                <w:u w:val="single"/>
              </w:rPr>
              <w:t xml:space="preserve">Centro de Treinamento para Consultores </w:t>
            </w:r>
            <w:r w:rsidR="009B775A" w:rsidRPr="009B775A">
              <w:rPr>
                <w:b/>
                <w:bCs/>
                <w:sz w:val="28"/>
                <w:szCs w:val="28"/>
                <w:u w:val="single"/>
              </w:rPr>
              <w:t>Financieros</w:t>
            </w:r>
            <w:r w:rsidRPr="009B775A">
              <w:rPr>
                <w:b/>
                <w:bCs/>
                <w:sz w:val="28"/>
                <w:szCs w:val="28"/>
                <w:u w:val="single"/>
              </w:rPr>
              <w:t xml:space="preserve"> Banco HSBC – Curitiba – Paraná.</w:t>
            </w:r>
          </w:p>
          <w:p w14:paraId="7702DC78" w14:textId="77777777" w:rsidR="009B775A" w:rsidRPr="009B775A" w:rsidRDefault="009B775A" w:rsidP="00936B81">
            <w:pPr>
              <w:rPr>
                <w:sz w:val="24"/>
                <w:szCs w:val="24"/>
              </w:rPr>
            </w:pPr>
          </w:p>
          <w:p w14:paraId="2B980274" w14:textId="291499C0" w:rsidR="00722F68" w:rsidRPr="009B775A" w:rsidRDefault="00722F68" w:rsidP="00936B81">
            <w:p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 xml:space="preserve">Curso de </w:t>
            </w:r>
            <w:r w:rsidR="002D4E2B" w:rsidRPr="009B775A">
              <w:rPr>
                <w:sz w:val="24"/>
                <w:szCs w:val="24"/>
              </w:rPr>
              <w:t>formación</w:t>
            </w:r>
            <w:r w:rsidRPr="009B775A">
              <w:rPr>
                <w:sz w:val="24"/>
                <w:szCs w:val="24"/>
              </w:rPr>
              <w:t xml:space="preserve"> para Investimentos </w:t>
            </w:r>
            <w:r w:rsidR="009B775A" w:rsidRPr="009B775A">
              <w:rPr>
                <w:sz w:val="24"/>
                <w:szCs w:val="24"/>
              </w:rPr>
              <w:t>Financieros</w:t>
            </w:r>
            <w:r w:rsidRPr="009B775A">
              <w:rPr>
                <w:sz w:val="24"/>
                <w:szCs w:val="24"/>
              </w:rPr>
              <w:t xml:space="preserve"> – </w:t>
            </w:r>
          </w:p>
          <w:p w14:paraId="7C162548" w14:textId="240EBFFB" w:rsidR="00722F68" w:rsidRPr="009B775A" w:rsidRDefault="00722F68" w:rsidP="00936B81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7F1A3D">
              <w:rPr>
                <w:sz w:val="24"/>
                <w:szCs w:val="24"/>
              </w:rPr>
              <w:t>Soy</w:t>
            </w:r>
            <w:r w:rsidRPr="009B775A">
              <w:rPr>
                <w:sz w:val="24"/>
                <w:szCs w:val="24"/>
                <w:lang w:val="pt-BR"/>
              </w:rPr>
              <w:t xml:space="preserve"> Certificada pela ANBID</w:t>
            </w:r>
            <w:r w:rsidR="009B775A" w:rsidRPr="009B775A">
              <w:rPr>
                <w:sz w:val="24"/>
                <w:szCs w:val="24"/>
                <w:lang w:val="pt-BR"/>
              </w:rPr>
              <w:t xml:space="preserve"> - </w:t>
            </w:r>
            <w:r w:rsidR="009B775A" w:rsidRPr="009B775A">
              <w:rPr>
                <w:rFonts w:asciiTheme="minorHAnsi" w:hAnsiTheme="minorHAnsi"/>
                <w:sz w:val="24"/>
                <w:szCs w:val="24"/>
                <w:lang w:val="pt-BR"/>
              </w:rPr>
              <w:t>As</w:t>
            </w:r>
            <w:r w:rsidR="009B775A">
              <w:rPr>
                <w:rFonts w:asciiTheme="minorHAnsi" w:hAnsiTheme="minorHAnsi"/>
                <w:sz w:val="24"/>
                <w:szCs w:val="24"/>
                <w:lang w:val="pt-BR"/>
              </w:rPr>
              <w:t>ociación</w:t>
            </w:r>
            <w:r w:rsidR="00970E55" w:rsidRPr="009B775A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Nacional dos Bancos de Investimento</w:t>
            </w:r>
            <w:r w:rsidR="009B775A">
              <w:rPr>
                <w:rFonts w:asciiTheme="minorHAnsi" w:hAnsiTheme="minorHAnsi"/>
                <w:sz w:val="24"/>
                <w:szCs w:val="24"/>
                <w:lang w:val="pt-BR"/>
              </w:rPr>
              <w:t>.</w:t>
            </w:r>
            <w:r w:rsidR="00970E55" w:rsidRPr="009B775A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</w:p>
          <w:p w14:paraId="50B0CF08" w14:textId="79D6755F" w:rsidR="00722F68" w:rsidRPr="009B775A" w:rsidRDefault="00722F68" w:rsidP="00936B81">
            <w:pPr>
              <w:rPr>
                <w:sz w:val="24"/>
                <w:szCs w:val="24"/>
                <w:lang w:val="pt-BR"/>
              </w:rPr>
            </w:pPr>
          </w:p>
          <w:p w14:paraId="3361B65F" w14:textId="7E3E26D6" w:rsidR="00970E55" w:rsidRPr="009B775A" w:rsidRDefault="00970E55" w:rsidP="00936B8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9B775A">
              <w:rPr>
                <w:rFonts w:asciiTheme="majorHAnsi" w:hAnsiTheme="majorHAnsi"/>
                <w:b/>
                <w:bCs/>
                <w:sz w:val="28"/>
                <w:szCs w:val="28"/>
              </w:rPr>
              <w:t>Año – 2004.</w:t>
            </w:r>
          </w:p>
          <w:p w14:paraId="3164D65B" w14:textId="77777777" w:rsidR="00970E55" w:rsidRPr="009B775A" w:rsidRDefault="00970E55" w:rsidP="00936B8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32ADCBAA" w14:textId="77777777" w:rsidR="00936B81" w:rsidRPr="009B775A" w:rsidRDefault="00936B81" w:rsidP="00936B81">
            <w:pPr>
              <w:rPr>
                <w:b/>
                <w:sz w:val="28"/>
                <w:szCs w:val="28"/>
                <w:u w:val="single"/>
              </w:rPr>
            </w:pPr>
            <w:r w:rsidRPr="009B775A">
              <w:rPr>
                <w:b/>
                <w:sz w:val="28"/>
                <w:szCs w:val="28"/>
                <w:u w:val="single"/>
              </w:rPr>
              <w:t>IBMEC - São Paulo</w:t>
            </w:r>
          </w:p>
          <w:p w14:paraId="506B0615" w14:textId="5DA0EEFC" w:rsidR="00936B81" w:rsidRPr="009B775A" w:rsidRDefault="00936B81" w:rsidP="00936B81">
            <w:pPr>
              <w:rPr>
                <w:rFonts w:asciiTheme="minorHAnsi" w:hAnsiTheme="minorHAnsi"/>
                <w:sz w:val="24"/>
                <w:szCs w:val="24"/>
              </w:rPr>
            </w:pPr>
            <w:r w:rsidRPr="009B775A">
              <w:rPr>
                <w:rFonts w:asciiTheme="minorHAnsi" w:hAnsiTheme="minorHAnsi"/>
                <w:sz w:val="24"/>
                <w:szCs w:val="24"/>
              </w:rPr>
              <w:t xml:space="preserve">Curso de formación para el Gerente General </w:t>
            </w:r>
            <w:r w:rsidR="00722F68" w:rsidRPr="009B775A">
              <w:rPr>
                <w:rFonts w:asciiTheme="minorHAnsi" w:hAnsiTheme="minorHAnsi"/>
                <w:sz w:val="24"/>
                <w:szCs w:val="24"/>
              </w:rPr>
              <w:t>–</w:t>
            </w:r>
            <w:r w:rsidRPr="009B775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970E55" w:rsidRPr="009B775A">
              <w:rPr>
                <w:rFonts w:asciiTheme="minorHAnsi" w:hAnsiTheme="minorHAnsi"/>
                <w:sz w:val="24"/>
                <w:szCs w:val="24"/>
              </w:rPr>
              <w:t xml:space="preserve">Banco </w:t>
            </w:r>
            <w:r w:rsidRPr="009B775A">
              <w:rPr>
                <w:rFonts w:asciiTheme="minorHAnsi" w:hAnsiTheme="minorHAnsi"/>
                <w:sz w:val="24"/>
                <w:szCs w:val="24"/>
              </w:rPr>
              <w:t>Unibanco</w:t>
            </w:r>
            <w:r w:rsidR="00722F68" w:rsidRPr="009B775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114D4826" w14:textId="77777777" w:rsidR="00722F68" w:rsidRPr="009B775A" w:rsidRDefault="00722F68" w:rsidP="00936B81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CFCD6B8" w14:textId="0CDF9E30" w:rsidR="00722F68" w:rsidRPr="009B775A" w:rsidRDefault="00722F68" w:rsidP="00722F68">
            <w:pPr>
              <w:pStyle w:val="PargrafodaLista"/>
              <w:numPr>
                <w:ilvl w:val="0"/>
                <w:numId w:val="18"/>
              </w:numPr>
              <w:rPr>
                <w:rFonts w:asciiTheme="minorHAnsi" w:hAnsiTheme="minorHAnsi"/>
                <w:sz w:val="24"/>
                <w:szCs w:val="24"/>
              </w:rPr>
            </w:pPr>
            <w:r w:rsidRPr="009B775A">
              <w:rPr>
                <w:rFonts w:asciiTheme="minorHAnsi" w:hAnsiTheme="minorHAnsi"/>
                <w:sz w:val="24"/>
                <w:szCs w:val="24"/>
              </w:rPr>
              <w:t>Finanzas</w:t>
            </w:r>
          </w:p>
          <w:p w14:paraId="79C43C4D" w14:textId="6899A67F" w:rsidR="00722F68" w:rsidRPr="009B775A" w:rsidRDefault="002D4E2B" w:rsidP="00722F68">
            <w:pPr>
              <w:pStyle w:val="PargrafodaLista"/>
              <w:numPr>
                <w:ilvl w:val="0"/>
                <w:numId w:val="18"/>
              </w:numPr>
              <w:rPr>
                <w:rFonts w:asciiTheme="minorHAnsi" w:hAnsiTheme="minorHAnsi"/>
                <w:sz w:val="24"/>
                <w:szCs w:val="24"/>
              </w:rPr>
            </w:pPr>
            <w:r w:rsidRPr="009B775A">
              <w:rPr>
                <w:rFonts w:asciiTheme="minorHAnsi" w:hAnsiTheme="minorHAnsi"/>
                <w:sz w:val="24"/>
                <w:szCs w:val="24"/>
              </w:rPr>
              <w:t>Gestión</w:t>
            </w:r>
            <w:r w:rsidR="00722F68" w:rsidRPr="009B775A">
              <w:rPr>
                <w:rFonts w:asciiTheme="minorHAnsi" w:hAnsiTheme="minorHAnsi"/>
                <w:sz w:val="24"/>
                <w:szCs w:val="24"/>
              </w:rPr>
              <w:t xml:space="preserve"> de equipe</w:t>
            </w:r>
          </w:p>
          <w:p w14:paraId="6604B9A9" w14:textId="001FD1D9" w:rsidR="00722F68" w:rsidRPr="009B775A" w:rsidRDefault="002D4E2B" w:rsidP="00722F68">
            <w:pPr>
              <w:pStyle w:val="PargrafodaLista"/>
              <w:numPr>
                <w:ilvl w:val="0"/>
                <w:numId w:val="18"/>
              </w:numPr>
              <w:rPr>
                <w:rFonts w:asciiTheme="minorHAnsi" w:hAnsiTheme="minorHAnsi"/>
                <w:sz w:val="24"/>
                <w:szCs w:val="24"/>
              </w:rPr>
            </w:pPr>
            <w:r w:rsidRPr="009B775A">
              <w:rPr>
                <w:rFonts w:asciiTheme="minorHAnsi" w:hAnsiTheme="minorHAnsi"/>
                <w:sz w:val="24"/>
                <w:szCs w:val="24"/>
              </w:rPr>
              <w:t>Gestión</w:t>
            </w:r>
            <w:r w:rsidR="00722F68" w:rsidRPr="009B775A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r w:rsidRPr="009B775A">
              <w:rPr>
                <w:rFonts w:asciiTheme="minorHAnsi" w:hAnsiTheme="minorHAnsi"/>
                <w:sz w:val="24"/>
                <w:szCs w:val="24"/>
              </w:rPr>
              <w:t>riesgo</w:t>
            </w:r>
          </w:p>
          <w:p w14:paraId="2BD59A57" w14:textId="5103AF91" w:rsidR="00722F68" w:rsidRPr="009B775A" w:rsidRDefault="002D4E2B" w:rsidP="00722F68">
            <w:pPr>
              <w:pStyle w:val="PargrafodaLista"/>
              <w:numPr>
                <w:ilvl w:val="0"/>
                <w:numId w:val="18"/>
              </w:numPr>
              <w:rPr>
                <w:rFonts w:asciiTheme="minorHAnsi" w:hAnsiTheme="minorHAnsi"/>
                <w:sz w:val="24"/>
                <w:szCs w:val="24"/>
              </w:rPr>
            </w:pPr>
            <w:r w:rsidRPr="009B775A">
              <w:rPr>
                <w:rFonts w:asciiTheme="minorHAnsi" w:hAnsiTheme="minorHAnsi"/>
                <w:sz w:val="24"/>
                <w:szCs w:val="24"/>
              </w:rPr>
              <w:t>Desenvolvimientos</w:t>
            </w:r>
            <w:r w:rsidR="00722F68" w:rsidRPr="009B775A">
              <w:rPr>
                <w:rFonts w:asciiTheme="minorHAnsi" w:hAnsiTheme="minorHAnsi"/>
                <w:sz w:val="24"/>
                <w:szCs w:val="24"/>
              </w:rPr>
              <w:t xml:space="preserve"> de estrategias</w:t>
            </w:r>
          </w:p>
          <w:p w14:paraId="4A821851" w14:textId="67BB9C02" w:rsidR="00722F68" w:rsidRPr="009B775A" w:rsidRDefault="00722F68" w:rsidP="00722F68">
            <w:pPr>
              <w:pStyle w:val="PargrafodaLista"/>
              <w:numPr>
                <w:ilvl w:val="0"/>
                <w:numId w:val="18"/>
              </w:numPr>
              <w:rPr>
                <w:rFonts w:asciiTheme="minorHAnsi" w:hAnsiTheme="minorHAnsi"/>
                <w:sz w:val="24"/>
                <w:szCs w:val="24"/>
              </w:rPr>
            </w:pPr>
            <w:r w:rsidRPr="009B775A">
              <w:rPr>
                <w:rFonts w:asciiTheme="minorHAnsi" w:hAnsiTheme="minorHAnsi"/>
                <w:sz w:val="24"/>
                <w:szCs w:val="24"/>
              </w:rPr>
              <w:t>Identificación y solución de los problemas</w:t>
            </w:r>
          </w:p>
          <w:p w14:paraId="5036AD1B" w14:textId="77777777" w:rsidR="00722F68" w:rsidRPr="009B775A" w:rsidRDefault="00722F68" w:rsidP="002D4E2B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34D53EDA" w14:textId="5CD596F2" w:rsidR="00936B81" w:rsidRPr="009B775A" w:rsidRDefault="00936B81" w:rsidP="00936B81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B775A">
              <w:rPr>
                <w:rFonts w:asciiTheme="minorHAnsi" w:hAnsiTheme="minorHAnsi"/>
                <w:b/>
                <w:bCs/>
                <w:sz w:val="24"/>
                <w:szCs w:val="24"/>
              </w:rPr>
              <w:t>Diciembre 2006-marzo 2007.</w:t>
            </w:r>
          </w:p>
          <w:p w14:paraId="090CA426" w14:textId="77777777" w:rsidR="00722F68" w:rsidRPr="009B775A" w:rsidRDefault="00722F68" w:rsidP="00936B81">
            <w:pPr>
              <w:rPr>
                <w:sz w:val="28"/>
                <w:szCs w:val="28"/>
              </w:rPr>
            </w:pPr>
          </w:p>
          <w:p w14:paraId="73D90842" w14:textId="77777777" w:rsidR="00936B81" w:rsidRPr="009B775A" w:rsidRDefault="00936B81" w:rsidP="00936B81">
            <w:pPr>
              <w:rPr>
                <w:b/>
                <w:sz w:val="28"/>
                <w:szCs w:val="28"/>
                <w:u w:val="single"/>
              </w:rPr>
            </w:pPr>
            <w:r w:rsidRPr="009B775A">
              <w:rPr>
                <w:b/>
                <w:sz w:val="28"/>
                <w:szCs w:val="28"/>
                <w:u w:val="single"/>
              </w:rPr>
              <w:t>Unifacs- Universidad del Salvador</w:t>
            </w:r>
          </w:p>
          <w:p w14:paraId="681ECEB9" w14:textId="2A03460A" w:rsidR="00936B81" w:rsidRPr="009B775A" w:rsidRDefault="00936B81" w:rsidP="00936B81">
            <w:pPr>
              <w:rPr>
                <w:sz w:val="28"/>
                <w:szCs w:val="28"/>
              </w:rPr>
            </w:pPr>
            <w:r w:rsidRPr="009B775A">
              <w:rPr>
                <w:sz w:val="28"/>
                <w:szCs w:val="28"/>
              </w:rPr>
              <w:t>MBI en Gestión de Recursos Humanos</w:t>
            </w:r>
          </w:p>
          <w:p w14:paraId="00ED8E11" w14:textId="5D36E0C2" w:rsidR="00936B81" w:rsidRPr="009B775A" w:rsidRDefault="00936B81" w:rsidP="00936B81">
            <w:pPr>
              <w:rPr>
                <w:sz w:val="28"/>
                <w:szCs w:val="28"/>
              </w:rPr>
            </w:pPr>
            <w:r w:rsidRPr="009B775A">
              <w:rPr>
                <w:sz w:val="28"/>
                <w:szCs w:val="28"/>
              </w:rPr>
              <w:t>Año 2012</w:t>
            </w:r>
            <w:r w:rsidR="00970E55" w:rsidRPr="009B775A">
              <w:rPr>
                <w:sz w:val="28"/>
                <w:szCs w:val="28"/>
              </w:rPr>
              <w:t>.</w:t>
            </w:r>
          </w:p>
          <w:p w14:paraId="1D595F33" w14:textId="77777777" w:rsidR="00970E55" w:rsidRPr="009B775A" w:rsidRDefault="00970E55" w:rsidP="00936B81">
            <w:pPr>
              <w:rPr>
                <w:sz w:val="28"/>
                <w:szCs w:val="28"/>
              </w:rPr>
            </w:pPr>
          </w:p>
          <w:p w14:paraId="346FC325" w14:textId="68796217" w:rsidR="00936B81" w:rsidRPr="009B775A" w:rsidRDefault="00936B81" w:rsidP="00936B81">
            <w:pPr>
              <w:rPr>
                <w:b/>
                <w:sz w:val="28"/>
                <w:szCs w:val="28"/>
                <w:u w:val="single"/>
              </w:rPr>
            </w:pPr>
            <w:r w:rsidRPr="009B775A">
              <w:rPr>
                <w:b/>
                <w:sz w:val="28"/>
                <w:szCs w:val="28"/>
                <w:u w:val="single"/>
              </w:rPr>
              <w:t xml:space="preserve">Universidad </w:t>
            </w:r>
            <w:r w:rsidR="002D4E2B" w:rsidRPr="009B775A">
              <w:rPr>
                <w:b/>
                <w:sz w:val="28"/>
                <w:szCs w:val="28"/>
                <w:u w:val="single"/>
              </w:rPr>
              <w:t>Estacio</w:t>
            </w:r>
          </w:p>
          <w:p w14:paraId="3E9E3949" w14:textId="77777777" w:rsidR="00936B81" w:rsidRPr="009B775A" w:rsidRDefault="00936B81" w:rsidP="00936B81">
            <w:pPr>
              <w:rPr>
                <w:sz w:val="28"/>
                <w:szCs w:val="28"/>
              </w:rPr>
            </w:pPr>
            <w:r w:rsidRPr="009B775A">
              <w:rPr>
                <w:sz w:val="28"/>
                <w:szCs w:val="28"/>
              </w:rPr>
              <w:t>Curso de Derecho</w:t>
            </w:r>
          </w:p>
          <w:p w14:paraId="57087880" w14:textId="3D6FD0E7" w:rsidR="00936B81" w:rsidRPr="009B775A" w:rsidRDefault="00936B81" w:rsidP="00936B81">
            <w:pPr>
              <w:rPr>
                <w:sz w:val="28"/>
                <w:szCs w:val="28"/>
              </w:rPr>
            </w:pPr>
            <w:r w:rsidRPr="009B775A">
              <w:rPr>
                <w:sz w:val="28"/>
                <w:szCs w:val="28"/>
              </w:rPr>
              <w:t>Año</w:t>
            </w:r>
            <w:r w:rsidR="00722F68" w:rsidRPr="009B775A">
              <w:rPr>
                <w:sz w:val="28"/>
                <w:szCs w:val="28"/>
              </w:rPr>
              <w:t xml:space="preserve"> </w:t>
            </w:r>
            <w:r w:rsidRPr="009B775A">
              <w:rPr>
                <w:sz w:val="28"/>
                <w:szCs w:val="28"/>
              </w:rPr>
              <w:t>2013 (</w:t>
            </w:r>
            <w:r w:rsidR="00722F68" w:rsidRPr="009B775A">
              <w:rPr>
                <w:sz w:val="28"/>
                <w:szCs w:val="28"/>
              </w:rPr>
              <w:t>No concluso</w:t>
            </w:r>
            <w:r w:rsidRPr="009B775A">
              <w:rPr>
                <w:sz w:val="28"/>
                <w:szCs w:val="28"/>
              </w:rPr>
              <w:t>)</w:t>
            </w:r>
          </w:p>
          <w:p w14:paraId="62993021" w14:textId="77777777" w:rsidR="00936B81" w:rsidRPr="009B775A" w:rsidRDefault="00936B81" w:rsidP="00936B81">
            <w:pPr>
              <w:rPr>
                <w:sz w:val="28"/>
                <w:szCs w:val="28"/>
              </w:rPr>
            </w:pPr>
          </w:p>
          <w:p w14:paraId="27233BB5" w14:textId="20DAD7B3" w:rsidR="00036450" w:rsidRPr="009B775A" w:rsidRDefault="00664948" w:rsidP="00036450">
            <w:pPr>
              <w:pStyle w:val="Ttulo2"/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 xml:space="preserve">EXPERIENCIAS </w:t>
            </w:r>
            <w:r w:rsidR="00970E55" w:rsidRPr="009B775A">
              <w:rPr>
                <w:sz w:val="24"/>
                <w:szCs w:val="24"/>
              </w:rPr>
              <w:t>PROFESIONAIS:</w:t>
            </w:r>
          </w:p>
          <w:p w14:paraId="6FCAADF7" w14:textId="0433758A" w:rsidR="00970E55" w:rsidRPr="009B775A" w:rsidRDefault="00B44341" w:rsidP="00970E55">
            <w:pPr>
              <w:rPr>
                <w:b/>
                <w:sz w:val="24"/>
                <w:szCs w:val="24"/>
                <w:u w:val="single"/>
              </w:rPr>
            </w:pPr>
            <w:r w:rsidRPr="009B775A">
              <w:rPr>
                <w:b/>
                <w:sz w:val="24"/>
                <w:szCs w:val="24"/>
                <w:u w:val="single"/>
              </w:rPr>
              <w:t xml:space="preserve">-Fernando Delgado Servicios </w:t>
            </w:r>
            <w:r w:rsidR="007F1A3D" w:rsidRPr="009B775A">
              <w:rPr>
                <w:b/>
                <w:sz w:val="24"/>
                <w:szCs w:val="24"/>
                <w:u w:val="single"/>
              </w:rPr>
              <w:t>médicos</w:t>
            </w:r>
            <w:r w:rsidRPr="009B775A">
              <w:rPr>
                <w:b/>
                <w:sz w:val="24"/>
                <w:szCs w:val="24"/>
                <w:u w:val="single"/>
              </w:rPr>
              <w:t xml:space="preserve"> de </w:t>
            </w:r>
            <w:r w:rsidR="002D4E2B" w:rsidRPr="009B775A">
              <w:rPr>
                <w:b/>
                <w:sz w:val="24"/>
                <w:szCs w:val="24"/>
                <w:u w:val="single"/>
              </w:rPr>
              <w:t>Anestesiología</w:t>
            </w:r>
            <w:r w:rsidRPr="009B775A">
              <w:rPr>
                <w:b/>
                <w:sz w:val="24"/>
                <w:szCs w:val="24"/>
                <w:u w:val="single"/>
              </w:rPr>
              <w:t xml:space="preserve"> LTDA.</w:t>
            </w:r>
            <w:r w:rsidR="005A7E27" w:rsidRPr="009B775A">
              <w:rPr>
                <w:b/>
                <w:sz w:val="24"/>
                <w:szCs w:val="24"/>
                <w:u w:val="single"/>
              </w:rPr>
              <w:t xml:space="preserve"> Chile</w:t>
            </w:r>
          </w:p>
          <w:p w14:paraId="2A478AAA" w14:textId="159F65F1" w:rsidR="00B44341" w:rsidRPr="009B775A" w:rsidRDefault="00B44341" w:rsidP="00970E55">
            <w:pPr>
              <w:rPr>
                <w:b/>
                <w:sz w:val="24"/>
                <w:szCs w:val="24"/>
                <w:u w:val="single"/>
              </w:rPr>
            </w:pPr>
          </w:p>
          <w:p w14:paraId="1F167B49" w14:textId="7EAED522" w:rsidR="00B44341" w:rsidRPr="009B775A" w:rsidRDefault="00B44341" w:rsidP="00B44341">
            <w:pPr>
              <w:pStyle w:val="PargrafodaLista"/>
              <w:numPr>
                <w:ilvl w:val="0"/>
                <w:numId w:val="19"/>
              </w:numPr>
              <w:rPr>
                <w:bCs/>
                <w:sz w:val="24"/>
                <w:szCs w:val="24"/>
              </w:rPr>
            </w:pPr>
            <w:r w:rsidRPr="009B775A">
              <w:rPr>
                <w:bCs/>
                <w:sz w:val="24"/>
                <w:szCs w:val="24"/>
              </w:rPr>
              <w:t xml:space="preserve">Servicios de </w:t>
            </w:r>
            <w:r w:rsidR="002D4E2B" w:rsidRPr="009B775A">
              <w:rPr>
                <w:bCs/>
                <w:sz w:val="24"/>
                <w:szCs w:val="24"/>
              </w:rPr>
              <w:t>licitación</w:t>
            </w:r>
            <w:r w:rsidRPr="009B775A">
              <w:rPr>
                <w:bCs/>
                <w:sz w:val="24"/>
                <w:szCs w:val="24"/>
              </w:rPr>
              <w:t xml:space="preserve"> </w:t>
            </w:r>
            <w:r w:rsidR="007F1A3D" w:rsidRPr="009B775A">
              <w:rPr>
                <w:bCs/>
                <w:sz w:val="24"/>
                <w:szCs w:val="24"/>
              </w:rPr>
              <w:t>médica</w:t>
            </w:r>
            <w:r w:rsidRPr="009B775A">
              <w:rPr>
                <w:bCs/>
                <w:sz w:val="24"/>
                <w:szCs w:val="24"/>
              </w:rPr>
              <w:t>.</w:t>
            </w:r>
          </w:p>
          <w:p w14:paraId="34C0ADC2" w14:textId="2BA56582" w:rsidR="00B44341" w:rsidRPr="009B775A" w:rsidRDefault="009B775A" w:rsidP="00B44341">
            <w:pPr>
              <w:pStyle w:val="PargrafodaLista"/>
              <w:numPr>
                <w:ilvl w:val="0"/>
                <w:numId w:val="19"/>
              </w:numPr>
              <w:rPr>
                <w:bCs/>
                <w:sz w:val="24"/>
                <w:szCs w:val="24"/>
              </w:rPr>
            </w:pPr>
            <w:r w:rsidRPr="009B775A">
              <w:rPr>
                <w:bCs/>
                <w:sz w:val="24"/>
                <w:szCs w:val="24"/>
              </w:rPr>
              <w:t>Organización</w:t>
            </w:r>
            <w:r w:rsidR="00B44341" w:rsidRPr="009B775A">
              <w:rPr>
                <w:bCs/>
                <w:sz w:val="24"/>
                <w:szCs w:val="24"/>
              </w:rPr>
              <w:t xml:space="preserve"> de </w:t>
            </w:r>
            <w:r w:rsidRPr="009B775A">
              <w:rPr>
                <w:bCs/>
                <w:sz w:val="24"/>
                <w:szCs w:val="24"/>
              </w:rPr>
              <w:t>documentación</w:t>
            </w:r>
          </w:p>
          <w:p w14:paraId="1BC5AD9E" w14:textId="78BAC6D1" w:rsidR="00B44341" w:rsidRPr="009B775A" w:rsidRDefault="009B775A" w:rsidP="00B44341">
            <w:pPr>
              <w:pStyle w:val="PargrafodaLista"/>
              <w:numPr>
                <w:ilvl w:val="0"/>
                <w:numId w:val="19"/>
              </w:numPr>
              <w:rPr>
                <w:bCs/>
                <w:sz w:val="24"/>
                <w:szCs w:val="24"/>
              </w:rPr>
            </w:pPr>
            <w:r w:rsidRPr="009B775A">
              <w:rPr>
                <w:bCs/>
                <w:sz w:val="24"/>
                <w:szCs w:val="24"/>
              </w:rPr>
              <w:t>Realización</w:t>
            </w:r>
            <w:r w:rsidR="00B44341" w:rsidRPr="009B775A">
              <w:rPr>
                <w:bCs/>
                <w:sz w:val="24"/>
                <w:szCs w:val="24"/>
              </w:rPr>
              <w:t xml:space="preserve"> de los pagos</w:t>
            </w:r>
          </w:p>
          <w:p w14:paraId="1B56AE64" w14:textId="2CF22131" w:rsidR="00B44341" w:rsidRPr="009B775A" w:rsidRDefault="007F1A3D" w:rsidP="00B44341">
            <w:pPr>
              <w:pStyle w:val="PargrafodaLista"/>
              <w:numPr>
                <w:ilvl w:val="0"/>
                <w:numId w:val="19"/>
              </w:numPr>
              <w:rPr>
                <w:bCs/>
                <w:sz w:val="24"/>
                <w:szCs w:val="24"/>
              </w:rPr>
            </w:pPr>
            <w:r w:rsidRPr="009B775A">
              <w:rPr>
                <w:bCs/>
                <w:sz w:val="24"/>
                <w:szCs w:val="24"/>
              </w:rPr>
              <w:t>Envíos</w:t>
            </w:r>
            <w:r w:rsidR="00B44341" w:rsidRPr="009B775A">
              <w:rPr>
                <w:bCs/>
                <w:sz w:val="24"/>
                <w:szCs w:val="24"/>
              </w:rPr>
              <w:t xml:space="preserve"> de Boletas de </w:t>
            </w:r>
            <w:r w:rsidRPr="009B775A">
              <w:rPr>
                <w:bCs/>
                <w:sz w:val="24"/>
                <w:szCs w:val="24"/>
              </w:rPr>
              <w:t>honorarios</w:t>
            </w:r>
          </w:p>
          <w:p w14:paraId="6F6FD558" w14:textId="43139393" w:rsidR="00B44341" w:rsidRPr="009B775A" w:rsidRDefault="002D4E2B" w:rsidP="00B44341">
            <w:pPr>
              <w:pStyle w:val="PargrafodaLista"/>
              <w:numPr>
                <w:ilvl w:val="0"/>
                <w:numId w:val="19"/>
              </w:numPr>
              <w:rPr>
                <w:bCs/>
                <w:sz w:val="24"/>
                <w:szCs w:val="24"/>
              </w:rPr>
            </w:pPr>
            <w:r w:rsidRPr="009B775A">
              <w:rPr>
                <w:bCs/>
                <w:sz w:val="24"/>
                <w:szCs w:val="24"/>
              </w:rPr>
              <w:t>Envíos</w:t>
            </w:r>
            <w:r w:rsidR="00B44341" w:rsidRPr="009B775A">
              <w:rPr>
                <w:bCs/>
                <w:sz w:val="24"/>
                <w:szCs w:val="24"/>
              </w:rPr>
              <w:t xml:space="preserve"> de planillas y documentación a la empresa de Conta</w:t>
            </w:r>
            <w:r w:rsidR="005A7E27" w:rsidRPr="009B775A">
              <w:rPr>
                <w:bCs/>
                <w:sz w:val="24"/>
                <w:szCs w:val="24"/>
              </w:rPr>
              <w:t>bilidad</w:t>
            </w:r>
          </w:p>
          <w:p w14:paraId="37EBC971" w14:textId="77777777" w:rsidR="005A7E27" w:rsidRPr="009B775A" w:rsidRDefault="005A7E27" w:rsidP="005A7E27">
            <w:pPr>
              <w:rPr>
                <w:bCs/>
                <w:sz w:val="24"/>
                <w:szCs w:val="24"/>
              </w:rPr>
            </w:pPr>
          </w:p>
          <w:p w14:paraId="609FE08F" w14:textId="4F44B6BC" w:rsidR="005A7E27" w:rsidRPr="009B775A" w:rsidRDefault="005A7E27" w:rsidP="005A7E27">
            <w:pPr>
              <w:rPr>
                <w:b/>
                <w:sz w:val="24"/>
                <w:szCs w:val="24"/>
              </w:rPr>
            </w:pPr>
            <w:r w:rsidRPr="009B775A">
              <w:rPr>
                <w:b/>
                <w:sz w:val="24"/>
                <w:szCs w:val="24"/>
              </w:rPr>
              <w:t>Periodo: 01-06-20</w:t>
            </w:r>
            <w:r w:rsidR="00A012BD" w:rsidRPr="009B775A">
              <w:rPr>
                <w:b/>
                <w:sz w:val="24"/>
                <w:szCs w:val="24"/>
              </w:rPr>
              <w:t>1</w:t>
            </w:r>
            <w:r w:rsidRPr="009B775A">
              <w:rPr>
                <w:b/>
                <w:sz w:val="24"/>
                <w:szCs w:val="24"/>
              </w:rPr>
              <w:t xml:space="preserve">6 hasta </w:t>
            </w:r>
            <w:r w:rsidR="00A012BD" w:rsidRPr="009B775A">
              <w:rPr>
                <w:b/>
                <w:sz w:val="24"/>
                <w:szCs w:val="24"/>
              </w:rPr>
              <w:t>29-01-2019</w:t>
            </w:r>
          </w:p>
          <w:p w14:paraId="18A3F35B" w14:textId="64BBB98E" w:rsidR="00A012BD" w:rsidRPr="009B775A" w:rsidRDefault="00A012BD" w:rsidP="005A7E27">
            <w:pPr>
              <w:rPr>
                <w:bCs/>
                <w:sz w:val="24"/>
                <w:szCs w:val="24"/>
              </w:rPr>
            </w:pPr>
          </w:p>
          <w:p w14:paraId="4187158C" w14:textId="129618EE" w:rsidR="00A012BD" w:rsidRPr="009B775A" w:rsidRDefault="00A012BD" w:rsidP="00A012BD">
            <w:pPr>
              <w:rPr>
                <w:b/>
                <w:sz w:val="24"/>
                <w:szCs w:val="24"/>
                <w:u w:val="single"/>
              </w:rPr>
            </w:pPr>
            <w:r w:rsidRPr="009B775A">
              <w:rPr>
                <w:b/>
                <w:sz w:val="24"/>
                <w:szCs w:val="24"/>
                <w:u w:val="single"/>
              </w:rPr>
              <w:t>Petit Coxinha SPA. Chile</w:t>
            </w:r>
          </w:p>
          <w:p w14:paraId="23472BBE" w14:textId="1A4BB17F" w:rsidR="00A012BD" w:rsidRPr="009B775A" w:rsidRDefault="00A012BD" w:rsidP="00A012BD">
            <w:pPr>
              <w:rPr>
                <w:b/>
                <w:sz w:val="24"/>
                <w:szCs w:val="24"/>
                <w:u w:val="single"/>
              </w:rPr>
            </w:pPr>
            <w:r w:rsidRPr="009B775A">
              <w:rPr>
                <w:b/>
                <w:sz w:val="24"/>
                <w:szCs w:val="24"/>
                <w:u w:val="single"/>
              </w:rPr>
              <w:t xml:space="preserve">Socia </w:t>
            </w:r>
            <w:r w:rsidR="007F1A3D" w:rsidRPr="009B775A">
              <w:rPr>
                <w:b/>
                <w:sz w:val="24"/>
                <w:szCs w:val="24"/>
                <w:u w:val="single"/>
              </w:rPr>
              <w:t>Propietaria</w:t>
            </w:r>
          </w:p>
          <w:p w14:paraId="7652831C" w14:textId="77777777" w:rsidR="00A012BD" w:rsidRPr="009B775A" w:rsidRDefault="00A012BD" w:rsidP="00A012BD">
            <w:pPr>
              <w:rPr>
                <w:b/>
                <w:sz w:val="24"/>
                <w:szCs w:val="24"/>
                <w:u w:val="single"/>
              </w:rPr>
            </w:pPr>
          </w:p>
          <w:p w14:paraId="567CAE8C" w14:textId="670DBE59" w:rsidR="00A012BD" w:rsidRPr="009B775A" w:rsidRDefault="002D4E2B" w:rsidP="00A012BD">
            <w:pPr>
              <w:pStyle w:val="PargrafodaLista"/>
              <w:numPr>
                <w:ilvl w:val="0"/>
                <w:numId w:val="19"/>
              </w:numPr>
              <w:rPr>
                <w:bCs/>
                <w:sz w:val="24"/>
                <w:szCs w:val="24"/>
              </w:rPr>
            </w:pPr>
            <w:r w:rsidRPr="009B775A">
              <w:rPr>
                <w:bCs/>
                <w:sz w:val="24"/>
                <w:szCs w:val="24"/>
              </w:rPr>
              <w:t>Producción</w:t>
            </w:r>
            <w:r w:rsidR="00A012BD" w:rsidRPr="009B775A">
              <w:rPr>
                <w:bCs/>
                <w:sz w:val="24"/>
                <w:szCs w:val="24"/>
              </w:rPr>
              <w:t xml:space="preserve"> de </w:t>
            </w:r>
            <w:r w:rsidRPr="009B775A">
              <w:rPr>
                <w:bCs/>
                <w:sz w:val="24"/>
                <w:szCs w:val="24"/>
              </w:rPr>
              <w:t>productos</w:t>
            </w:r>
            <w:r w:rsidR="00A012BD" w:rsidRPr="009B775A">
              <w:rPr>
                <w:bCs/>
                <w:sz w:val="24"/>
                <w:szCs w:val="24"/>
              </w:rPr>
              <w:t xml:space="preserve"> alimenticios brasileños para venta en atacado y </w:t>
            </w:r>
            <w:r w:rsidRPr="009B775A">
              <w:rPr>
                <w:bCs/>
                <w:sz w:val="24"/>
                <w:szCs w:val="24"/>
              </w:rPr>
              <w:t>directo al consumidor- Cliente.</w:t>
            </w:r>
          </w:p>
          <w:p w14:paraId="084127ED" w14:textId="289DAB1F" w:rsidR="00A012BD" w:rsidRPr="009B775A" w:rsidRDefault="007F1A3D" w:rsidP="00A012BD">
            <w:pPr>
              <w:pStyle w:val="PargrafodaLista"/>
              <w:numPr>
                <w:ilvl w:val="0"/>
                <w:numId w:val="19"/>
              </w:numPr>
              <w:rPr>
                <w:bCs/>
                <w:sz w:val="24"/>
                <w:szCs w:val="24"/>
              </w:rPr>
            </w:pPr>
            <w:r w:rsidRPr="009B775A">
              <w:rPr>
                <w:bCs/>
                <w:sz w:val="24"/>
                <w:szCs w:val="24"/>
              </w:rPr>
              <w:t>organización</w:t>
            </w:r>
            <w:r w:rsidR="00A012BD" w:rsidRPr="009B775A">
              <w:rPr>
                <w:bCs/>
                <w:sz w:val="24"/>
                <w:szCs w:val="24"/>
              </w:rPr>
              <w:t xml:space="preserve"> de eventos</w:t>
            </w:r>
            <w:r w:rsidR="00144F49" w:rsidRPr="009B775A">
              <w:rPr>
                <w:bCs/>
                <w:sz w:val="24"/>
                <w:szCs w:val="24"/>
              </w:rPr>
              <w:t>.</w:t>
            </w:r>
          </w:p>
          <w:p w14:paraId="46A55443" w14:textId="696FBBB1" w:rsidR="00A012BD" w:rsidRPr="009B775A" w:rsidRDefault="00A012BD" w:rsidP="00A012BD">
            <w:pPr>
              <w:pStyle w:val="PargrafodaLista"/>
              <w:numPr>
                <w:ilvl w:val="0"/>
                <w:numId w:val="19"/>
              </w:numPr>
              <w:rPr>
                <w:bCs/>
                <w:sz w:val="24"/>
                <w:szCs w:val="24"/>
              </w:rPr>
            </w:pPr>
            <w:r w:rsidRPr="009B775A">
              <w:rPr>
                <w:bCs/>
                <w:sz w:val="24"/>
                <w:szCs w:val="24"/>
              </w:rPr>
              <w:t xml:space="preserve">Café </w:t>
            </w:r>
            <w:r w:rsidR="002D4E2B" w:rsidRPr="009B775A">
              <w:rPr>
                <w:bCs/>
                <w:sz w:val="24"/>
                <w:szCs w:val="24"/>
              </w:rPr>
              <w:t>Bistró</w:t>
            </w:r>
            <w:r w:rsidRPr="009B775A">
              <w:rPr>
                <w:bCs/>
                <w:sz w:val="24"/>
                <w:szCs w:val="24"/>
              </w:rPr>
              <w:t xml:space="preserve"> con venta al </w:t>
            </w:r>
            <w:r w:rsidR="007F1A3D" w:rsidRPr="009B775A">
              <w:rPr>
                <w:bCs/>
                <w:sz w:val="24"/>
                <w:szCs w:val="24"/>
              </w:rPr>
              <w:t>público</w:t>
            </w:r>
            <w:r w:rsidRPr="009B775A">
              <w:rPr>
                <w:bCs/>
                <w:sz w:val="24"/>
                <w:szCs w:val="24"/>
              </w:rPr>
              <w:t xml:space="preserve"> de productos brasileños</w:t>
            </w:r>
            <w:r w:rsidR="00144F49" w:rsidRPr="009B775A">
              <w:rPr>
                <w:bCs/>
                <w:sz w:val="24"/>
                <w:szCs w:val="24"/>
              </w:rPr>
              <w:t>.</w:t>
            </w:r>
          </w:p>
          <w:p w14:paraId="4F9E6BC6" w14:textId="7D2E445F" w:rsidR="00A012BD" w:rsidRPr="009B775A" w:rsidRDefault="007F1A3D" w:rsidP="00A012BD">
            <w:pPr>
              <w:pStyle w:val="PargrafodaLista"/>
              <w:numPr>
                <w:ilvl w:val="0"/>
                <w:numId w:val="19"/>
              </w:numPr>
              <w:rPr>
                <w:bCs/>
                <w:sz w:val="24"/>
                <w:szCs w:val="24"/>
              </w:rPr>
            </w:pPr>
            <w:r w:rsidRPr="009B775A">
              <w:rPr>
                <w:bCs/>
                <w:sz w:val="24"/>
                <w:szCs w:val="24"/>
              </w:rPr>
              <w:t>Administración</w:t>
            </w:r>
            <w:r w:rsidR="00A012BD" w:rsidRPr="009B775A">
              <w:rPr>
                <w:bCs/>
                <w:sz w:val="24"/>
                <w:szCs w:val="24"/>
              </w:rPr>
              <w:t xml:space="preserve"> de la empresa</w:t>
            </w:r>
            <w:r w:rsidR="00144F49" w:rsidRPr="009B775A">
              <w:rPr>
                <w:bCs/>
                <w:sz w:val="24"/>
                <w:szCs w:val="24"/>
              </w:rPr>
              <w:t>.</w:t>
            </w:r>
          </w:p>
          <w:p w14:paraId="59204FF3" w14:textId="0DD44982" w:rsidR="00144F49" w:rsidRPr="009B775A" w:rsidRDefault="00144F49" w:rsidP="00A012BD">
            <w:pPr>
              <w:pStyle w:val="PargrafodaLista"/>
              <w:numPr>
                <w:ilvl w:val="0"/>
                <w:numId w:val="19"/>
              </w:numPr>
              <w:rPr>
                <w:bCs/>
                <w:sz w:val="24"/>
                <w:szCs w:val="24"/>
              </w:rPr>
            </w:pPr>
            <w:r w:rsidRPr="009B775A">
              <w:rPr>
                <w:bCs/>
                <w:sz w:val="24"/>
                <w:szCs w:val="24"/>
              </w:rPr>
              <w:t>Ventas</w:t>
            </w:r>
          </w:p>
          <w:p w14:paraId="2414A757" w14:textId="659154CF" w:rsidR="00144F49" w:rsidRPr="009B775A" w:rsidRDefault="00144F49" w:rsidP="00A012BD">
            <w:pPr>
              <w:pStyle w:val="PargrafodaLista"/>
              <w:numPr>
                <w:ilvl w:val="0"/>
                <w:numId w:val="19"/>
              </w:numPr>
              <w:rPr>
                <w:bCs/>
                <w:sz w:val="24"/>
                <w:szCs w:val="24"/>
              </w:rPr>
            </w:pPr>
            <w:r w:rsidRPr="009B775A">
              <w:rPr>
                <w:bCs/>
                <w:sz w:val="24"/>
                <w:szCs w:val="24"/>
              </w:rPr>
              <w:t>Cobranzas</w:t>
            </w:r>
          </w:p>
          <w:p w14:paraId="136F643D" w14:textId="09662BC5" w:rsidR="00144F49" w:rsidRPr="009B775A" w:rsidRDefault="00144F49" w:rsidP="00A012BD">
            <w:pPr>
              <w:pStyle w:val="PargrafodaLista"/>
              <w:numPr>
                <w:ilvl w:val="0"/>
                <w:numId w:val="19"/>
              </w:numPr>
              <w:rPr>
                <w:bCs/>
                <w:sz w:val="24"/>
                <w:szCs w:val="24"/>
              </w:rPr>
            </w:pPr>
            <w:r w:rsidRPr="009B775A">
              <w:rPr>
                <w:bCs/>
                <w:sz w:val="24"/>
                <w:szCs w:val="24"/>
              </w:rPr>
              <w:t>Pagos</w:t>
            </w:r>
          </w:p>
          <w:p w14:paraId="0B99782E" w14:textId="595676B3" w:rsidR="00A012BD" w:rsidRPr="009B775A" w:rsidRDefault="002D4E2B" w:rsidP="00A012BD">
            <w:pPr>
              <w:pStyle w:val="PargrafodaLista"/>
              <w:numPr>
                <w:ilvl w:val="0"/>
                <w:numId w:val="19"/>
              </w:numPr>
              <w:rPr>
                <w:bCs/>
                <w:sz w:val="24"/>
                <w:szCs w:val="24"/>
              </w:rPr>
            </w:pPr>
            <w:r w:rsidRPr="009B775A">
              <w:rPr>
                <w:bCs/>
                <w:sz w:val="24"/>
                <w:szCs w:val="24"/>
              </w:rPr>
              <w:t>Envíos</w:t>
            </w:r>
            <w:r w:rsidR="00A012BD" w:rsidRPr="009B775A">
              <w:rPr>
                <w:bCs/>
                <w:sz w:val="24"/>
                <w:szCs w:val="24"/>
              </w:rPr>
              <w:t xml:space="preserve"> de planillas y documentación a la empresa de Contabilidad</w:t>
            </w:r>
            <w:r w:rsidR="00144F49" w:rsidRPr="009B775A">
              <w:rPr>
                <w:bCs/>
                <w:sz w:val="24"/>
                <w:szCs w:val="24"/>
              </w:rPr>
              <w:t>.</w:t>
            </w:r>
          </w:p>
          <w:p w14:paraId="2F4526D5" w14:textId="633B3F86" w:rsidR="00144F49" w:rsidRPr="009B775A" w:rsidRDefault="00144F49" w:rsidP="00144F49">
            <w:pPr>
              <w:pStyle w:val="PargrafodaLista"/>
              <w:numPr>
                <w:ilvl w:val="0"/>
                <w:numId w:val="21"/>
              </w:numPr>
              <w:rPr>
                <w:bCs/>
                <w:i/>
                <w:iCs/>
                <w:sz w:val="20"/>
                <w:szCs w:val="20"/>
              </w:rPr>
            </w:pPr>
            <w:r w:rsidRPr="009B775A">
              <w:rPr>
                <w:bCs/>
                <w:i/>
                <w:iCs/>
                <w:sz w:val="20"/>
                <w:szCs w:val="20"/>
              </w:rPr>
              <w:t>La empresa encontrase sin moviment</w:t>
            </w:r>
            <w:r w:rsidR="007F1A3D">
              <w:rPr>
                <w:bCs/>
                <w:i/>
                <w:iCs/>
                <w:sz w:val="20"/>
                <w:szCs w:val="20"/>
              </w:rPr>
              <w:t>á</w:t>
            </w:r>
            <w:r w:rsidRPr="009B775A">
              <w:rPr>
                <w:bCs/>
                <w:i/>
                <w:iCs/>
                <w:sz w:val="20"/>
                <w:szCs w:val="20"/>
              </w:rPr>
              <w:t xml:space="preserve">cion debido a la </w:t>
            </w:r>
            <w:r w:rsidR="007F1A3D" w:rsidRPr="009B775A">
              <w:rPr>
                <w:bCs/>
                <w:i/>
                <w:iCs/>
                <w:sz w:val="20"/>
                <w:szCs w:val="20"/>
              </w:rPr>
              <w:t>crisis</w:t>
            </w:r>
            <w:r w:rsidRPr="009B775A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7F1A3D" w:rsidRPr="009B775A">
              <w:rPr>
                <w:bCs/>
                <w:i/>
                <w:iCs/>
                <w:sz w:val="20"/>
                <w:szCs w:val="20"/>
              </w:rPr>
              <w:t>financiera</w:t>
            </w:r>
            <w:r w:rsidRPr="009B775A">
              <w:rPr>
                <w:bCs/>
                <w:i/>
                <w:iCs/>
                <w:sz w:val="20"/>
                <w:szCs w:val="20"/>
              </w:rPr>
              <w:t xml:space="preserve"> del país desde </w:t>
            </w:r>
            <w:r w:rsidR="007F1A3D" w:rsidRPr="009B775A">
              <w:rPr>
                <w:bCs/>
                <w:i/>
                <w:iCs/>
                <w:sz w:val="20"/>
                <w:szCs w:val="20"/>
              </w:rPr>
              <w:t>agosto</w:t>
            </w:r>
            <w:r w:rsidRPr="009B775A">
              <w:rPr>
                <w:bCs/>
                <w:i/>
                <w:iCs/>
                <w:sz w:val="20"/>
                <w:szCs w:val="20"/>
              </w:rPr>
              <w:t xml:space="preserve"> de 2019.</w:t>
            </w:r>
          </w:p>
          <w:p w14:paraId="19A429BF" w14:textId="77777777" w:rsidR="00A012BD" w:rsidRPr="009B775A" w:rsidRDefault="00A012BD" w:rsidP="00A012BD">
            <w:pPr>
              <w:rPr>
                <w:bCs/>
                <w:sz w:val="24"/>
                <w:szCs w:val="24"/>
              </w:rPr>
            </w:pPr>
          </w:p>
          <w:p w14:paraId="49E23E3B" w14:textId="627C8D6E" w:rsidR="00A012BD" w:rsidRPr="009B775A" w:rsidRDefault="00A012BD" w:rsidP="00A012BD">
            <w:pPr>
              <w:rPr>
                <w:b/>
                <w:sz w:val="28"/>
                <w:szCs w:val="28"/>
              </w:rPr>
            </w:pPr>
            <w:r w:rsidRPr="009B775A">
              <w:rPr>
                <w:b/>
                <w:sz w:val="28"/>
                <w:szCs w:val="28"/>
              </w:rPr>
              <w:t>Periodo: 01-06-2018 hasta 31-07-2019</w:t>
            </w:r>
          </w:p>
          <w:p w14:paraId="5F4A8D00" w14:textId="4A10233F" w:rsidR="00144F49" w:rsidRPr="009B775A" w:rsidRDefault="00144F49" w:rsidP="00A012BD">
            <w:pPr>
              <w:rPr>
                <w:b/>
                <w:sz w:val="28"/>
                <w:szCs w:val="28"/>
              </w:rPr>
            </w:pPr>
          </w:p>
          <w:p w14:paraId="7201A8BC" w14:textId="038CF4E0" w:rsidR="00144F49" w:rsidRPr="009B775A" w:rsidRDefault="00144F49" w:rsidP="00144F49">
            <w:pPr>
              <w:rPr>
                <w:b/>
                <w:sz w:val="24"/>
                <w:szCs w:val="24"/>
                <w:u w:val="single"/>
              </w:rPr>
            </w:pPr>
            <w:r w:rsidRPr="009B775A">
              <w:rPr>
                <w:b/>
                <w:sz w:val="24"/>
                <w:szCs w:val="24"/>
                <w:u w:val="single"/>
              </w:rPr>
              <w:t xml:space="preserve">Prestaciones </w:t>
            </w:r>
            <w:r w:rsidR="007F1A3D" w:rsidRPr="009B775A">
              <w:rPr>
                <w:b/>
                <w:sz w:val="24"/>
                <w:szCs w:val="24"/>
                <w:u w:val="single"/>
              </w:rPr>
              <w:t>Médicas</w:t>
            </w:r>
            <w:r w:rsidRPr="009B775A">
              <w:rPr>
                <w:b/>
                <w:sz w:val="24"/>
                <w:szCs w:val="24"/>
                <w:u w:val="single"/>
              </w:rPr>
              <w:t xml:space="preserve"> y </w:t>
            </w:r>
            <w:r w:rsidR="007F1A3D" w:rsidRPr="009B775A">
              <w:rPr>
                <w:b/>
                <w:sz w:val="24"/>
                <w:szCs w:val="24"/>
                <w:u w:val="single"/>
              </w:rPr>
              <w:t>Asesorías</w:t>
            </w:r>
            <w:r w:rsidRPr="009B775A">
              <w:rPr>
                <w:b/>
                <w:sz w:val="24"/>
                <w:szCs w:val="24"/>
                <w:u w:val="single"/>
              </w:rPr>
              <w:t xml:space="preserve"> Barretto y </w:t>
            </w:r>
            <w:r w:rsidR="007F1A3D" w:rsidRPr="009B775A">
              <w:rPr>
                <w:b/>
                <w:sz w:val="24"/>
                <w:szCs w:val="24"/>
                <w:u w:val="single"/>
              </w:rPr>
              <w:t>Delgado LTDA.</w:t>
            </w:r>
            <w:r w:rsidRPr="009B775A">
              <w:rPr>
                <w:b/>
                <w:sz w:val="24"/>
                <w:szCs w:val="24"/>
                <w:u w:val="single"/>
              </w:rPr>
              <w:t xml:space="preserve"> Chile</w:t>
            </w:r>
          </w:p>
          <w:p w14:paraId="44B32E35" w14:textId="77777777" w:rsidR="00144F49" w:rsidRPr="009B775A" w:rsidRDefault="00144F49" w:rsidP="00144F49">
            <w:pPr>
              <w:rPr>
                <w:b/>
                <w:sz w:val="24"/>
                <w:szCs w:val="24"/>
                <w:u w:val="single"/>
              </w:rPr>
            </w:pPr>
          </w:p>
          <w:p w14:paraId="29006F1D" w14:textId="68D4BC38" w:rsidR="00144F49" w:rsidRPr="009B775A" w:rsidRDefault="00144F49" w:rsidP="00144F49">
            <w:pPr>
              <w:pStyle w:val="PargrafodaLista"/>
              <w:numPr>
                <w:ilvl w:val="0"/>
                <w:numId w:val="19"/>
              </w:numPr>
              <w:rPr>
                <w:bCs/>
                <w:sz w:val="24"/>
                <w:szCs w:val="24"/>
              </w:rPr>
            </w:pPr>
            <w:r w:rsidRPr="009B775A">
              <w:rPr>
                <w:bCs/>
                <w:sz w:val="24"/>
                <w:szCs w:val="24"/>
              </w:rPr>
              <w:t xml:space="preserve">Servicios de </w:t>
            </w:r>
            <w:r w:rsidR="007F1A3D" w:rsidRPr="009B775A">
              <w:rPr>
                <w:bCs/>
                <w:sz w:val="24"/>
                <w:szCs w:val="24"/>
              </w:rPr>
              <w:t>licitación</w:t>
            </w:r>
            <w:r w:rsidRPr="009B775A">
              <w:rPr>
                <w:bCs/>
                <w:sz w:val="24"/>
                <w:szCs w:val="24"/>
              </w:rPr>
              <w:t xml:space="preserve"> </w:t>
            </w:r>
            <w:r w:rsidR="007F1A3D" w:rsidRPr="009B775A">
              <w:rPr>
                <w:bCs/>
                <w:sz w:val="24"/>
                <w:szCs w:val="24"/>
              </w:rPr>
              <w:t>médica</w:t>
            </w:r>
            <w:r w:rsidRPr="009B775A">
              <w:rPr>
                <w:bCs/>
                <w:sz w:val="24"/>
                <w:szCs w:val="24"/>
              </w:rPr>
              <w:t>.</w:t>
            </w:r>
          </w:p>
          <w:p w14:paraId="10B3666F" w14:textId="7D652A72" w:rsidR="00144F49" w:rsidRPr="009B775A" w:rsidRDefault="007F1A3D" w:rsidP="00144F49">
            <w:pPr>
              <w:pStyle w:val="PargrafodaLista"/>
              <w:numPr>
                <w:ilvl w:val="0"/>
                <w:numId w:val="19"/>
              </w:numPr>
              <w:rPr>
                <w:bCs/>
                <w:sz w:val="24"/>
                <w:szCs w:val="24"/>
              </w:rPr>
            </w:pPr>
            <w:r w:rsidRPr="009B775A">
              <w:rPr>
                <w:bCs/>
                <w:sz w:val="24"/>
                <w:szCs w:val="24"/>
              </w:rPr>
              <w:t>organización</w:t>
            </w:r>
            <w:r w:rsidR="00144F49" w:rsidRPr="009B775A">
              <w:rPr>
                <w:bCs/>
                <w:sz w:val="24"/>
                <w:szCs w:val="24"/>
              </w:rPr>
              <w:t xml:space="preserve"> de </w:t>
            </w:r>
            <w:r w:rsidRPr="009B775A">
              <w:rPr>
                <w:bCs/>
                <w:sz w:val="24"/>
                <w:szCs w:val="24"/>
              </w:rPr>
              <w:t>documentación</w:t>
            </w:r>
          </w:p>
          <w:p w14:paraId="4D6D5AF5" w14:textId="660D80AA" w:rsidR="00144F49" w:rsidRPr="009B775A" w:rsidRDefault="007F1A3D" w:rsidP="00144F49">
            <w:pPr>
              <w:pStyle w:val="PargrafodaLista"/>
              <w:numPr>
                <w:ilvl w:val="0"/>
                <w:numId w:val="19"/>
              </w:numPr>
              <w:rPr>
                <w:bCs/>
                <w:sz w:val="24"/>
                <w:szCs w:val="24"/>
              </w:rPr>
            </w:pPr>
            <w:r w:rsidRPr="009B775A">
              <w:rPr>
                <w:bCs/>
                <w:sz w:val="24"/>
                <w:szCs w:val="24"/>
              </w:rPr>
              <w:t>realización</w:t>
            </w:r>
            <w:r w:rsidR="00144F49" w:rsidRPr="009B775A">
              <w:rPr>
                <w:bCs/>
                <w:sz w:val="24"/>
                <w:szCs w:val="24"/>
              </w:rPr>
              <w:t xml:space="preserve"> de los pagos</w:t>
            </w:r>
          </w:p>
          <w:p w14:paraId="77475067" w14:textId="42F5671A" w:rsidR="00144F49" w:rsidRPr="009B775A" w:rsidRDefault="007F1A3D" w:rsidP="00144F49">
            <w:pPr>
              <w:pStyle w:val="PargrafodaLista"/>
              <w:numPr>
                <w:ilvl w:val="0"/>
                <w:numId w:val="19"/>
              </w:numPr>
              <w:rPr>
                <w:bCs/>
                <w:sz w:val="24"/>
                <w:szCs w:val="24"/>
              </w:rPr>
            </w:pPr>
            <w:r w:rsidRPr="009B775A">
              <w:rPr>
                <w:bCs/>
                <w:sz w:val="24"/>
                <w:szCs w:val="24"/>
              </w:rPr>
              <w:t>Envíos</w:t>
            </w:r>
            <w:r w:rsidR="00144F49" w:rsidRPr="009B775A">
              <w:rPr>
                <w:bCs/>
                <w:sz w:val="24"/>
                <w:szCs w:val="24"/>
              </w:rPr>
              <w:t xml:space="preserve"> de Boletas de </w:t>
            </w:r>
            <w:r w:rsidRPr="009B775A">
              <w:rPr>
                <w:bCs/>
                <w:sz w:val="24"/>
                <w:szCs w:val="24"/>
              </w:rPr>
              <w:t>honorarios</w:t>
            </w:r>
          </w:p>
          <w:p w14:paraId="05E472BD" w14:textId="06317955" w:rsidR="00144F49" w:rsidRPr="009B775A" w:rsidRDefault="007F1A3D" w:rsidP="00144F49">
            <w:pPr>
              <w:pStyle w:val="PargrafodaLista"/>
              <w:numPr>
                <w:ilvl w:val="0"/>
                <w:numId w:val="19"/>
              </w:numPr>
              <w:rPr>
                <w:bCs/>
                <w:sz w:val="24"/>
                <w:szCs w:val="24"/>
              </w:rPr>
            </w:pPr>
            <w:r w:rsidRPr="009B775A">
              <w:rPr>
                <w:bCs/>
                <w:sz w:val="24"/>
                <w:szCs w:val="24"/>
              </w:rPr>
              <w:t>Envíos</w:t>
            </w:r>
            <w:r w:rsidR="00144F49" w:rsidRPr="009B775A">
              <w:rPr>
                <w:bCs/>
                <w:sz w:val="24"/>
                <w:szCs w:val="24"/>
              </w:rPr>
              <w:t xml:space="preserve"> de planillas y documentación a la empresa de Contabilidad</w:t>
            </w:r>
          </w:p>
          <w:p w14:paraId="28125EC1" w14:textId="77777777" w:rsidR="00144F49" w:rsidRPr="009B775A" w:rsidRDefault="00144F49" w:rsidP="00144F49">
            <w:pPr>
              <w:rPr>
                <w:bCs/>
                <w:sz w:val="24"/>
                <w:szCs w:val="24"/>
              </w:rPr>
            </w:pPr>
          </w:p>
          <w:p w14:paraId="63C9DE63" w14:textId="5CBE119E" w:rsidR="00144F49" w:rsidRPr="009B775A" w:rsidRDefault="00144F49" w:rsidP="00144F49">
            <w:pPr>
              <w:rPr>
                <w:b/>
                <w:sz w:val="28"/>
                <w:szCs w:val="28"/>
              </w:rPr>
            </w:pPr>
            <w:r w:rsidRPr="009B775A">
              <w:rPr>
                <w:b/>
                <w:sz w:val="28"/>
                <w:szCs w:val="28"/>
              </w:rPr>
              <w:lastRenderedPageBreak/>
              <w:t>Periodo: 01-01-2019 hasta 15-01-2020.</w:t>
            </w:r>
          </w:p>
          <w:p w14:paraId="40460C00" w14:textId="77777777" w:rsidR="00970E55" w:rsidRPr="009B775A" w:rsidRDefault="00970E55" w:rsidP="00970E55">
            <w:pPr>
              <w:rPr>
                <w:b/>
                <w:sz w:val="24"/>
                <w:szCs w:val="24"/>
                <w:u w:val="single"/>
              </w:rPr>
            </w:pPr>
          </w:p>
          <w:p w14:paraId="0691B776" w14:textId="4AC19C94" w:rsidR="00970E55" w:rsidRPr="009B775A" w:rsidRDefault="00970E55" w:rsidP="00970E55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9B775A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Contax- Mobitel S.A.</w:t>
            </w:r>
          </w:p>
          <w:p w14:paraId="1F37DDA5" w14:textId="77777777" w:rsidR="00970E55" w:rsidRPr="009B775A" w:rsidRDefault="00970E55" w:rsidP="00970E55"/>
          <w:p w14:paraId="3D3ECA20" w14:textId="405A3992" w:rsidR="00970E55" w:rsidRPr="009B775A" w:rsidRDefault="00970E55" w:rsidP="00970E55">
            <w:pPr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9B775A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Coordinador del edificio</w:t>
            </w:r>
          </w:p>
          <w:p w14:paraId="2CDCF688" w14:textId="77777777" w:rsidR="00970E55" w:rsidRPr="009B775A" w:rsidRDefault="00970E55" w:rsidP="00970E55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33EA8F22" w14:textId="4BCC6C72" w:rsidR="00970E55" w:rsidRPr="009B775A" w:rsidRDefault="00970E55" w:rsidP="001A6F1F">
            <w:pPr>
              <w:pStyle w:val="PargrafodaLista"/>
              <w:numPr>
                <w:ilvl w:val="0"/>
                <w:numId w:val="44"/>
              </w:numPr>
              <w:rPr>
                <w:rFonts w:asciiTheme="minorHAnsi" w:hAnsiTheme="minorHAnsi"/>
                <w:sz w:val="24"/>
                <w:szCs w:val="24"/>
              </w:rPr>
            </w:pPr>
            <w:r w:rsidRPr="009B775A">
              <w:rPr>
                <w:rFonts w:asciiTheme="minorHAnsi" w:hAnsiTheme="minorHAnsi"/>
                <w:sz w:val="24"/>
                <w:szCs w:val="24"/>
              </w:rPr>
              <w:t>El control de las actividades relacionadas con la construcción y eléctrico (no meta hacer que el sitio de centro de llamadas se detiene cuentas de todos los equipos de maquinaria y rel</w:t>
            </w:r>
            <w:r w:rsidR="001A6F1F" w:rsidRPr="009B775A">
              <w:rPr>
                <w:rFonts w:asciiTheme="minorHAnsi" w:hAnsiTheme="minorHAnsi"/>
                <w:sz w:val="24"/>
                <w:szCs w:val="24"/>
              </w:rPr>
              <w:t>a</w:t>
            </w:r>
            <w:r w:rsidRPr="009B775A">
              <w:rPr>
                <w:rFonts w:asciiTheme="minorHAnsi" w:hAnsiTheme="minorHAnsi"/>
                <w:sz w:val="24"/>
                <w:szCs w:val="24"/>
              </w:rPr>
              <w:t>cionadas a la entrada)</w:t>
            </w:r>
          </w:p>
          <w:p w14:paraId="4881C904" w14:textId="362010D7" w:rsidR="00970E55" w:rsidRPr="009B775A" w:rsidRDefault="00970E55" w:rsidP="001A6F1F">
            <w:pPr>
              <w:pStyle w:val="PargrafodaLista"/>
              <w:numPr>
                <w:ilvl w:val="0"/>
                <w:numId w:val="43"/>
              </w:numPr>
              <w:rPr>
                <w:rFonts w:asciiTheme="minorHAnsi" w:hAnsiTheme="minorHAnsi"/>
                <w:sz w:val="24"/>
                <w:szCs w:val="24"/>
              </w:rPr>
            </w:pPr>
            <w:r w:rsidRPr="009B775A">
              <w:rPr>
                <w:rFonts w:asciiTheme="minorHAnsi" w:hAnsiTheme="minorHAnsi"/>
                <w:sz w:val="24"/>
                <w:szCs w:val="24"/>
              </w:rPr>
              <w:t>Controlar toda la parte financiera y fiscal, junto con la Matriz</w:t>
            </w:r>
          </w:p>
          <w:p w14:paraId="36098B1A" w14:textId="3F31DE4B" w:rsidR="00970E55" w:rsidRPr="009B775A" w:rsidRDefault="00970E55" w:rsidP="001A6F1F">
            <w:pPr>
              <w:pStyle w:val="PargrafodaLista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</w:rPr>
            </w:pPr>
            <w:r w:rsidRPr="009B775A">
              <w:rPr>
                <w:rFonts w:asciiTheme="minorHAnsi" w:hAnsiTheme="minorHAnsi"/>
                <w:sz w:val="24"/>
                <w:szCs w:val="24"/>
              </w:rPr>
              <w:t xml:space="preserve">El apoyo a todas las operaciones de </w:t>
            </w:r>
            <w:r w:rsidR="007F1A3D" w:rsidRPr="009B775A">
              <w:rPr>
                <w:rFonts w:asciiTheme="minorHAnsi" w:hAnsiTheme="minorHAnsi"/>
                <w:sz w:val="24"/>
                <w:szCs w:val="24"/>
              </w:rPr>
              <w:t>Centro De Atención Telefónica</w:t>
            </w:r>
          </w:p>
          <w:p w14:paraId="272A2675" w14:textId="4212773E" w:rsidR="00970E55" w:rsidRPr="009B775A" w:rsidRDefault="00970E55" w:rsidP="001A6F1F">
            <w:pPr>
              <w:pStyle w:val="PargrafodaLista"/>
              <w:numPr>
                <w:ilvl w:val="0"/>
                <w:numId w:val="41"/>
              </w:numPr>
              <w:rPr>
                <w:rFonts w:asciiTheme="minorHAnsi" w:hAnsiTheme="minorHAnsi"/>
                <w:sz w:val="24"/>
                <w:szCs w:val="24"/>
              </w:rPr>
            </w:pPr>
            <w:r w:rsidRPr="009B775A">
              <w:rPr>
                <w:rFonts w:asciiTheme="minorHAnsi" w:hAnsiTheme="minorHAnsi"/>
                <w:sz w:val="24"/>
                <w:szCs w:val="24"/>
              </w:rPr>
              <w:t>Control de los trabajos realizados dentro del sitio</w:t>
            </w:r>
          </w:p>
          <w:p w14:paraId="17123152" w14:textId="7EA033AE" w:rsidR="00970E55" w:rsidRPr="009B775A" w:rsidRDefault="00970E55" w:rsidP="001A6F1F">
            <w:pPr>
              <w:pStyle w:val="PargrafodaLista"/>
              <w:numPr>
                <w:ilvl w:val="0"/>
                <w:numId w:val="40"/>
              </w:numPr>
              <w:rPr>
                <w:rFonts w:asciiTheme="minorHAnsi" w:hAnsiTheme="minorHAnsi"/>
                <w:sz w:val="24"/>
                <w:szCs w:val="24"/>
              </w:rPr>
            </w:pPr>
            <w:r w:rsidRPr="009B775A">
              <w:rPr>
                <w:rFonts w:asciiTheme="minorHAnsi" w:hAnsiTheme="minorHAnsi"/>
                <w:sz w:val="24"/>
                <w:szCs w:val="24"/>
              </w:rPr>
              <w:t>Compra y distribución de material de la oficina, tales como muebles y maquinaria</w:t>
            </w:r>
          </w:p>
          <w:p w14:paraId="2FFACFF6" w14:textId="1487865A" w:rsidR="00970E55" w:rsidRPr="009B775A" w:rsidRDefault="00970E55" w:rsidP="001A6F1F">
            <w:pPr>
              <w:pStyle w:val="PargrafodaLista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</w:rPr>
            </w:pPr>
            <w:r w:rsidRPr="009B775A">
              <w:rPr>
                <w:rFonts w:asciiTheme="minorHAnsi" w:hAnsiTheme="minorHAnsi"/>
                <w:sz w:val="24"/>
                <w:szCs w:val="24"/>
              </w:rPr>
              <w:t xml:space="preserve">Sitio Telemetría operativo todos los días de las áreas críticas relacionadas con </w:t>
            </w:r>
            <w:r w:rsidR="007F1A3D" w:rsidRPr="009B775A">
              <w:rPr>
                <w:rFonts w:asciiTheme="minorHAnsi" w:hAnsiTheme="minorHAnsi"/>
                <w:sz w:val="24"/>
                <w:szCs w:val="24"/>
              </w:rPr>
              <w:t>funcionamiento</w:t>
            </w:r>
            <w:r w:rsidRPr="009B775A">
              <w:rPr>
                <w:rFonts w:asciiTheme="minorHAnsi" w:hAnsiTheme="minorHAnsi"/>
                <w:sz w:val="24"/>
                <w:szCs w:val="24"/>
              </w:rPr>
              <w:t xml:space="preserve"> de operaciones.</w:t>
            </w:r>
          </w:p>
          <w:p w14:paraId="47934513" w14:textId="77CDCADB" w:rsidR="00144F49" w:rsidRPr="009B775A" w:rsidRDefault="00144F49" w:rsidP="00970E55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CEC3569" w14:textId="0BF288EC" w:rsidR="00144F49" w:rsidRPr="009B775A" w:rsidRDefault="00E90F42" w:rsidP="00970E55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9B775A">
              <w:rPr>
                <w:rFonts w:asciiTheme="majorHAnsi" w:hAnsiTheme="majorHAnsi"/>
                <w:b/>
                <w:sz w:val="28"/>
                <w:szCs w:val="28"/>
              </w:rPr>
              <w:t>Periodo:</w:t>
            </w:r>
            <w:r w:rsidR="00144F49" w:rsidRPr="009B775A">
              <w:rPr>
                <w:rFonts w:asciiTheme="majorHAnsi" w:hAnsiTheme="majorHAnsi"/>
                <w:b/>
                <w:sz w:val="28"/>
                <w:szCs w:val="28"/>
              </w:rPr>
              <w:t xml:space="preserve"> 04/08/2014 hasta 03-03-2016</w:t>
            </w:r>
            <w:r w:rsidRPr="009B775A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  <w:p w14:paraId="4408DA8C" w14:textId="77777777" w:rsidR="00970E55" w:rsidRPr="009B775A" w:rsidRDefault="00970E55" w:rsidP="00970E55"/>
          <w:p w14:paraId="14CC1E57" w14:textId="263C271B" w:rsidR="00970E55" w:rsidRPr="009B775A" w:rsidRDefault="00970E55" w:rsidP="00970E55">
            <w:pPr>
              <w:rPr>
                <w:rFonts w:asciiTheme="majorHAnsi" w:hAnsiTheme="majorHAnsi"/>
                <w:sz w:val="28"/>
                <w:szCs w:val="28"/>
              </w:rPr>
            </w:pPr>
            <w:r w:rsidRPr="009B775A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Banco Itaú Unibanco</w:t>
            </w:r>
          </w:p>
          <w:p w14:paraId="75B4BC41" w14:textId="7ED33B38" w:rsidR="00970E55" w:rsidRPr="009B775A" w:rsidRDefault="00970E55" w:rsidP="00970E55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9B775A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Gerente </w:t>
            </w:r>
            <w:r w:rsidR="007F1A3D" w:rsidRPr="009B775A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General:</w:t>
            </w:r>
          </w:p>
          <w:p w14:paraId="31A702D9" w14:textId="77777777" w:rsidR="00970E55" w:rsidRPr="009B775A" w:rsidRDefault="00970E55" w:rsidP="00970E55">
            <w:pPr>
              <w:rPr>
                <w:b/>
                <w:u w:val="single"/>
              </w:rPr>
            </w:pPr>
          </w:p>
          <w:p w14:paraId="6F2514C6" w14:textId="73A3C327" w:rsidR="00970E55" w:rsidRPr="009B775A" w:rsidRDefault="00970E55" w:rsidP="001A6F1F">
            <w:pPr>
              <w:pStyle w:val="PargrafodaLista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</w:rPr>
            </w:pPr>
            <w:r w:rsidRPr="009B775A">
              <w:rPr>
                <w:rFonts w:asciiTheme="minorHAnsi" w:hAnsiTheme="minorHAnsi"/>
                <w:sz w:val="24"/>
                <w:szCs w:val="24"/>
              </w:rPr>
              <w:t>Formación y liderazgo de equipos.</w:t>
            </w:r>
          </w:p>
          <w:p w14:paraId="7C9AD6E1" w14:textId="1EAA946D" w:rsidR="00970E55" w:rsidRPr="009B775A" w:rsidRDefault="00970E55" w:rsidP="001A6F1F">
            <w:pPr>
              <w:pStyle w:val="PargrafodaLista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</w:rPr>
            </w:pPr>
            <w:r w:rsidRPr="009B775A">
              <w:rPr>
                <w:rFonts w:asciiTheme="minorHAnsi" w:hAnsiTheme="minorHAnsi"/>
                <w:sz w:val="24"/>
                <w:szCs w:val="24"/>
              </w:rPr>
              <w:t>Control y metas que excedan.</w:t>
            </w:r>
          </w:p>
          <w:p w14:paraId="5B3265C1" w14:textId="383A4753" w:rsidR="00970E55" w:rsidRPr="009B775A" w:rsidRDefault="00970E55" w:rsidP="001A6F1F">
            <w:pPr>
              <w:pStyle w:val="PargrafodaLista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</w:rPr>
            </w:pPr>
            <w:r w:rsidRPr="009B775A">
              <w:rPr>
                <w:rFonts w:asciiTheme="minorHAnsi" w:hAnsiTheme="minorHAnsi"/>
                <w:sz w:val="24"/>
                <w:szCs w:val="24"/>
              </w:rPr>
              <w:t>Equipo de Formación.</w:t>
            </w:r>
          </w:p>
          <w:p w14:paraId="37768C3C" w14:textId="1811CF5A" w:rsidR="00970E55" w:rsidRPr="009B775A" w:rsidRDefault="00970E55" w:rsidP="001A6F1F">
            <w:pPr>
              <w:pStyle w:val="PargrafodaLista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</w:rPr>
            </w:pPr>
            <w:r w:rsidRPr="009B775A">
              <w:rPr>
                <w:rFonts w:asciiTheme="minorHAnsi" w:hAnsiTheme="minorHAnsi"/>
                <w:sz w:val="24"/>
                <w:szCs w:val="24"/>
              </w:rPr>
              <w:t>El control de los gastos.</w:t>
            </w:r>
          </w:p>
          <w:p w14:paraId="59EE9B95" w14:textId="550EF144" w:rsidR="00970E55" w:rsidRPr="009B775A" w:rsidRDefault="00970E55" w:rsidP="001A6F1F">
            <w:pPr>
              <w:pStyle w:val="PargrafodaLista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</w:rPr>
            </w:pPr>
            <w:r w:rsidRPr="009B775A">
              <w:rPr>
                <w:rFonts w:asciiTheme="minorHAnsi" w:hAnsiTheme="minorHAnsi"/>
                <w:sz w:val="24"/>
                <w:szCs w:val="24"/>
              </w:rPr>
              <w:t>Análisis de los daños, de los productos, líneas de crédito, clientes, carteras, etc ...</w:t>
            </w:r>
          </w:p>
          <w:p w14:paraId="31D38F67" w14:textId="042156CD" w:rsidR="00970E55" w:rsidRPr="009B775A" w:rsidRDefault="00970E55" w:rsidP="001A6F1F">
            <w:pPr>
              <w:pStyle w:val="PargrafodaLista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</w:rPr>
            </w:pPr>
            <w:r w:rsidRPr="009B775A">
              <w:rPr>
                <w:rFonts w:asciiTheme="minorHAnsi" w:hAnsiTheme="minorHAnsi"/>
                <w:sz w:val="24"/>
                <w:szCs w:val="24"/>
              </w:rPr>
              <w:t>Asistencia a clientes y visitas a clientes potenciales, y visitas con los gerentes.</w:t>
            </w:r>
          </w:p>
          <w:p w14:paraId="1C3127F4" w14:textId="7822779A" w:rsidR="00970E55" w:rsidRPr="009B775A" w:rsidRDefault="00970E55" w:rsidP="001A6F1F">
            <w:pPr>
              <w:pStyle w:val="PargrafodaLista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</w:rPr>
            </w:pPr>
            <w:r w:rsidRPr="009B775A">
              <w:rPr>
                <w:rFonts w:asciiTheme="minorHAnsi" w:hAnsiTheme="minorHAnsi"/>
                <w:sz w:val="24"/>
                <w:szCs w:val="24"/>
              </w:rPr>
              <w:t>Agencia de Control en su conjunto siempre generando resultados financieros para el equipo y para la institución que pertenezco y he visto la camisa.</w:t>
            </w:r>
          </w:p>
          <w:p w14:paraId="24D684B3" w14:textId="3EE63548" w:rsidR="00970E55" w:rsidRPr="009B775A" w:rsidRDefault="00970E55" w:rsidP="001A6F1F">
            <w:pPr>
              <w:pStyle w:val="PargrafodaLista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</w:rPr>
            </w:pPr>
            <w:r w:rsidRPr="009B775A">
              <w:rPr>
                <w:rFonts w:asciiTheme="minorHAnsi" w:hAnsiTheme="minorHAnsi"/>
                <w:sz w:val="24"/>
                <w:szCs w:val="24"/>
              </w:rPr>
              <w:t>Capacitación del personal</w:t>
            </w:r>
          </w:p>
          <w:p w14:paraId="54AD7E53" w14:textId="17980871" w:rsidR="00970E55" w:rsidRPr="009B775A" w:rsidRDefault="00970E55" w:rsidP="001A6F1F">
            <w:pPr>
              <w:pStyle w:val="PargrafodaLista"/>
              <w:numPr>
                <w:ilvl w:val="0"/>
                <w:numId w:val="38"/>
              </w:numPr>
            </w:pPr>
            <w:r w:rsidRPr="009B775A">
              <w:rPr>
                <w:rFonts w:asciiTheme="minorHAnsi" w:hAnsiTheme="minorHAnsi"/>
                <w:sz w:val="24"/>
                <w:szCs w:val="24"/>
              </w:rPr>
              <w:t>Desarrollo del Plan de Acción para las posiciones</w:t>
            </w:r>
            <w:r w:rsidRPr="009B775A">
              <w:t>.</w:t>
            </w:r>
          </w:p>
          <w:p w14:paraId="1ED411F1" w14:textId="45B0DDD2" w:rsidR="00970E55" w:rsidRPr="00FE2A9F" w:rsidRDefault="00E90F42" w:rsidP="00970E55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9B775A">
              <w:rPr>
                <w:rFonts w:asciiTheme="majorHAnsi" w:hAnsiTheme="majorHAnsi"/>
                <w:b/>
                <w:sz w:val="28"/>
                <w:szCs w:val="28"/>
              </w:rPr>
              <w:t>Periodo: diciembre 2006 a enero 2013.</w:t>
            </w:r>
          </w:p>
          <w:p w14:paraId="14AA6129" w14:textId="77777777" w:rsidR="00E90F42" w:rsidRPr="009B775A" w:rsidRDefault="00E90F42" w:rsidP="00970E55">
            <w:pPr>
              <w:rPr>
                <w:b/>
                <w:sz w:val="24"/>
                <w:szCs w:val="24"/>
                <w:u w:val="single"/>
              </w:rPr>
            </w:pPr>
          </w:p>
          <w:p w14:paraId="31CC6276" w14:textId="76B20379" w:rsidR="00970E55" w:rsidRPr="009B775A" w:rsidRDefault="00970E55" w:rsidP="00970E55">
            <w:pPr>
              <w:rPr>
                <w:b/>
                <w:sz w:val="28"/>
                <w:szCs w:val="28"/>
                <w:u w:val="single"/>
              </w:rPr>
            </w:pPr>
            <w:r w:rsidRPr="009B775A">
              <w:rPr>
                <w:b/>
                <w:sz w:val="28"/>
                <w:szCs w:val="28"/>
                <w:u w:val="single"/>
              </w:rPr>
              <w:t>HSBC Bank</w:t>
            </w:r>
            <w:r w:rsidR="001A6F1F" w:rsidRPr="009B775A">
              <w:rPr>
                <w:b/>
                <w:sz w:val="28"/>
                <w:szCs w:val="28"/>
                <w:u w:val="single"/>
              </w:rPr>
              <w:t xml:space="preserve"> Brasil </w:t>
            </w:r>
          </w:p>
          <w:p w14:paraId="08EA20D6" w14:textId="7EEE6F92" w:rsidR="00970E55" w:rsidRPr="009B775A" w:rsidRDefault="00970E55" w:rsidP="00970E55">
            <w:pPr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9B775A">
              <w:rPr>
                <w:rFonts w:asciiTheme="minorHAnsi" w:hAnsiTheme="minorHAnsi"/>
                <w:b/>
                <w:sz w:val="28"/>
                <w:szCs w:val="28"/>
                <w:u w:val="single"/>
              </w:rPr>
              <w:t xml:space="preserve">Consultor de Inversiones </w:t>
            </w:r>
          </w:p>
          <w:p w14:paraId="18FA6EA9" w14:textId="77777777" w:rsidR="00970E55" w:rsidRPr="009B775A" w:rsidRDefault="00970E55" w:rsidP="00970E55">
            <w:pPr>
              <w:rPr>
                <w:b/>
                <w:u w:val="single"/>
              </w:rPr>
            </w:pPr>
          </w:p>
          <w:p w14:paraId="5A7416B8" w14:textId="34F34057" w:rsidR="00970E55" w:rsidRPr="009B775A" w:rsidRDefault="00970E55" w:rsidP="001A6F1F">
            <w:pPr>
              <w:pStyle w:val="PargrafodaLista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>Privado de Pensiones Marketing (PGBL, VGBL).</w:t>
            </w:r>
          </w:p>
          <w:p w14:paraId="32987C11" w14:textId="7CEFF72E" w:rsidR="00970E55" w:rsidRPr="009B775A" w:rsidRDefault="00970E55" w:rsidP="001A6F1F">
            <w:pPr>
              <w:pStyle w:val="PargrafodaLista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>Fondos de Inversión de Marketing en general.</w:t>
            </w:r>
          </w:p>
          <w:p w14:paraId="1EDC6F3F" w14:textId="511C432A" w:rsidR="00970E55" w:rsidRPr="009B775A" w:rsidRDefault="00970E55" w:rsidP="001A6F1F">
            <w:pPr>
              <w:pStyle w:val="PargrafodaLista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lastRenderedPageBreak/>
              <w:t>Las ventas de productos bancarios - Consorcios, seguro de hogar, el hogar.</w:t>
            </w:r>
          </w:p>
          <w:p w14:paraId="09A479EA" w14:textId="31C25C82" w:rsidR="00970E55" w:rsidRPr="009B775A" w:rsidRDefault="001A6F1F" w:rsidP="001A6F1F">
            <w:pPr>
              <w:pStyle w:val="PargrafodaLista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>S</w:t>
            </w:r>
            <w:r w:rsidR="00970E55" w:rsidRPr="009B775A">
              <w:rPr>
                <w:sz w:val="24"/>
                <w:szCs w:val="24"/>
              </w:rPr>
              <w:t>eguro de Vida</w:t>
            </w:r>
          </w:p>
          <w:p w14:paraId="257E29CA" w14:textId="7415E546" w:rsidR="00E90F42" w:rsidRPr="009B775A" w:rsidRDefault="00E90F42" w:rsidP="00970E55"/>
          <w:p w14:paraId="182A1DDD" w14:textId="2A3E7293" w:rsidR="00E90F42" w:rsidRPr="009B775A" w:rsidRDefault="00E90F42" w:rsidP="00E90F4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9B775A">
              <w:rPr>
                <w:rFonts w:asciiTheme="minorHAnsi" w:hAnsiTheme="minorHAnsi"/>
                <w:b/>
                <w:sz w:val="28"/>
                <w:szCs w:val="28"/>
              </w:rPr>
              <w:t xml:space="preserve">Periodo: </w:t>
            </w:r>
            <w:r w:rsidR="007F1A3D" w:rsidRPr="009B775A">
              <w:rPr>
                <w:rFonts w:asciiTheme="minorHAnsi" w:hAnsiTheme="minorHAnsi"/>
                <w:b/>
                <w:sz w:val="28"/>
                <w:szCs w:val="28"/>
              </w:rPr>
              <w:t>junio</w:t>
            </w:r>
            <w:r w:rsidRPr="009B775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9B775A">
              <w:rPr>
                <w:rFonts w:ascii="Arial" w:hAnsi="Arial" w:cs="Arial"/>
                <w:b/>
                <w:sz w:val="28"/>
                <w:szCs w:val="28"/>
              </w:rPr>
              <w:t>​​</w:t>
            </w:r>
            <w:r w:rsidRPr="009B775A">
              <w:rPr>
                <w:rFonts w:asciiTheme="minorHAnsi" w:hAnsiTheme="minorHAnsi"/>
                <w:b/>
                <w:sz w:val="28"/>
                <w:szCs w:val="28"/>
              </w:rPr>
              <w:t>de 2004 hasta diciembre de 2006.</w:t>
            </w:r>
          </w:p>
          <w:p w14:paraId="0709A5CB" w14:textId="77777777" w:rsidR="00E90F42" w:rsidRPr="009B775A" w:rsidRDefault="00E90F42" w:rsidP="00970E55"/>
          <w:p w14:paraId="68FC362E" w14:textId="77777777" w:rsidR="00E90F42" w:rsidRPr="009B775A" w:rsidRDefault="00E90F42" w:rsidP="00970E55"/>
          <w:p w14:paraId="58D2FE2D" w14:textId="53FE4F46" w:rsidR="00970E55" w:rsidRPr="009B775A" w:rsidRDefault="00970E55" w:rsidP="00970E55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9B775A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 w:rsidRPr="009B775A"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 xml:space="preserve">Tiendas y farmacias </w:t>
            </w:r>
            <w:r w:rsidR="00E90F42" w:rsidRPr="009B775A"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>Pague</w:t>
            </w:r>
            <w:r w:rsidRPr="009B775A"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E90F42" w:rsidRPr="009B775A"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>Pouco</w:t>
            </w:r>
            <w:r w:rsidR="001A6F1F" w:rsidRPr="009B775A"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 xml:space="preserve"> LTDA.</w:t>
            </w:r>
          </w:p>
          <w:p w14:paraId="6E11A4EB" w14:textId="77777777" w:rsidR="00970E55" w:rsidRPr="009B775A" w:rsidRDefault="00970E55" w:rsidP="00970E55"/>
          <w:p w14:paraId="35F0C595" w14:textId="45B90F1B" w:rsidR="00970E55" w:rsidRPr="009B775A" w:rsidRDefault="00E90F42" w:rsidP="00970E55">
            <w:pPr>
              <w:rPr>
                <w:b/>
                <w:sz w:val="24"/>
                <w:szCs w:val="24"/>
                <w:u w:val="single"/>
              </w:rPr>
            </w:pPr>
            <w:r w:rsidRPr="009B775A">
              <w:rPr>
                <w:b/>
                <w:sz w:val="24"/>
                <w:szCs w:val="24"/>
                <w:u w:val="single"/>
              </w:rPr>
              <w:t>Gerente</w:t>
            </w:r>
            <w:r w:rsidR="00970E55" w:rsidRPr="009B775A">
              <w:rPr>
                <w:b/>
                <w:sz w:val="24"/>
                <w:szCs w:val="24"/>
                <w:u w:val="single"/>
              </w:rPr>
              <w:t xml:space="preserve"> agosto 2002 a octubre 2002</w:t>
            </w:r>
          </w:p>
          <w:p w14:paraId="41DEB2E9" w14:textId="31B12B32" w:rsidR="00970E55" w:rsidRPr="009B775A" w:rsidRDefault="00970E55" w:rsidP="001A6F1F">
            <w:pPr>
              <w:pStyle w:val="PargrafodaLista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>La formación de equipos.</w:t>
            </w:r>
          </w:p>
          <w:p w14:paraId="1782674B" w14:textId="1FBB9A58" w:rsidR="00970E55" w:rsidRPr="009B775A" w:rsidRDefault="00970E55" w:rsidP="001A6F1F">
            <w:pPr>
              <w:pStyle w:val="PargrafodaLista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>La motivación del equipo, ya que es una nueva tienda, con metas ambiciosas, equipo joven.</w:t>
            </w:r>
          </w:p>
          <w:p w14:paraId="00C16923" w14:textId="6E7A2953" w:rsidR="00970E55" w:rsidRPr="009B775A" w:rsidRDefault="00970E55" w:rsidP="001A6F1F">
            <w:pPr>
              <w:pStyle w:val="PargrafodaLista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>Apunte para entregar el presupuesto en 06 meses (entrega en 03 meses)</w:t>
            </w:r>
          </w:p>
          <w:p w14:paraId="16EB22BB" w14:textId="5AC0E07B" w:rsidR="00970E55" w:rsidRPr="009B775A" w:rsidRDefault="00970E55" w:rsidP="001A6F1F">
            <w:pPr>
              <w:pStyle w:val="PargrafodaLista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>Control total - Ventas, comisión, la vivienda, las horas extras, tiempo libre, empleado del mes, etc ...</w:t>
            </w:r>
          </w:p>
          <w:p w14:paraId="0352F6B6" w14:textId="77777777" w:rsidR="00E90F42" w:rsidRPr="009B775A" w:rsidRDefault="00E90F42" w:rsidP="00970E55">
            <w:pPr>
              <w:rPr>
                <w:sz w:val="24"/>
                <w:szCs w:val="24"/>
              </w:rPr>
            </w:pPr>
          </w:p>
          <w:p w14:paraId="7D73AE02" w14:textId="40693B9E" w:rsidR="00970E55" w:rsidRPr="009B775A" w:rsidRDefault="00970E55" w:rsidP="00970E55">
            <w:pPr>
              <w:rPr>
                <w:b/>
                <w:sz w:val="24"/>
                <w:szCs w:val="24"/>
                <w:u w:val="single"/>
              </w:rPr>
            </w:pPr>
            <w:r w:rsidRPr="009B775A">
              <w:rPr>
                <w:b/>
                <w:sz w:val="24"/>
                <w:szCs w:val="24"/>
                <w:u w:val="single"/>
              </w:rPr>
              <w:t xml:space="preserve"> </w:t>
            </w:r>
            <w:r w:rsidR="00E90F42" w:rsidRPr="009B775A">
              <w:rPr>
                <w:b/>
                <w:sz w:val="24"/>
                <w:szCs w:val="24"/>
                <w:u w:val="single"/>
              </w:rPr>
              <w:t>P</w:t>
            </w:r>
            <w:r w:rsidRPr="009B775A">
              <w:rPr>
                <w:b/>
                <w:sz w:val="24"/>
                <w:szCs w:val="24"/>
                <w:u w:val="single"/>
              </w:rPr>
              <w:t>romovido al SUPERVISIÓN octubre 2002 a junio 2004.</w:t>
            </w:r>
          </w:p>
          <w:p w14:paraId="59E772F8" w14:textId="2ED42593" w:rsidR="00970E55" w:rsidRPr="009B775A" w:rsidRDefault="00970E55" w:rsidP="009A0A48">
            <w:pPr>
              <w:pStyle w:val="PargrafodaLista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>Formación de los funcionarios de las 05 tiendas.</w:t>
            </w:r>
          </w:p>
          <w:p w14:paraId="1F3271D5" w14:textId="762D731B" w:rsidR="00970E55" w:rsidRPr="009B775A" w:rsidRDefault="00970E55" w:rsidP="009A0A48">
            <w:pPr>
              <w:pStyle w:val="PargrafodaLista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>Negociación con los proveedores.</w:t>
            </w:r>
          </w:p>
          <w:p w14:paraId="6D45B4C5" w14:textId="0A70707B" w:rsidR="00970E55" w:rsidRPr="009B775A" w:rsidRDefault="00970E55" w:rsidP="009A0A48">
            <w:pPr>
              <w:pStyle w:val="PargrafodaLista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>Equilibrar las tiendas.</w:t>
            </w:r>
          </w:p>
          <w:p w14:paraId="2634D2D8" w14:textId="203B4B93" w:rsidR="00970E55" w:rsidRPr="009B775A" w:rsidRDefault="00970E55" w:rsidP="009A0A48">
            <w:pPr>
              <w:pStyle w:val="PargrafodaLista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>Motivación de los gerentes de las tiendas.</w:t>
            </w:r>
          </w:p>
          <w:p w14:paraId="538963E3" w14:textId="2FF15EE2" w:rsidR="00970E55" w:rsidRPr="009B775A" w:rsidRDefault="00970E55" w:rsidP="009A0A48">
            <w:pPr>
              <w:pStyle w:val="PargrafodaLista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>Habilitación de nómina en la empresa</w:t>
            </w:r>
          </w:p>
          <w:p w14:paraId="58C9D6E0" w14:textId="12E4D009" w:rsidR="00970E55" w:rsidRPr="009B775A" w:rsidRDefault="00970E55" w:rsidP="009A0A48">
            <w:pPr>
              <w:pStyle w:val="PargrafodaLista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>Conceder a los mejores empleados</w:t>
            </w:r>
          </w:p>
          <w:p w14:paraId="5245404B" w14:textId="7DD7E4E7" w:rsidR="00970E55" w:rsidRPr="009B775A" w:rsidRDefault="00970E55" w:rsidP="009A0A48">
            <w:pPr>
              <w:pStyle w:val="PargrafodaLista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>Contratación / Despido.</w:t>
            </w:r>
          </w:p>
          <w:p w14:paraId="45C04CD2" w14:textId="7F297B05" w:rsidR="00970E55" w:rsidRPr="009B775A" w:rsidRDefault="00970E55" w:rsidP="009A0A48">
            <w:pPr>
              <w:pStyle w:val="PargrafodaLista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>Visita a los médicos en colaboración con laboratorios en diversas áreas de la salud.</w:t>
            </w:r>
          </w:p>
          <w:p w14:paraId="604EF24A" w14:textId="4FB1E091" w:rsidR="00E90F42" w:rsidRPr="009B775A" w:rsidRDefault="00E90F42" w:rsidP="00970E55"/>
          <w:p w14:paraId="1D6F209A" w14:textId="4840C7A2" w:rsidR="00E90F42" w:rsidRPr="009B775A" w:rsidRDefault="00E90F42" w:rsidP="00E90F42">
            <w:pPr>
              <w:rPr>
                <w:b/>
                <w:bCs/>
                <w:sz w:val="28"/>
                <w:szCs w:val="28"/>
              </w:rPr>
            </w:pPr>
            <w:r w:rsidRPr="009B775A">
              <w:rPr>
                <w:b/>
                <w:bCs/>
                <w:sz w:val="28"/>
                <w:szCs w:val="28"/>
              </w:rPr>
              <w:t>Periodo: 08/ 2002 hasta junio de 2004.</w:t>
            </w:r>
          </w:p>
          <w:p w14:paraId="7600F2CA" w14:textId="77777777" w:rsidR="00E90F42" w:rsidRPr="009B775A" w:rsidRDefault="00E90F42" w:rsidP="00970E55"/>
          <w:p w14:paraId="7D4FEA61" w14:textId="77777777" w:rsidR="00970E55" w:rsidRPr="009B775A" w:rsidRDefault="00970E55" w:rsidP="00970E55"/>
          <w:p w14:paraId="7DDF801F" w14:textId="2AF46327" w:rsidR="00970E55" w:rsidRPr="009B775A" w:rsidRDefault="00970E55" w:rsidP="00970E55">
            <w:pPr>
              <w:rPr>
                <w:b/>
                <w:sz w:val="28"/>
                <w:szCs w:val="28"/>
                <w:u w:val="single"/>
              </w:rPr>
            </w:pPr>
            <w:r w:rsidRPr="009B775A">
              <w:rPr>
                <w:b/>
                <w:sz w:val="28"/>
                <w:szCs w:val="28"/>
                <w:u w:val="single"/>
              </w:rPr>
              <w:t>La bolsa moderna Ltda</w:t>
            </w:r>
            <w:r w:rsidR="00455377" w:rsidRPr="009B775A">
              <w:rPr>
                <w:b/>
                <w:sz w:val="28"/>
                <w:szCs w:val="28"/>
                <w:u w:val="single"/>
              </w:rPr>
              <w:t>.</w:t>
            </w:r>
            <w:r w:rsidRPr="009B775A">
              <w:rPr>
                <w:b/>
                <w:sz w:val="28"/>
                <w:szCs w:val="28"/>
                <w:u w:val="single"/>
              </w:rPr>
              <w:t xml:space="preserve"> </w:t>
            </w:r>
            <w:r w:rsidR="00927165" w:rsidRPr="009B775A">
              <w:rPr>
                <w:b/>
                <w:sz w:val="28"/>
                <w:szCs w:val="28"/>
                <w:u w:val="single"/>
              </w:rPr>
              <w:t>(</w:t>
            </w:r>
            <w:r w:rsidR="007F1A3D" w:rsidRPr="009B775A">
              <w:rPr>
                <w:b/>
                <w:sz w:val="28"/>
                <w:szCs w:val="28"/>
                <w:u w:val="single"/>
              </w:rPr>
              <w:t>Práctica</w:t>
            </w:r>
            <w:r w:rsidR="00927165" w:rsidRPr="009B775A">
              <w:rPr>
                <w:b/>
                <w:sz w:val="28"/>
                <w:szCs w:val="28"/>
                <w:u w:val="single"/>
              </w:rPr>
              <w:t xml:space="preserve"> Académica).</w:t>
            </w:r>
          </w:p>
          <w:p w14:paraId="02433341" w14:textId="0558BA1F" w:rsidR="00970E55" w:rsidRPr="009B775A" w:rsidRDefault="00970E55" w:rsidP="009A0A48">
            <w:pPr>
              <w:pStyle w:val="PargrafodaLista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>Apoyo de Recursos Humanos.</w:t>
            </w:r>
          </w:p>
          <w:p w14:paraId="6712002E" w14:textId="5C2B030D" w:rsidR="00970E55" w:rsidRPr="009B775A" w:rsidRDefault="00970E55" w:rsidP="009A0A48">
            <w:pPr>
              <w:pStyle w:val="PargrafodaLista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>Admisión y Retiro</w:t>
            </w:r>
          </w:p>
          <w:p w14:paraId="389DCE10" w14:textId="334729C8" w:rsidR="00970E55" w:rsidRPr="009B775A" w:rsidRDefault="00970E55" w:rsidP="009A0A48">
            <w:pPr>
              <w:pStyle w:val="PargrafodaLista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>La dinámica de grupo</w:t>
            </w:r>
          </w:p>
          <w:p w14:paraId="18F71521" w14:textId="59C87339" w:rsidR="00970E55" w:rsidRPr="009B775A" w:rsidRDefault="00970E55" w:rsidP="009A0A48">
            <w:pPr>
              <w:pStyle w:val="PargrafodaLista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>Marco de tiempo</w:t>
            </w:r>
          </w:p>
          <w:p w14:paraId="59F25A3E" w14:textId="207687CC" w:rsidR="00970E55" w:rsidRPr="009B775A" w:rsidRDefault="00970E55" w:rsidP="009A0A48">
            <w:pPr>
              <w:pStyle w:val="PargrafodaLista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>Seguimiento de las ventas</w:t>
            </w:r>
          </w:p>
          <w:p w14:paraId="417CF2C3" w14:textId="438742F0" w:rsidR="00970E55" w:rsidRPr="009B775A" w:rsidRDefault="00970E55" w:rsidP="009A0A48">
            <w:pPr>
              <w:pStyle w:val="PargrafodaLista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>Metas y Desafíos</w:t>
            </w:r>
          </w:p>
          <w:p w14:paraId="66B60300" w14:textId="790025AD" w:rsidR="00927165" w:rsidRPr="009B775A" w:rsidRDefault="00927165" w:rsidP="00970E55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9B775A">
              <w:rPr>
                <w:rFonts w:asciiTheme="minorHAnsi" w:hAnsiTheme="minorHAnsi"/>
                <w:b/>
                <w:bCs/>
                <w:sz w:val="28"/>
                <w:szCs w:val="28"/>
              </w:rPr>
              <w:t>Periodo: 2000/2001</w:t>
            </w:r>
          </w:p>
          <w:p w14:paraId="7179EE71" w14:textId="77777777" w:rsidR="00970E55" w:rsidRPr="009B775A" w:rsidRDefault="00970E55" w:rsidP="00970E55"/>
          <w:p w14:paraId="2261BE2A" w14:textId="23B3DD6B" w:rsidR="009A0A48" w:rsidRPr="009B775A" w:rsidRDefault="00970E55" w:rsidP="009A0A48">
            <w:pPr>
              <w:rPr>
                <w:b/>
                <w:sz w:val="28"/>
                <w:szCs w:val="28"/>
                <w:u w:val="single"/>
              </w:rPr>
            </w:pPr>
            <w:r w:rsidRPr="009B775A">
              <w:rPr>
                <w:b/>
                <w:sz w:val="28"/>
                <w:szCs w:val="28"/>
              </w:rPr>
              <w:t>Telemar</w:t>
            </w:r>
            <w:r w:rsidR="00455377" w:rsidRPr="009B775A">
              <w:rPr>
                <w:b/>
                <w:sz w:val="28"/>
                <w:szCs w:val="28"/>
              </w:rPr>
              <w:t>-</w:t>
            </w:r>
            <w:r w:rsidR="009A0A48" w:rsidRPr="009B775A">
              <w:rPr>
                <w:b/>
                <w:sz w:val="28"/>
                <w:szCs w:val="28"/>
              </w:rPr>
              <w:t xml:space="preserve">Empresa de </w:t>
            </w:r>
            <w:r w:rsidR="007F1A3D" w:rsidRPr="009B775A">
              <w:rPr>
                <w:b/>
                <w:sz w:val="28"/>
                <w:szCs w:val="28"/>
              </w:rPr>
              <w:t>Telecomunicación</w:t>
            </w:r>
            <w:r w:rsidR="009A0A48" w:rsidRPr="009B775A">
              <w:rPr>
                <w:b/>
                <w:sz w:val="28"/>
                <w:szCs w:val="28"/>
              </w:rPr>
              <w:t xml:space="preserve"> LTDA.</w:t>
            </w:r>
            <w:r w:rsidR="009A0A48" w:rsidRPr="009B775A">
              <w:rPr>
                <w:b/>
                <w:sz w:val="28"/>
                <w:szCs w:val="28"/>
                <w:u w:val="single"/>
              </w:rPr>
              <w:t xml:space="preserve"> (</w:t>
            </w:r>
            <w:r w:rsidR="007F1A3D" w:rsidRPr="009B775A">
              <w:rPr>
                <w:b/>
                <w:sz w:val="28"/>
                <w:szCs w:val="28"/>
                <w:u w:val="single"/>
              </w:rPr>
              <w:t>Práctica</w:t>
            </w:r>
            <w:r w:rsidR="009A0A48" w:rsidRPr="009B775A">
              <w:rPr>
                <w:b/>
                <w:sz w:val="28"/>
                <w:szCs w:val="28"/>
                <w:u w:val="single"/>
              </w:rPr>
              <w:t xml:space="preserve"> Académica).</w:t>
            </w:r>
          </w:p>
          <w:p w14:paraId="11B7D045" w14:textId="79BD930E" w:rsidR="00970E55" w:rsidRPr="009B775A" w:rsidRDefault="00970E55" w:rsidP="009A0A48">
            <w:pPr>
              <w:pStyle w:val="PargrafodaLista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lastRenderedPageBreak/>
              <w:t>Centro de llamadas - implementación de DDD 31 de Telemar.</w:t>
            </w:r>
          </w:p>
          <w:p w14:paraId="54963224" w14:textId="210E69AB" w:rsidR="009A0A48" w:rsidRPr="009B775A" w:rsidRDefault="009A0A48" w:rsidP="00970E55"/>
          <w:p w14:paraId="1AAF8F4B" w14:textId="2DA71B2C" w:rsidR="009A0A48" w:rsidRPr="009B775A" w:rsidRDefault="009A0A48" w:rsidP="009A0A48">
            <w:pPr>
              <w:rPr>
                <w:b/>
                <w:sz w:val="24"/>
                <w:szCs w:val="24"/>
              </w:rPr>
            </w:pPr>
            <w:r w:rsidRPr="009B775A">
              <w:rPr>
                <w:b/>
                <w:sz w:val="24"/>
                <w:szCs w:val="24"/>
              </w:rPr>
              <w:t>Periodo:1999 hasta 2000.</w:t>
            </w:r>
          </w:p>
          <w:p w14:paraId="40F88FC0" w14:textId="77777777" w:rsidR="009A0A48" w:rsidRPr="009B775A" w:rsidRDefault="009A0A48" w:rsidP="00970E55"/>
          <w:p w14:paraId="2AF8A284" w14:textId="77777777" w:rsidR="00970E55" w:rsidRPr="009B775A" w:rsidRDefault="00970E55" w:rsidP="00970E55"/>
          <w:p w14:paraId="1F7F6BC3" w14:textId="77777777" w:rsidR="00970E55" w:rsidRPr="009B775A" w:rsidRDefault="00970E55" w:rsidP="00970E55">
            <w:pPr>
              <w:rPr>
                <w:b/>
                <w:sz w:val="28"/>
                <w:szCs w:val="28"/>
                <w:u w:val="single"/>
              </w:rPr>
            </w:pPr>
            <w:r w:rsidRPr="009B775A">
              <w:rPr>
                <w:b/>
                <w:sz w:val="28"/>
                <w:szCs w:val="28"/>
                <w:u w:val="single"/>
              </w:rPr>
              <w:t>Idiomas</w:t>
            </w:r>
          </w:p>
          <w:p w14:paraId="7655C817" w14:textId="1AEFDA3C" w:rsidR="00970E55" w:rsidRPr="009B775A" w:rsidRDefault="00970E55" w:rsidP="009A0A48">
            <w:pPr>
              <w:pStyle w:val="PargrafodaLista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>Inglés - Nivel Intermedio</w:t>
            </w:r>
          </w:p>
          <w:p w14:paraId="53EA19A8" w14:textId="03D4AEA9" w:rsidR="00970E55" w:rsidRPr="009B775A" w:rsidRDefault="00970E55" w:rsidP="009A0A48">
            <w:pPr>
              <w:pStyle w:val="PargrafodaLista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 xml:space="preserve">Español </w:t>
            </w:r>
            <w:r w:rsidR="009A0A48" w:rsidRPr="009B775A">
              <w:rPr>
                <w:sz w:val="24"/>
                <w:szCs w:val="24"/>
              </w:rPr>
              <w:t>–</w:t>
            </w:r>
            <w:r w:rsidRPr="009B775A">
              <w:rPr>
                <w:sz w:val="24"/>
                <w:szCs w:val="24"/>
              </w:rPr>
              <w:t xml:space="preserve"> Nivel</w:t>
            </w:r>
            <w:r w:rsidR="009A0A48" w:rsidRPr="009B775A">
              <w:rPr>
                <w:sz w:val="24"/>
                <w:szCs w:val="24"/>
              </w:rPr>
              <w:t xml:space="preserve"> Avanzado</w:t>
            </w:r>
          </w:p>
          <w:p w14:paraId="56E7333F" w14:textId="77777777" w:rsidR="00970E55" w:rsidRPr="009B775A" w:rsidRDefault="00970E55" w:rsidP="00970E55"/>
          <w:p w14:paraId="7EA5E355" w14:textId="730C9CDD" w:rsidR="00970E55" w:rsidRPr="009B775A" w:rsidRDefault="007F1A3D" w:rsidP="00970E55">
            <w:pPr>
              <w:rPr>
                <w:b/>
                <w:sz w:val="28"/>
                <w:szCs w:val="28"/>
                <w:u w:val="single"/>
              </w:rPr>
            </w:pPr>
            <w:r w:rsidRPr="009B775A">
              <w:rPr>
                <w:b/>
                <w:sz w:val="28"/>
                <w:szCs w:val="28"/>
                <w:u w:val="single"/>
              </w:rPr>
              <w:t>Informática</w:t>
            </w:r>
            <w:r w:rsidR="009A0A48" w:rsidRPr="009B775A">
              <w:rPr>
                <w:b/>
                <w:sz w:val="28"/>
                <w:szCs w:val="28"/>
                <w:u w:val="single"/>
              </w:rPr>
              <w:t>:</w:t>
            </w:r>
          </w:p>
          <w:p w14:paraId="3D0F1FDA" w14:textId="77777777" w:rsidR="00970E55" w:rsidRPr="009B775A" w:rsidRDefault="00970E55" w:rsidP="00970E55"/>
          <w:p w14:paraId="0845BE4C" w14:textId="5EE8BDCE" w:rsidR="00970E55" w:rsidRPr="009B775A" w:rsidRDefault="00970E55" w:rsidP="009A0A48">
            <w:pPr>
              <w:pStyle w:val="PargrafodaLista"/>
              <w:numPr>
                <w:ilvl w:val="0"/>
                <w:numId w:val="23"/>
              </w:numPr>
            </w:pPr>
            <w:r w:rsidRPr="009B775A">
              <w:rPr>
                <w:sz w:val="24"/>
                <w:szCs w:val="24"/>
              </w:rPr>
              <w:t>Dominio de Windows, Word, Excel, Power Point, Internet, Corel Draw</w:t>
            </w:r>
            <w:r w:rsidRPr="009B775A">
              <w:t>.</w:t>
            </w:r>
          </w:p>
          <w:p w14:paraId="76A223C0" w14:textId="77777777" w:rsidR="00970E55" w:rsidRPr="009B775A" w:rsidRDefault="00970E55" w:rsidP="00970E55"/>
          <w:p w14:paraId="45427B27" w14:textId="1D7753DB" w:rsidR="00970E55" w:rsidRPr="009B775A" w:rsidRDefault="00970E55" w:rsidP="00970E55">
            <w:pPr>
              <w:rPr>
                <w:b/>
                <w:sz w:val="28"/>
                <w:szCs w:val="28"/>
                <w:u w:val="single"/>
              </w:rPr>
            </w:pPr>
            <w:r w:rsidRPr="009B775A">
              <w:rPr>
                <w:b/>
                <w:sz w:val="28"/>
                <w:szCs w:val="28"/>
                <w:u w:val="single"/>
              </w:rPr>
              <w:t>Cursos e Información Adicional</w:t>
            </w:r>
            <w:r w:rsidR="009A0A48" w:rsidRPr="009B775A">
              <w:rPr>
                <w:b/>
                <w:sz w:val="28"/>
                <w:szCs w:val="28"/>
                <w:u w:val="single"/>
              </w:rPr>
              <w:t>:</w:t>
            </w:r>
          </w:p>
          <w:p w14:paraId="227B717E" w14:textId="77777777" w:rsidR="00970E55" w:rsidRPr="009B775A" w:rsidRDefault="00970E55" w:rsidP="00970E55"/>
          <w:p w14:paraId="74BDBEF2" w14:textId="026CDAE8" w:rsidR="00970E55" w:rsidRPr="009B775A" w:rsidRDefault="00970E55" w:rsidP="009A0A48">
            <w:pPr>
              <w:pStyle w:val="PargrafodaLista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>Curso ANBID CPA 10</w:t>
            </w:r>
          </w:p>
          <w:p w14:paraId="2E533164" w14:textId="6590D4EF" w:rsidR="00970E55" w:rsidRPr="009B775A" w:rsidRDefault="00970E55" w:rsidP="009A0A48">
            <w:pPr>
              <w:pStyle w:val="PargrafodaLista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>Capacitación en Gestión de Personas - Otton Pallace Hotel - Salvador de Bahía / 2005.</w:t>
            </w:r>
          </w:p>
          <w:p w14:paraId="489A9D53" w14:textId="7C0CA164" w:rsidR="00970E55" w:rsidRPr="009B775A" w:rsidRDefault="00970E55" w:rsidP="009A0A48">
            <w:pPr>
              <w:pStyle w:val="PargrafodaLista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>Curso para la Inversión Financiera. HSBC Centro de Educación - Curitiba PR</w:t>
            </w:r>
          </w:p>
          <w:p w14:paraId="6E924461" w14:textId="468E2746" w:rsidR="00970E55" w:rsidRPr="009B775A" w:rsidRDefault="00970E55" w:rsidP="009A0A48">
            <w:pPr>
              <w:pStyle w:val="PargrafodaLista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>Curso para los productos del PJ</w:t>
            </w:r>
            <w:r w:rsidR="009A0A48" w:rsidRPr="009B775A">
              <w:rPr>
                <w:sz w:val="24"/>
                <w:szCs w:val="24"/>
              </w:rPr>
              <w:t xml:space="preserve"> </w:t>
            </w:r>
            <w:r w:rsidR="007F1A3D" w:rsidRPr="009B775A">
              <w:rPr>
                <w:sz w:val="24"/>
                <w:szCs w:val="24"/>
              </w:rPr>
              <w:t>(Cuentas</w:t>
            </w:r>
            <w:r w:rsidR="009A0A48" w:rsidRPr="009B775A">
              <w:rPr>
                <w:sz w:val="24"/>
                <w:szCs w:val="24"/>
              </w:rPr>
              <w:t xml:space="preserve"> </w:t>
            </w:r>
            <w:r w:rsidR="007F1A3D" w:rsidRPr="009B775A">
              <w:rPr>
                <w:sz w:val="24"/>
                <w:szCs w:val="24"/>
              </w:rPr>
              <w:t>Empresas)</w:t>
            </w:r>
            <w:r w:rsidRPr="009B775A">
              <w:rPr>
                <w:sz w:val="24"/>
                <w:szCs w:val="24"/>
              </w:rPr>
              <w:t>. São Paulo - Unibanco</w:t>
            </w:r>
          </w:p>
          <w:p w14:paraId="7C562529" w14:textId="6EF24C70" w:rsidR="00970E55" w:rsidRPr="009B775A" w:rsidRDefault="00970E55" w:rsidP="009A0A48">
            <w:pPr>
              <w:pStyle w:val="PargrafodaLista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 xml:space="preserve">Curso para los productos de </w:t>
            </w:r>
            <w:r w:rsidR="007F1A3D" w:rsidRPr="009B775A">
              <w:rPr>
                <w:sz w:val="24"/>
                <w:szCs w:val="24"/>
              </w:rPr>
              <w:t>PF (Cuentas</w:t>
            </w:r>
            <w:r w:rsidR="009A0A48" w:rsidRPr="009B775A">
              <w:rPr>
                <w:sz w:val="24"/>
                <w:szCs w:val="24"/>
              </w:rPr>
              <w:t xml:space="preserve"> </w:t>
            </w:r>
            <w:r w:rsidR="007F1A3D" w:rsidRPr="009B775A">
              <w:rPr>
                <w:sz w:val="24"/>
                <w:szCs w:val="24"/>
              </w:rPr>
              <w:t>Personal)</w:t>
            </w:r>
            <w:r w:rsidRPr="009B775A">
              <w:rPr>
                <w:sz w:val="24"/>
                <w:szCs w:val="24"/>
              </w:rPr>
              <w:t>. São Paulo - Unibanco</w:t>
            </w:r>
          </w:p>
          <w:p w14:paraId="0FDC93B4" w14:textId="125B5044" w:rsidR="00970E55" w:rsidRPr="009B775A" w:rsidRDefault="00970E55" w:rsidP="009A0A48">
            <w:pPr>
              <w:pStyle w:val="PargrafodaLista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>Capacitación para Nómina Pública y Privada. Unibanco- Curitiba PR</w:t>
            </w:r>
          </w:p>
          <w:p w14:paraId="55B37EDF" w14:textId="3A71AA7C" w:rsidR="00970E55" w:rsidRPr="009B775A" w:rsidRDefault="00970E55" w:rsidP="009A0A48">
            <w:pPr>
              <w:pStyle w:val="PargrafodaLista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9B775A">
              <w:rPr>
                <w:sz w:val="24"/>
                <w:szCs w:val="24"/>
              </w:rPr>
              <w:t>Entre otros puestos de trabajo vinculados a la red bancaria.</w:t>
            </w:r>
          </w:p>
          <w:p w14:paraId="2DBEB053" w14:textId="77777777" w:rsidR="004D3011" w:rsidRPr="009B775A" w:rsidRDefault="004D3011" w:rsidP="00036450">
            <w:pPr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1669594239"/>
              <w:placeholder>
                <w:docPart w:val="9667B6D866654712ACB6027302484373"/>
              </w:placeholder>
              <w:temporary/>
              <w:showingPlcHdr/>
              <w15:appearance w15:val="hidden"/>
            </w:sdtPr>
            <w:sdtEndPr/>
            <w:sdtContent>
              <w:p w14:paraId="31E03531" w14:textId="2E0B5671" w:rsidR="00E328DF" w:rsidRPr="009B775A" w:rsidRDefault="00E328DF" w:rsidP="00E328DF">
                <w:pPr>
                  <w:pStyle w:val="Ttulo2"/>
                  <w:rPr>
                    <w:sz w:val="24"/>
                    <w:szCs w:val="24"/>
                  </w:rPr>
                </w:pPr>
                <w:r w:rsidRPr="009B775A">
                  <w:rPr>
                    <w:rStyle w:val="Ttulo2Char"/>
                    <w:b/>
                    <w:sz w:val="24"/>
                    <w:szCs w:val="24"/>
                    <w:lang w:bidi="es-ES"/>
                  </w:rPr>
                  <w:t>APTITUDES</w:t>
                </w:r>
              </w:p>
            </w:sdtContent>
          </w:sdt>
          <w:p w14:paraId="03FFEE78" w14:textId="58BE5862" w:rsidR="00E328DF" w:rsidRPr="009B775A" w:rsidRDefault="00E328DF" w:rsidP="00E328DF"/>
          <w:p w14:paraId="26B8A2BA" w14:textId="77777777" w:rsidR="00E328DF" w:rsidRPr="009B775A" w:rsidRDefault="00E328DF" w:rsidP="00E328D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HAnsi" w:eastAsia="Times New Roman" w:hAnsiTheme="minorHAnsi" w:cs="Courier New"/>
                <w:color w:val="202124"/>
                <w:sz w:val="24"/>
                <w:szCs w:val="24"/>
                <w:lang w:eastAsia="es-CL"/>
              </w:rPr>
            </w:pPr>
            <w:r w:rsidRPr="009B775A">
              <w:rPr>
                <w:rFonts w:asciiTheme="minorHAnsi" w:eastAsia="Times New Roman" w:hAnsiTheme="minorHAnsi" w:cs="Courier New"/>
                <w:color w:val="202124"/>
                <w:sz w:val="24"/>
                <w:szCs w:val="24"/>
                <w:lang w:eastAsia="es-CL"/>
              </w:rPr>
              <w:t>Espíritu de superación</w:t>
            </w:r>
          </w:p>
          <w:p w14:paraId="14477DC2" w14:textId="77777777" w:rsidR="00E328DF" w:rsidRPr="009B775A" w:rsidRDefault="00E328DF" w:rsidP="00E328D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HAnsi" w:eastAsia="Times New Roman" w:hAnsiTheme="minorHAnsi" w:cs="Courier New"/>
                <w:color w:val="202124"/>
                <w:sz w:val="24"/>
                <w:szCs w:val="24"/>
                <w:lang w:eastAsia="es-CL"/>
              </w:rPr>
            </w:pPr>
            <w:r w:rsidRPr="009B775A">
              <w:rPr>
                <w:rFonts w:asciiTheme="minorHAnsi" w:eastAsia="Times New Roman" w:hAnsiTheme="minorHAnsi" w:cs="Courier New"/>
                <w:color w:val="202124"/>
                <w:sz w:val="24"/>
                <w:szCs w:val="24"/>
                <w:lang w:eastAsia="es-CL"/>
              </w:rPr>
              <w:t>Buena voluntad de trabajar en grupo</w:t>
            </w:r>
          </w:p>
          <w:p w14:paraId="268ABCF8" w14:textId="403EE33F" w:rsidR="00E328DF" w:rsidRPr="009B775A" w:rsidRDefault="008B046A" w:rsidP="00E328D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HAnsi" w:eastAsia="Times New Roman" w:hAnsiTheme="minorHAnsi" w:cs="Courier New"/>
                <w:color w:val="202124"/>
                <w:sz w:val="24"/>
                <w:szCs w:val="24"/>
                <w:lang w:eastAsia="es-CL"/>
              </w:rPr>
            </w:pPr>
            <w:r w:rsidRPr="009B775A">
              <w:rPr>
                <w:rFonts w:asciiTheme="minorHAnsi" w:eastAsia="Times New Roman" w:hAnsiTheme="minorHAnsi" w:cs="Courier New"/>
                <w:color w:val="202124"/>
                <w:sz w:val="24"/>
                <w:szCs w:val="24"/>
                <w:lang w:eastAsia="es-CL"/>
              </w:rPr>
              <w:t>Me concentro</w:t>
            </w:r>
            <w:r w:rsidR="00E328DF" w:rsidRPr="009B775A">
              <w:rPr>
                <w:rFonts w:asciiTheme="minorHAnsi" w:eastAsia="Times New Roman" w:hAnsiTheme="minorHAnsi" w:cs="Courier New"/>
                <w:color w:val="202124"/>
                <w:sz w:val="24"/>
                <w:szCs w:val="24"/>
                <w:lang w:eastAsia="es-CL"/>
              </w:rPr>
              <w:t xml:space="preserve"> en</w:t>
            </w:r>
            <w:r w:rsidRPr="009B775A">
              <w:rPr>
                <w:rFonts w:asciiTheme="minorHAnsi" w:eastAsia="Times New Roman" w:hAnsiTheme="minorHAnsi" w:cs="Courier New"/>
                <w:color w:val="202124"/>
                <w:sz w:val="24"/>
                <w:szCs w:val="24"/>
                <w:lang w:eastAsia="es-CL"/>
              </w:rPr>
              <w:t xml:space="preserve"> realizar</w:t>
            </w:r>
            <w:r w:rsidR="00E328DF" w:rsidRPr="009B775A">
              <w:rPr>
                <w:rFonts w:asciiTheme="minorHAnsi" w:eastAsia="Times New Roman" w:hAnsiTheme="minorHAnsi" w:cs="Courier New"/>
                <w:color w:val="202124"/>
                <w:sz w:val="24"/>
                <w:szCs w:val="24"/>
                <w:lang w:eastAsia="es-CL"/>
              </w:rPr>
              <w:t xml:space="preserve"> mis metas</w:t>
            </w:r>
          </w:p>
          <w:p w14:paraId="338045E5" w14:textId="77777777" w:rsidR="00E328DF" w:rsidRPr="009B775A" w:rsidRDefault="00E328DF" w:rsidP="00E328D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HAnsi" w:eastAsia="Times New Roman" w:hAnsiTheme="minorHAnsi" w:cs="Courier New"/>
                <w:color w:val="202124"/>
                <w:sz w:val="24"/>
                <w:szCs w:val="24"/>
                <w:lang w:eastAsia="es-CL"/>
              </w:rPr>
            </w:pPr>
            <w:r w:rsidRPr="009B775A">
              <w:rPr>
                <w:rFonts w:asciiTheme="minorHAnsi" w:eastAsia="Times New Roman" w:hAnsiTheme="minorHAnsi" w:cs="Courier New"/>
                <w:color w:val="202124"/>
                <w:sz w:val="24"/>
                <w:szCs w:val="24"/>
                <w:lang w:eastAsia="es-CL"/>
              </w:rPr>
              <w:t>Responsabilidad</w:t>
            </w:r>
          </w:p>
          <w:p w14:paraId="5B0626D3" w14:textId="77777777" w:rsidR="00E328DF" w:rsidRPr="009B775A" w:rsidRDefault="00E328DF" w:rsidP="00E328D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HAnsi" w:eastAsia="Times New Roman" w:hAnsiTheme="minorHAnsi" w:cs="Courier New"/>
                <w:color w:val="202124"/>
                <w:sz w:val="24"/>
                <w:szCs w:val="24"/>
                <w:lang w:eastAsia="es-CL"/>
              </w:rPr>
            </w:pPr>
            <w:r w:rsidRPr="009B775A">
              <w:rPr>
                <w:rFonts w:asciiTheme="minorHAnsi" w:eastAsia="Times New Roman" w:hAnsiTheme="minorHAnsi" w:cs="Courier New"/>
                <w:color w:val="202124"/>
                <w:sz w:val="24"/>
                <w:szCs w:val="24"/>
                <w:lang w:eastAsia="es-CL"/>
              </w:rPr>
              <w:t>Búsqueda de nuevos conocimientos</w:t>
            </w:r>
          </w:p>
          <w:p w14:paraId="79D17E09" w14:textId="77777777" w:rsidR="00E328DF" w:rsidRPr="009B775A" w:rsidRDefault="00E328DF" w:rsidP="00E328DF"/>
          <w:p w14:paraId="077F331A" w14:textId="5CE5D368" w:rsidR="00036450" w:rsidRPr="009B775A" w:rsidRDefault="00970E55" w:rsidP="00BD6050">
            <w:pPr>
              <w:pStyle w:val="Ttulo2"/>
              <w:jc w:val="right"/>
              <w:rPr>
                <w:rFonts w:ascii="Bradley Hand ITC" w:hAnsi="Bradley Hand ITC"/>
                <w:sz w:val="28"/>
                <w:szCs w:val="28"/>
              </w:rPr>
            </w:pPr>
            <w:r w:rsidRPr="009B775A">
              <w:rPr>
                <w:rFonts w:ascii="Bradley Hand ITC" w:hAnsi="Bradley Hand ITC"/>
                <w:sz w:val="28"/>
                <w:szCs w:val="28"/>
              </w:rPr>
              <w:t>rENATA bARRETTO cHAVES</w:t>
            </w:r>
          </w:p>
          <w:p w14:paraId="35D822D8" w14:textId="5A415500" w:rsidR="00036450" w:rsidRPr="009B775A" w:rsidRDefault="00BD6050" w:rsidP="004D3011">
            <w:pPr>
              <w:rPr>
                <w:color w:val="FFFFFF" w:themeColor="background1"/>
                <w:sz w:val="24"/>
                <w:szCs w:val="24"/>
              </w:rPr>
            </w:pPr>
            <w:r w:rsidRPr="009B775A">
              <w:rPr>
                <w:color w:val="FFFFFF" w:themeColor="background1"/>
                <w:sz w:val="24"/>
                <w:szCs w:val="24"/>
              </w:rPr>
              <w:t>Mm</w:t>
            </w:r>
          </w:p>
        </w:tc>
      </w:tr>
    </w:tbl>
    <w:p w14:paraId="65E4FAE8" w14:textId="77777777" w:rsidR="0043117B" w:rsidRPr="009B775A" w:rsidRDefault="00AA6992" w:rsidP="000C45FF">
      <w:pPr>
        <w:tabs>
          <w:tab w:val="left" w:pos="990"/>
        </w:tabs>
      </w:pPr>
    </w:p>
    <w:sectPr w:rsidR="0043117B" w:rsidRPr="009B775A" w:rsidSect="0059649E">
      <w:headerReference w:type="default" r:id="rId10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A1C8A" w14:textId="77777777" w:rsidR="0063660C" w:rsidRDefault="0063660C" w:rsidP="000C45FF">
      <w:r>
        <w:separator/>
      </w:r>
    </w:p>
  </w:endnote>
  <w:endnote w:type="continuationSeparator" w:id="0">
    <w:p w14:paraId="53EC1021" w14:textId="77777777" w:rsidR="0063660C" w:rsidRDefault="0063660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A116E" w14:textId="77777777" w:rsidR="0063660C" w:rsidRDefault="0063660C" w:rsidP="000C45FF">
      <w:r>
        <w:separator/>
      </w:r>
    </w:p>
  </w:footnote>
  <w:footnote w:type="continuationSeparator" w:id="0">
    <w:p w14:paraId="71DDE760" w14:textId="77777777" w:rsidR="0063660C" w:rsidRDefault="0063660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1A129" w14:textId="77777777" w:rsidR="000C45FF" w:rsidRPr="0059649E" w:rsidRDefault="000C45FF">
    <w:pPr>
      <w:pStyle w:val="Cabealho"/>
    </w:pPr>
    <w:r w:rsidRPr="0059649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4B19A4FD" wp14:editId="31DB631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244AA"/>
    <w:multiLevelType w:val="hybridMultilevel"/>
    <w:tmpl w:val="058661C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372AD"/>
    <w:multiLevelType w:val="hybridMultilevel"/>
    <w:tmpl w:val="30AA387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F337E"/>
    <w:multiLevelType w:val="hybridMultilevel"/>
    <w:tmpl w:val="EAC0706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D5BEE"/>
    <w:multiLevelType w:val="hybridMultilevel"/>
    <w:tmpl w:val="68E0C210"/>
    <w:lvl w:ilvl="0" w:tplc="34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1EC4CE1"/>
    <w:multiLevelType w:val="hybridMultilevel"/>
    <w:tmpl w:val="53EE3C72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3653BE1"/>
    <w:multiLevelType w:val="hybridMultilevel"/>
    <w:tmpl w:val="CEBA536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75D0EA1"/>
    <w:multiLevelType w:val="hybridMultilevel"/>
    <w:tmpl w:val="EA48840E"/>
    <w:lvl w:ilvl="0" w:tplc="34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1CEA704F"/>
    <w:multiLevelType w:val="hybridMultilevel"/>
    <w:tmpl w:val="ADB47B2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652BF"/>
    <w:multiLevelType w:val="hybridMultilevel"/>
    <w:tmpl w:val="6B4A848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3B01AC"/>
    <w:multiLevelType w:val="hybridMultilevel"/>
    <w:tmpl w:val="C9EA9A28"/>
    <w:lvl w:ilvl="0" w:tplc="34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6CC6862"/>
    <w:multiLevelType w:val="hybridMultilevel"/>
    <w:tmpl w:val="7D6E5B14"/>
    <w:lvl w:ilvl="0" w:tplc="34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71F5BEC"/>
    <w:multiLevelType w:val="hybridMultilevel"/>
    <w:tmpl w:val="6714DC9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201F9"/>
    <w:multiLevelType w:val="hybridMultilevel"/>
    <w:tmpl w:val="9BCEBA16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7E87C70"/>
    <w:multiLevelType w:val="hybridMultilevel"/>
    <w:tmpl w:val="31C603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C833DF7"/>
    <w:multiLevelType w:val="hybridMultilevel"/>
    <w:tmpl w:val="BC464FB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853B9"/>
    <w:multiLevelType w:val="hybridMultilevel"/>
    <w:tmpl w:val="500EA73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30B97"/>
    <w:multiLevelType w:val="hybridMultilevel"/>
    <w:tmpl w:val="34948DDE"/>
    <w:lvl w:ilvl="0" w:tplc="34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F965665"/>
    <w:multiLevelType w:val="hybridMultilevel"/>
    <w:tmpl w:val="4608EED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A048F"/>
    <w:multiLevelType w:val="hybridMultilevel"/>
    <w:tmpl w:val="1EC2709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B143A"/>
    <w:multiLevelType w:val="hybridMultilevel"/>
    <w:tmpl w:val="30BAD47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F790D"/>
    <w:multiLevelType w:val="hybridMultilevel"/>
    <w:tmpl w:val="D4F0AA5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85911"/>
    <w:multiLevelType w:val="hybridMultilevel"/>
    <w:tmpl w:val="48DA46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73654"/>
    <w:multiLevelType w:val="multilevel"/>
    <w:tmpl w:val="04090023"/>
    <w:styleLink w:val="Artigoseo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C816D51"/>
    <w:multiLevelType w:val="hybridMultilevel"/>
    <w:tmpl w:val="7D1031F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D606E"/>
    <w:multiLevelType w:val="hybridMultilevel"/>
    <w:tmpl w:val="3F5C0AD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8758C"/>
    <w:multiLevelType w:val="multilevel"/>
    <w:tmpl w:val="B4E0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3C58B7"/>
    <w:multiLevelType w:val="hybridMultilevel"/>
    <w:tmpl w:val="5BF65170"/>
    <w:lvl w:ilvl="0" w:tplc="34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2F732FB"/>
    <w:multiLevelType w:val="hybridMultilevel"/>
    <w:tmpl w:val="15B29F4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F7ED9"/>
    <w:multiLevelType w:val="hybridMultilevel"/>
    <w:tmpl w:val="56FEE3D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BE4966"/>
    <w:multiLevelType w:val="hybridMultilevel"/>
    <w:tmpl w:val="990035C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F86AFE"/>
    <w:multiLevelType w:val="hybridMultilevel"/>
    <w:tmpl w:val="B052C5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31DF3"/>
    <w:multiLevelType w:val="hybridMultilevel"/>
    <w:tmpl w:val="67CC88C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4"/>
  </w:num>
  <w:num w:numId="14">
    <w:abstractNumId w:val="37"/>
  </w:num>
  <w:num w:numId="15">
    <w:abstractNumId w:val="32"/>
  </w:num>
  <w:num w:numId="16">
    <w:abstractNumId w:val="23"/>
  </w:num>
  <w:num w:numId="17">
    <w:abstractNumId w:val="41"/>
  </w:num>
  <w:num w:numId="18">
    <w:abstractNumId w:val="33"/>
  </w:num>
  <w:num w:numId="19">
    <w:abstractNumId w:val="26"/>
  </w:num>
  <w:num w:numId="20">
    <w:abstractNumId w:val="14"/>
  </w:num>
  <w:num w:numId="21">
    <w:abstractNumId w:val="31"/>
  </w:num>
  <w:num w:numId="22">
    <w:abstractNumId w:val="28"/>
  </w:num>
  <w:num w:numId="23">
    <w:abstractNumId w:val="19"/>
  </w:num>
  <w:num w:numId="24">
    <w:abstractNumId w:val="22"/>
  </w:num>
  <w:num w:numId="25">
    <w:abstractNumId w:val="43"/>
  </w:num>
  <w:num w:numId="26">
    <w:abstractNumId w:val="42"/>
  </w:num>
  <w:num w:numId="27">
    <w:abstractNumId w:val="21"/>
  </w:num>
  <w:num w:numId="28">
    <w:abstractNumId w:val="15"/>
  </w:num>
  <w:num w:numId="29">
    <w:abstractNumId w:val="40"/>
  </w:num>
  <w:num w:numId="30">
    <w:abstractNumId w:val="24"/>
  </w:num>
  <w:num w:numId="31">
    <w:abstractNumId w:val="20"/>
  </w:num>
  <w:num w:numId="32">
    <w:abstractNumId w:val="12"/>
  </w:num>
  <w:num w:numId="33">
    <w:abstractNumId w:val="13"/>
  </w:num>
  <w:num w:numId="34">
    <w:abstractNumId w:val="11"/>
  </w:num>
  <w:num w:numId="35">
    <w:abstractNumId w:val="27"/>
  </w:num>
  <w:num w:numId="36">
    <w:abstractNumId w:val="18"/>
  </w:num>
  <w:num w:numId="37">
    <w:abstractNumId w:val="39"/>
  </w:num>
  <w:num w:numId="38">
    <w:abstractNumId w:val="35"/>
  </w:num>
  <w:num w:numId="39">
    <w:abstractNumId w:val="29"/>
  </w:num>
  <w:num w:numId="40">
    <w:abstractNumId w:val="30"/>
  </w:num>
  <w:num w:numId="41">
    <w:abstractNumId w:val="17"/>
  </w:num>
  <w:num w:numId="42">
    <w:abstractNumId w:val="36"/>
  </w:num>
  <w:num w:numId="43">
    <w:abstractNumId w:val="10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68"/>
    <w:rsid w:val="00036450"/>
    <w:rsid w:val="00075675"/>
    <w:rsid w:val="00094499"/>
    <w:rsid w:val="000C45FF"/>
    <w:rsid w:val="000E3FD1"/>
    <w:rsid w:val="00112054"/>
    <w:rsid w:val="00122049"/>
    <w:rsid w:val="001424E5"/>
    <w:rsid w:val="00144F49"/>
    <w:rsid w:val="001525E1"/>
    <w:rsid w:val="00180329"/>
    <w:rsid w:val="0019001F"/>
    <w:rsid w:val="001A6F1F"/>
    <w:rsid w:val="001A74A5"/>
    <w:rsid w:val="001B2ABD"/>
    <w:rsid w:val="001E0391"/>
    <w:rsid w:val="001E1759"/>
    <w:rsid w:val="001F1ECC"/>
    <w:rsid w:val="00221349"/>
    <w:rsid w:val="002400EB"/>
    <w:rsid w:val="002559EC"/>
    <w:rsid w:val="00256CF7"/>
    <w:rsid w:val="00281FD5"/>
    <w:rsid w:val="002D3CA3"/>
    <w:rsid w:val="002D4E2B"/>
    <w:rsid w:val="002E2715"/>
    <w:rsid w:val="0030481B"/>
    <w:rsid w:val="003156FC"/>
    <w:rsid w:val="003254B5"/>
    <w:rsid w:val="0037121F"/>
    <w:rsid w:val="003A6B7D"/>
    <w:rsid w:val="003B06CA"/>
    <w:rsid w:val="003F0C93"/>
    <w:rsid w:val="004071FC"/>
    <w:rsid w:val="004142CD"/>
    <w:rsid w:val="004244A6"/>
    <w:rsid w:val="00445947"/>
    <w:rsid w:val="00455377"/>
    <w:rsid w:val="004561E8"/>
    <w:rsid w:val="004813B3"/>
    <w:rsid w:val="00496591"/>
    <w:rsid w:val="004C63E4"/>
    <w:rsid w:val="004D3011"/>
    <w:rsid w:val="00505577"/>
    <w:rsid w:val="005262AC"/>
    <w:rsid w:val="0059649E"/>
    <w:rsid w:val="005A7E27"/>
    <w:rsid w:val="005E39D5"/>
    <w:rsid w:val="005E3AA2"/>
    <w:rsid w:val="00600670"/>
    <w:rsid w:val="0062123A"/>
    <w:rsid w:val="0063660C"/>
    <w:rsid w:val="00646E75"/>
    <w:rsid w:val="00657F36"/>
    <w:rsid w:val="00664948"/>
    <w:rsid w:val="006771D0"/>
    <w:rsid w:val="00715FCB"/>
    <w:rsid w:val="00722F68"/>
    <w:rsid w:val="00743101"/>
    <w:rsid w:val="007775E1"/>
    <w:rsid w:val="007867A0"/>
    <w:rsid w:val="007927F5"/>
    <w:rsid w:val="007D59B6"/>
    <w:rsid w:val="007F1A3D"/>
    <w:rsid w:val="00802CA0"/>
    <w:rsid w:val="008541F9"/>
    <w:rsid w:val="008B046A"/>
    <w:rsid w:val="00922568"/>
    <w:rsid w:val="009260CD"/>
    <w:rsid w:val="00927165"/>
    <w:rsid w:val="00936B81"/>
    <w:rsid w:val="00952C25"/>
    <w:rsid w:val="00970E55"/>
    <w:rsid w:val="009A09AC"/>
    <w:rsid w:val="009A0A48"/>
    <w:rsid w:val="009B775A"/>
    <w:rsid w:val="00A012BD"/>
    <w:rsid w:val="00A2118D"/>
    <w:rsid w:val="00AA6992"/>
    <w:rsid w:val="00AD76E2"/>
    <w:rsid w:val="00B20152"/>
    <w:rsid w:val="00B359E4"/>
    <w:rsid w:val="00B44341"/>
    <w:rsid w:val="00B57D98"/>
    <w:rsid w:val="00B70850"/>
    <w:rsid w:val="00B74CC9"/>
    <w:rsid w:val="00BB2170"/>
    <w:rsid w:val="00BD6050"/>
    <w:rsid w:val="00C066B6"/>
    <w:rsid w:val="00C153BA"/>
    <w:rsid w:val="00C37BA1"/>
    <w:rsid w:val="00C4674C"/>
    <w:rsid w:val="00C506CF"/>
    <w:rsid w:val="00C72BED"/>
    <w:rsid w:val="00C9578B"/>
    <w:rsid w:val="00CB0055"/>
    <w:rsid w:val="00CC0C6D"/>
    <w:rsid w:val="00D04BFE"/>
    <w:rsid w:val="00D2522B"/>
    <w:rsid w:val="00D422DE"/>
    <w:rsid w:val="00D5459D"/>
    <w:rsid w:val="00D62BB2"/>
    <w:rsid w:val="00DA1F4D"/>
    <w:rsid w:val="00DD172A"/>
    <w:rsid w:val="00E25A26"/>
    <w:rsid w:val="00E328DF"/>
    <w:rsid w:val="00E4381A"/>
    <w:rsid w:val="00E55D74"/>
    <w:rsid w:val="00E90F42"/>
    <w:rsid w:val="00EE4C8D"/>
    <w:rsid w:val="00F60274"/>
    <w:rsid w:val="00F77FB9"/>
    <w:rsid w:val="00F94526"/>
    <w:rsid w:val="00FA53BF"/>
    <w:rsid w:val="00FB068F"/>
    <w:rsid w:val="00FE2A9F"/>
    <w:rsid w:val="00FE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AEA8C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  <w:lang w:val="es-CL"/>
    </w:rPr>
  </w:style>
  <w:style w:type="paragraph" w:styleId="Ttulo1">
    <w:name w:val="heading 1"/>
    <w:basedOn w:val="Normal"/>
    <w:next w:val="Normal"/>
    <w:link w:val="Ttulo1Ch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har">
    <w:name w:val="Título Char"/>
    <w:basedOn w:val="Fontepargpadro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e">
    <w:name w:val="Emphasis"/>
    <w:basedOn w:val="Fontepargpadro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Data">
    <w:name w:val="Date"/>
    <w:basedOn w:val="Normal"/>
    <w:next w:val="Normal"/>
    <w:link w:val="DataChar"/>
    <w:uiPriority w:val="99"/>
    <w:rsid w:val="00EE4C8D"/>
  </w:style>
  <w:style w:type="character" w:customStyle="1" w:styleId="DataChar">
    <w:name w:val="Data Char"/>
    <w:basedOn w:val="Fontepargpadro"/>
    <w:link w:val="Data"/>
    <w:uiPriority w:val="99"/>
    <w:rsid w:val="00EE4C8D"/>
    <w:rPr>
      <w:rFonts w:ascii="Century Gothic" w:hAnsi="Century Gothic"/>
      <w:sz w:val="18"/>
      <w:szCs w:val="22"/>
    </w:rPr>
  </w:style>
  <w:style w:type="character" w:styleId="Hyperlink">
    <w:name w:val="Hyperlink"/>
    <w:basedOn w:val="Fontepargpadro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ontepargpadro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Rodap">
    <w:name w:val="footer"/>
    <w:basedOn w:val="Normal"/>
    <w:link w:val="RodapCh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elacomgrade">
    <w:name w:val="Table Grid"/>
    <w:basedOn w:val="Tabe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har">
    <w:name w:val="Subtítulo Char"/>
    <w:basedOn w:val="Fontepargpadro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har">
    <w:name w:val="Título 3 Char"/>
    <w:basedOn w:val="Fontepargpadro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ontepargpadro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em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ontepargpadro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EE4C8D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oHTML">
    <w:name w:val="HTML Definition"/>
    <w:basedOn w:val="Fontepargpadro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oHTML">
    <w:name w:val="HTML Cite"/>
    <w:basedOn w:val="Fontepargpadro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everHTML">
    <w:name w:val="HTML Typewriter"/>
    <w:basedOn w:val="Fontepargpadro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ontepargpadro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ontepargpadro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E4C8D"/>
    <w:rPr>
      <w:rFonts w:ascii="Consolas" w:hAnsi="Consolas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Sumrio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Sumrio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Sumrio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Sumrio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Sumrio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Sumrio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Sumrio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nciaSutil">
    <w:name w:val="Subtle Reference"/>
    <w:basedOn w:val="Fontepargpadro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eSutil">
    <w:name w:val="Subtle Emphasis"/>
    <w:basedOn w:val="Fontepargpadro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elaprofissional">
    <w:name w:val="Table Professional"/>
    <w:basedOn w:val="Tabe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dia1">
    <w:name w:val="Medium List 1"/>
    <w:basedOn w:val="Tabe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ia">
    <w:name w:val="Bibliography"/>
    <w:basedOn w:val="Normal"/>
    <w:next w:val="Normal"/>
    <w:uiPriority w:val="37"/>
    <w:semiHidden/>
    <w:unhideWhenUsed/>
    <w:rsid w:val="00EE4C8D"/>
  </w:style>
  <w:style w:type="character" w:styleId="TtulodoLivro">
    <w:name w:val="Book Title"/>
    <w:basedOn w:val="Fontepargpadro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ontepargpadro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elaelegante">
    <w:name w:val="Table Elegant"/>
    <w:basedOn w:val="Tabe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elaemlista1">
    <w:name w:val="Table List 1"/>
    <w:basedOn w:val="Tabe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decontinuao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argrafodaLista">
    <w:name w:val="List Paragraph"/>
    <w:basedOn w:val="Normal"/>
    <w:uiPriority w:val="34"/>
    <w:qFormat/>
    <w:rsid w:val="00EE4C8D"/>
    <w:pPr>
      <w:ind w:left="720"/>
      <w:contextualSpacing/>
    </w:pPr>
  </w:style>
  <w:style w:type="paragraph" w:styleId="Numerada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Commarcadore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elaclssica1">
    <w:name w:val="Table Classic 1"/>
    <w:basedOn w:val="Tabe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deilustraes">
    <w:name w:val="table of figures"/>
    <w:basedOn w:val="Normal"/>
    <w:next w:val="Normal"/>
    <w:uiPriority w:val="99"/>
    <w:semiHidden/>
    <w:unhideWhenUsed/>
    <w:rsid w:val="00EE4C8D"/>
  </w:style>
  <w:style w:type="paragraph" w:styleId="Textodemacro">
    <w:name w:val="macro"/>
    <w:link w:val="TextodemacroCh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etent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E4C8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Ttulodendicedeautoridades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Colorida">
    <w:name w:val="Colorful List"/>
    <w:basedOn w:val="Tabe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colorida1">
    <w:name w:val="Table Colorful 1"/>
    <w:basedOn w:val="Tabe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Colorida">
    <w:name w:val="Colorful Grid"/>
    <w:basedOn w:val="Tabe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4C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4C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estinatrio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embloco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igoseo">
    <w:name w:val="Outline List 3"/>
    <w:basedOn w:val="Semlista"/>
    <w:uiPriority w:val="99"/>
    <w:semiHidden/>
    <w:unhideWhenUsed/>
    <w:rsid w:val="00EE4C8D"/>
    <w:pPr>
      <w:numPr>
        <w:numId w:val="13"/>
      </w:numPr>
    </w:pPr>
  </w:style>
  <w:style w:type="table" w:styleId="SimplesTabela1">
    <w:name w:val="Plain Table 1"/>
    <w:basedOn w:val="Tabe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emEspaament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nciaIntensa">
    <w:name w:val="Intense Reference"/>
    <w:basedOn w:val="Fontepargpadro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eIntensa">
    <w:name w:val="Intense Emphasis"/>
    <w:basedOn w:val="Fontepargpadro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ontepargpadro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ontepargpadro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E4C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E4C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E4C8D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EE4C8D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EE4C8D"/>
    <w:pPr>
      <w:spacing w:after="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Recuo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EE4C8D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elacontempornea">
    <w:name w:val="Table Contemporary"/>
    <w:basedOn w:val="Tabe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e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GradeClara">
    <w:name w:val="Light Grid"/>
    <w:basedOn w:val="Tabe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Escura">
    <w:name w:val="Dark List"/>
    <w:basedOn w:val="Tabe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eladeLista1Clara">
    <w:name w:val="List Table 1 Light"/>
    <w:basedOn w:val="Tabe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2">
    <w:name w:val="List Table 2"/>
    <w:basedOn w:val="Tabe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3">
    <w:name w:val="List Table 3"/>
    <w:basedOn w:val="Tabe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EE4C8D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EE4C8D"/>
  </w:style>
  <w:style w:type="character" w:customStyle="1" w:styleId="SaudaoChar">
    <w:name w:val="Saudação Char"/>
    <w:basedOn w:val="Fontepargpadro"/>
    <w:link w:val="Sauda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elaemcolunas1">
    <w:name w:val="Table Columns 1"/>
    <w:basedOn w:val="Tabe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ssinatura">
    <w:name w:val="Signature"/>
    <w:basedOn w:val="Normal"/>
    <w:link w:val="AssinaturaChar"/>
    <w:uiPriority w:val="99"/>
    <w:semiHidden/>
    <w:unhideWhenUsed/>
    <w:rsid w:val="00EE4C8D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elaSimples-1">
    <w:name w:val="Table Simple 1"/>
    <w:basedOn w:val="Tabe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EE4C8D"/>
    <w:rPr>
      <w:rFonts w:ascii="Consolas" w:hAnsi="Consolas"/>
      <w:sz w:val="21"/>
      <w:szCs w:val="21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EE4C8D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elacomgrade1">
    <w:name w:val="Table Grid 1"/>
    <w:basedOn w:val="Tabe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3">
    <w:name w:val="Grid Table 3"/>
    <w:basedOn w:val="Tabe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eladaWeb1">
    <w:name w:val="Table Web 1"/>
    <w:basedOn w:val="Tabe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derodap">
    <w:name w:val="footnote reference"/>
    <w:basedOn w:val="Fontepargpadro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4C8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EE4C8D"/>
    <w:rPr>
      <w:rFonts w:ascii="Century Gothic" w:hAnsi="Century Gothic"/>
    </w:rPr>
  </w:style>
  <w:style w:type="table" w:styleId="Tabelacomefeitos3D1">
    <w:name w:val="Table 3D effects 1"/>
    <w:basedOn w:val="Tabe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EE4C8D"/>
    <w:rPr>
      <w:rFonts w:ascii="Century Gothic" w:hAnsi="Century Gothic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122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bchaves79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cha\AppData\Local\Microsoft\Office\16.0\DTS\es-ES%7bC985D38A-E86B-4F19-941A-7DF083FFDD8C%7d\%7b947CCC5E-8E78-4C63-BECA-0A08D5C00AEF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A61FC2904A6448482AB61CF0D737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9B960-FF7E-40DA-9CB4-EA1FAA0B3B95}"/>
      </w:docPartPr>
      <w:docPartBody>
        <w:p w:rsidR="002658BA" w:rsidRDefault="00EA144A">
          <w:pPr>
            <w:pStyle w:val="DA61FC2904A6448482AB61CF0D7373F4"/>
          </w:pPr>
          <w:r w:rsidRPr="0059649E">
            <w:rPr>
              <w:lang w:bidi="es-ES"/>
            </w:rPr>
            <w:t>Contacto</w:t>
          </w:r>
        </w:p>
      </w:docPartBody>
    </w:docPart>
    <w:docPart>
      <w:docPartPr>
        <w:name w:val="2BE7ED47027846749FB031C50E465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8241A-F026-42C5-9458-2E759146FD3D}"/>
      </w:docPartPr>
      <w:docPartBody>
        <w:p w:rsidR="002658BA" w:rsidRDefault="00EA144A">
          <w:pPr>
            <w:pStyle w:val="2BE7ED47027846749FB031C50E465D72"/>
          </w:pPr>
          <w:r w:rsidRPr="0059649E">
            <w:rPr>
              <w:lang w:bidi="es-ES"/>
            </w:rPr>
            <w:t>TELÉFONO:</w:t>
          </w:r>
        </w:p>
      </w:docPartBody>
    </w:docPart>
    <w:docPart>
      <w:docPartPr>
        <w:name w:val="B5C7B65827B046428F0DC3184AE81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75B4F-4F9F-45DD-85E6-6F03BD1EEF68}"/>
      </w:docPartPr>
      <w:docPartBody>
        <w:p w:rsidR="002658BA" w:rsidRDefault="00EA144A">
          <w:pPr>
            <w:pStyle w:val="B5C7B65827B046428F0DC3184AE81E6C"/>
          </w:pPr>
          <w:r w:rsidRPr="0059649E">
            <w:rPr>
              <w:lang w:bidi="es-ES"/>
            </w:rPr>
            <w:t>CORREO ELECTRÓNICO:</w:t>
          </w:r>
        </w:p>
      </w:docPartBody>
    </w:docPart>
    <w:docPart>
      <w:docPartPr>
        <w:name w:val="47328BD342284F8694BBCE9FAD0FE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42BEC-2F3B-4A6E-80F8-06BD72A2248F}"/>
      </w:docPartPr>
      <w:docPartBody>
        <w:p w:rsidR="002658BA" w:rsidRDefault="00EA144A">
          <w:pPr>
            <w:pStyle w:val="47328BD342284F8694BBCE9FAD0FECC5"/>
          </w:pPr>
          <w:r w:rsidRPr="0059649E">
            <w:rPr>
              <w:lang w:bidi="es-ES"/>
            </w:rPr>
            <w:t>Aficiones</w:t>
          </w:r>
        </w:p>
      </w:docPartBody>
    </w:docPart>
    <w:docPart>
      <w:docPartPr>
        <w:name w:val="CF1B27BDC55B4920A4305EB77E298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5554C-01F3-4360-BA0D-23BAEB9F1805}"/>
      </w:docPartPr>
      <w:docPartBody>
        <w:p w:rsidR="002658BA" w:rsidRDefault="00EA144A">
          <w:pPr>
            <w:pStyle w:val="CF1B27BDC55B4920A4305EB77E2984A3"/>
          </w:pPr>
          <w:r w:rsidRPr="0059649E">
            <w:rPr>
              <w:lang w:bidi="es-ES"/>
            </w:rPr>
            <w:t>EDUCACIÓN</w:t>
          </w:r>
        </w:p>
      </w:docPartBody>
    </w:docPart>
    <w:docPart>
      <w:docPartPr>
        <w:name w:val="9667B6D866654712ACB6027302484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C1351-8F09-4BCE-B7CB-56D056D0A5E0}"/>
      </w:docPartPr>
      <w:docPartBody>
        <w:p w:rsidR="002658BA" w:rsidRDefault="00CD5C88" w:rsidP="00CD5C88">
          <w:pPr>
            <w:pStyle w:val="9667B6D866654712ACB6027302484373"/>
          </w:pPr>
          <w:r w:rsidRPr="0059649E">
            <w:rPr>
              <w:rStyle w:val="Ttulo2Char"/>
              <w:lang w:bidi="es-ES"/>
            </w:rPr>
            <w:t>APTITUDES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88"/>
    <w:rsid w:val="002658BA"/>
    <w:rsid w:val="003330B6"/>
    <w:rsid w:val="00CD5C88"/>
    <w:rsid w:val="00EA144A"/>
    <w:rsid w:val="00F3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qFormat/>
    <w:rsid w:val="00CD5C88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A61FC2904A6448482AB61CF0D7373F4">
    <w:name w:val="DA61FC2904A6448482AB61CF0D7373F4"/>
  </w:style>
  <w:style w:type="paragraph" w:customStyle="1" w:styleId="2BE7ED47027846749FB031C50E465D72">
    <w:name w:val="2BE7ED47027846749FB031C50E465D72"/>
  </w:style>
  <w:style w:type="paragraph" w:customStyle="1" w:styleId="B5C7B65827B046428F0DC3184AE81E6C">
    <w:name w:val="B5C7B65827B046428F0DC3184AE81E6C"/>
  </w:style>
  <w:style w:type="character" w:styleId="Hyperlink">
    <w:name w:val="Hyperlink"/>
    <w:basedOn w:val="Fontepargpadro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47328BD342284F8694BBCE9FAD0FECC5">
    <w:name w:val="47328BD342284F8694BBCE9FAD0FECC5"/>
  </w:style>
  <w:style w:type="paragraph" w:customStyle="1" w:styleId="CF1B27BDC55B4920A4305EB77E2984A3">
    <w:name w:val="CF1B27BDC55B4920A4305EB77E2984A3"/>
  </w:style>
  <w:style w:type="character" w:customStyle="1" w:styleId="Ttulo2Char">
    <w:name w:val="Título 2 Char"/>
    <w:basedOn w:val="Fontepargpadro"/>
    <w:link w:val="Ttulo2"/>
    <w:uiPriority w:val="9"/>
    <w:rsid w:val="00CD5C88"/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paragraph" w:customStyle="1" w:styleId="9667B6D866654712ACB6027302484373">
    <w:name w:val="9667B6D866654712ACB6027302484373"/>
    <w:rsid w:val="00CD5C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%7b947CCC5E-8E78-4C63-BECA-0A08D5C00AEF%7dtf00546271_win32.dotx</Template>
  <TotalTime>0</TotalTime>
  <Pages>6</Pages>
  <Words>1170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2021-05-04T20:25:00Z</dcterms:created>
  <dcterms:modified xsi:type="dcterms:W3CDTF">2021-05-04T20:25:00Z</dcterms:modified>
</cp:coreProperties>
</file>