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3784"/>
        <w:gridCol w:w="6738"/>
      </w:tblGrid>
      <w:tr w:rsidR="002C2CDD" w:rsidRPr="00906BEE" w14:paraId="07A53C1A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1C1BC3E" w14:textId="7BE079F4" w:rsidR="00523479" w:rsidRPr="00906BEE" w:rsidRDefault="003F7E54" w:rsidP="00523479">
            <w:pPr>
              <w:pStyle w:val="Iniciale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5FAB33" wp14:editId="628D5C45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-229235</wp:posOffset>
                  </wp:positionV>
                  <wp:extent cx="971630" cy="1295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3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EC9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84DD097" wp14:editId="2C47E3A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B0F61" id="Grupo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">
                      <v:rect id="Rectángulo roj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4f81bd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4f81bd [3204]" stroked="f" strokeweight="1pt">
                        <v:stroke joinstyle="miter"/>
                      </v:shape>
                      <v:oval id="Círculo bl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705F6F03" w14:textId="6E867E9A" w:rsidR="00A50939" w:rsidRPr="00906BEE" w:rsidRDefault="00D013A2" w:rsidP="007569C1">
            <w:pPr>
              <w:pStyle w:val="Ttulo3"/>
            </w:pPr>
            <w:r>
              <w:t>Información</w:t>
            </w:r>
          </w:p>
          <w:p w14:paraId="41997BAE" w14:textId="77777777" w:rsid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Fecha de Nacimiento:</w:t>
            </w:r>
            <w:r w:rsidRPr="00D013A2">
              <w:rPr>
                <w:sz w:val="20"/>
                <w:szCs w:val="20"/>
              </w:rPr>
              <w:t xml:space="preserve"> 28 de mayo de 1993 </w:t>
            </w:r>
          </w:p>
          <w:p w14:paraId="56C563FA" w14:textId="65B5BE1E" w:rsidR="00D013A2" w:rsidRDefault="007B30D3" w:rsidP="00D013A2">
            <w:pPr>
              <w:rPr>
                <w:sz w:val="20"/>
                <w:szCs w:val="20"/>
              </w:rPr>
            </w:pPr>
            <w:r w:rsidRPr="007B30D3">
              <w:rPr>
                <w:b/>
                <w:bCs/>
                <w:sz w:val="20"/>
                <w:szCs w:val="20"/>
              </w:rPr>
              <w:t>Rut</w:t>
            </w:r>
            <w:r w:rsidR="00D013A2" w:rsidRPr="00D013A2">
              <w:rPr>
                <w:sz w:val="20"/>
                <w:szCs w:val="20"/>
              </w:rPr>
              <w:t>: 18.546.012-6</w:t>
            </w:r>
          </w:p>
          <w:p w14:paraId="23BCA4B9" w14:textId="5263BD75" w:rsidR="00D013A2" w:rsidRP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Nacionalidad:</w:t>
            </w:r>
            <w:r w:rsidRPr="00D013A2">
              <w:rPr>
                <w:sz w:val="20"/>
                <w:szCs w:val="20"/>
              </w:rPr>
              <w:t xml:space="preserve"> </w:t>
            </w:r>
            <w:r w:rsidR="007B30D3" w:rsidRPr="00D013A2">
              <w:rPr>
                <w:sz w:val="20"/>
                <w:szCs w:val="20"/>
              </w:rPr>
              <w:t>chilena</w:t>
            </w:r>
          </w:p>
          <w:p w14:paraId="1708149E" w14:textId="77777777" w:rsidR="00D013A2" w:rsidRP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Estado Civil:</w:t>
            </w:r>
            <w:r w:rsidRPr="00D013A2">
              <w:rPr>
                <w:sz w:val="20"/>
                <w:szCs w:val="20"/>
              </w:rPr>
              <w:t xml:space="preserve"> Soltera</w:t>
            </w:r>
          </w:p>
          <w:p w14:paraId="73979E00" w14:textId="77777777" w:rsid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Domicilio:</w:t>
            </w:r>
            <w:r w:rsidRPr="00D013A2">
              <w:rPr>
                <w:sz w:val="20"/>
                <w:szCs w:val="20"/>
              </w:rPr>
              <w:t xml:space="preserve"> Eleuterio Ramírez 875, </w:t>
            </w:r>
            <w:proofErr w:type="spellStart"/>
            <w:r>
              <w:rPr>
                <w:sz w:val="20"/>
                <w:szCs w:val="20"/>
              </w:rPr>
              <w:t>depto</w:t>
            </w:r>
            <w:proofErr w:type="spellEnd"/>
            <w:r>
              <w:rPr>
                <w:sz w:val="20"/>
                <w:szCs w:val="20"/>
              </w:rPr>
              <w:t xml:space="preserve"> 615, </w:t>
            </w:r>
            <w:r w:rsidRPr="00D013A2">
              <w:rPr>
                <w:sz w:val="20"/>
                <w:szCs w:val="20"/>
              </w:rPr>
              <w:t>Comuna de Santiago.</w:t>
            </w:r>
          </w:p>
          <w:p w14:paraId="2C0BA8D9" w14:textId="1A956010" w:rsidR="00D013A2" w:rsidRP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Email:</w:t>
            </w:r>
            <w:r w:rsidRPr="00D013A2">
              <w:rPr>
                <w:sz w:val="20"/>
                <w:szCs w:val="20"/>
              </w:rPr>
              <w:t xml:space="preserve"> valedominguez93@gmail.com</w:t>
            </w:r>
          </w:p>
          <w:p w14:paraId="56595031" w14:textId="30413851" w:rsidR="00D013A2" w:rsidRDefault="00D013A2" w:rsidP="00D013A2">
            <w:pPr>
              <w:rPr>
                <w:sz w:val="20"/>
                <w:szCs w:val="20"/>
              </w:rPr>
            </w:pPr>
            <w:r w:rsidRPr="00D013A2">
              <w:rPr>
                <w:b/>
                <w:bCs/>
                <w:sz w:val="20"/>
                <w:szCs w:val="20"/>
              </w:rPr>
              <w:t>Teléfono</w:t>
            </w:r>
            <w:r w:rsidRPr="00D013A2">
              <w:rPr>
                <w:sz w:val="20"/>
                <w:szCs w:val="20"/>
              </w:rPr>
              <w:t>: +56986456238</w:t>
            </w:r>
          </w:p>
          <w:p w14:paraId="511A392A" w14:textId="22509BA9" w:rsidR="00E944F7" w:rsidRPr="00D013A2" w:rsidRDefault="00E944F7" w:rsidP="00D013A2">
            <w:pPr>
              <w:rPr>
                <w:sz w:val="20"/>
                <w:szCs w:val="20"/>
              </w:rPr>
            </w:pPr>
            <w:r w:rsidRPr="00E944F7">
              <w:rPr>
                <w:b/>
                <w:bCs/>
                <w:sz w:val="20"/>
                <w:szCs w:val="20"/>
              </w:rPr>
              <w:t>Pretensiones de renta:</w:t>
            </w:r>
            <w:r>
              <w:rPr>
                <w:sz w:val="20"/>
                <w:szCs w:val="20"/>
              </w:rPr>
              <w:t xml:space="preserve"> 620.000 a 650.000</w:t>
            </w:r>
          </w:p>
          <w:p w14:paraId="551C71C4" w14:textId="05CE4E6E" w:rsidR="002C2CDD" w:rsidRPr="00906BEE" w:rsidRDefault="002C2CDD" w:rsidP="00D013A2"/>
          <w:p w14:paraId="3F455122" w14:textId="2C0D8383" w:rsidR="00741125" w:rsidRPr="00906BEE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pPr w:leftFromText="141" w:rightFromText="141" w:horzAnchor="margin" w:tblpY="-405"/>
              <w:tblOverlap w:val="never"/>
              <w:tblW w:w="495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677"/>
            </w:tblGrid>
            <w:tr w:rsidR="00C612DA" w:rsidRPr="00906BEE" w14:paraId="586F8FD3" w14:textId="77777777" w:rsidTr="00D013A2">
              <w:trPr>
                <w:trHeight w:hRule="exact" w:val="1442"/>
              </w:trPr>
              <w:tc>
                <w:tcPr>
                  <w:tcW w:w="6677" w:type="dxa"/>
                  <w:vAlign w:val="center"/>
                </w:tcPr>
                <w:p w14:paraId="61465287" w14:textId="39213310" w:rsidR="00C612DA" w:rsidRPr="00906BEE" w:rsidRDefault="00EF7B0F" w:rsidP="00C612DA">
                  <w:pPr>
                    <w:pStyle w:val="Ttulo1"/>
                    <w:outlineLvl w:val="0"/>
                  </w:pPr>
                  <w:sdt>
                    <w:sdtPr>
                      <w:alias w:val="Escriba su nombre:"/>
                      <w:tag w:val="Escriba su nombre:"/>
                      <w:id w:val="-296147368"/>
                      <w:placeholder>
                        <w:docPart w:val="0267FD3A10D84740A9210F9A39149E0F"/>
                      </w:placeholder>
                      <w15:appearance w15:val="hidden"/>
                    </w:sdtPr>
                    <w:sdtEndPr/>
                    <w:sdtContent>
                      <w:r w:rsidR="00D013A2">
                        <w:t>Valeria Estefanía Domínguez</w:t>
                      </w:r>
                    </w:sdtContent>
                  </w:sdt>
                  <w:r w:rsidR="00D013A2">
                    <w:t xml:space="preserve"> Morales</w:t>
                  </w:r>
                </w:p>
                <w:p w14:paraId="61D8E254" w14:textId="3C41403A" w:rsidR="00906BEE" w:rsidRPr="00906BEE" w:rsidRDefault="00EF7B0F" w:rsidP="00906BEE">
                  <w:pPr>
                    <w:pStyle w:val="Ttulo2"/>
                    <w:outlineLvl w:val="1"/>
                  </w:pPr>
                  <w:sdt>
                    <w:sdtPr>
                      <w:alias w:val="Escriba la profesión o el sector:"/>
                      <w:tag w:val="Escriba la profesión o el sector:"/>
                      <w:id w:val="-223601802"/>
                      <w:placeholder>
                        <w:docPart w:val="7DDEEA931959409FABC77F1109FE618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013A2">
                        <w:t>Educadora de Parvúlos</w:t>
                      </w:r>
                    </w:sdtContent>
                  </w:sdt>
                </w:p>
              </w:tc>
            </w:tr>
          </w:tbl>
          <w:p w14:paraId="4AED6D4A" w14:textId="77777777" w:rsidR="002C2CDD" w:rsidRPr="00906BEE" w:rsidRDefault="00EF7B0F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23BFAC5611EA4B5C8D3561686704C2F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Experiencia</w:t>
                </w:r>
              </w:sdtContent>
            </w:sdt>
          </w:p>
          <w:p w14:paraId="11868F58" w14:textId="0E536473" w:rsidR="002C2CDD" w:rsidRPr="00906BEE" w:rsidRDefault="00D013A2" w:rsidP="007569C1">
            <w:pPr>
              <w:pStyle w:val="Ttulo4"/>
            </w:pPr>
            <w:r>
              <w:t>Co-Educadora de p</w:t>
            </w:r>
            <w:r w:rsidR="007B30D3">
              <w:t>á</w:t>
            </w:r>
            <w:r>
              <w:t>rv</w:t>
            </w:r>
            <w:r w:rsidR="007B30D3">
              <w:t>u</w:t>
            </w:r>
            <w:r>
              <w:t>los</w:t>
            </w:r>
            <w:r w:rsidR="002C2CDD" w:rsidRPr="00906BEE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Jardín Infantil Y SALA CUNA “MY LITLLE COUNTRY” </w:t>
            </w:r>
            <w:r w:rsidR="002C2CDD" w:rsidRPr="00906BEE">
              <w:rPr>
                <w:lang w:bidi="es-ES"/>
              </w:rPr>
              <w:t xml:space="preserve">• </w:t>
            </w:r>
            <w:r>
              <w:t>ABRIL DEL 2017</w:t>
            </w:r>
            <w:r w:rsidR="002C2CDD" w:rsidRPr="00906BEE">
              <w:rPr>
                <w:lang w:bidi="es-ES"/>
              </w:rPr>
              <w:t xml:space="preserve"> – </w:t>
            </w:r>
            <w:r>
              <w:t>mAYO 2018</w:t>
            </w:r>
          </w:p>
          <w:p w14:paraId="7A3EAB90" w14:textId="756849EF" w:rsidR="00D013A2" w:rsidRDefault="00D013A2" w:rsidP="00D013A2">
            <w:pPr>
              <w:pStyle w:val="ql-align-justify"/>
              <w:jc w:val="both"/>
            </w:pPr>
            <w:r>
              <w:t xml:space="preserve">Trabajé como </w:t>
            </w:r>
            <w:proofErr w:type="spellStart"/>
            <w:r>
              <w:t>Co-educadora</w:t>
            </w:r>
            <w:proofErr w:type="spellEnd"/>
            <w:r>
              <w:t xml:space="preserve"> en el Jardín Infantil y Sala Cuna “</w:t>
            </w:r>
            <w:proofErr w:type="spellStart"/>
            <w:r>
              <w:t>My</w:t>
            </w:r>
            <w:proofErr w:type="spellEnd"/>
            <w:r>
              <w:t xml:space="preserve"> Little Country”, estuve 9 meses en Sala Cuna Heterogénea y 3 meses en el Nivel medio heterogéneo, alguna de mis funciones fue:</w:t>
            </w:r>
          </w:p>
          <w:p w14:paraId="223D4BEC" w14:textId="57EE5F95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Apoyar la labor pedagógica y administrativa que empleaba la educadora guía del nivel educativo.</w:t>
            </w:r>
          </w:p>
          <w:p w14:paraId="1C060338" w14:textId="1B7397E9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Contacto con padres y/o apoderados.</w:t>
            </w:r>
          </w:p>
          <w:p w14:paraId="63200AC6" w14:textId="6ED5CF03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Colaboración en festividades realizadas en el jardín.</w:t>
            </w:r>
          </w:p>
          <w:p w14:paraId="3A558EF3" w14:textId="5F4A27D8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Participación en Reuniones Técnicas y de Apoderados.</w:t>
            </w:r>
          </w:p>
          <w:p w14:paraId="7F59D59E" w14:textId="42355606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Ayuda con los procesos de enseñanza – aprendizaje.</w:t>
            </w:r>
          </w:p>
          <w:p w14:paraId="34650A55" w14:textId="0BBC50DD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Colaboración para organizaciones de eventos con el grupo de trabajo.</w:t>
            </w:r>
          </w:p>
          <w:p w14:paraId="1AE726B6" w14:textId="13320849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Colaboración en asuntos administrativos realizado por la educadora guía, ya sea: ayuda en planificaciones, planes de trabajo, agenda diaria, contacto con padres, lista de asistencia, entre otras.</w:t>
            </w:r>
          </w:p>
          <w:p w14:paraId="6E32E1C2" w14:textId="76C5BCC1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 xml:space="preserve">Muda, alimentación y cuidado de </w:t>
            </w:r>
            <w:proofErr w:type="gramStart"/>
            <w:r>
              <w:t>los niños y niñas</w:t>
            </w:r>
            <w:proofErr w:type="gramEnd"/>
            <w:r>
              <w:t>.</w:t>
            </w:r>
          </w:p>
          <w:p w14:paraId="310BCCD5" w14:textId="76E154B0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Confección de material didáctico.</w:t>
            </w:r>
          </w:p>
          <w:p w14:paraId="2CBDDCE0" w14:textId="0094E3C2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Dirigir algunas experiencias de aprendizaje.</w:t>
            </w:r>
          </w:p>
          <w:p w14:paraId="0ACF3A85" w14:textId="749D9EAB" w:rsidR="00D013A2" w:rsidRDefault="00D013A2" w:rsidP="00D013A2">
            <w:pPr>
              <w:pStyle w:val="ql-align-justify"/>
              <w:numPr>
                <w:ilvl w:val="0"/>
                <w:numId w:val="13"/>
              </w:numPr>
              <w:jc w:val="both"/>
            </w:pPr>
            <w:r>
              <w:t>Evaluar experiencias de aprendizajes.</w:t>
            </w:r>
          </w:p>
          <w:p w14:paraId="3906BE50" w14:textId="52BFD3AF" w:rsidR="007B30D3" w:rsidRDefault="007B30D3" w:rsidP="007B30D3">
            <w:pPr>
              <w:pStyle w:val="ql-align-justify"/>
              <w:jc w:val="both"/>
            </w:pPr>
          </w:p>
          <w:p w14:paraId="2428CB80" w14:textId="77777777" w:rsidR="007B30D3" w:rsidRDefault="007B30D3" w:rsidP="007B30D3">
            <w:pPr>
              <w:pStyle w:val="ql-align-justify"/>
              <w:jc w:val="both"/>
            </w:pPr>
          </w:p>
          <w:p w14:paraId="4CA2BD56" w14:textId="69589745" w:rsidR="00D013A2" w:rsidRDefault="00D013A2" w:rsidP="007569C1">
            <w:pPr>
              <w:pStyle w:val="Ttulo4"/>
            </w:pPr>
          </w:p>
          <w:p w14:paraId="18CC49EE" w14:textId="2D0B7D5A" w:rsidR="002C2CDD" w:rsidRPr="00906BEE" w:rsidRDefault="002C2CDD" w:rsidP="007569C1">
            <w:pPr>
              <w:pStyle w:val="Ttulo4"/>
            </w:pPr>
            <w:r w:rsidRPr="00906BEE">
              <w:rPr>
                <w:lang w:bidi="es-ES"/>
              </w:rPr>
              <w:t xml:space="preserve"> </w:t>
            </w:r>
            <w:r w:rsidR="007B30D3">
              <w:rPr>
                <w:lang w:bidi="es-ES"/>
              </w:rPr>
              <w:t>Educadora de párvulos</w:t>
            </w:r>
            <w:r w:rsidRPr="00906BEE">
              <w:rPr>
                <w:lang w:bidi="es-ES"/>
              </w:rPr>
              <w:t>•</w:t>
            </w:r>
            <w:r w:rsidR="007B30D3">
              <w:rPr>
                <w:lang w:bidi="es-ES"/>
              </w:rPr>
              <w:t>Sala Cuna y Jardín infantil mundo genial</w:t>
            </w:r>
            <w:r w:rsidRPr="00906BEE">
              <w:rPr>
                <w:lang w:bidi="es-ES"/>
              </w:rPr>
              <w:t xml:space="preserve"> • </w:t>
            </w:r>
            <w:r w:rsidR="007B30D3">
              <w:t>AGOSTO 2018</w:t>
            </w:r>
            <w:r w:rsidRPr="00906BEE">
              <w:rPr>
                <w:lang w:bidi="es-ES"/>
              </w:rPr>
              <w:t xml:space="preserve"> – </w:t>
            </w:r>
            <w:r w:rsidR="007B30D3">
              <w:t>Diciembre 202</w:t>
            </w:r>
            <w:r w:rsidR="007B3E1C">
              <w:t>1</w:t>
            </w:r>
            <w:r w:rsidR="007B30D3">
              <w:t>.</w:t>
            </w:r>
          </w:p>
          <w:p w14:paraId="5915F7CE" w14:textId="77777777" w:rsidR="007B30D3" w:rsidRDefault="007B30D3" w:rsidP="007B3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Trabajé como educadora de párvulos en los niveles de Sala Cuna heterogénea y nivel Medio menor, realizando:</w:t>
            </w:r>
          </w:p>
          <w:p w14:paraId="284EC482" w14:textId="4B368E4B" w:rsid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Planificaciones de rutina y hábitos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(trimestrales)</w:t>
            </w:r>
          </w:p>
          <w:p w14:paraId="2CD18325" w14:textId="740A4E5A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Planificaciones semanales para cada nivel. </w:t>
            </w:r>
          </w:p>
          <w:p w14:paraId="7CA0E5CC" w14:textId="6EA7C2A5" w:rsid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Planificaciones de talleres diarios</w:t>
            </w:r>
          </w:p>
          <w:p w14:paraId="34E314AD" w14:textId="625E35A0" w:rsidR="00273C98" w:rsidRPr="007B30D3" w:rsidRDefault="00273C98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Ejecución de talleres sensoriales</w:t>
            </w:r>
            <w:r w:rsidR="00412A3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(Sala Cuna)</w:t>
            </w:r>
          </w:p>
          <w:p w14:paraId="439CCEA0" w14:textId="097F9034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Confección de material y guías de trabajo.</w:t>
            </w:r>
          </w:p>
          <w:p w14:paraId="71AFB25A" w14:textId="0F70B58C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Ejecutora y guía de experiencias y actividades.</w:t>
            </w:r>
          </w:p>
          <w:p w14:paraId="7C5A2BEA" w14:textId="15F0AD53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Entrevista a apoderados.</w:t>
            </w:r>
          </w:p>
          <w:p w14:paraId="2A53AEB7" w14:textId="29D36D8D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Reuniones de apoderados.</w:t>
            </w:r>
          </w:p>
          <w:p w14:paraId="67625BF3" w14:textId="41D2AA9E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Cuidado de </w:t>
            </w:r>
            <w:proofErr w:type="gramStart"/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niños y niñas</w:t>
            </w:r>
            <w:proofErr w:type="gramEnd"/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con alimentación y muda</w:t>
            </w:r>
          </w:p>
          <w:p w14:paraId="436E5F54" w14:textId="1B3AAFF9" w:rsid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Reuniones de equipo y participación de reuniones técnicas generales</w:t>
            </w:r>
          </w:p>
          <w:p w14:paraId="357DA745" w14:textId="0C3B4A6C" w:rsidR="001C661C" w:rsidRPr="007B30D3" w:rsidRDefault="001C661C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Trabajo en equipo</w:t>
            </w:r>
          </w:p>
          <w:p w14:paraId="0B08619C" w14:textId="4D860E7F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Realización de agenda diaria (</w:t>
            </w:r>
            <w:proofErr w:type="spellStart"/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Bambinotes</w:t>
            </w:r>
            <w:proofErr w:type="spellEnd"/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)</w:t>
            </w:r>
          </w:p>
          <w:p w14:paraId="5B955C3C" w14:textId="5621E487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Participación en celebraciones (preparación de bailes, escenografías y otros)</w:t>
            </w:r>
          </w:p>
          <w:p w14:paraId="0C005D57" w14:textId="02A88001" w:rsidR="007B30D3" w:rsidRPr="007B30D3" w:rsidRDefault="007B30D3" w:rsidP="007B30D3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B30D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Evaluaciones (diagnostica, de proceso y final)</w:t>
            </w:r>
          </w:p>
          <w:p w14:paraId="548952A0" w14:textId="77777777" w:rsidR="00412A3D" w:rsidRDefault="00412A3D" w:rsidP="007569C1">
            <w:pPr>
              <w:pStyle w:val="Ttulo3"/>
            </w:pPr>
          </w:p>
          <w:p w14:paraId="6D534668" w14:textId="1EDB0CDE" w:rsidR="002C2CDD" w:rsidRPr="00906BEE" w:rsidRDefault="00EF7B0F" w:rsidP="007569C1">
            <w:pPr>
              <w:pStyle w:val="Ttulo3"/>
            </w:pPr>
            <w:sdt>
              <w:sdtPr>
                <w:alias w:val="Educación:"/>
                <w:tag w:val="Educación:"/>
                <w:id w:val="1349516922"/>
                <w:placeholder>
                  <w:docPart w:val="898B93FE70D349AB8166C9E302CFE67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Formación</w:t>
                </w:r>
              </w:sdtContent>
            </w:sdt>
          </w:p>
          <w:p w14:paraId="2EC0EB69" w14:textId="35A6499C" w:rsidR="002C2CDD" w:rsidRPr="00906BEE" w:rsidRDefault="001A6BC5" w:rsidP="001A6BC5">
            <w:pPr>
              <w:pStyle w:val="Ttulo4"/>
              <w:numPr>
                <w:ilvl w:val="0"/>
                <w:numId w:val="15"/>
              </w:numPr>
            </w:pPr>
            <w:r>
              <w:t>Educadora de párvulos</w:t>
            </w:r>
            <w:r w:rsidR="002C2CDD" w:rsidRPr="00906BEE">
              <w:rPr>
                <w:lang w:bidi="es-ES"/>
              </w:rPr>
              <w:t xml:space="preserve"> • </w:t>
            </w:r>
            <w:r>
              <w:t>Diciembre 2016</w:t>
            </w:r>
            <w:r w:rsidR="002C2CDD" w:rsidRPr="00906BEE">
              <w:rPr>
                <w:lang w:bidi="es-ES"/>
              </w:rPr>
              <w:t xml:space="preserve"> • </w:t>
            </w:r>
            <w:r>
              <w:t xml:space="preserve">Universidad San sebastián </w:t>
            </w:r>
          </w:p>
          <w:p w14:paraId="3A13D6B7" w14:textId="0EC952F9" w:rsidR="002C2CDD" w:rsidRPr="00906BEE" w:rsidRDefault="002C2CDD" w:rsidP="007569C1"/>
          <w:p w14:paraId="2620ED78" w14:textId="286E6788" w:rsidR="002C2CDD" w:rsidRDefault="001A6BC5" w:rsidP="001A6BC5">
            <w:pPr>
              <w:pStyle w:val="Ttulo4"/>
              <w:numPr>
                <w:ilvl w:val="0"/>
                <w:numId w:val="15"/>
              </w:numPr>
            </w:pPr>
            <w:r>
              <w:t>Licenciada en educación</w:t>
            </w:r>
            <w:r w:rsidR="002C2CDD" w:rsidRPr="00906BEE">
              <w:rPr>
                <w:lang w:bidi="es-ES"/>
              </w:rPr>
              <w:t xml:space="preserve"> • </w:t>
            </w:r>
            <w:r>
              <w:t>diciembre 2016</w:t>
            </w:r>
            <w:r w:rsidR="002C2CDD" w:rsidRPr="00906BEE">
              <w:rPr>
                <w:lang w:bidi="es-ES"/>
              </w:rPr>
              <w:t xml:space="preserve"> • </w:t>
            </w:r>
            <w:r>
              <w:t xml:space="preserve">Universidad San sebastián </w:t>
            </w:r>
          </w:p>
          <w:p w14:paraId="79970AC1" w14:textId="77777777" w:rsidR="001A6BC5" w:rsidRDefault="001A6BC5" w:rsidP="001A6BC5">
            <w:pPr>
              <w:pStyle w:val="Prrafodelista"/>
            </w:pPr>
          </w:p>
          <w:p w14:paraId="6815B5CA" w14:textId="5F8970CD" w:rsidR="001A6BC5" w:rsidRPr="00906BEE" w:rsidRDefault="001A6BC5" w:rsidP="001A6BC5">
            <w:pPr>
              <w:pStyle w:val="Ttulo4"/>
              <w:numPr>
                <w:ilvl w:val="0"/>
                <w:numId w:val="15"/>
              </w:numPr>
            </w:pPr>
            <w:r>
              <w:t>Bachiller en educación inicial</w:t>
            </w:r>
            <w:r w:rsidRPr="00906BEE">
              <w:rPr>
                <w:lang w:bidi="es-ES"/>
              </w:rPr>
              <w:t xml:space="preserve"> • </w:t>
            </w:r>
            <w:r>
              <w:t>diciembre 2016</w:t>
            </w:r>
            <w:r w:rsidRPr="00906BEE">
              <w:rPr>
                <w:lang w:bidi="es-ES"/>
              </w:rPr>
              <w:t xml:space="preserve"> • </w:t>
            </w:r>
            <w:r>
              <w:t xml:space="preserve">Universidad San sebastián </w:t>
            </w:r>
          </w:p>
          <w:p w14:paraId="2E868487" w14:textId="03DD9E7C" w:rsidR="001A6BC5" w:rsidRPr="00906BEE" w:rsidRDefault="001A6BC5" w:rsidP="001A6BC5">
            <w:pPr>
              <w:pStyle w:val="Ttulo4"/>
              <w:ind w:left="720"/>
            </w:pPr>
          </w:p>
          <w:p w14:paraId="5842D6E7" w14:textId="63D57CC3" w:rsidR="002C2CDD" w:rsidRDefault="002C2CDD" w:rsidP="007569C1"/>
          <w:p w14:paraId="10203CBA" w14:textId="3FC67706" w:rsidR="001A6BC5" w:rsidRDefault="001A6BC5" w:rsidP="007569C1"/>
          <w:p w14:paraId="3BD0F7A6" w14:textId="1892AA8D" w:rsidR="001A6BC5" w:rsidRDefault="001A6BC5" w:rsidP="007569C1"/>
          <w:p w14:paraId="4DA5B3C5" w14:textId="77777777" w:rsidR="001A6BC5" w:rsidRDefault="001A6BC5" w:rsidP="007569C1"/>
          <w:p w14:paraId="1596B7B9" w14:textId="4A6CC5B6" w:rsidR="001A6BC5" w:rsidRDefault="001A6BC5" w:rsidP="007569C1"/>
          <w:p w14:paraId="49E9AA10" w14:textId="77777777" w:rsidR="007B3E1C" w:rsidRPr="00906BEE" w:rsidRDefault="007B3E1C" w:rsidP="007569C1"/>
          <w:p w14:paraId="173B529B" w14:textId="344BFD48" w:rsidR="002C2CDD" w:rsidRPr="00906BEE" w:rsidRDefault="001A6BC5" w:rsidP="007569C1">
            <w:pPr>
              <w:pStyle w:val="Ttulo3"/>
            </w:pPr>
            <w:r>
              <w:lastRenderedPageBreak/>
              <w:t xml:space="preserve">Capacitación </w:t>
            </w:r>
          </w:p>
          <w:p w14:paraId="59DCD35B" w14:textId="7E1DEF73" w:rsidR="00741125" w:rsidRPr="00906BEE" w:rsidRDefault="001A6BC5" w:rsidP="001A6BC5">
            <w:pPr>
              <w:jc w:val="both"/>
            </w:pPr>
            <w:r>
              <w:t xml:space="preserve">Capacitación de BCEP – marzo 2019 – Educación Innova – Asistencia a taller teórico – practico de las nuevas bases curriculares para la educación </w:t>
            </w:r>
            <w:proofErr w:type="spellStart"/>
            <w:r>
              <w:t>parvularia</w:t>
            </w:r>
            <w:proofErr w:type="spellEnd"/>
            <w:r>
              <w:t>.</w:t>
            </w:r>
          </w:p>
        </w:tc>
      </w:tr>
    </w:tbl>
    <w:p w14:paraId="68FF7674" w14:textId="77777777" w:rsidR="00826A10" w:rsidRDefault="00826A10" w:rsidP="00E22E87">
      <w:pPr>
        <w:pStyle w:val="Sinespaciado"/>
      </w:pPr>
    </w:p>
    <w:p w14:paraId="2B702525" w14:textId="77777777" w:rsidR="00C62C50" w:rsidRDefault="00C62C50" w:rsidP="00826A10"/>
    <w:sectPr w:rsidR="00C62C50" w:rsidSect="00B56BC2"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0734" w14:textId="77777777" w:rsidR="00EF7B0F" w:rsidRDefault="00EF7B0F" w:rsidP="00713050">
      <w:pPr>
        <w:spacing w:line="240" w:lineRule="auto"/>
      </w:pPr>
      <w:r>
        <w:separator/>
      </w:r>
    </w:p>
  </w:endnote>
  <w:endnote w:type="continuationSeparator" w:id="0">
    <w:p w14:paraId="1D4247D6" w14:textId="77777777" w:rsidR="00EF7B0F" w:rsidRDefault="00EF7B0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30"/>
      <w:gridCol w:w="2630"/>
      <w:gridCol w:w="2631"/>
      <w:gridCol w:w="2631"/>
    </w:tblGrid>
    <w:tr w:rsidR="00C2098A" w14:paraId="2CDFECC5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63CC1FB" w14:textId="5212F193" w:rsidR="00C2098A" w:rsidRDefault="00C2098A" w:rsidP="00684488">
          <w:pPr>
            <w:pStyle w:val="Piedepgina"/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3EA6F76" w14:textId="45C9FFB9" w:rsidR="00C2098A" w:rsidRDefault="00C2098A" w:rsidP="00684488">
          <w:pPr>
            <w:pStyle w:val="Piedepgina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C2BAF6" w14:textId="16BC8359" w:rsidR="00C2098A" w:rsidRDefault="00C2098A" w:rsidP="00684488">
          <w:pPr>
            <w:pStyle w:val="Piedepgina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8B58F0" w14:textId="56D8F3F1" w:rsidR="00C2098A" w:rsidRDefault="00C2098A" w:rsidP="00684488">
          <w:pPr>
            <w:pStyle w:val="Piedepgina"/>
          </w:pPr>
        </w:p>
      </w:tc>
    </w:tr>
    <w:tr w:rsidR="00826A10" w14:paraId="1076DEDC" w14:textId="77777777" w:rsidTr="00826A10"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258B0587" w14:textId="4C2A7EAB" w:rsidR="00826A10" w:rsidRPr="00CA3DF1" w:rsidRDefault="00826A10" w:rsidP="00826A10">
          <w:pPr>
            <w:pStyle w:val="Piedepgina"/>
          </w:pP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615FDC37" w14:textId="3EC30383" w:rsidR="00826A10" w:rsidRPr="00C2098A" w:rsidRDefault="00826A10" w:rsidP="00826A10">
          <w:pPr>
            <w:pStyle w:val="Piedepgina"/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35901175" w14:textId="57F89C21" w:rsidR="00826A10" w:rsidRPr="00C2098A" w:rsidRDefault="00826A10" w:rsidP="00826A10">
          <w:pPr>
            <w:pStyle w:val="Piedepgina"/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72FA896C" w14:textId="01423544" w:rsidR="00826A10" w:rsidRPr="00C2098A" w:rsidRDefault="00826A10" w:rsidP="00826A10">
          <w:pPr>
            <w:pStyle w:val="Piedepgina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063AE" w14:textId="77777777"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826A10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Diseño de tabla de pie de página para la información de contacto"/>
    </w:tblPr>
    <w:tblGrid>
      <w:gridCol w:w="2630"/>
      <w:gridCol w:w="2630"/>
      <w:gridCol w:w="2631"/>
      <w:gridCol w:w="2631"/>
    </w:tblGrid>
    <w:tr w:rsidR="00217980" w14:paraId="1A9300E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33B149" w14:textId="77777777" w:rsidR="00217980" w:rsidRDefault="00217980" w:rsidP="00217980">
          <w:pPr>
            <w:pStyle w:val="Piedepgina"/>
          </w:pPr>
          <w:r w:rsidRPr="00CA3DF1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26EB1CA" wp14:editId="6BA74D80">
                    <wp:extent cx="329184" cy="329184"/>
                    <wp:effectExtent l="0" t="0" r="0" b="0"/>
                    <wp:docPr id="27" name="Grupo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 descr="icono de correo electrónico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1C95E5" id="Grupo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Apt4t6NwgAABI5AAAOAAAAAAAAAAAAAAAAAC4CAABk&#10;cnMvZTJvRG9jLnhtbFBLAQItABQABgAIAAAAIQBoRxvQ2AAAAAMBAAAPAAAAAAAAAAAAAAAAAJEK&#10;AABkcnMvZG93bnJldi54bWxQSwUGAAAAAAQABADzAAAAlgsAAAAA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4f81bd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alt="icono de correo electrónico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24F411" w14:textId="77777777" w:rsidR="00217980" w:rsidRDefault="00217980" w:rsidP="00217980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C550D69" wp14:editId="35F01A89">
                    <wp:extent cx="329184" cy="329184"/>
                    <wp:effectExtent l="0" t="0" r="13970" b="13970"/>
                    <wp:docPr id="34" name="Grupo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 descr="Icon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3C9A99" id="Grupo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mboWvqwSAAAMZQAADgAAAAAAAAAAAAAAAAAuAgAAZHJz&#10;L2Uyb0RvYy54bWxQSwECLQAUAAYACAAAACEAaEcb0NgAAAADAQAADwAAAAAAAAAAAAAAAAAGFQAA&#10;ZHJzL2Rvd25yZXYueG1sUEsFBgAAAAAEAAQA8wAAAAsWAAAAAA==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4f81bd [3204]" strokecolor="#4f81b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alt="Icono de Twitter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B41302" w14:textId="77777777" w:rsidR="00217980" w:rsidRDefault="00217980" w:rsidP="00217980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5736C5BF" wp14:editId="6B4D1144">
                    <wp:extent cx="329184" cy="329184"/>
                    <wp:effectExtent l="0" t="0" r="13970" b="13970"/>
                    <wp:docPr id="37" name="Grupo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 descr="Icon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E153C3" id="Grupo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A9YnfJFhEAAKVdAAAOAAAAAAAAAAAAAAAAAC4CAABkcnMvZTJvRG9j&#10;LnhtbFBLAQItABQABgAIAAAAIQBoRxvQ2AAAAAMBAAAPAAAAAAAAAAAAAAAAAHATAABkcnMvZG93&#10;bnJldi54bWxQSwUGAAAAAAQABADzAAAAdR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f81bd [3204]" strokecolor="#4f81b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alt="Icono de teléfono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D49FD9A" w14:textId="77777777" w:rsidR="00217980" w:rsidRDefault="00217980" w:rsidP="00217980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69C5897" wp14:editId="36FF4823">
                    <wp:extent cx="329184" cy="329184"/>
                    <wp:effectExtent l="0" t="0" r="13970" b="13970"/>
                    <wp:docPr id="40" name="Grupo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 descr="Icono vinculado e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915B0B" id="Grupo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AjW1dUxxEAANpjAAAOAAAAAAAAAAAAAAAAAC4CAABkcnMv&#10;ZTJvRG9jLnhtbFBLAQItABQABgAIAAAAIQBoRxvQ2AAAAAMBAAAPAAAAAAAAAAAAAAAAACEUAABk&#10;cnMvZG93bnJldi54bWxQSwUGAAAAAAQABADzAAAAJh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f81bd [3204]" strokecolor="#4f81b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alt="Icono vinculado e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49C621E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4962617" w14:textId="41F853BC" w:rsidR="00811117" w:rsidRPr="00CA3DF1" w:rsidRDefault="007B30D3" w:rsidP="003C5528">
          <w:pPr>
            <w:pStyle w:val="Piedepgina"/>
          </w:pPr>
          <w:r>
            <w:t>Valedominguez93@gmail.com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F3FEC1D" w14:textId="26B7D8E0" w:rsidR="00811117" w:rsidRPr="00C2098A" w:rsidRDefault="007B30D3" w:rsidP="00217980">
          <w:pPr>
            <w:pStyle w:val="Piedepgina"/>
          </w:pPr>
          <w:r>
            <w:t>@Valedomnguez8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251F15F" w14:textId="56263034" w:rsidR="00811117" w:rsidRPr="00C2098A" w:rsidRDefault="007B30D3" w:rsidP="00217980">
          <w:pPr>
            <w:pStyle w:val="Piedepgina"/>
          </w:pPr>
          <w:r>
            <w:t>986456238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CA5A561" w14:textId="0699052D" w:rsidR="00811117" w:rsidRPr="00C2098A" w:rsidRDefault="007B30D3" w:rsidP="00217980">
          <w:pPr>
            <w:pStyle w:val="Piedepgina"/>
          </w:pPr>
          <w:r>
            <w:t>Valeria Estefania Dominguez MOrales</w:t>
          </w:r>
        </w:p>
      </w:tc>
    </w:tr>
  </w:tbl>
  <w:p w14:paraId="510E6B96" w14:textId="77777777"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42C4" w14:textId="77777777" w:rsidR="00EF7B0F" w:rsidRDefault="00EF7B0F" w:rsidP="00713050">
      <w:pPr>
        <w:spacing w:line="240" w:lineRule="auto"/>
      </w:pPr>
      <w:r>
        <w:separator/>
      </w:r>
    </w:p>
  </w:footnote>
  <w:footnote w:type="continuationSeparator" w:id="0">
    <w:p w14:paraId="4FE905E9" w14:textId="77777777" w:rsidR="00EF7B0F" w:rsidRDefault="00EF7B0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51202"/>
    <w:multiLevelType w:val="hybridMultilevel"/>
    <w:tmpl w:val="3A20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B3A2B"/>
    <w:multiLevelType w:val="hybridMultilevel"/>
    <w:tmpl w:val="7B3C2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1336"/>
    <w:multiLevelType w:val="multilevel"/>
    <w:tmpl w:val="4BA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87DB4"/>
    <w:multiLevelType w:val="hybridMultilevel"/>
    <w:tmpl w:val="F28A52A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7C74"/>
    <w:multiLevelType w:val="multilevel"/>
    <w:tmpl w:val="A12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10772"/>
    <w:multiLevelType w:val="hybridMultilevel"/>
    <w:tmpl w:val="C3F63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A2"/>
    <w:rsid w:val="000805A5"/>
    <w:rsid w:val="00091382"/>
    <w:rsid w:val="000A07DA"/>
    <w:rsid w:val="000A2BFA"/>
    <w:rsid w:val="000B0619"/>
    <w:rsid w:val="000B61CA"/>
    <w:rsid w:val="000F7610"/>
    <w:rsid w:val="00114ED7"/>
    <w:rsid w:val="001300CA"/>
    <w:rsid w:val="00134D88"/>
    <w:rsid w:val="00140B0E"/>
    <w:rsid w:val="001A27BC"/>
    <w:rsid w:val="001A5CA9"/>
    <w:rsid w:val="001A6BC5"/>
    <w:rsid w:val="001B2AC1"/>
    <w:rsid w:val="001B403A"/>
    <w:rsid w:val="001C661C"/>
    <w:rsid w:val="001F4583"/>
    <w:rsid w:val="00217980"/>
    <w:rsid w:val="00271662"/>
    <w:rsid w:val="00273C98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B5800"/>
    <w:rsid w:val="003C5528"/>
    <w:rsid w:val="003D03E5"/>
    <w:rsid w:val="003F7E54"/>
    <w:rsid w:val="004077FB"/>
    <w:rsid w:val="00412A3D"/>
    <w:rsid w:val="004244FF"/>
    <w:rsid w:val="00424DD9"/>
    <w:rsid w:val="004305E4"/>
    <w:rsid w:val="004348FB"/>
    <w:rsid w:val="00442670"/>
    <w:rsid w:val="0046104A"/>
    <w:rsid w:val="004717C5"/>
    <w:rsid w:val="004A24CC"/>
    <w:rsid w:val="00523479"/>
    <w:rsid w:val="00543DB7"/>
    <w:rsid w:val="005729B0"/>
    <w:rsid w:val="00583E4F"/>
    <w:rsid w:val="005878BB"/>
    <w:rsid w:val="00641630"/>
    <w:rsid w:val="006557E9"/>
    <w:rsid w:val="00663E6C"/>
    <w:rsid w:val="00684488"/>
    <w:rsid w:val="006A3CE7"/>
    <w:rsid w:val="006A7746"/>
    <w:rsid w:val="006C4C50"/>
    <w:rsid w:val="006D76B1"/>
    <w:rsid w:val="00713050"/>
    <w:rsid w:val="00741125"/>
    <w:rsid w:val="00745CA1"/>
    <w:rsid w:val="00746F7F"/>
    <w:rsid w:val="007569C1"/>
    <w:rsid w:val="00763832"/>
    <w:rsid w:val="00772919"/>
    <w:rsid w:val="007A61B3"/>
    <w:rsid w:val="007B30D3"/>
    <w:rsid w:val="007B3E1C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1965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E4E75"/>
    <w:rsid w:val="00AF0A8E"/>
    <w:rsid w:val="00AF0B5D"/>
    <w:rsid w:val="00B27019"/>
    <w:rsid w:val="00B5664D"/>
    <w:rsid w:val="00B56BC2"/>
    <w:rsid w:val="00B76A83"/>
    <w:rsid w:val="00B97BFE"/>
    <w:rsid w:val="00BA5B40"/>
    <w:rsid w:val="00BD0206"/>
    <w:rsid w:val="00BE5C40"/>
    <w:rsid w:val="00C2098A"/>
    <w:rsid w:val="00C5444A"/>
    <w:rsid w:val="00C612DA"/>
    <w:rsid w:val="00C62C50"/>
    <w:rsid w:val="00C7741E"/>
    <w:rsid w:val="00C875AB"/>
    <w:rsid w:val="00CA3DF1"/>
    <w:rsid w:val="00CA4581"/>
    <w:rsid w:val="00CB41BA"/>
    <w:rsid w:val="00CE18D5"/>
    <w:rsid w:val="00D013A2"/>
    <w:rsid w:val="00D04109"/>
    <w:rsid w:val="00D97A41"/>
    <w:rsid w:val="00DD1725"/>
    <w:rsid w:val="00DD31A9"/>
    <w:rsid w:val="00DD3CF6"/>
    <w:rsid w:val="00DD6416"/>
    <w:rsid w:val="00DF4E0A"/>
    <w:rsid w:val="00E02DCD"/>
    <w:rsid w:val="00E07622"/>
    <w:rsid w:val="00E12C60"/>
    <w:rsid w:val="00E22E87"/>
    <w:rsid w:val="00E57630"/>
    <w:rsid w:val="00E86C2B"/>
    <w:rsid w:val="00E944F7"/>
    <w:rsid w:val="00EB2D52"/>
    <w:rsid w:val="00EF7B0F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61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A27BC"/>
    <w:pPr>
      <w:keepNext/>
      <w:keepLines/>
      <w:pBdr>
        <w:bottom w:val="single" w:sz="48" w:space="1" w:color="4F81BD" w:themeColor="accent1"/>
      </w:pBdr>
      <w:spacing w:before="36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27BC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F81BD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con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365F91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365F91" w:themeColor="accent1" w:themeShade="BF"/>
      <w:sz w:val="32"/>
    </w:rPr>
  </w:style>
  <w:style w:type="paragraph" w:customStyle="1" w:styleId="ql-align-justify">
    <w:name w:val="ql-align-justify"/>
    <w:basedOn w:val="Normal"/>
    <w:rsid w:val="00D0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e\AppData\Local\Microsoft\Office\16.0\DTS\es-ES%7bCFBF2B77-D19C-4A60-8DC4-BA137172ECEF%7d\%7b4D23A810-C90F-4BA7-BC47-B9EDC5EB813A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7FD3A10D84740A9210F9A39149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A7AF-6EF9-4C5F-A20B-12002538B574}"/>
      </w:docPartPr>
      <w:docPartBody>
        <w:p w:rsidR="00A32070" w:rsidRDefault="00263FC8">
          <w:pPr>
            <w:pStyle w:val="0267FD3A10D84740A9210F9A39149E0F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7DDEEA931959409FABC77F1109FE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4F8F-F3B9-4EA1-845E-58B36B10B2A4}"/>
      </w:docPartPr>
      <w:docPartBody>
        <w:p w:rsidR="00A32070" w:rsidRDefault="00263FC8">
          <w:pPr>
            <w:pStyle w:val="7DDEEA931959409FABC77F1109FE6182"/>
          </w:pPr>
          <w:r w:rsidRPr="007D6458">
            <w:rPr>
              <w:lang w:bidi="es-ES"/>
            </w:rPr>
            <w:t>Profesión o sector</w:t>
          </w:r>
        </w:p>
      </w:docPartBody>
    </w:docPart>
    <w:docPart>
      <w:docPartPr>
        <w:name w:val="23BFAC5611EA4B5C8D3561686704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8805-AE2C-48CB-A9BE-BCB298213B2E}"/>
      </w:docPartPr>
      <w:docPartBody>
        <w:p w:rsidR="00A32070" w:rsidRDefault="00263FC8">
          <w:pPr>
            <w:pStyle w:val="23BFAC5611EA4B5C8D3561686704C2FB"/>
          </w:pPr>
          <w:r w:rsidRPr="00906BEE">
            <w:rPr>
              <w:lang w:bidi="es-ES"/>
            </w:rPr>
            <w:t>Experiencia</w:t>
          </w:r>
        </w:p>
      </w:docPartBody>
    </w:docPart>
    <w:docPart>
      <w:docPartPr>
        <w:name w:val="898B93FE70D349AB8166C9E302CF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3A7-15CE-46F3-843F-7E4C851C86F2}"/>
      </w:docPartPr>
      <w:docPartBody>
        <w:p w:rsidR="00A32070" w:rsidRDefault="00263FC8">
          <w:pPr>
            <w:pStyle w:val="898B93FE70D349AB8166C9E302CFE679"/>
          </w:pPr>
          <w:r w:rsidRPr="00906BEE">
            <w:rPr>
              <w:lang w:bidi="es-ES"/>
            </w:rP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66"/>
    <w:rsid w:val="00175D96"/>
    <w:rsid w:val="001D4AB1"/>
    <w:rsid w:val="00263FC8"/>
    <w:rsid w:val="00454EFF"/>
    <w:rsid w:val="00691900"/>
    <w:rsid w:val="007055D7"/>
    <w:rsid w:val="008105E7"/>
    <w:rsid w:val="00A32070"/>
    <w:rsid w:val="00B90605"/>
    <w:rsid w:val="00CA0192"/>
    <w:rsid w:val="00E053A9"/>
    <w:rsid w:val="00E21766"/>
    <w:rsid w:val="00F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67FD3A10D84740A9210F9A39149E0F">
    <w:name w:val="0267FD3A10D84740A9210F9A39149E0F"/>
  </w:style>
  <w:style w:type="paragraph" w:customStyle="1" w:styleId="7DDEEA931959409FABC77F1109FE6182">
    <w:name w:val="7DDEEA931959409FABC77F1109FE6182"/>
  </w:style>
  <w:style w:type="paragraph" w:customStyle="1" w:styleId="23BFAC5611EA4B5C8D3561686704C2FB">
    <w:name w:val="23BFAC5611EA4B5C8D3561686704C2FB"/>
  </w:style>
  <w:style w:type="paragraph" w:customStyle="1" w:styleId="898B93FE70D349AB8166C9E302CFE679">
    <w:name w:val="898B93FE70D349AB8166C9E302CFE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{4D23A810-C90F-4BA7-BC47-B9EDC5EB813A}tf16392716_win32.dotx</Template>
  <TotalTime>0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Educadora de Parvúlos</dc:subject>
  <dc:creator/>
  <cp:keywords/>
  <dc:description/>
  <cp:lastModifiedBy/>
  <cp:revision>1</cp:revision>
  <dcterms:created xsi:type="dcterms:W3CDTF">2021-01-25T19:19:00Z</dcterms:created>
  <dcterms:modified xsi:type="dcterms:W3CDTF">2022-03-29T16:53:00Z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