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A730" w14:textId="27653EF4" w:rsidR="00816216" w:rsidRDefault="0059790C" w:rsidP="00141A4C">
      <w:pPr>
        <w:pStyle w:val="Ttulo"/>
      </w:pPr>
      <w:r>
        <w:t>VANIRA NAVARRO LEAL</w:t>
      </w:r>
    </w:p>
    <w:p w14:paraId="7B27A5CA" w14:textId="0669912D" w:rsidR="00141A4C" w:rsidRDefault="0059790C" w:rsidP="00141A4C">
      <w:proofErr w:type="spellStart"/>
      <w:r>
        <w:t>Av</w:t>
      </w:r>
      <w:proofErr w:type="spellEnd"/>
      <w:r>
        <w:t xml:space="preserve"> Neptuno 097</w:t>
      </w:r>
      <w:r w:rsidR="00141A4C">
        <w:rPr>
          <w:lang w:bidi="es-ES"/>
        </w:rPr>
        <w:t> | </w:t>
      </w:r>
      <w:r>
        <w:t>+56958781056</w:t>
      </w:r>
      <w:r w:rsidR="00141A4C">
        <w:rPr>
          <w:lang w:bidi="es-ES"/>
        </w:rPr>
        <w:t> | </w:t>
      </w:r>
      <w:r>
        <w:t>Vanira.navarro89mail.com</w:t>
      </w:r>
    </w:p>
    <w:sdt>
      <w:sdtPr>
        <w:alias w:val="Educación:"/>
        <w:tag w:val="Educación:"/>
        <w:id w:val="807127995"/>
        <w:placeholder>
          <w:docPart w:val="9DE208DE12FA469BABD61CEB62646FB9"/>
        </w:placeholder>
        <w:temporary/>
        <w:showingPlcHdr/>
        <w15:appearance w15:val="hidden"/>
      </w:sdtPr>
      <w:sdtEndPr/>
      <w:sdtContent>
        <w:p w14:paraId="7F51161E" w14:textId="77777777" w:rsidR="006270A9" w:rsidRDefault="009D5933">
          <w:pPr>
            <w:pStyle w:val="Ttulo1"/>
          </w:pPr>
          <w:r>
            <w:rPr>
              <w:lang w:bidi="es-ES"/>
            </w:rPr>
            <w:t>Educación</w:t>
          </w:r>
        </w:p>
      </w:sdtContent>
    </w:sdt>
    <w:p w14:paraId="64CA6E6A" w14:textId="58859190" w:rsidR="006270A9" w:rsidRDefault="001412BA">
      <w:pPr>
        <w:pStyle w:val="Ttulo2"/>
      </w:pPr>
      <w:r>
        <w:t>tecnico en enfermeria</w:t>
      </w:r>
      <w:r w:rsidR="009D5933">
        <w:rPr>
          <w:lang w:bidi="es-ES"/>
        </w:rPr>
        <w:t> | </w:t>
      </w:r>
      <w:r>
        <w:t>año 2015</w:t>
      </w:r>
      <w:r w:rsidR="009D5933">
        <w:rPr>
          <w:lang w:bidi="es-ES"/>
        </w:rPr>
        <w:t> | </w:t>
      </w:r>
      <w:r>
        <w:t>instituto ipchile</w:t>
      </w:r>
    </w:p>
    <w:p w14:paraId="6291ADC6" w14:textId="77777777" w:rsidR="001412BA" w:rsidRDefault="001412BA">
      <w:pPr>
        <w:pStyle w:val="Ttulo2"/>
      </w:pPr>
    </w:p>
    <w:p w14:paraId="726152CD" w14:textId="067299EF" w:rsidR="006270A9" w:rsidRDefault="001412BA">
      <w:pPr>
        <w:pStyle w:val="Ttulo2"/>
      </w:pPr>
      <w:r>
        <w:t>contadora general</w:t>
      </w:r>
      <w:r w:rsidR="009D5933">
        <w:rPr>
          <w:lang w:bidi="es-ES"/>
        </w:rPr>
        <w:t> | </w:t>
      </w:r>
      <w:r>
        <w:t>año 2022</w:t>
      </w:r>
      <w:r w:rsidR="009D5933">
        <w:rPr>
          <w:lang w:bidi="es-ES"/>
        </w:rPr>
        <w:t> | </w:t>
      </w:r>
      <w:r>
        <w:t>instituto aiep</w:t>
      </w:r>
    </w:p>
    <w:p w14:paraId="1AB27BC9" w14:textId="6F74AB5E" w:rsidR="006270A9" w:rsidRDefault="009D5933">
      <w:pPr>
        <w:pStyle w:val="Listaconvietas"/>
      </w:pPr>
      <w:r>
        <w:rPr>
          <w:lang w:bidi="es-ES"/>
        </w:rPr>
        <w:t xml:space="preserve">Área general de estudio: </w:t>
      </w:r>
      <w:r w:rsidR="001412BA">
        <w:rPr>
          <w:lang w:bidi="es-ES"/>
        </w:rPr>
        <w:t xml:space="preserve"> </w:t>
      </w:r>
      <w:r w:rsidR="001412BA">
        <w:t>contadora general</w:t>
      </w:r>
    </w:p>
    <w:p w14:paraId="04B29EED" w14:textId="238F4116" w:rsidR="00802FF5" w:rsidRDefault="009D5933" w:rsidP="001412BA">
      <w:pPr>
        <w:pStyle w:val="Listaconvietas"/>
      </w:pPr>
      <w:r>
        <w:rPr>
          <w:lang w:bidi="es-ES"/>
        </w:rPr>
        <w:t xml:space="preserve">Especialidad: </w:t>
      </w:r>
      <w:r w:rsidR="001412BA">
        <w:t>contabilidad</w:t>
      </w:r>
      <w:r w:rsidR="00247CF9">
        <w:t>.</w:t>
      </w:r>
    </w:p>
    <w:p w14:paraId="1E408FD7" w14:textId="4D6D883F" w:rsidR="006270A9" w:rsidRDefault="00802FF5" w:rsidP="001412BA">
      <w:pPr>
        <w:pStyle w:val="Listaconvietas"/>
      </w:pPr>
      <w:r>
        <w:t xml:space="preserve">Título en proceso </w:t>
      </w:r>
      <w:r w:rsidR="001412BA">
        <w:t xml:space="preserve"> </w:t>
      </w:r>
    </w:p>
    <w:sdt>
      <w:sdtPr>
        <w:alias w:val="Experiencia:"/>
        <w:tag w:val="Experiencia:"/>
        <w:id w:val="171684534"/>
        <w:placeholder>
          <w:docPart w:val="9F9670A7551841BEAE8D5206E1294184"/>
        </w:placeholder>
        <w:temporary/>
        <w:showingPlcHdr/>
        <w15:appearance w15:val="hidden"/>
      </w:sdtPr>
      <w:sdtEndPr/>
      <w:sdtContent>
        <w:p w14:paraId="077A4237" w14:textId="77777777" w:rsidR="006270A9" w:rsidRDefault="009D5933">
          <w:pPr>
            <w:pStyle w:val="Ttulo1"/>
          </w:pPr>
          <w:r>
            <w:rPr>
              <w:lang w:bidi="es-ES"/>
            </w:rPr>
            <w:t>Experiencia</w:t>
          </w:r>
        </w:p>
      </w:sdtContent>
    </w:sdt>
    <w:p w14:paraId="784ADFEA" w14:textId="6253302C" w:rsidR="006270A9" w:rsidRDefault="00A018D8">
      <w:pPr>
        <w:pStyle w:val="Ttulo2"/>
      </w:pPr>
      <w:r>
        <w:t>TENS |</w:t>
      </w:r>
      <w:r w:rsidR="009D5933">
        <w:rPr>
          <w:lang w:bidi="es-ES"/>
        </w:rPr>
        <w:t>  | </w:t>
      </w:r>
      <w:r w:rsidR="001412BA">
        <w:t>2016 - 2021</w:t>
      </w:r>
    </w:p>
    <w:p w14:paraId="6B7D0D17" w14:textId="442213EE" w:rsidR="006270A9" w:rsidRDefault="001412BA">
      <w:pPr>
        <w:pStyle w:val="Listaconvietas"/>
      </w:pPr>
      <w:proofErr w:type="spellStart"/>
      <w:r>
        <w:t>Tens</w:t>
      </w:r>
      <w:proofErr w:type="spellEnd"/>
      <w:r>
        <w:t xml:space="preserve"> procedimientos centro </w:t>
      </w:r>
      <w:r w:rsidR="00E22872">
        <w:t>médico</w:t>
      </w:r>
      <w:r>
        <w:t xml:space="preserve"> </w:t>
      </w:r>
      <w:r w:rsidR="00E22872">
        <w:t>medición,</w:t>
      </w:r>
      <w:r w:rsidR="00802FF5">
        <w:t xml:space="preserve"> </w:t>
      </w:r>
    </w:p>
    <w:p w14:paraId="376C1993" w14:textId="1D45F95A" w:rsidR="006270A9" w:rsidRDefault="00802FF5">
      <w:pPr>
        <w:pStyle w:val="Ttulo2"/>
      </w:pPr>
      <w:r>
        <w:t>asistente contable</w:t>
      </w:r>
      <w:r w:rsidR="009D5933">
        <w:rPr>
          <w:lang w:bidi="es-ES"/>
        </w:rPr>
        <w:t> | </w:t>
      </w:r>
      <w:r>
        <w:t>empresa sokripa</w:t>
      </w:r>
      <w:r w:rsidR="009D5933">
        <w:rPr>
          <w:lang w:bidi="es-ES"/>
        </w:rPr>
        <w:t> | </w:t>
      </w:r>
      <w:r>
        <w:t>15-01-2022</w:t>
      </w:r>
      <w:r w:rsidR="00FB1D4C">
        <w:t xml:space="preserve"> </w:t>
      </w:r>
    </w:p>
    <w:p w14:paraId="491DFDBC" w14:textId="590B93A6" w:rsidR="001B29CF" w:rsidRDefault="00FB1D4C" w:rsidP="001B29CF">
      <w:pPr>
        <w:pStyle w:val="Listaconvietas"/>
      </w:pPr>
      <w:r>
        <w:t xml:space="preserve">Práctica profesional </w:t>
      </w:r>
    </w:p>
    <w:p w14:paraId="266BD851" w14:textId="47E1999D" w:rsidR="00FB1D4C" w:rsidRDefault="00FB1D4C" w:rsidP="001B29CF">
      <w:pPr>
        <w:pStyle w:val="Listaconvietas"/>
      </w:pPr>
      <w:r>
        <w:t xml:space="preserve">Asistente contable </w:t>
      </w:r>
      <w:r w:rsidR="004F3487">
        <w:t>(RRHH</w:t>
      </w:r>
      <w:r w:rsidR="00AE3681">
        <w:t>-F29- RENTA-</w:t>
      </w:r>
      <w:r w:rsidR="004F3487">
        <w:t>ASESORIAS)</w:t>
      </w:r>
    </w:p>
    <w:p w14:paraId="34EC2AEB" w14:textId="63375156" w:rsidR="004F3487" w:rsidRDefault="004F3487" w:rsidP="004F3487">
      <w:pPr>
        <w:pStyle w:val="Listaconvietas"/>
        <w:numPr>
          <w:ilvl w:val="0"/>
          <w:numId w:val="0"/>
        </w:numPr>
        <w:ind w:left="216" w:hanging="216"/>
      </w:pPr>
    </w:p>
    <w:p w14:paraId="5C383385" w14:textId="7D3995BF" w:rsidR="004F3487" w:rsidRDefault="004F3487" w:rsidP="004F3487">
      <w:pPr>
        <w:pStyle w:val="Listaconvietas"/>
        <w:numPr>
          <w:ilvl w:val="0"/>
          <w:numId w:val="0"/>
        </w:numPr>
        <w:ind w:left="216" w:hanging="216"/>
      </w:pPr>
      <w:r>
        <w:t>DIPONIBILIDAD COMPLETA INMEDIATA.</w:t>
      </w:r>
    </w:p>
    <w:p w14:paraId="4CFC27DE" w14:textId="5FEE3380" w:rsidR="00AE3681" w:rsidRPr="001B29CF" w:rsidRDefault="00AE3681" w:rsidP="00AE3681">
      <w:pPr>
        <w:pStyle w:val="Listaconvietas"/>
        <w:numPr>
          <w:ilvl w:val="0"/>
          <w:numId w:val="0"/>
        </w:numPr>
        <w:ind w:left="216"/>
      </w:pPr>
    </w:p>
    <w:sectPr w:rsidR="00AE3681" w:rsidRPr="001B29CF" w:rsidSect="00617B26">
      <w:footerReference w:type="default" r:id="rId8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F045F" w14:textId="77777777" w:rsidR="008F7A9D" w:rsidRDefault="008F7A9D">
      <w:pPr>
        <w:spacing w:after="0"/>
      </w:pPr>
      <w:r>
        <w:separator/>
      </w:r>
    </w:p>
  </w:endnote>
  <w:endnote w:type="continuationSeparator" w:id="0">
    <w:p w14:paraId="75E9DE25" w14:textId="77777777" w:rsidR="008F7A9D" w:rsidRDefault="008F7A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GMinchoB">
    <w:altName w:val="Yu Mincho Demibold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3916" w14:textId="77777777" w:rsidR="006270A9" w:rsidRDefault="009D5933">
    <w:pPr>
      <w:pStyle w:val="Piedepgina"/>
    </w:pPr>
    <w:r>
      <w:rPr>
        <w:lang w:bidi="es-ES"/>
      </w:rPr>
      <w:t xml:space="preserve">Página </w:t>
    </w:r>
    <w:r>
      <w:rPr>
        <w:lang w:bidi="es-ES"/>
      </w:rPr>
      <w:fldChar w:fldCharType="begin"/>
    </w:r>
    <w:r>
      <w:rPr>
        <w:lang w:bidi="es-ES"/>
      </w:rPr>
      <w:instrText xml:space="preserve"> PAGE   \* MERGEFORMAT </w:instrText>
    </w:r>
    <w:r>
      <w:rPr>
        <w:lang w:bidi="es-ES"/>
      </w:rPr>
      <w:fldChar w:fldCharType="separate"/>
    </w:r>
    <w:r w:rsidR="00E40DD7">
      <w:rPr>
        <w:noProof/>
        <w:lang w:bidi="es-ES"/>
      </w:rPr>
      <w:t>2</w:t>
    </w:r>
    <w:r>
      <w:rPr>
        <w:noProof/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699A0" w14:textId="77777777" w:rsidR="008F7A9D" w:rsidRDefault="008F7A9D">
      <w:pPr>
        <w:spacing w:after="0"/>
      </w:pPr>
      <w:r>
        <w:separator/>
      </w:r>
    </w:p>
  </w:footnote>
  <w:footnote w:type="continuationSeparator" w:id="0">
    <w:p w14:paraId="223E981E" w14:textId="77777777" w:rsidR="008F7A9D" w:rsidRDefault="008F7A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aconvieta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Listaconnmeros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attachedTemplate r:id="rId1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0C"/>
    <w:rsid w:val="000A4F59"/>
    <w:rsid w:val="001412BA"/>
    <w:rsid w:val="00141A4C"/>
    <w:rsid w:val="001B29CF"/>
    <w:rsid w:val="00247CF9"/>
    <w:rsid w:val="00255E27"/>
    <w:rsid w:val="0028220F"/>
    <w:rsid w:val="00356C14"/>
    <w:rsid w:val="004F3487"/>
    <w:rsid w:val="0059790C"/>
    <w:rsid w:val="00617B26"/>
    <w:rsid w:val="006270A9"/>
    <w:rsid w:val="00675956"/>
    <w:rsid w:val="00681034"/>
    <w:rsid w:val="00802FF5"/>
    <w:rsid w:val="00816216"/>
    <w:rsid w:val="008251A3"/>
    <w:rsid w:val="0087734B"/>
    <w:rsid w:val="008E2550"/>
    <w:rsid w:val="008F7A9D"/>
    <w:rsid w:val="009D5933"/>
    <w:rsid w:val="00A018D8"/>
    <w:rsid w:val="00AE3681"/>
    <w:rsid w:val="00BD768D"/>
    <w:rsid w:val="00C61F8E"/>
    <w:rsid w:val="00E22872"/>
    <w:rsid w:val="00E40DD7"/>
    <w:rsid w:val="00E83E4B"/>
    <w:rsid w:val="00FB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33F8C"/>
  <w15:chartTrackingRefBased/>
  <w15:docId w15:val="{C34BB06F-1A46-42E3-A2A0-EA1C474C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s-E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Ttulo1">
    <w:name w:val="heading 1"/>
    <w:basedOn w:val="Normal"/>
    <w:link w:val="Ttulo1C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tuloCar">
    <w:name w:val="Título Car"/>
    <w:basedOn w:val="Fuentedeprrafopredeter"/>
    <w:link w:val="Ttulo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xtodelmarcadordeposicin">
    <w:name w:val="Placeholder Text"/>
    <w:basedOn w:val="Fuentedeprrafopredeter"/>
    <w:uiPriority w:val="99"/>
    <w:semiHidden/>
    <w:rsid w:val="00E83E4B"/>
    <w:rPr>
      <w:color w:val="393939" w:themeColor="text2" w:themeShade="BF"/>
    </w:rPr>
  </w:style>
  <w:style w:type="paragraph" w:styleId="Listaconvieta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Encabezado">
    <w:name w:val="header"/>
    <w:basedOn w:val="Normal"/>
    <w:link w:val="EncabezadoCar"/>
    <w:uiPriority w:val="99"/>
    <w:unhideWhenUsed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1034"/>
    <w:rPr>
      <w:color w:val="2A7B88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contextualSpacing w:val="0"/>
      <w:outlineLvl w:val="9"/>
    </w:pPr>
  </w:style>
  <w:style w:type="character" w:styleId="nfasisintenso">
    <w:name w:val="Intense Emphasis"/>
    <w:basedOn w:val="Fuentedeprrafopredeter"/>
    <w:uiPriority w:val="21"/>
    <w:semiHidden/>
    <w:unhideWhenUsed/>
    <w:qFormat/>
    <w:rPr>
      <w:i/>
      <w:iCs/>
      <w:color w:val="2A7B88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i/>
      <w:iCs/>
      <w:color w:val="2A7B88" w:themeColor="accent1" w:themeShade="BF"/>
    </w:rPr>
  </w:style>
  <w:style w:type="paragraph" w:styleId="Listaconnmeros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83E4B"/>
    <w:rPr>
      <w:szCs w:val="16"/>
    </w:rPr>
  </w:style>
  <w:style w:type="paragraph" w:styleId="Textodebloque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83E4B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8220F"/>
    <w:rPr>
      <w:sz w:val="22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20F"/>
    <w:rPr>
      <w:rFonts w:ascii="Segoe UI" w:hAnsi="Segoe UI" w:cs="Segoe UI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220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220F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2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20F"/>
    <w:rPr>
      <w:b/>
      <w:bCs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8220F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220F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220F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8220F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8220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ir\AppData\Roaming\Microsoft\Templates\Curr&#237;culum%20(color)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E208DE12FA469BABD61CEB62646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81D6-F5DF-432E-99C8-060668218E64}"/>
      </w:docPartPr>
      <w:docPartBody>
        <w:p w:rsidR="00461C35" w:rsidRDefault="00FB1120">
          <w:pPr>
            <w:pStyle w:val="9DE208DE12FA469BABD61CEB62646FB9"/>
          </w:pPr>
          <w:r>
            <w:rPr>
              <w:lang w:bidi="es-ES"/>
            </w:rPr>
            <w:t>Educación</w:t>
          </w:r>
        </w:p>
      </w:docPartBody>
    </w:docPart>
    <w:docPart>
      <w:docPartPr>
        <w:name w:val="9F9670A7551841BEAE8D5206E1294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30DC6-AB12-4BEA-B8CF-0124572E840C}"/>
      </w:docPartPr>
      <w:docPartBody>
        <w:p w:rsidR="00461C35" w:rsidRDefault="00FB1120">
          <w:pPr>
            <w:pStyle w:val="9F9670A7551841BEAE8D5206E1294184"/>
          </w:pPr>
          <w:r>
            <w:rPr>
              <w:lang w:bidi="es-ES"/>
            </w:rPr>
            <w:t>Experiencia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GMinchoB">
    <w:altName w:val="Yu Mincho Demibold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20"/>
    <w:rsid w:val="00461C35"/>
    <w:rsid w:val="00FB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DE208DE12FA469BABD61CEB62646FB9">
    <w:name w:val="9DE208DE12FA469BABD61CEB62646FB9"/>
  </w:style>
  <w:style w:type="paragraph" w:customStyle="1" w:styleId="9F9670A7551841BEAE8D5206E1294184">
    <w:name w:val="9F9670A7551841BEAE8D5206E12941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C9DDD-C80C-44A4-94C9-15725943516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Currículum%20(color).dotx</Template>
  <TotalTime>1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Vanira Magdalena Navarro Leal</dc:creator>
  <cp:keywords/>
  <cp:lastModifiedBy>Vanira Magdalena Navarro Leal</cp:lastModifiedBy>
  <cp:revision>2</cp:revision>
  <dcterms:created xsi:type="dcterms:W3CDTF">2022-03-29T02:07:00Z</dcterms:created>
  <dcterms:modified xsi:type="dcterms:W3CDTF">2022-03-29T02:07:00Z</dcterms:modified>
  <cp:version/>
</cp:coreProperties>
</file>