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14:paraId="61ACD948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DE3E7A6" w14:textId="7E6BA7A1" w:rsidR="00692703" w:rsidRPr="00FA621B" w:rsidRDefault="00FA621B" w:rsidP="00913946">
            <w:pPr>
              <w:pStyle w:val="Ttulo"/>
              <w:rPr>
                <w:sz w:val="56"/>
                <w:szCs w:val="52"/>
              </w:rPr>
            </w:pPr>
            <w:r w:rsidRPr="00FA621B">
              <w:rPr>
                <w:sz w:val="56"/>
                <w:szCs w:val="52"/>
              </w:rPr>
              <w:t xml:space="preserve">alejandra </w:t>
            </w:r>
            <w:r w:rsidR="00214E35" w:rsidRPr="00FA621B">
              <w:rPr>
                <w:rStyle w:val="nfasisintenso"/>
                <w:sz w:val="56"/>
                <w:szCs w:val="52"/>
              </w:rPr>
              <w:t>Dominguez</w:t>
            </w:r>
          </w:p>
          <w:p w14:paraId="0B3AC25F" w14:textId="5A82CD27" w:rsidR="00692703" w:rsidRPr="00FD7C80" w:rsidRDefault="00214E35" w:rsidP="00913946">
            <w:pPr>
              <w:pStyle w:val="Informacindecontacto"/>
              <w:contextualSpacing w:val="0"/>
            </w:pPr>
            <w:r>
              <w:t xml:space="preserve">      C</w:t>
            </w:r>
            <w:r w:rsidR="00FA621B">
              <w:t>oronel</w:t>
            </w:r>
            <w:r>
              <w:t xml:space="preserve">       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2159BDD9AF4948EABCC1AF5833FD7898"/>
                </w:placeholder>
                <w:temporary/>
                <w:showingPlcHdr/>
                <w15:appearance w15:val="hidden"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rPr>
                <w:lang w:bidi="es-ES"/>
              </w:rPr>
              <w:t xml:space="preserve">        </w:t>
            </w:r>
            <w:r>
              <w:t xml:space="preserve">+569 </w:t>
            </w:r>
            <w:r w:rsidR="00FA621B">
              <w:t xml:space="preserve">91059637      </w:t>
            </w:r>
            <w:r>
              <w:t xml:space="preserve">  </w:t>
            </w:r>
            <w:sdt>
              <w:sdtPr>
                <w:alias w:val="Punto de división:"/>
                <w:tag w:val="Punto de división:"/>
                <w:id w:val="1703443792"/>
                <w:placeholder>
                  <w:docPart w:val="F73ECCB55B73499C9F6D2FFD7D834300"/>
                </w:placeholder>
                <w:temporary/>
                <w:showingPlcHdr/>
                <w15:appearance w15:val="hidden"/>
              </w:sdtPr>
              <w:sdtContent>
                <w:r w:rsidR="00FA621B" w:rsidRPr="00FD7C80">
                  <w:rPr>
                    <w:lang w:bidi="es-ES"/>
                  </w:rPr>
                  <w:t>·</w:t>
                </w:r>
              </w:sdtContent>
            </w:sdt>
            <w:r>
              <w:t xml:space="preserve">         2</w:t>
            </w:r>
            <w:r w:rsidR="00FA621B">
              <w:t>9</w:t>
            </w:r>
            <w:r>
              <w:t>/0</w:t>
            </w:r>
            <w:r w:rsidR="00FA621B">
              <w:t>9</w:t>
            </w:r>
            <w:r>
              <w:t>/</w:t>
            </w:r>
            <w:r w:rsidR="00FA621B">
              <w:t>2003</w:t>
            </w:r>
          </w:p>
          <w:p w14:paraId="683F5BAD" w14:textId="751D46B8" w:rsidR="00692703" w:rsidRPr="00FD7C80" w:rsidRDefault="00FA621B" w:rsidP="00913946">
            <w:pPr>
              <w:pStyle w:val="nfasisenlainformacindecontacto"/>
              <w:contextualSpacing w:val="0"/>
            </w:pPr>
            <w:r>
              <w:t>dominguez.alejandrabelen@gmail.com</w:t>
            </w:r>
            <w:r w:rsidR="00692703" w:rsidRPr="00FD7C80">
              <w:rPr>
                <w:lang w:bidi="es-ES"/>
              </w:rPr>
              <w:t xml:space="preserve"> </w:t>
            </w:r>
          </w:p>
        </w:tc>
      </w:tr>
      <w:tr w:rsidR="009571D8" w:rsidRPr="00FD7C80" w14:paraId="2BCF1ED1" w14:textId="77777777" w:rsidTr="00692703">
        <w:tc>
          <w:tcPr>
            <w:tcW w:w="9360" w:type="dxa"/>
            <w:tcMar>
              <w:top w:w="432" w:type="dxa"/>
            </w:tcMar>
          </w:tcPr>
          <w:p w14:paraId="3F188C67" w14:textId="30AB07C7" w:rsidR="001755A8" w:rsidRPr="00FD7C80" w:rsidRDefault="00214E35" w:rsidP="00B23CA9">
            <w:pPr>
              <w:contextualSpacing w:val="0"/>
              <w:jc w:val="both"/>
            </w:pPr>
            <w:r w:rsidRPr="00214E35">
              <w:t xml:space="preserve">Me he desempeñado </w:t>
            </w:r>
            <w:r w:rsidR="001207B1">
              <w:t xml:space="preserve">dos meses como cajera multifuncional, haciendo manejo de diversas redes sociales, tanto como en publicidad y recepción de pedidos. Constante atención al cliente, organización de tareas del equipo, coordinación de tiempos y comunicación con jefatura. </w:t>
            </w:r>
          </w:p>
        </w:tc>
      </w:tr>
    </w:tbl>
    <w:p w14:paraId="43DDF1C5" w14:textId="77777777" w:rsidR="004E01EB" w:rsidRPr="00FD7C80" w:rsidRDefault="00000000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E8CE74ACF3E94C2E911CF55F964EC0FE"/>
          </w:placeholder>
          <w:temporary/>
          <w:showingPlcHdr/>
          <w15:appearance w15:val="hidden"/>
        </w:sdtPr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</w:tblGrid>
      <w:tr w:rsidR="001D0BF1" w:rsidRPr="00FD7C80" w14:paraId="757F4E34" w14:textId="77777777" w:rsidTr="00D66A52">
        <w:tc>
          <w:tcPr>
            <w:tcW w:w="9355" w:type="dxa"/>
          </w:tcPr>
          <w:p w14:paraId="3490F519" w14:textId="4F6F2BF9" w:rsidR="001D0BF1" w:rsidRPr="00FD7C80" w:rsidRDefault="00FA621B" w:rsidP="001D0BF1">
            <w:pPr>
              <w:pStyle w:val="Ttulo3"/>
              <w:contextualSpacing w:val="0"/>
              <w:outlineLvl w:val="2"/>
            </w:pPr>
            <w:r>
              <w:t>08 – 09 (2022)</w:t>
            </w:r>
          </w:p>
          <w:p w14:paraId="38179474" w14:textId="74DA151C" w:rsidR="00214E35" w:rsidRDefault="00FA621B" w:rsidP="001D0BF1">
            <w:pPr>
              <w:pStyle w:val="Ttulo2"/>
              <w:contextualSpacing w:val="0"/>
              <w:outlineLvl w:val="1"/>
              <w:rPr>
                <w:rStyle w:val="Referenciasutil"/>
              </w:rPr>
            </w:pPr>
            <w:r>
              <w:t>cajera multifuncional</w:t>
            </w:r>
            <w:r w:rsidR="001D0BF1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sushi zu coronel</w:t>
            </w:r>
          </w:p>
          <w:p w14:paraId="7BA6EDD8" w14:textId="39298F8B" w:rsidR="00214E35" w:rsidRPr="00214E35" w:rsidRDefault="00FA621B" w:rsidP="001D0BF1">
            <w:pPr>
              <w:pStyle w:val="Ttulo2"/>
              <w:contextualSpacing w:val="0"/>
              <w:outlineLvl w:val="1"/>
              <w:rPr>
                <w:sz w:val="16"/>
              </w:rPr>
            </w:pPr>
            <w:r>
              <w:rPr>
                <w:rStyle w:val="Referenciasutil"/>
                <w:sz w:val="16"/>
              </w:rPr>
              <w:t>coronel</w:t>
            </w:r>
            <w:r w:rsidR="00214E35" w:rsidRPr="00214E35">
              <w:rPr>
                <w:rStyle w:val="Referenciasutil"/>
                <w:sz w:val="16"/>
              </w:rPr>
              <w:t xml:space="preserve">, región </w:t>
            </w:r>
            <w:r>
              <w:rPr>
                <w:rStyle w:val="Referenciasutil"/>
                <w:sz w:val="16"/>
              </w:rPr>
              <w:t>del bío-bío</w:t>
            </w:r>
          </w:p>
          <w:p w14:paraId="4DFF7127" w14:textId="4A86605F" w:rsidR="00214E35" w:rsidRDefault="00214E35" w:rsidP="00214E35">
            <w:r>
              <w:t>-</w:t>
            </w:r>
            <w:r w:rsidR="00FA621B">
              <w:t xml:space="preserve"> Cierre de caja</w:t>
            </w:r>
          </w:p>
          <w:p w14:paraId="5BA4BE68" w14:textId="07D395F5" w:rsidR="00214E35" w:rsidRDefault="00214E35" w:rsidP="00214E35">
            <w:r>
              <w:t>-</w:t>
            </w:r>
            <w:r w:rsidR="00FA621B">
              <w:t xml:space="preserve"> Pago de sueldos</w:t>
            </w:r>
          </w:p>
          <w:p w14:paraId="5A29826F" w14:textId="726AC4F3" w:rsidR="00214E35" w:rsidRDefault="00214E35" w:rsidP="00214E35">
            <w:r>
              <w:t>-</w:t>
            </w:r>
            <w:r w:rsidR="00FA621B">
              <w:t xml:space="preserve"> Manejo de redes sociales</w:t>
            </w:r>
          </w:p>
          <w:p w14:paraId="057DB053" w14:textId="12190D9F" w:rsidR="00214E35" w:rsidRDefault="00214E35" w:rsidP="00214E35">
            <w:r>
              <w:t>-</w:t>
            </w:r>
            <w:r w:rsidR="00FA621B">
              <w:t xml:space="preserve"> Atención al cliente</w:t>
            </w:r>
          </w:p>
          <w:p w14:paraId="41E20504" w14:textId="4A0C6A9C" w:rsidR="00214E35" w:rsidRDefault="00214E35" w:rsidP="00214E35">
            <w:r>
              <w:t>-</w:t>
            </w:r>
            <w:r w:rsidR="00FA621B">
              <w:t xml:space="preserve"> Empaque de productos</w:t>
            </w:r>
          </w:p>
          <w:p w14:paraId="43502A9B" w14:textId="008FDB65" w:rsidR="001E3120" w:rsidRPr="00FD7C80" w:rsidRDefault="00214E35" w:rsidP="00214E35">
            <w:r>
              <w:t>-</w:t>
            </w:r>
            <w:r w:rsidR="00FA621B">
              <w:t xml:space="preserve"> Reposición de productos </w:t>
            </w:r>
          </w:p>
        </w:tc>
      </w:tr>
      <w:tr w:rsidR="00F61DF9" w:rsidRPr="00FD7C80" w14:paraId="5DC6D895" w14:textId="77777777" w:rsidTr="00F61DF9">
        <w:tc>
          <w:tcPr>
            <w:tcW w:w="9355" w:type="dxa"/>
            <w:tcMar>
              <w:top w:w="216" w:type="dxa"/>
            </w:tcMar>
          </w:tcPr>
          <w:p w14:paraId="1A30D0CC" w14:textId="6478FC55" w:rsidR="00CE52C9" w:rsidRPr="00FD7C80" w:rsidRDefault="00CE52C9" w:rsidP="00CE52C9"/>
        </w:tc>
      </w:tr>
    </w:tbl>
    <w:p w14:paraId="187B1FA5" w14:textId="77777777" w:rsidR="00CE52C9" w:rsidRDefault="00CE52C9" w:rsidP="0097790C">
      <w:pPr>
        <w:pStyle w:val="Ttulo1"/>
      </w:pPr>
    </w:p>
    <w:sdt>
      <w:sdtPr>
        <w:alias w:val="Educación:"/>
        <w:tag w:val="Formación:"/>
        <w:id w:val="-1908763273"/>
        <w:placeholder>
          <w:docPart w:val="BF5549A01ECC4A6C8244E2552E3E85F3"/>
        </w:placeholder>
        <w:temporary/>
        <w:showingPlcHdr/>
        <w15:appearance w15:val="hidden"/>
      </w:sdtPr>
      <w:sdtContent>
        <w:p w14:paraId="4679AEEB" w14:textId="77777777"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14:paraId="65F78FAC" w14:textId="77777777" w:rsidTr="00D66A52">
        <w:tc>
          <w:tcPr>
            <w:tcW w:w="9355" w:type="dxa"/>
          </w:tcPr>
          <w:p w14:paraId="45384D21" w14:textId="39C5F5F3" w:rsidR="001D0BF1" w:rsidRPr="00FD7C80" w:rsidRDefault="00CE52C9" w:rsidP="001D0BF1">
            <w:pPr>
              <w:pStyle w:val="Ttulo3"/>
              <w:contextualSpacing w:val="0"/>
              <w:outlineLvl w:val="2"/>
            </w:pPr>
            <w:r>
              <w:t>marzo 201</w:t>
            </w:r>
            <w:r w:rsidR="00FA621B">
              <w:t>8</w:t>
            </w:r>
            <w:r>
              <w:t xml:space="preserve"> – </w:t>
            </w:r>
            <w:r w:rsidR="00FA621B">
              <w:t>diciembre 2021</w:t>
            </w:r>
          </w:p>
          <w:p w14:paraId="1BF3CA13" w14:textId="724D8945" w:rsidR="001D0BF1" w:rsidRPr="00FD7C80" w:rsidRDefault="00FA621B" w:rsidP="001D0BF1">
            <w:pPr>
              <w:pStyle w:val="Ttulo2"/>
              <w:contextualSpacing w:val="0"/>
              <w:outlineLvl w:val="1"/>
            </w:pPr>
            <w:r>
              <w:t>enseñanza media</w:t>
            </w:r>
            <w:r w:rsidR="001D0BF1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colegio del sagrado corazón</w:t>
            </w:r>
          </w:p>
          <w:p w14:paraId="729C01A2" w14:textId="77777777" w:rsidR="007538DC" w:rsidRPr="00FD7C80" w:rsidRDefault="007538DC" w:rsidP="007538DC">
            <w:pPr>
              <w:contextualSpacing w:val="0"/>
            </w:pPr>
          </w:p>
        </w:tc>
      </w:tr>
      <w:tr w:rsidR="00F61DF9" w:rsidRPr="00FD7C80" w14:paraId="2E0E5988" w14:textId="77777777" w:rsidTr="00F61DF9">
        <w:tc>
          <w:tcPr>
            <w:tcW w:w="9355" w:type="dxa"/>
            <w:tcMar>
              <w:top w:w="216" w:type="dxa"/>
            </w:tcMar>
          </w:tcPr>
          <w:p w14:paraId="44B6A615" w14:textId="48D0EA6D" w:rsidR="00CE52C9" w:rsidRPr="00CE52C9" w:rsidRDefault="00CE52C9" w:rsidP="00CE52C9">
            <w:pPr>
              <w:pStyle w:val="Ttulo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</w:tc>
      </w:tr>
    </w:tbl>
    <w:sdt>
      <w:sdtPr>
        <w:alias w:val="Aptitudes:"/>
        <w:tag w:val="Aptitudes:"/>
        <w:id w:val="-1392877668"/>
        <w:placeholder>
          <w:docPart w:val="A100C150DC8B4CD0B0267B227B294156"/>
        </w:placeholder>
        <w:temporary/>
        <w:showingPlcHdr/>
        <w15:appearance w15:val="hidden"/>
      </w:sdtPr>
      <w:sdtContent>
        <w:p w14:paraId="778D9171" w14:textId="77777777" w:rsidR="00486277" w:rsidRPr="00FD7C80" w:rsidRDefault="00486277" w:rsidP="00486277">
          <w:pPr>
            <w:pStyle w:val="Ttulo1"/>
          </w:pPr>
          <w:r w:rsidRPr="00FD7C80">
            <w:rPr>
              <w:lang w:bidi="es-ES"/>
            </w:rPr>
            <w:t>Aptitudes</w:t>
          </w:r>
        </w:p>
      </w:sdtContent>
    </w:sdt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 w:rsidR="003A0632" w:rsidRPr="00FD7C80" w14:paraId="56F06890" w14:textId="77777777" w:rsidTr="00DE2EA9">
        <w:tc>
          <w:tcPr>
            <w:tcW w:w="4410" w:type="dxa"/>
          </w:tcPr>
          <w:p w14:paraId="0D11907E" w14:textId="77777777" w:rsidR="001E3120" w:rsidRPr="00FD7C80" w:rsidRDefault="00CE52C9" w:rsidP="00CE52C9">
            <w:pPr>
              <w:pStyle w:val="Listaconvietas"/>
            </w:pPr>
            <w:r w:rsidRPr="00CE52C9">
              <w:t>Trabajo en equipo</w:t>
            </w:r>
          </w:p>
          <w:p w14:paraId="75E0EFBC" w14:textId="6A5FFCFF" w:rsidR="001F4E6D" w:rsidRDefault="00CE52C9" w:rsidP="00CE52C9">
            <w:pPr>
              <w:pStyle w:val="Listaconvietas"/>
            </w:pPr>
            <w:r w:rsidRPr="00CE52C9">
              <w:t>Organizad</w:t>
            </w:r>
            <w:r w:rsidR="001207B1">
              <w:t>a y meticulosa en planificación</w:t>
            </w:r>
          </w:p>
          <w:p w14:paraId="515A07D1" w14:textId="77777777" w:rsidR="00B23CA9" w:rsidRPr="00FD7C80" w:rsidRDefault="00B23CA9" w:rsidP="00CE52C9">
            <w:pPr>
              <w:pStyle w:val="Listaconvietas"/>
            </w:pPr>
            <w:r>
              <w:t>Ganas de aprender</w:t>
            </w:r>
          </w:p>
        </w:tc>
        <w:tc>
          <w:tcPr>
            <w:tcW w:w="4616" w:type="dxa"/>
            <w:tcMar>
              <w:left w:w="360" w:type="dxa"/>
            </w:tcMar>
          </w:tcPr>
          <w:p w14:paraId="05EAB4F8" w14:textId="77777777" w:rsidR="003A0632" w:rsidRPr="00FD7C80" w:rsidRDefault="00CE52C9" w:rsidP="00CE52C9">
            <w:pPr>
              <w:pStyle w:val="Listaconvietas"/>
            </w:pPr>
            <w:r w:rsidRPr="00CE52C9">
              <w:t>Responsabilidad</w:t>
            </w:r>
          </w:p>
          <w:p w14:paraId="182D51FB" w14:textId="2C9B8A55" w:rsidR="001E3120" w:rsidRPr="00FD7C80" w:rsidRDefault="00CE52C9" w:rsidP="00CE52C9">
            <w:pPr>
              <w:pStyle w:val="Listaconvietas"/>
            </w:pPr>
            <w:r w:rsidRPr="00CE52C9">
              <w:t xml:space="preserve">Cumplimiento con </w:t>
            </w:r>
            <w:r w:rsidR="001207B1">
              <w:t>metas</w:t>
            </w:r>
          </w:p>
          <w:p w14:paraId="1DAED364" w14:textId="77777777" w:rsidR="00FB00F2" w:rsidRPr="00FD7C80" w:rsidRDefault="00CE52C9" w:rsidP="00FB00F2">
            <w:pPr>
              <w:pStyle w:val="Listaconvietas"/>
              <w:contextualSpacing w:val="0"/>
            </w:pPr>
            <w:r>
              <w:t>Compromiso con el equipo</w:t>
            </w:r>
          </w:p>
        </w:tc>
      </w:tr>
    </w:tbl>
    <w:p w14:paraId="4308746C" w14:textId="77777777" w:rsidR="00FB00F2" w:rsidRPr="00FD7C80" w:rsidRDefault="00FB00F2" w:rsidP="006E1507"/>
    <w:sectPr w:rsidR="00FB00F2" w:rsidRPr="00FD7C80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D799" w14:textId="77777777" w:rsidR="007A697E" w:rsidRDefault="007A697E" w:rsidP="0068194B">
      <w:r>
        <w:separator/>
      </w:r>
    </w:p>
    <w:p w14:paraId="6C85DF92" w14:textId="77777777" w:rsidR="007A697E" w:rsidRDefault="007A697E"/>
    <w:p w14:paraId="66DEDFD2" w14:textId="77777777" w:rsidR="007A697E" w:rsidRDefault="007A697E"/>
  </w:endnote>
  <w:endnote w:type="continuationSeparator" w:id="0">
    <w:p w14:paraId="3F5F2001" w14:textId="77777777" w:rsidR="007A697E" w:rsidRDefault="007A697E" w:rsidP="0068194B">
      <w:r>
        <w:continuationSeparator/>
      </w:r>
    </w:p>
    <w:p w14:paraId="3F5BA4D9" w14:textId="77777777" w:rsidR="007A697E" w:rsidRDefault="007A697E"/>
    <w:p w14:paraId="39CFF48C" w14:textId="77777777" w:rsidR="007A697E" w:rsidRDefault="007A6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2C53A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B23CA9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7D48" w14:textId="77777777" w:rsidR="007A697E" w:rsidRDefault="007A697E" w:rsidP="0068194B">
      <w:r>
        <w:separator/>
      </w:r>
    </w:p>
    <w:p w14:paraId="76480A98" w14:textId="77777777" w:rsidR="007A697E" w:rsidRDefault="007A697E"/>
    <w:p w14:paraId="44CB6872" w14:textId="77777777" w:rsidR="007A697E" w:rsidRDefault="007A697E"/>
  </w:footnote>
  <w:footnote w:type="continuationSeparator" w:id="0">
    <w:p w14:paraId="30656DD6" w14:textId="77777777" w:rsidR="007A697E" w:rsidRDefault="007A697E" w:rsidP="0068194B">
      <w:r>
        <w:continuationSeparator/>
      </w:r>
    </w:p>
    <w:p w14:paraId="3E336BDB" w14:textId="77777777" w:rsidR="007A697E" w:rsidRDefault="007A697E"/>
    <w:p w14:paraId="55BD847A" w14:textId="77777777" w:rsidR="007A697E" w:rsidRDefault="007A6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3029" w14:textId="77777777" w:rsidR="00236D54" w:rsidRPr="004E01EB" w:rsidRDefault="00F476C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B996A" wp14:editId="2DE9425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A60572B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C582C1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5312787">
    <w:abstractNumId w:val="9"/>
  </w:num>
  <w:num w:numId="2" w16cid:durableId="1065372571">
    <w:abstractNumId w:val="8"/>
  </w:num>
  <w:num w:numId="3" w16cid:durableId="1904292611">
    <w:abstractNumId w:val="7"/>
  </w:num>
  <w:num w:numId="4" w16cid:durableId="1714501569">
    <w:abstractNumId w:val="6"/>
  </w:num>
  <w:num w:numId="5" w16cid:durableId="651955026">
    <w:abstractNumId w:val="11"/>
  </w:num>
  <w:num w:numId="6" w16cid:durableId="143208430">
    <w:abstractNumId w:val="3"/>
  </w:num>
  <w:num w:numId="7" w16cid:durableId="53547198">
    <w:abstractNumId w:val="13"/>
  </w:num>
  <w:num w:numId="8" w16cid:durableId="1838376410">
    <w:abstractNumId w:val="2"/>
  </w:num>
  <w:num w:numId="9" w16cid:durableId="13532279">
    <w:abstractNumId w:val="14"/>
  </w:num>
  <w:num w:numId="10" w16cid:durableId="1971127357">
    <w:abstractNumId w:val="5"/>
  </w:num>
  <w:num w:numId="11" w16cid:durableId="1377657566">
    <w:abstractNumId w:val="4"/>
  </w:num>
  <w:num w:numId="12" w16cid:durableId="173038492">
    <w:abstractNumId w:val="1"/>
  </w:num>
  <w:num w:numId="13" w16cid:durableId="305211553">
    <w:abstractNumId w:val="0"/>
  </w:num>
  <w:num w:numId="14" w16cid:durableId="568611249">
    <w:abstractNumId w:val="15"/>
  </w:num>
  <w:num w:numId="15" w16cid:durableId="415907307">
    <w:abstractNumId w:val="10"/>
  </w:num>
  <w:num w:numId="16" w16cid:durableId="1200509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5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207B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4E35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30BF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697E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1125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3CA9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52C9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621B"/>
    <w:rsid w:val="00FB00F2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86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0F2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  <w:style w:type="paragraph" w:customStyle="1" w:styleId="Texto">
    <w:name w:val="Texto"/>
    <w:basedOn w:val="Normal"/>
    <w:next w:val="Normal"/>
    <w:uiPriority w:val="3"/>
    <w:qFormat/>
    <w:rsid w:val="00FB00F2"/>
    <w:pPr>
      <w:spacing w:line="288" w:lineRule="auto"/>
    </w:pPr>
    <w:rPr>
      <w:rFonts w:ascii="Arial" w:hAnsi="Arial" w:cs="Arial"/>
      <w:color w:val="404040" w:themeColor="text1" w:themeTint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ominguez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9BDD9AF4948EABCC1AF5833FD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5424C-CA08-4EDA-A578-CD779A0D8CA1}"/>
      </w:docPartPr>
      <w:docPartBody>
        <w:p w:rsidR="00766CD7" w:rsidRDefault="008B2144">
          <w:pPr>
            <w:pStyle w:val="2159BDD9AF4948EABCC1AF5833FD7898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E8CE74ACF3E94C2E911CF55F964E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BE352-A5DF-4851-B226-E4171711C602}"/>
      </w:docPartPr>
      <w:docPartBody>
        <w:p w:rsidR="00766CD7" w:rsidRDefault="008B2144">
          <w:pPr>
            <w:pStyle w:val="E8CE74ACF3E94C2E911CF55F964EC0FE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BF5549A01ECC4A6C8244E2552E3E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5B28-4B59-444A-804F-88116B5DCB5E}"/>
      </w:docPartPr>
      <w:docPartBody>
        <w:p w:rsidR="00766CD7" w:rsidRDefault="008B2144">
          <w:pPr>
            <w:pStyle w:val="BF5549A01ECC4A6C8244E2552E3E85F3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A100C150DC8B4CD0B0267B227B294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4F99-E9ED-4A95-9F3F-9083051CA501}"/>
      </w:docPartPr>
      <w:docPartBody>
        <w:p w:rsidR="00766CD7" w:rsidRDefault="008B2144">
          <w:pPr>
            <w:pStyle w:val="A100C150DC8B4CD0B0267B227B294156"/>
          </w:pPr>
          <w:r w:rsidRPr="00FD7C80">
            <w:rPr>
              <w:lang w:bidi="es-ES"/>
            </w:rPr>
            <w:t>Aptitudes</w:t>
          </w:r>
        </w:p>
      </w:docPartBody>
    </w:docPart>
    <w:docPart>
      <w:docPartPr>
        <w:name w:val="F73ECCB55B73499C9F6D2FFD7D83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0CA5-7AA2-4B71-A728-BB3153640D8B}"/>
      </w:docPartPr>
      <w:docPartBody>
        <w:p w:rsidR="00000000" w:rsidRDefault="00665EF7" w:rsidP="00665EF7">
          <w:pPr>
            <w:pStyle w:val="F73ECCB55B73499C9F6D2FFD7D834300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17"/>
    <w:rsid w:val="002D5785"/>
    <w:rsid w:val="00665EF7"/>
    <w:rsid w:val="00766CD7"/>
    <w:rsid w:val="008B2144"/>
    <w:rsid w:val="00974417"/>
    <w:rsid w:val="00E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3ECCB55B73499C9F6D2FFD7D834300">
    <w:name w:val="F73ECCB55B73499C9F6D2FFD7D834300"/>
    <w:rsid w:val="00665EF7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2159BDD9AF4948EABCC1AF5833FD7898">
    <w:name w:val="2159BDD9AF4948EABCC1AF5833FD7898"/>
  </w:style>
  <w:style w:type="paragraph" w:customStyle="1" w:styleId="E8CE74ACF3E94C2E911CF55F964EC0FE">
    <w:name w:val="E8CE74ACF3E94C2E911CF55F964EC0F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BF5549A01ECC4A6C8244E2552E3E85F3">
    <w:name w:val="BF5549A01ECC4A6C8244E2552E3E85F3"/>
  </w:style>
  <w:style w:type="paragraph" w:customStyle="1" w:styleId="0416F30BFA6444908EFA5B6B7A855147">
    <w:name w:val="0416F30BFA6444908EFA5B6B7A855147"/>
  </w:style>
  <w:style w:type="paragraph" w:customStyle="1" w:styleId="A100C150DC8B4CD0B0267B227B294156">
    <w:name w:val="A100C150DC8B4CD0B0267B227B294156"/>
  </w:style>
  <w:style w:type="paragraph" w:customStyle="1" w:styleId="79132AE0E08B480C86AC11F56D0FC523">
    <w:name w:val="79132AE0E08B480C86AC11F56D0FC523"/>
  </w:style>
  <w:style w:type="paragraph" w:customStyle="1" w:styleId="C5F1C5AFE6C84B58981863977F2F2104">
    <w:name w:val="C5F1C5AFE6C84B58981863977F2F2104"/>
    <w:rsid w:val="00974417"/>
  </w:style>
  <w:style w:type="paragraph" w:customStyle="1" w:styleId="03743FF92DDC445B90CCF9E718B026E2">
    <w:name w:val="03743FF92DDC445B90CCF9E718B026E2"/>
    <w:rsid w:val="00974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2021-06-14T14:57:00Z</dcterms:created>
  <dcterms:modified xsi:type="dcterms:W3CDTF">2022-10-08T13:44:00Z</dcterms:modified>
  <cp:category/>
</cp:coreProperties>
</file>