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88C7" w14:textId="013D660D" w:rsidR="00C067C5" w:rsidRPr="00843164" w:rsidRDefault="4981B70D" w:rsidP="4981B70D">
      <w:pPr>
        <w:pStyle w:val="Ttulo"/>
        <w:rPr>
          <w:sz w:val="32"/>
          <w:szCs w:val="32"/>
        </w:rPr>
      </w:pPr>
      <w:r w:rsidRPr="4981B70D">
        <w:rPr>
          <w:b/>
          <w:bCs/>
          <w:sz w:val="36"/>
          <w:szCs w:val="36"/>
        </w:rPr>
        <w:t>1.- A</w:t>
      </w:r>
      <w:r w:rsidRPr="4981B70D">
        <w:rPr>
          <w:sz w:val="28"/>
          <w:szCs w:val="28"/>
        </w:rPr>
        <w:t xml:space="preserve">ntecedentes  </w:t>
      </w:r>
      <w:r w:rsidRPr="4981B70D">
        <w:rPr>
          <w:b/>
          <w:bCs/>
          <w:sz w:val="36"/>
          <w:szCs w:val="36"/>
        </w:rPr>
        <w:t>P</w:t>
      </w:r>
      <w:r w:rsidRPr="4981B70D">
        <w:rPr>
          <w:sz w:val="36"/>
          <w:szCs w:val="36"/>
        </w:rPr>
        <w:t xml:space="preserve">ersonales </w:t>
      </w:r>
    </w:p>
    <w:p w14:paraId="21ABC80C" w14:textId="269716DB" w:rsidR="4981B70D" w:rsidRDefault="4981B70D" w:rsidP="4981B70D"/>
    <w:p w14:paraId="7C56D90C" w14:textId="0FA510A7" w:rsidR="4981B70D" w:rsidRDefault="4981B70D" w:rsidP="4981B70D">
      <w:pPr>
        <w:rPr>
          <w:sz w:val="36"/>
          <w:szCs w:val="36"/>
        </w:rPr>
      </w:pPr>
    </w:p>
    <w:p w14:paraId="0DB0280F" w14:textId="7776E7DA" w:rsidR="4981B70D" w:rsidRDefault="4981B70D">
      <w:r>
        <w:t xml:space="preserve">Nombre completo: Maria Elizabeth Retamales Alvares </w:t>
      </w:r>
    </w:p>
    <w:p w14:paraId="55850915" w14:textId="2F26D821" w:rsidR="4981B70D" w:rsidRDefault="4981B70D" w:rsidP="4981B70D"/>
    <w:p w14:paraId="0A63989B" w14:textId="2047F3CA" w:rsidR="4981B70D" w:rsidRDefault="4981B70D" w:rsidP="4981B70D">
      <w:r>
        <w:t>Rut: 16.032.379-5</w:t>
      </w:r>
    </w:p>
    <w:p w14:paraId="47DFA5F6" w14:textId="767E6937" w:rsidR="4981B70D" w:rsidRDefault="4981B70D" w:rsidP="4981B70D">
      <w:r>
        <w:t>Fecha de nacimiento: 19 de mayo 1985</w:t>
      </w:r>
    </w:p>
    <w:p w14:paraId="05563D74" w14:textId="58A09C06" w:rsidR="4981B70D" w:rsidRDefault="4981B70D" w:rsidP="4981B70D"/>
    <w:p w14:paraId="61F9A0DB" w14:textId="13C2FA32" w:rsidR="4981B70D" w:rsidRDefault="4981B70D" w:rsidP="4981B70D">
      <w:r>
        <w:t xml:space="preserve">Edad: 37 años </w:t>
      </w:r>
    </w:p>
    <w:p w14:paraId="15A81708" w14:textId="4ABAFE33" w:rsidR="4981B70D" w:rsidRDefault="4981B70D" w:rsidP="4981B70D"/>
    <w:p w14:paraId="25B44385" w14:textId="24611C61" w:rsidR="4981B70D" w:rsidRDefault="4981B70D" w:rsidP="4981B70D">
      <w:r>
        <w:t xml:space="preserve">Estado civil: </w:t>
      </w:r>
      <w:r w:rsidR="00736F0C">
        <w:t>casada</w:t>
      </w:r>
    </w:p>
    <w:p w14:paraId="6E409BF1" w14:textId="3776331F" w:rsidR="4981B70D" w:rsidRDefault="4981B70D" w:rsidP="4981B70D"/>
    <w:p w14:paraId="284AE3CE" w14:textId="3B13D15F" w:rsidR="4981B70D" w:rsidRDefault="4981B70D" w:rsidP="4981B70D">
      <w:r>
        <w:t xml:space="preserve">Nacionalidad: chilena </w:t>
      </w:r>
    </w:p>
    <w:p w14:paraId="33FA6F39" w14:textId="75337FAF" w:rsidR="4981B70D" w:rsidRDefault="4981B70D" w:rsidP="4981B70D"/>
    <w:p w14:paraId="28718E18" w14:textId="3C8BD8F4" w:rsidR="4981B70D" w:rsidRDefault="4981B70D" w:rsidP="4981B70D">
      <w:r>
        <w:t xml:space="preserve">Direccion: Sofia Eaistman #10812 – la pintana </w:t>
      </w:r>
    </w:p>
    <w:p w14:paraId="46E4D7AD" w14:textId="5AC4B4FA" w:rsidR="4981B70D" w:rsidRDefault="4981B70D" w:rsidP="4981B70D"/>
    <w:p w14:paraId="5BC18222" w14:textId="3379ACA0" w:rsidR="4981B70D" w:rsidRDefault="4981B70D" w:rsidP="4981B70D">
      <w:r>
        <w:t xml:space="preserve">Telefono: +569 </w:t>
      </w:r>
      <w:r w:rsidR="00736F0C">
        <w:t>76861880</w:t>
      </w:r>
    </w:p>
    <w:p w14:paraId="048497B7" w14:textId="778E1139" w:rsidR="4981B70D" w:rsidRDefault="4981B70D" w:rsidP="4981B70D"/>
    <w:p w14:paraId="38830DC3" w14:textId="4A191EBF" w:rsidR="4981B70D" w:rsidRDefault="4981B70D" w:rsidP="4981B70D">
      <w:r>
        <w:t xml:space="preserve">Correo: </w:t>
      </w:r>
      <w:hyperlink r:id="rId10">
        <w:r w:rsidRPr="4981B70D">
          <w:rPr>
            <w:rStyle w:val="Hipervnculo"/>
          </w:rPr>
          <w:t>moisnes@gmail.com</w:t>
        </w:r>
      </w:hyperlink>
    </w:p>
    <w:p w14:paraId="3888CC2A" w14:textId="222452DC" w:rsidR="4981B70D" w:rsidRDefault="4981B70D" w:rsidP="4981B70D"/>
    <w:p w14:paraId="5DDC60EC" w14:textId="754A5DD9" w:rsidR="4981B70D" w:rsidRDefault="4981B70D" w:rsidP="4981B70D"/>
    <w:p w14:paraId="02535CCE" w14:textId="66BE1F63" w:rsidR="4981B70D" w:rsidRDefault="4981B70D" w:rsidP="4981B70D">
      <w:r w:rsidRPr="4981B70D">
        <w:rPr>
          <w:sz w:val="32"/>
          <w:szCs w:val="32"/>
        </w:rPr>
        <w:t>2.- antecedentes de estudio.-</w:t>
      </w:r>
    </w:p>
    <w:p w14:paraId="02A05802" w14:textId="1BB1ABF8" w:rsidR="4981B70D" w:rsidRDefault="4981B70D" w:rsidP="4981B70D">
      <w:pPr>
        <w:rPr>
          <w:sz w:val="32"/>
          <w:szCs w:val="32"/>
        </w:rPr>
      </w:pPr>
      <w:r w:rsidRPr="4981B70D">
        <w:rPr>
          <w:sz w:val="28"/>
          <w:szCs w:val="28"/>
        </w:rPr>
        <w:t>Enseñanza basica: completa</w:t>
      </w:r>
    </w:p>
    <w:p w14:paraId="35C81209" w14:textId="05F65D36" w:rsidR="4981B70D" w:rsidRDefault="4981B70D" w:rsidP="4981B70D">
      <w:pPr>
        <w:rPr>
          <w:sz w:val="28"/>
          <w:szCs w:val="28"/>
        </w:rPr>
      </w:pPr>
      <w:r w:rsidRPr="4981B70D">
        <w:rPr>
          <w:sz w:val="28"/>
          <w:szCs w:val="28"/>
        </w:rPr>
        <w:t xml:space="preserve">Enseñanza media: completa </w:t>
      </w:r>
    </w:p>
    <w:p w14:paraId="5BAEA932" w14:textId="77777777" w:rsidR="001272E2" w:rsidRDefault="4981B70D" w:rsidP="4981B70D">
      <w:pPr>
        <w:rPr>
          <w:sz w:val="28"/>
          <w:szCs w:val="28"/>
        </w:rPr>
      </w:pPr>
      <w:r w:rsidRPr="4981B70D">
        <w:rPr>
          <w:sz w:val="28"/>
          <w:szCs w:val="28"/>
        </w:rPr>
        <w:t xml:space="preserve">Curso de manipulacion de alimentos en </w:t>
      </w:r>
      <w:r w:rsidR="001272E2">
        <w:rPr>
          <w:sz w:val="28"/>
          <w:szCs w:val="28"/>
        </w:rPr>
        <w:t>aramak</w:t>
      </w:r>
    </w:p>
    <w:p w14:paraId="569DCB9D" w14:textId="0225F2A9" w:rsidR="001272E2" w:rsidRDefault="001272E2" w:rsidP="4981B70D">
      <w:pPr>
        <w:rPr>
          <w:sz w:val="28"/>
          <w:szCs w:val="28"/>
        </w:rPr>
      </w:pPr>
      <w:r>
        <w:rPr>
          <w:sz w:val="28"/>
          <w:szCs w:val="28"/>
        </w:rPr>
        <w:t xml:space="preserve">Curso de inspector de patio </w:t>
      </w:r>
    </w:p>
    <w:p w14:paraId="055D8EE4" w14:textId="7E9927D0" w:rsidR="4981B70D" w:rsidRDefault="4981B70D" w:rsidP="4981B70D">
      <w:pPr>
        <w:rPr>
          <w:sz w:val="28"/>
          <w:szCs w:val="28"/>
        </w:rPr>
      </w:pPr>
    </w:p>
    <w:p w14:paraId="68665D17" w14:textId="1B7735CE" w:rsidR="4981B70D" w:rsidRDefault="4981B70D" w:rsidP="4981B70D">
      <w:pPr>
        <w:rPr>
          <w:sz w:val="28"/>
          <w:szCs w:val="28"/>
        </w:rPr>
      </w:pPr>
      <w:r w:rsidRPr="4981B70D">
        <w:rPr>
          <w:sz w:val="32"/>
          <w:szCs w:val="32"/>
        </w:rPr>
        <w:t xml:space="preserve">3.- antecedentes laborales </w:t>
      </w:r>
    </w:p>
    <w:p w14:paraId="68249B7D" w14:textId="7C0E9F66" w:rsidR="4981B70D" w:rsidRDefault="4981B70D" w:rsidP="4981B70D">
      <w:pPr>
        <w:rPr>
          <w:sz w:val="32"/>
          <w:szCs w:val="32"/>
        </w:rPr>
      </w:pPr>
      <w:r w:rsidRPr="4981B70D">
        <w:rPr>
          <w:sz w:val="28"/>
          <w:szCs w:val="28"/>
        </w:rPr>
        <w:t xml:space="preserve">Manipuladora de alimentos en aramak comuna de la pintana </w:t>
      </w:r>
    </w:p>
    <w:p w14:paraId="66D3B848" w14:textId="51A8CE8C" w:rsidR="4981B70D" w:rsidRDefault="4981B70D" w:rsidP="4981B70D">
      <w:pPr>
        <w:rPr>
          <w:sz w:val="28"/>
          <w:szCs w:val="28"/>
        </w:rPr>
      </w:pPr>
      <w:r w:rsidRPr="4981B70D">
        <w:rPr>
          <w:sz w:val="28"/>
          <w:szCs w:val="28"/>
        </w:rPr>
        <w:t>Asistente de educacion en colegio san jose de la familia en la pintana</w:t>
      </w:r>
    </w:p>
    <w:p w14:paraId="448547F1" w14:textId="77777777" w:rsidR="00736F0C" w:rsidRDefault="4981B70D" w:rsidP="4981B70D">
      <w:pPr>
        <w:rPr>
          <w:sz w:val="28"/>
          <w:szCs w:val="28"/>
        </w:rPr>
      </w:pPr>
      <w:r w:rsidRPr="4981B70D">
        <w:rPr>
          <w:sz w:val="28"/>
          <w:szCs w:val="28"/>
        </w:rPr>
        <w:t xml:space="preserve">Auxiliar de aseo colegio santo tomas </w:t>
      </w:r>
      <w:r w:rsidR="00736F0C">
        <w:rPr>
          <w:sz w:val="28"/>
          <w:szCs w:val="28"/>
        </w:rPr>
        <w:t>apostol</w:t>
      </w:r>
    </w:p>
    <w:p w14:paraId="4825C1DD" w14:textId="0758B2F8" w:rsidR="00736F0C" w:rsidRDefault="00555A0C" w:rsidP="4981B70D">
      <w:pPr>
        <w:rPr>
          <w:sz w:val="28"/>
          <w:szCs w:val="28"/>
        </w:rPr>
      </w:pPr>
      <w:r>
        <w:rPr>
          <w:sz w:val="28"/>
          <w:szCs w:val="28"/>
        </w:rPr>
        <w:t xml:space="preserve">Inspectoría de patio en el colegio benjamín Subercaseaux </w:t>
      </w:r>
    </w:p>
    <w:p w14:paraId="70D68F5C" w14:textId="77777777" w:rsidR="001272E2" w:rsidRDefault="001272E2" w:rsidP="4981B70D">
      <w:pPr>
        <w:rPr>
          <w:sz w:val="28"/>
          <w:szCs w:val="28"/>
        </w:rPr>
      </w:pPr>
    </w:p>
    <w:p w14:paraId="0B2FFDB7" w14:textId="6B8B28E7" w:rsidR="4981B70D" w:rsidRDefault="4981B70D" w:rsidP="4981B70D"/>
    <w:p w14:paraId="2DAC0FC6" w14:textId="093CCC68" w:rsidR="4981B70D" w:rsidRDefault="4981B70D" w:rsidP="4981B70D">
      <w:pPr>
        <w:rPr>
          <w:b/>
          <w:bCs/>
          <w:sz w:val="32"/>
          <w:szCs w:val="32"/>
        </w:rPr>
      </w:pPr>
      <w:r w:rsidRPr="4981B70D">
        <w:rPr>
          <w:b/>
          <w:bCs/>
          <w:sz w:val="32"/>
          <w:szCs w:val="32"/>
        </w:rPr>
        <w:t>¡disponibilidad inmediata!!!</w:t>
      </w:r>
    </w:p>
    <w:p w14:paraId="54BB130F" w14:textId="562DF5B5" w:rsidR="4981B70D" w:rsidRDefault="4981B70D" w:rsidP="4981B70D">
      <w:pPr>
        <w:rPr>
          <w:b/>
          <w:bCs/>
          <w:sz w:val="32"/>
          <w:szCs w:val="32"/>
        </w:rPr>
      </w:pPr>
      <w:r w:rsidRPr="4981B70D">
        <w:rPr>
          <w:b/>
          <w:bCs/>
          <w:sz w:val="32"/>
          <w:szCs w:val="32"/>
        </w:rPr>
        <w:t>Stgo, 2022</w:t>
      </w:r>
    </w:p>
    <w:p w14:paraId="714DD4BE" w14:textId="6748D112" w:rsidR="4981B70D" w:rsidRDefault="4981B70D" w:rsidP="4981B70D"/>
    <w:p w14:paraId="74EE8164" w14:textId="72547057" w:rsidR="4981B70D" w:rsidRDefault="4981B70D" w:rsidP="4981B70D"/>
    <w:p w14:paraId="6510F2A9" w14:textId="0588B81F" w:rsidR="00C067C5" w:rsidRPr="00843164" w:rsidRDefault="00C067C5" w:rsidP="000B426D">
      <w:pPr>
        <w:pStyle w:val="Ttulo1"/>
      </w:pPr>
    </w:p>
    <w:p w14:paraId="672A6659" w14:textId="77777777" w:rsidR="00260D3F" w:rsidRPr="00843164" w:rsidRDefault="00260D3F" w:rsidP="00F25533"/>
    <w:sectPr w:rsidR="00260D3F" w:rsidRPr="00843164">
      <w:footerReference w:type="default" r:id="rId11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D57800" w:rsidRDefault="00D57800">
      <w:pPr>
        <w:spacing w:after="0"/>
      </w:pPr>
      <w:r>
        <w:separator/>
      </w:r>
    </w:p>
    <w:p w14:paraId="41C8F396" w14:textId="77777777" w:rsidR="00D57800" w:rsidRDefault="00D57800"/>
  </w:endnote>
  <w:endnote w:type="continuationSeparator" w:id="0">
    <w:p w14:paraId="72A3D3EC" w14:textId="77777777" w:rsidR="00D57800" w:rsidRDefault="00D57800">
      <w:pPr>
        <w:spacing w:after="0"/>
      </w:pPr>
      <w:r>
        <w:continuationSeparator/>
      </w:r>
    </w:p>
    <w:p w14:paraId="0D0B940D" w14:textId="77777777" w:rsidR="00D57800" w:rsidRDefault="00D57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BE8" w14:textId="77777777" w:rsidR="00C067C5" w:rsidRDefault="00F6077F">
    <w:pPr>
      <w:pStyle w:val="Piedepgina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501D" w14:textId="77777777" w:rsidR="00D57800" w:rsidRDefault="00D57800">
      <w:pPr>
        <w:spacing w:after="0"/>
      </w:pPr>
      <w:r>
        <w:separator/>
      </w:r>
    </w:p>
    <w:p w14:paraId="5DAB6C7B" w14:textId="77777777" w:rsidR="00D57800" w:rsidRDefault="00D57800"/>
  </w:footnote>
  <w:footnote w:type="continuationSeparator" w:id="0">
    <w:p w14:paraId="02EB378F" w14:textId="77777777" w:rsidR="00D57800" w:rsidRDefault="00D57800">
      <w:pPr>
        <w:spacing w:after="0"/>
      </w:pPr>
      <w:r>
        <w:continuationSeparator/>
      </w:r>
    </w:p>
    <w:p w14:paraId="6A05A809" w14:textId="77777777" w:rsidR="00D57800" w:rsidRDefault="00D5780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sAWSAYzawmLG7" int2:id="RQ9LPRIw">
      <int2:state int2:value="Rejected" int2:type="LegacyProofing"/>
    </int2:textHash>
    <int2:textHash int2:hashCode="N9TzXYgRyFD8Pm" int2:id="iAxkto88">
      <int2:state int2:value="Rejected" int2:type="LegacyProofing"/>
    </int2:textHash>
    <int2:textHash int2:hashCode="e0j91sUa0EP6AC" int2:id="Ng2wYkNx">
      <int2:state int2:value="Rejected" int2:type="LegacyProofing"/>
    </int2:textHash>
    <int2:textHash int2:hashCode="K8YDjD38oJstoj" int2:id="ZP43vnQm">
      <int2:state int2:value="Rejected" int2:type="LegacyProofing"/>
    </int2:textHash>
    <int2:textHash int2:hashCode="6YYfCFPq7Xkxzz" int2:id="nNoskrOF">
      <int2:state int2:value="Rejected" int2:type="LegacyProofing"/>
    </int2:textHash>
    <int2:textHash int2:hashCode="O2YKg9UsJWQfag" int2:id="rUYw21Dq">
      <int2:state int2:value="Rejected" int2:type="LegacyProofing"/>
    </int2:textHash>
    <int2:textHash int2:hashCode="SjSH5X2Q4ghGVL" int2:id="a1Pe0cOH">
      <int2:state int2:value="Rejected" int2:type="LegacyProofing"/>
    </int2:textHash>
    <int2:textHash int2:hashCode="sj0Me7cI25HIuU" int2:id="Sycw5fxM">
      <int2:state int2:value="Rejected" int2:type="LegacyProofing"/>
    </int2:textHash>
    <int2:textHash int2:hashCode="mj1xSvLDz9gMj9" int2:id="VqOSNUIT">
      <int2:state int2:value="Rejected" int2:type="LegacyProofing"/>
    </int2:textHash>
    <int2:textHash int2:hashCode="VeW2sSmXY+6CPJ" int2:id="4aLoKJkg">
      <int2:state int2:value="Rejected" int2:type="LegacyProofing"/>
    </int2:textHash>
    <int2:textHash int2:hashCode="PhAyDUJk+HXXwe" int2:id="Zuniy6rb">
      <int2:state int2:value="Rejected" int2:type="LegacyProofing"/>
    </int2:textHash>
    <int2:textHash int2:hashCode="lX9bdvbhYL/TVc" int2:id="uIrQV6kV">
      <int2:state int2:value="Rejected" int2:type="LegacyProofing"/>
    </int2:textHash>
    <int2:textHash int2:hashCode="sAyd+PexIF/uUn" int2:id="s3SlcdPO">
      <int2:state int2:value="Rejected" int2:type="LegacyProofing"/>
    </int2:textHash>
    <int2:textHash int2:hashCode="CUsP4OMChUrxMR" int2:id="YdRZuvls">
      <int2:state int2:value="Rejected" int2:type="LegacyProofing"/>
    </int2:textHash>
    <int2:textHash int2:hashCode="FkMAlLA9IzhaaN" int2:id="rwmNAPCz">
      <int2:state int2:value="Rejected" int2:type="LegacyProofing"/>
    </int2:textHash>
    <int2:textHash int2:hashCode="8xle5H6u+D6ZJW" int2:id="4gaX5oC0">
      <int2:state int2:value="Rejected" int2:type="LegacyProofing"/>
    </int2:textHash>
    <int2:textHash int2:hashCode="MeEQ5AOZ0n8tUi" int2:id="EJL83JIc">
      <int2:state int2:value="Rejected" int2:type="LegacyProofing"/>
    </int2:textHash>
    <int2:textHash int2:hashCode="W8TDejAvOmcsaV" int2:id="O4ZrQ4dM">
      <int2:state int2:value="Rejected" int2:type="LegacyProofing"/>
    </int2:textHash>
    <int2:textHash int2:hashCode="ctSVx2bfBgJNLX" int2:id="xXcpHYzl">
      <int2:state int2:value="Rejected" int2:type="LegacyProofing"/>
    </int2:textHash>
    <int2:textHash int2:hashCode="Kmtyy9A8ikxP25" int2:id="trJy1Sxw">
      <int2:state int2:value="Rejected" int2:type="LegacyProofing"/>
    </int2:textHash>
    <int2:textHash int2:hashCode="91QONgBiUWZXIl" int2:id="w1vCfPhH">
      <int2:state int2:value="Rejected" int2:type="LegacyProofing"/>
    </int2:textHash>
    <int2:textHash int2:hashCode="wI+EN1anBS3upx" int2:id="MmSv6Kkx">
      <int2:state int2:value="Rejected" int2:type="LegacyProofing"/>
    </int2:textHash>
    <int2:textHash int2:hashCode="vGGTWt0QpPS3ps" int2:id="w5cz7AYG">
      <int2:state int2:value="Rejected" int2:type="LegacyProofing"/>
    </int2:textHash>
    <int2:textHash int2:hashCode="+obrLgxv4HWYgd" int2:id="dmLo3RfQ">
      <int2:state int2:value="Rejected" int2:type="LegacyProofing"/>
    </int2:textHash>
    <int2:textHash int2:hashCode="iq0bRlxXyCCxDu" int2:id="j3SqtnAO">
      <int2:state int2:value="Rejected" int2:type="LegacyProofing"/>
    </int2:textHash>
    <int2:textHash int2:hashCode="IOTylxwWbxy78E" int2:id="awnUb7mR">
      <int2:state int2:value="Rejected" int2:type="LegacyProofing"/>
    </int2:textHash>
    <int2:textHash int2:hashCode="TNfBLn/v4XSQbg" int2:id="3YI8L2F2">
      <int2:state int2:value="Rejected" int2:type="LegacyProofing"/>
    </int2:textHash>
    <int2:textHash int2:hashCode="o9Lv3TVemL7N6b" int2:id="ncCqiPKD">
      <int2:state int2:value="Rejected" int2:type="LegacyProofing"/>
    </int2:textHash>
    <int2:textHash int2:hashCode="ymcKaVP8TQPOpQ" int2:id="1qwq8ytB">
      <int2:state int2:value="Rejected" int2:type="LegacyProofing"/>
    </int2:textHash>
    <int2:textHash int2:hashCode="eE0smw+zY+0YPg" int2:id="3SBpcfsW">
      <int2:state int2:value="Rejected" int2:type="LegacyProofing"/>
    </int2:textHash>
    <int2:textHash int2:hashCode="NrZYZyW6Ho0Tdk" int2:id="LSfH6suB">
      <int2:state int2:value="Rejected" int2:type="LegacyProofing"/>
    </int2:textHash>
    <int2:textHash int2:hashCode="KHxTEt30JmtFyF" int2:id="Mi5Zj4rA">
      <int2:state int2:value="Rejected" int2:type="LegacyProofing"/>
    </int2:textHash>
    <int2:textHash int2:hashCode="9Uqc4SwrZbyyJ9" int2:id="bdWzjVOv">
      <int2:state int2:value="Rejected" int2:type="LegacyProofing"/>
    </int2:textHash>
    <int2:textHash int2:hashCode="wBpG4i6NnCA6Wh" int2:id="qrJZdQzv">
      <int2:state int2:value="Rejected" int2:type="LegacyProofing"/>
    </int2:textHash>
    <int2:textHash int2:hashCode="7jCpsxprua7S3O" int2:id="s2An3qPK">
      <int2:state int2:value="Rejected" int2:type="LegacyProofing"/>
    </int2:textHash>
    <int2:textHash int2:hashCode="SP20vriJOs08SR" int2:id="BBGhqtF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aconvietas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74262">
    <w:abstractNumId w:val="9"/>
  </w:num>
  <w:num w:numId="2" w16cid:durableId="845287951">
    <w:abstractNumId w:val="9"/>
    <w:lvlOverride w:ilvl="0">
      <w:startOverride w:val="1"/>
    </w:lvlOverride>
  </w:num>
  <w:num w:numId="3" w16cid:durableId="1250578402">
    <w:abstractNumId w:val="9"/>
    <w:lvlOverride w:ilvl="0">
      <w:startOverride w:val="1"/>
    </w:lvlOverride>
  </w:num>
  <w:num w:numId="4" w16cid:durableId="178617863">
    <w:abstractNumId w:val="9"/>
    <w:lvlOverride w:ilvl="0">
      <w:startOverride w:val="1"/>
    </w:lvlOverride>
  </w:num>
  <w:num w:numId="5" w16cid:durableId="515387372">
    <w:abstractNumId w:val="10"/>
  </w:num>
  <w:num w:numId="6" w16cid:durableId="185947201">
    <w:abstractNumId w:val="7"/>
  </w:num>
  <w:num w:numId="7" w16cid:durableId="1057975582">
    <w:abstractNumId w:val="6"/>
  </w:num>
  <w:num w:numId="8" w16cid:durableId="777870359">
    <w:abstractNumId w:val="5"/>
  </w:num>
  <w:num w:numId="9" w16cid:durableId="1303072146">
    <w:abstractNumId w:val="4"/>
  </w:num>
  <w:num w:numId="10" w16cid:durableId="1002855495">
    <w:abstractNumId w:val="8"/>
  </w:num>
  <w:num w:numId="11" w16cid:durableId="787354345">
    <w:abstractNumId w:val="3"/>
  </w:num>
  <w:num w:numId="12" w16cid:durableId="2038198122">
    <w:abstractNumId w:val="2"/>
  </w:num>
  <w:num w:numId="13" w16cid:durableId="805049286">
    <w:abstractNumId w:val="1"/>
  </w:num>
  <w:num w:numId="14" w16cid:durableId="243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D4"/>
    <w:rsid w:val="000B426D"/>
    <w:rsid w:val="000C0CA7"/>
    <w:rsid w:val="000F2762"/>
    <w:rsid w:val="00126049"/>
    <w:rsid w:val="001272E2"/>
    <w:rsid w:val="0014523F"/>
    <w:rsid w:val="00170A16"/>
    <w:rsid w:val="00254924"/>
    <w:rsid w:val="002563E8"/>
    <w:rsid w:val="00260D3F"/>
    <w:rsid w:val="004456B2"/>
    <w:rsid w:val="004827F9"/>
    <w:rsid w:val="00526C73"/>
    <w:rsid w:val="00555A0C"/>
    <w:rsid w:val="006327D4"/>
    <w:rsid w:val="00650306"/>
    <w:rsid w:val="00693B17"/>
    <w:rsid w:val="00736F0C"/>
    <w:rsid w:val="00762CE4"/>
    <w:rsid w:val="00797C46"/>
    <w:rsid w:val="007D559D"/>
    <w:rsid w:val="00843164"/>
    <w:rsid w:val="00854E7D"/>
    <w:rsid w:val="008551F7"/>
    <w:rsid w:val="008A74DF"/>
    <w:rsid w:val="008B5DC0"/>
    <w:rsid w:val="009241E4"/>
    <w:rsid w:val="00931654"/>
    <w:rsid w:val="00A82DCC"/>
    <w:rsid w:val="00C02E26"/>
    <w:rsid w:val="00C067C5"/>
    <w:rsid w:val="00C67004"/>
    <w:rsid w:val="00CC05D9"/>
    <w:rsid w:val="00CD7582"/>
    <w:rsid w:val="00D0020C"/>
    <w:rsid w:val="00D06E8C"/>
    <w:rsid w:val="00D568D3"/>
    <w:rsid w:val="00D57800"/>
    <w:rsid w:val="00D65641"/>
    <w:rsid w:val="00D81F4E"/>
    <w:rsid w:val="00DB4502"/>
    <w:rsid w:val="00E42361"/>
    <w:rsid w:val="00E76367"/>
    <w:rsid w:val="00F012A6"/>
    <w:rsid w:val="00F25533"/>
    <w:rsid w:val="00F6077F"/>
    <w:rsid w:val="00F63B5F"/>
    <w:rsid w:val="4981B70D"/>
    <w:rsid w:val="6CB0A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A73B"/>
  <w15:chartTrackingRefBased/>
  <w15:docId w15:val="{8040F4F5-CB58-4340-9C16-0B2FF915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Ttulo1">
    <w:name w:val="heading 1"/>
    <w:basedOn w:val="Normal"/>
    <w:link w:val="Ttulo1C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Ttulo3">
    <w:name w:val="heading 3"/>
    <w:basedOn w:val="Normal"/>
    <w:next w:val="Normal"/>
    <w:link w:val="Ttulo3C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tuloCar">
    <w:name w:val="Título Car"/>
    <w:basedOn w:val="Fuentedeprrafopredeter"/>
    <w:link w:val="Ttulo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aconvietas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8B5DC0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B5DC0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PiedepginaCar">
    <w:name w:val="Pie de página Car"/>
    <w:basedOn w:val="Fuentedeprrafopredeter"/>
    <w:link w:val="Piedepgina"/>
    <w:uiPriority w:val="99"/>
    <w:rPr>
      <w:noProof/>
    </w:rPr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a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echa">
    <w:name w:val="Date"/>
    <w:basedOn w:val="Normal"/>
    <w:next w:val="Normal"/>
    <w:link w:val="FechaC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FechaCar">
    <w:name w:val="Fecha Car"/>
    <w:basedOn w:val="Fuentedeprrafopredeter"/>
    <w:link w:val="Fecha"/>
    <w:uiPriority w:val="6"/>
    <w:rsid w:val="008B5DC0"/>
    <w:rPr>
      <w:color w:val="auto"/>
    </w:rPr>
  </w:style>
  <w:style w:type="character" w:styleId="nfasis">
    <w:name w:val="Emphasis"/>
    <w:basedOn w:val="Fuentedeprrafopredeter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Ttulo1Car">
    <w:name w:val="Título 1 Car"/>
    <w:basedOn w:val="Fuentedeprrafopredeter"/>
    <w:link w:val="Ttulo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5D9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CC05D9"/>
  </w:style>
  <w:style w:type="paragraph" w:styleId="Textodebloque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0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05D9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C05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C05D9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C05D9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C05D9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C05D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05D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05D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C05D9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C05D9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C05D9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C05D9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CC05D9"/>
    <w:pPr>
      <w:spacing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C05D9"/>
  </w:style>
  <w:style w:type="table" w:styleId="Cuadrculavistosa">
    <w:name w:val="Colorful Grid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C05D9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05D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05D9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05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05D9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C05D9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C05D9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C05D9"/>
  </w:style>
  <w:style w:type="character" w:styleId="Refdenotaalfinal">
    <w:name w:val="endnote reference"/>
    <w:basedOn w:val="Fuentedeprrafopredeter"/>
    <w:uiPriority w:val="99"/>
    <w:semiHidden/>
    <w:unhideWhenUsed/>
    <w:rsid w:val="00CC05D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C05D9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C05D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5D9"/>
    <w:rPr>
      <w:szCs w:val="20"/>
    </w:rPr>
  </w:style>
  <w:style w:type="table" w:styleId="Tablaconcuadrcula1clara">
    <w:name w:val="Grid Table 1 Light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3">
    <w:name w:val="Grid Table 3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CC05D9"/>
  </w:style>
  <w:style w:type="paragraph" w:styleId="DireccinHTML">
    <w:name w:val="HTML Address"/>
    <w:basedOn w:val="Normal"/>
    <w:link w:val="DireccinHTMLC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C05D9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C05D9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CC05D9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C05D9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C05D9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C05D9"/>
    <w:rPr>
      <w:color w:val="5F5F5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C0CA7"/>
    <w:rPr>
      <w:i/>
      <w:iCs/>
      <w:color w:val="6E6E6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Cuadrculaclara">
    <w:name w:val="Light Grid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CC05D9"/>
  </w:style>
  <w:style w:type="paragraph" w:styleId="Lista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2">
    <w:name w:val="List Table 2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3">
    <w:name w:val="List Table 3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C05D9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C05D9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C05D9"/>
  </w:style>
  <w:style w:type="character" w:styleId="Nmerodepgina">
    <w:name w:val="page number"/>
    <w:basedOn w:val="Fuentedeprrafopredeter"/>
    <w:uiPriority w:val="99"/>
    <w:semiHidden/>
    <w:unhideWhenUsed/>
    <w:rsid w:val="00CC05D9"/>
  </w:style>
  <w:style w:type="table" w:styleId="Tablanormal1">
    <w:name w:val="Plain Table 1"/>
    <w:basedOn w:val="Tabla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05D9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C05D9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C05D9"/>
  </w:style>
  <w:style w:type="character" w:customStyle="1" w:styleId="SaludoCar">
    <w:name w:val="Saludo Car"/>
    <w:basedOn w:val="Fuentedeprrafopredeter"/>
    <w:link w:val="Saludo"/>
    <w:uiPriority w:val="99"/>
    <w:semiHidden/>
    <w:rsid w:val="00CC05D9"/>
  </w:style>
  <w:style w:type="paragraph" w:styleId="Firma">
    <w:name w:val="Signature"/>
    <w:basedOn w:val="Normal"/>
    <w:link w:val="FirmaCar"/>
    <w:uiPriority w:val="99"/>
    <w:semiHidden/>
    <w:unhideWhenUsed/>
    <w:rsid w:val="00CC05D9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C05D9"/>
  </w:style>
  <w:style w:type="character" w:styleId="Textoennegrita">
    <w:name w:val="Strong"/>
    <w:basedOn w:val="Fuentedeprrafopredeter"/>
    <w:uiPriority w:val="22"/>
    <w:semiHidden/>
    <w:unhideWhenUsed/>
    <w:qFormat/>
    <w:rsid w:val="00CC05D9"/>
    <w:rPr>
      <w:b/>
      <w:bCs/>
    </w:rPr>
  </w:style>
  <w:style w:type="paragraph" w:styleId="Subttulo">
    <w:name w:val="Subtitle"/>
    <w:basedOn w:val="Normal"/>
    <w:next w:val="Normal"/>
    <w:link w:val="SubttuloC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C05D9"/>
  </w:style>
  <w:style w:type="paragraph" w:styleId="TD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yperlink" Target="mailto:moisnes@gmail.com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microsoft.com/office/2020/10/relationships/intelligence" Target="intelligence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/Dropbox/MS_R_3/WAC305/WAC305_Aurie/Res_07_TF02919464%20Resume.dotx" TargetMode="External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BBF36C0-B3F7-46B5-BFAF-AEA6827399D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Res_07_TF02919464%20Resume.dotx</Template>
  <TotalTime>1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cornejo</dc:creator>
  <cp:lastModifiedBy>alison cornejo</cp:lastModifiedBy>
  <cp:revision>2</cp:revision>
  <dcterms:created xsi:type="dcterms:W3CDTF">2022-11-09T22:47:00Z</dcterms:created>
  <dcterms:modified xsi:type="dcterms:W3CDTF">2022-11-09T22:47:00Z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