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541"/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E11543" w14:paraId="0196F3E0" w14:textId="77777777" w:rsidTr="00162A57">
        <w:trPr>
          <w:trHeight w:val="4410"/>
        </w:trPr>
        <w:tc>
          <w:tcPr>
            <w:tcW w:w="3600" w:type="dxa"/>
            <w:vAlign w:val="bottom"/>
          </w:tcPr>
          <w:p w14:paraId="4058E1F7" w14:textId="77777777" w:rsidR="001B2ABD" w:rsidRPr="0059649E" w:rsidRDefault="009655AA" w:rsidP="00162A57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5569CCB" wp14:editId="76C9E824">
                  <wp:extent cx="1574776" cy="1276937"/>
                  <wp:effectExtent l="320358" t="327342" r="327342" b="327343"/>
                  <wp:docPr id="4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0638" t="12500" b="7500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666375" cy="1351212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2CE189B6" w14:textId="77777777" w:rsidR="001B2ABD" w:rsidRPr="0059649E" w:rsidRDefault="001B2ABD" w:rsidP="00162A57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636CE1CF" w14:textId="77777777" w:rsidR="00885536" w:rsidRPr="007106FC" w:rsidRDefault="009655AA" w:rsidP="00162A57">
            <w:pPr>
              <w:pStyle w:val="Ttulo"/>
              <w:rPr>
                <w:sz w:val="52"/>
                <w:szCs w:val="52"/>
                <w:lang w:val="es-CL"/>
              </w:rPr>
            </w:pPr>
            <w:bookmarkStart w:id="0" w:name="_GoBack"/>
            <w:bookmarkEnd w:id="0"/>
            <w:r w:rsidRPr="007106FC">
              <w:rPr>
                <w:sz w:val="52"/>
                <w:szCs w:val="52"/>
                <w:lang w:val="es-CL"/>
              </w:rPr>
              <w:t xml:space="preserve">ZOJAIRYS </w:t>
            </w:r>
          </w:p>
          <w:p w14:paraId="631FA21B" w14:textId="77777777" w:rsidR="001B2ABD" w:rsidRPr="00E11543" w:rsidRDefault="009655AA" w:rsidP="00162A57">
            <w:pPr>
              <w:pStyle w:val="Ttulo"/>
              <w:rPr>
                <w:sz w:val="40"/>
                <w:szCs w:val="40"/>
                <w:lang w:val="es-CL"/>
              </w:rPr>
            </w:pPr>
            <w:r w:rsidRPr="00E11543">
              <w:rPr>
                <w:sz w:val="40"/>
                <w:szCs w:val="40"/>
                <w:lang w:val="es-CL"/>
              </w:rPr>
              <w:t>JIMÉNEZ CH</w:t>
            </w:r>
            <w:r w:rsidR="00E11543" w:rsidRPr="00E11543">
              <w:rPr>
                <w:sz w:val="40"/>
                <w:szCs w:val="40"/>
                <w:lang w:val="es-CL"/>
              </w:rPr>
              <w:t>ó</w:t>
            </w:r>
            <w:r w:rsidRPr="00E11543">
              <w:rPr>
                <w:sz w:val="40"/>
                <w:szCs w:val="40"/>
                <w:lang w:val="es-CL"/>
              </w:rPr>
              <w:t xml:space="preserve">PITE  </w:t>
            </w:r>
          </w:p>
          <w:p w14:paraId="4F9AD2D4" w14:textId="77777777" w:rsidR="001B2ABD" w:rsidRPr="00E11543" w:rsidRDefault="009655AA" w:rsidP="00162A57">
            <w:pPr>
              <w:pStyle w:val="Subttulo"/>
              <w:rPr>
                <w:lang w:val="es-CL"/>
              </w:rPr>
            </w:pPr>
            <w:r w:rsidRPr="00FE5B85">
              <w:rPr>
                <w:spacing w:val="0"/>
                <w:w w:val="43"/>
                <w:lang w:val="es-CL"/>
              </w:rPr>
              <w:t>Lic. Administración de Empresa</w:t>
            </w:r>
            <w:r w:rsidRPr="00FE5B85">
              <w:rPr>
                <w:spacing w:val="30"/>
                <w:w w:val="43"/>
                <w:lang w:val="es-CL"/>
              </w:rPr>
              <w:t>s</w:t>
            </w:r>
          </w:p>
        </w:tc>
      </w:tr>
      <w:tr w:rsidR="001B2ABD" w:rsidRPr="0059649E" w14:paraId="19C2323F" w14:textId="77777777" w:rsidTr="00162A57">
        <w:tc>
          <w:tcPr>
            <w:tcW w:w="3600" w:type="dxa"/>
          </w:tcPr>
          <w:p w14:paraId="17167839" w14:textId="77777777" w:rsidR="00036450" w:rsidRPr="00162A57" w:rsidRDefault="00036450" w:rsidP="00162A57">
            <w:pPr>
              <w:pStyle w:val="Ttulo3"/>
              <w:rPr>
                <w:rFonts w:asciiTheme="majorHAnsi" w:hAnsiTheme="majorHAnsi"/>
                <w:sz w:val="16"/>
                <w:szCs w:val="16"/>
              </w:rPr>
            </w:pPr>
          </w:p>
          <w:sdt>
            <w:sdtPr>
              <w:rPr>
                <w:rFonts w:asciiTheme="majorHAnsi" w:hAnsiTheme="majorHAnsi"/>
                <w:sz w:val="16"/>
                <w:szCs w:val="16"/>
              </w:rPr>
              <w:id w:val="-1954003311"/>
              <w:placeholder>
                <w:docPart w:val="FE887F28E8994FC4A221E370CAF9F8D3"/>
              </w:placeholder>
              <w:temporary/>
              <w:showingPlcHdr/>
              <w15:appearance w15:val="hidden"/>
            </w:sdtPr>
            <w:sdtEndPr/>
            <w:sdtContent>
              <w:p w14:paraId="540EDDC0" w14:textId="77777777" w:rsidR="00036450" w:rsidRPr="00162A57" w:rsidRDefault="00CB0055" w:rsidP="00162A57">
                <w:pPr>
                  <w:pStyle w:val="Ttulo3"/>
                  <w:rPr>
                    <w:rFonts w:asciiTheme="majorHAnsi" w:hAnsiTheme="majorHAnsi"/>
                    <w:sz w:val="16"/>
                    <w:szCs w:val="16"/>
                  </w:rPr>
                </w:pPr>
                <w:r w:rsidRPr="00162A57">
                  <w:rPr>
                    <w:rFonts w:asciiTheme="majorHAnsi" w:hAnsiTheme="majorHAnsi"/>
                    <w:color w:val="auto"/>
                    <w:sz w:val="16"/>
                    <w:szCs w:val="16"/>
                    <w:lang w:bidi="es-ES"/>
                  </w:rPr>
                  <w:t>Contacto</w:t>
                </w:r>
              </w:p>
            </w:sdtContent>
          </w:sdt>
          <w:sdt>
            <w:sdtPr>
              <w:rPr>
                <w:rFonts w:asciiTheme="majorHAnsi" w:hAnsiTheme="majorHAnsi"/>
                <w:sz w:val="16"/>
                <w:szCs w:val="16"/>
              </w:rPr>
              <w:id w:val="1111563247"/>
              <w:placeholder>
                <w:docPart w:val="8A7EF44EE03F46FC823FBBB9F2202F97"/>
              </w:placeholder>
              <w:temporary/>
              <w:showingPlcHdr/>
              <w15:appearance w15:val="hidden"/>
            </w:sdtPr>
            <w:sdtEndPr/>
            <w:sdtContent>
              <w:p w14:paraId="595DF92F" w14:textId="77777777" w:rsidR="004D3011" w:rsidRPr="00162A57" w:rsidRDefault="004D3011" w:rsidP="00162A57">
                <w:pPr>
                  <w:rPr>
                    <w:rFonts w:asciiTheme="majorHAnsi" w:hAnsiTheme="majorHAnsi"/>
                    <w:sz w:val="16"/>
                    <w:szCs w:val="16"/>
                  </w:rPr>
                </w:pPr>
                <w:r w:rsidRPr="00162A57">
                  <w:rPr>
                    <w:rFonts w:asciiTheme="majorHAnsi" w:hAnsiTheme="majorHAnsi"/>
                    <w:sz w:val="16"/>
                    <w:szCs w:val="16"/>
                    <w:lang w:bidi="es-ES"/>
                  </w:rPr>
                  <w:t>TELÉFONO:</w:t>
                </w:r>
              </w:p>
            </w:sdtContent>
          </w:sdt>
          <w:p w14:paraId="052D6DEC" w14:textId="77777777" w:rsidR="004D3011" w:rsidRPr="00162A57" w:rsidRDefault="00C81FC9" w:rsidP="00162A57">
            <w:pPr>
              <w:rPr>
                <w:rFonts w:asciiTheme="majorHAnsi" w:hAnsiTheme="majorHAnsi"/>
                <w:sz w:val="16"/>
                <w:szCs w:val="16"/>
              </w:rPr>
            </w:pPr>
            <w:r w:rsidRPr="00162A57">
              <w:rPr>
                <w:rFonts w:asciiTheme="majorHAnsi" w:hAnsiTheme="majorHAnsi"/>
                <w:sz w:val="16"/>
                <w:szCs w:val="16"/>
              </w:rPr>
              <w:t>+56 9 75</w:t>
            </w:r>
            <w:r w:rsidR="003A275E" w:rsidRPr="00162A57">
              <w:rPr>
                <w:rFonts w:asciiTheme="majorHAnsi" w:hAnsiTheme="majorHAnsi"/>
                <w:sz w:val="16"/>
                <w:szCs w:val="16"/>
              </w:rPr>
              <w:t xml:space="preserve">21 4299 </w:t>
            </w:r>
          </w:p>
          <w:p w14:paraId="3ADEB526" w14:textId="77777777" w:rsidR="004D3011" w:rsidRPr="00162A57" w:rsidRDefault="004D3011" w:rsidP="00162A57">
            <w:pPr>
              <w:rPr>
                <w:rFonts w:asciiTheme="majorHAnsi" w:hAnsiTheme="majorHAnsi"/>
                <w:sz w:val="16"/>
                <w:szCs w:val="16"/>
              </w:rPr>
            </w:pPr>
          </w:p>
          <w:sdt>
            <w:sdtPr>
              <w:rPr>
                <w:rFonts w:asciiTheme="majorHAnsi" w:hAnsiTheme="majorHAnsi"/>
                <w:sz w:val="16"/>
                <w:szCs w:val="16"/>
              </w:rPr>
              <w:id w:val="-240260293"/>
              <w:placeholder>
                <w:docPart w:val="2319810CD8D04451A9045078D9AC2CBD"/>
              </w:placeholder>
              <w:temporary/>
              <w:showingPlcHdr/>
              <w15:appearance w15:val="hidden"/>
            </w:sdtPr>
            <w:sdtEndPr/>
            <w:sdtContent>
              <w:p w14:paraId="0CD85869" w14:textId="77777777" w:rsidR="004D3011" w:rsidRPr="00162A57" w:rsidRDefault="004D3011" w:rsidP="00162A57">
                <w:pPr>
                  <w:rPr>
                    <w:rFonts w:asciiTheme="majorHAnsi" w:hAnsiTheme="majorHAnsi"/>
                    <w:sz w:val="16"/>
                    <w:szCs w:val="16"/>
                  </w:rPr>
                </w:pPr>
                <w:r w:rsidRPr="00162A57">
                  <w:rPr>
                    <w:rFonts w:asciiTheme="majorHAnsi" w:hAnsiTheme="majorHAnsi"/>
                    <w:sz w:val="16"/>
                    <w:szCs w:val="16"/>
                    <w:lang w:bidi="es-ES"/>
                  </w:rPr>
                  <w:t>CORREO ELECTRÓNICO:</w:t>
                </w:r>
              </w:p>
            </w:sdtContent>
          </w:sdt>
          <w:p w14:paraId="62C4734F" w14:textId="77777777" w:rsidR="003A275E" w:rsidRPr="003A275E" w:rsidRDefault="003A275E" w:rsidP="00162A57">
            <w:pPr>
              <w:rPr>
                <w:rFonts w:asciiTheme="majorHAnsi" w:hAnsiTheme="majorHAnsi"/>
                <w:color w:val="B85A22" w:themeColor="accent2" w:themeShade="BF"/>
                <w:sz w:val="16"/>
                <w:szCs w:val="16"/>
                <w:u w:val="single"/>
                <w:lang w:val="es-CL"/>
              </w:rPr>
            </w:pPr>
            <w:r w:rsidRPr="003A275E">
              <w:rPr>
                <w:rFonts w:asciiTheme="majorHAnsi" w:hAnsiTheme="majorHAnsi"/>
                <w:color w:val="002060"/>
                <w:sz w:val="16"/>
                <w:szCs w:val="16"/>
                <w:u w:val="single"/>
                <w:lang w:val="es-VE"/>
              </w:rPr>
              <w:t>Zojairys.j.ch@gmail.com</w:t>
            </w:r>
          </w:p>
          <w:p w14:paraId="25887C43" w14:textId="77777777" w:rsidR="004D3011" w:rsidRPr="00162A57" w:rsidRDefault="003A275E" w:rsidP="00162A57">
            <w:pPr>
              <w:pStyle w:val="Ttulo3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162A57">
              <w:rPr>
                <w:rFonts w:asciiTheme="majorHAnsi" w:hAnsiTheme="majorHAnsi"/>
                <w:color w:val="auto"/>
                <w:sz w:val="16"/>
                <w:szCs w:val="16"/>
              </w:rPr>
              <w:t xml:space="preserve">informatica </w:t>
            </w:r>
          </w:p>
          <w:p w14:paraId="0013D2A9" w14:textId="77777777" w:rsidR="004D3011" w:rsidRPr="00162A57" w:rsidRDefault="003A275E" w:rsidP="00162A57">
            <w:pPr>
              <w:pStyle w:val="Prrafodelista"/>
              <w:numPr>
                <w:ilvl w:val="0"/>
                <w:numId w:val="18"/>
              </w:numPr>
              <w:rPr>
                <w:rFonts w:asciiTheme="majorHAnsi" w:hAnsiTheme="majorHAnsi"/>
                <w:sz w:val="16"/>
                <w:szCs w:val="16"/>
              </w:rPr>
            </w:pPr>
            <w:r w:rsidRPr="00162A57">
              <w:rPr>
                <w:rFonts w:asciiTheme="majorHAnsi" w:hAnsiTheme="majorHAnsi"/>
                <w:sz w:val="16"/>
                <w:szCs w:val="16"/>
              </w:rPr>
              <w:t xml:space="preserve">Word </w:t>
            </w:r>
          </w:p>
          <w:p w14:paraId="13855957" w14:textId="77777777" w:rsidR="004D3011" w:rsidRPr="00162A57" w:rsidRDefault="003A275E" w:rsidP="00162A57">
            <w:pPr>
              <w:pStyle w:val="Prrafodelista"/>
              <w:numPr>
                <w:ilvl w:val="0"/>
                <w:numId w:val="18"/>
              </w:numPr>
              <w:rPr>
                <w:rFonts w:asciiTheme="majorHAnsi" w:hAnsiTheme="majorHAnsi"/>
                <w:sz w:val="16"/>
                <w:szCs w:val="16"/>
              </w:rPr>
            </w:pPr>
            <w:r w:rsidRPr="00162A57">
              <w:rPr>
                <w:rFonts w:asciiTheme="majorHAnsi" w:hAnsiTheme="majorHAnsi"/>
                <w:sz w:val="16"/>
                <w:szCs w:val="16"/>
              </w:rPr>
              <w:t>Exel</w:t>
            </w:r>
          </w:p>
          <w:p w14:paraId="7DC11E11" w14:textId="77777777" w:rsidR="003A275E" w:rsidRPr="00162A57" w:rsidRDefault="003A275E" w:rsidP="00162A57">
            <w:pPr>
              <w:pStyle w:val="Prrafodelista"/>
              <w:numPr>
                <w:ilvl w:val="0"/>
                <w:numId w:val="18"/>
              </w:numPr>
              <w:rPr>
                <w:rFonts w:asciiTheme="majorHAnsi" w:hAnsiTheme="majorHAnsi"/>
                <w:sz w:val="16"/>
                <w:szCs w:val="16"/>
              </w:rPr>
            </w:pPr>
            <w:r w:rsidRPr="00162A57">
              <w:rPr>
                <w:rFonts w:asciiTheme="majorHAnsi" w:hAnsiTheme="majorHAnsi"/>
                <w:sz w:val="16"/>
                <w:szCs w:val="16"/>
              </w:rPr>
              <w:t>Sistema SIGMA AP (Enel)</w:t>
            </w:r>
          </w:p>
          <w:p w14:paraId="74AB7A43" w14:textId="77777777" w:rsidR="003A275E" w:rsidRPr="00162A57" w:rsidRDefault="003A275E" w:rsidP="00162A57">
            <w:pPr>
              <w:pStyle w:val="Prrafodelista"/>
              <w:numPr>
                <w:ilvl w:val="0"/>
                <w:numId w:val="18"/>
              </w:numPr>
              <w:rPr>
                <w:rFonts w:asciiTheme="majorHAnsi" w:hAnsiTheme="majorHAnsi"/>
                <w:sz w:val="16"/>
                <w:szCs w:val="16"/>
              </w:rPr>
            </w:pPr>
            <w:r w:rsidRPr="00162A57">
              <w:rPr>
                <w:rFonts w:asciiTheme="majorHAnsi" w:hAnsiTheme="majorHAnsi"/>
                <w:sz w:val="16"/>
                <w:szCs w:val="16"/>
              </w:rPr>
              <w:t>Sistema de Gestión de permisos (Enel)</w:t>
            </w:r>
          </w:p>
          <w:p w14:paraId="717E4F5A" w14:textId="55AAD75F" w:rsidR="004D3011" w:rsidRDefault="003A275E" w:rsidP="00162A57">
            <w:pPr>
              <w:pStyle w:val="Prrafodelista"/>
              <w:numPr>
                <w:ilvl w:val="0"/>
                <w:numId w:val="18"/>
              </w:numPr>
              <w:rPr>
                <w:rFonts w:asciiTheme="majorHAnsi" w:hAnsiTheme="majorHAnsi"/>
                <w:sz w:val="16"/>
                <w:szCs w:val="16"/>
              </w:rPr>
            </w:pPr>
            <w:r w:rsidRPr="00162A57">
              <w:rPr>
                <w:rFonts w:asciiTheme="majorHAnsi" w:hAnsiTheme="majorHAnsi"/>
                <w:sz w:val="16"/>
                <w:szCs w:val="16"/>
              </w:rPr>
              <w:t>SCM (Enel)</w:t>
            </w:r>
          </w:p>
          <w:p w14:paraId="1615492E" w14:textId="1F4F19B1" w:rsidR="00686D64" w:rsidRPr="00162A57" w:rsidRDefault="00686D64" w:rsidP="00162A57">
            <w:pPr>
              <w:pStyle w:val="Prrafodelista"/>
              <w:numPr>
                <w:ilvl w:val="0"/>
                <w:numId w:val="18"/>
              </w:num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Sistema </w:t>
            </w:r>
            <w:proofErr w:type="spellStart"/>
            <w:r w:rsidR="0060283B">
              <w:rPr>
                <w:rFonts w:asciiTheme="majorHAnsi" w:hAnsiTheme="majorHAnsi"/>
                <w:sz w:val="16"/>
                <w:szCs w:val="16"/>
              </w:rPr>
              <w:t>WI</w:t>
            </w:r>
            <w:r>
              <w:rPr>
                <w:rFonts w:asciiTheme="majorHAnsi" w:hAnsiTheme="majorHAnsi"/>
                <w:sz w:val="16"/>
                <w:szCs w:val="16"/>
              </w:rPr>
              <w:t>se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Follow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(Enel)</w:t>
            </w:r>
          </w:p>
          <w:p w14:paraId="15B72902" w14:textId="77777777" w:rsidR="003A275E" w:rsidRPr="00162A57" w:rsidRDefault="003A275E" w:rsidP="00162A57">
            <w:pPr>
              <w:pStyle w:val="Prrafodelista"/>
              <w:numPr>
                <w:ilvl w:val="0"/>
                <w:numId w:val="18"/>
              </w:numPr>
              <w:rPr>
                <w:rFonts w:asciiTheme="majorHAnsi" w:hAnsiTheme="majorHAnsi"/>
                <w:sz w:val="16"/>
                <w:szCs w:val="16"/>
              </w:rPr>
            </w:pPr>
            <w:r w:rsidRPr="00162A57">
              <w:rPr>
                <w:rFonts w:asciiTheme="majorHAnsi" w:hAnsiTheme="majorHAnsi"/>
                <w:sz w:val="16"/>
                <w:szCs w:val="16"/>
              </w:rPr>
              <w:t xml:space="preserve">Sistema ERP y CMR- DEFONTA </w:t>
            </w:r>
          </w:p>
          <w:p w14:paraId="2EACE833" w14:textId="77777777" w:rsidR="00AC7C40" w:rsidRPr="00162A57" w:rsidRDefault="00AC7C40" w:rsidP="00162A57">
            <w:pPr>
              <w:pStyle w:val="Ttulo3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162A57">
              <w:rPr>
                <w:rFonts w:asciiTheme="majorHAnsi" w:hAnsiTheme="majorHAnsi"/>
                <w:color w:val="auto"/>
                <w:sz w:val="16"/>
                <w:szCs w:val="16"/>
              </w:rPr>
              <w:t xml:space="preserve">CURSOS Y TALLERES </w:t>
            </w:r>
          </w:p>
          <w:p w14:paraId="61987254" w14:textId="77777777" w:rsidR="00AC7C40" w:rsidRPr="00162A57" w:rsidRDefault="00AC7C40" w:rsidP="00162A57">
            <w:pPr>
              <w:numPr>
                <w:ilvl w:val="0"/>
                <w:numId w:val="17"/>
              </w:numPr>
              <w:ind w:right="57"/>
              <w:rPr>
                <w:rFonts w:asciiTheme="majorHAnsi" w:hAnsiTheme="majorHAnsi"/>
                <w:bCs/>
                <w:sz w:val="16"/>
                <w:szCs w:val="16"/>
              </w:rPr>
            </w:pPr>
            <w:r w:rsidRPr="00162A57">
              <w:rPr>
                <w:rFonts w:asciiTheme="majorHAnsi" w:hAnsiTheme="majorHAnsi"/>
                <w:bCs/>
                <w:sz w:val="16"/>
                <w:szCs w:val="16"/>
              </w:rPr>
              <w:t>Trabajo En Altura En La Construcción</w:t>
            </w:r>
          </w:p>
          <w:p w14:paraId="3066DDBA" w14:textId="2392A136" w:rsidR="00AC7C40" w:rsidRPr="00162A57" w:rsidRDefault="00AC7C40" w:rsidP="00162A57">
            <w:pPr>
              <w:ind w:left="786" w:right="57"/>
              <w:rPr>
                <w:rFonts w:asciiTheme="majorHAnsi" w:hAnsiTheme="majorHAnsi"/>
                <w:bCs/>
                <w:sz w:val="16"/>
                <w:szCs w:val="16"/>
              </w:rPr>
            </w:pPr>
            <w:r w:rsidRPr="00162A57">
              <w:rPr>
                <w:rFonts w:asciiTheme="majorHAnsi" w:hAnsiTheme="majorHAnsi"/>
                <w:bCs/>
                <w:sz w:val="16"/>
                <w:szCs w:val="16"/>
              </w:rPr>
              <w:t>Asociación Chilena de Seguridad</w:t>
            </w:r>
            <w:r w:rsidR="005974A7">
              <w:rPr>
                <w:rFonts w:asciiTheme="majorHAnsi" w:hAnsiTheme="majorHAnsi"/>
                <w:bCs/>
                <w:sz w:val="16"/>
                <w:szCs w:val="16"/>
              </w:rPr>
              <w:t>.</w:t>
            </w:r>
          </w:p>
          <w:p w14:paraId="755500E8" w14:textId="77777777" w:rsidR="00AC7C40" w:rsidRPr="00162A57" w:rsidRDefault="00AC7C40" w:rsidP="00162A57">
            <w:pPr>
              <w:ind w:left="786" w:right="57"/>
              <w:rPr>
                <w:rFonts w:asciiTheme="majorHAnsi" w:hAnsiTheme="majorHAnsi"/>
                <w:bCs/>
                <w:sz w:val="16"/>
                <w:szCs w:val="16"/>
              </w:rPr>
            </w:pPr>
            <w:r w:rsidRPr="00162A57">
              <w:rPr>
                <w:rFonts w:asciiTheme="majorHAnsi" w:hAnsiTheme="majorHAnsi"/>
                <w:bCs/>
                <w:sz w:val="16"/>
                <w:szCs w:val="16"/>
              </w:rPr>
              <w:t>Santiago – 2019</w:t>
            </w:r>
          </w:p>
          <w:p w14:paraId="5910CA67" w14:textId="77777777" w:rsidR="00AC7C40" w:rsidRPr="00162A57" w:rsidRDefault="00AC7C40" w:rsidP="005974A7">
            <w:pPr>
              <w:numPr>
                <w:ilvl w:val="0"/>
                <w:numId w:val="21"/>
              </w:numPr>
              <w:ind w:right="57"/>
              <w:rPr>
                <w:rFonts w:asciiTheme="majorHAnsi" w:hAnsiTheme="majorHAnsi"/>
                <w:bCs/>
                <w:color w:val="808080"/>
                <w:sz w:val="16"/>
                <w:szCs w:val="16"/>
              </w:rPr>
            </w:pPr>
            <w:r w:rsidRPr="00162A57">
              <w:rPr>
                <w:rFonts w:asciiTheme="majorHAnsi" w:hAnsiTheme="majorHAnsi"/>
                <w:bCs/>
                <w:sz w:val="16"/>
                <w:szCs w:val="16"/>
              </w:rPr>
              <w:t>Primera respuesta frente a emergencias de salud</w:t>
            </w:r>
            <w:r w:rsidRPr="00162A57">
              <w:rPr>
                <w:rFonts w:asciiTheme="majorHAnsi" w:hAnsiTheme="majorHAnsi"/>
                <w:bCs/>
                <w:color w:val="808080"/>
                <w:sz w:val="16"/>
                <w:szCs w:val="16"/>
              </w:rPr>
              <w:t>.</w:t>
            </w:r>
          </w:p>
          <w:p w14:paraId="58D9CE91" w14:textId="77777777" w:rsidR="005974A7" w:rsidRDefault="00AC7C40" w:rsidP="00162A57">
            <w:pPr>
              <w:ind w:left="786" w:right="57"/>
              <w:rPr>
                <w:rFonts w:asciiTheme="majorHAnsi" w:hAnsiTheme="majorHAnsi"/>
                <w:bCs/>
                <w:sz w:val="16"/>
                <w:szCs w:val="16"/>
              </w:rPr>
            </w:pPr>
            <w:r w:rsidRPr="00162A57">
              <w:rPr>
                <w:rFonts w:asciiTheme="majorHAnsi" w:hAnsiTheme="majorHAnsi"/>
                <w:bCs/>
                <w:sz w:val="16"/>
                <w:szCs w:val="16"/>
              </w:rPr>
              <w:t>Asociación Chilena de Seguridad</w:t>
            </w:r>
          </w:p>
          <w:p w14:paraId="7431B0A6" w14:textId="169E5AEF" w:rsidR="00AC7C40" w:rsidRPr="00162A57" w:rsidRDefault="005974A7" w:rsidP="00162A57">
            <w:pPr>
              <w:ind w:left="786" w:right="57"/>
              <w:rPr>
                <w:rFonts w:asciiTheme="majorHAnsi" w:hAnsiTheme="majorHAnsi"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sz w:val="16"/>
                <w:szCs w:val="16"/>
              </w:rPr>
              <w:t xml:space="preserve">Santiago </w:t>
            </w:r>
            <w:r w:rsidRPr="00162A57">
              <w:rPr>
                <w:rFonts w:asciiTheme="majorHAnsi" w:hAnsiTheme="majorHAnsi"/>
                <w:bCs/>
                <w:sz w:val="16"/>
                <w:szCs w:val="16"/>
              </w:rPr>
              <w:t>–</w:t>
            </w:r>
            <w:r w:rsidR="00AC7C40" w:rsidRPr="00162A57">
              <w:rPr>
                <w:rFonts w:asciiTheme="majorHAnsi" w:hAnsiTheme="majorHAnsi"/>
                <w:bCs/>
                <w:sz w:val="16"/>
                <w:szCs w:val="16"/>
              </w:rPr>
              <w:t xml:space="preserve"> 2021</w:t>
            </w:r>
          </w:p>
          <w:p w14:paraId="3152CB57" w14:textId="77777777" w:rsidR="00144DC4" w:rsidRPr="00162A57" w:rsidRDefault="00144DC4" w:rsidP="00162A57">
            <w:pPr>
              <w:pStyle w:val="Ttulo3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162A57">
              <w:rPr>
                <w:rFonts w:asciiTheme="majorHAnsi" w:hAnsiTheme="majorHAnsi"/>
                <w:color w:val="auto"/>
                <w:sz w:val="16"/>
                <w:szCs w:val="16"/>
              </w:rPr>
              <w:t>habilidades</w:t>
            </w:r>
          </w:p>
          <w:p w14:paraId="504F85F9" w14:textId="77777777" w:rsidR="00144DC4" w:rsidRPr="00162A57" w:rsidRDefault="00144DC4" w:rsidP="00162A57">
            <w:pPr>
              <w:pStyle w:val="Prrafodelista"/>
              <w:numPr>
                <w:ilvl w:val="0"/>
                <w:numId w:val="19"/>
              </w:numPr>
              <w:rPr>
                <w:rFonts w:asciiTheme="majorHAnsi" w:hAnsiTheme="majorHAnsi"/>
                <w:sz w:val="16"/>
                <w:szCs w:val="16"/>
              </w:rPr>
            </w:pPr>
            <w:r w:rsidRPr="00162A57">
              <w:rPr>
                <w:rFonts w:asciiTheme="majorHAnsi" w:hAnsiTheme="majorHAnsi"/>
                <w:sz w:val="16"/>
                <w:szCs w:val="16"/>
              </w:rPr>
              <w:t>Trabajo en equipo</w:t>
            </w:r>
          </w:p>
          <w:p w14:paraId="15D3723C" w14:textId="77777777" w:rsidR="00144DC4" w:rsidRPr="00162A57" w:rsidRDefault="00144DC4" w:rsidP="00162A57">
            <w:pPr>
              <w:pStyle w:val="Prrafodelista"/>
              <w:numPr>
                <w:ilvl w:val="0"/>
                <w:numId w:val="19"/>
              </w:numPr>
              <w:rPr>
                <w:rFonts w:asciiTheme="majorHAnsi" w:hAnsiTheme="majorHAnsi"/>
                <w:sz w:val="16"/>
                <w:szCs w:val="16"/>
              </w:rPr>
            </w:pPr>
            <w:r w:rsidRPr="00162A57">
              <w:rPr>
                <w:rFonts w:asciiTheme="majorHAnsi" w:hAnsiTheme="majorHAnsi"/>
                <w:sz w:val="16"/>
                <w:szCs w:val="16"/>
              </w:rPr>
              <w:t>Responsabilidad</w:t>
            </w:r>
          </w:p>
          <w:p w14:paraId="6BD213ED" w14:textId="77777777" w:rsidR="00144DC4" w:rsidRPr="00162A57" w:rsidRDefault="00144DC4" w:rsidP="00162A57">
            <w:pPr>
              <w:pStyle w:val="Prrafodelista"/>
              <w:numPr>
                <w:ilvl w:val="0"/>
                <w:numId w:val="19"/>
              </w:numPr>
              <w:rPr>
                <w:rFonts w:asciiTheme="majorHAnsi" w:hAnsiTheme="majorHAnsi"/>
                <w:sz w:val="16"/>
                <w:szCs w:val="16"/>
              </w:rPr>
            </w:pPr>
            <w:r w:rsidRPr="00162A57">
              <w:rPr>
                <w:rFonts w:asciiTheme="majorHAnsi" w:hAnsiTheme="majorHAnsi"/>
                <w:sz w:val="16"/>
                <w:szCs w:val="16"/>
              </w:rPr>
              <w:t>Puntualidad</w:t>
            </w:r>
          </w:p>
          <w:p w14:paraId="75536AC6" w14:textId="77777777" w:rsidR="00144DC4" w:rsidRPr="00162A57" w:rsidRDefault="00144DC4" w:rsidP="00162A57">
            <w:pPr>
              <w:pStyle w:val="Prrafodelista"/>
              <w:numPr>
                <w:ilvl w:val="0"/>
                <w:numId w:val="19"/>
              </w:numPr>
              <w:rPr>
                <w:rFonts w:asciiTheme="majorHAnsi" w:hAnsiTheme="majorHAnsi"/>
                <w:sz w:val="16"/>
                <w:szCs w:val="16"/>
              </w:rPr>
            </w:pPr>
            <w:r w:rsidRPr="00162A57">
              <w:rPr>
                <w:rFonts w:asciiTheme="majorHAnsi" w:hAnsiTheme="majorHAnsi"/>
                <w:sz w:val="16"/>
                <w:szCs w:val="16"/>
              </w:rPr>
              <w:t xml:space="preserve">Disponibilidad de horarios </w:t>
            </w:r>
          </w:p>
          <w:p w14:paraId="1C341B8D" w14:textId="77777777" w:rsidR="00144DC4" w:rsidRPr="00162A57" w:rsidRDefault="00144DC4" w:rsidP="00162A57">
            <w:pPr>
              <w:pStyle w:val="Prrafodelista"/>
              <w:numPr>
                <w:ilvl w:val="0"/>
                <w:numId w:val="19"/>
              </w:numPr>
              <w:rPr>
                <w:rFonts w:asciiTheme="majorHAnsi" w:hAnsiTheme="majorHAnsi"/>
                <w:sz w:val="16"/>
                <w:szCs w:val="16"/>
              </w:rPr>
            </w:pPr>
            <w:r w:rsidRPr="00162A57">
              <w:rPr>
                <w:rFonts w:asciiTheme="majorHAnsi" w:hAnsiTheme="majorHAnsi"/>
                <w:sz w:val="16"/>
                <w:szCs w:val="16"/>
              </w:rPr>
              <w:t xml:space="preserve">Manejo de clientes </w:t>
            </w:r>
          </w:p>
          <w:p w14:paraId="1611C02D" w14:textId="77777777" w:rsidR="00144DC4" w:rsidRPr="00162A57" w:rsidRDefault="00144DC4" w:rsidP="00162A57">
            <w:pPr>
              <w:pStyle w:val="Ttulo3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162A57">
              <w:rPr>
                <w:rFonts w:asciiTheme="majorHAnsi" w:hAnsiTheme="majorHAnsi"/>
                <w:color w:val="auto"/>
                <w:sz w:val="16"/>
                <w:szCs w:val="16"/>
              </w:rPr>
              <w:t xml:space="preserve">referencias </w:t>
            </w:r>
          </w:p>
          <w:p w14:paraId="42062A8E" w14:textId="77777777" w:rsidR="00144DC4" w:rsidRPr="00162A57" w:rsidRDefault="00144DC4" w:rsidP="00162A57">
            <w:pPr>
              <w:pStyle w:val="Prrafodelista"/>
              <w:numPr>
                <w:ilvl w:val="0"/>
                <w:numId w:val="20"/>
              </w:numPr>
              <w:rPr>
                <w:rFonts w:asciiTheme="majorHAnsi" w:hAnsiTheme="majorHAnsi"/>
                <w:sz w:val="16"/>
                <w:szCs w:val="16"/>
              </w:rPr>
            </w:pPr>
            <w:r w:rsidRPr="00162A57">
              <w:rPr>
                <w:rFonts w:asciiTheme="majorHAnsi" w:hAnsiTheme="majorHAnsi"/>
                <w:sz w:val="16"/>
                <w:szCs w:val="16"/>
              </w:rPr>
              <w:t>Gabriel Fernández</w:t>
            </w:r>
          </w:p>
          <w:p w14:paraId="019B69DF" w14:textId="7525EE7D" w:rsidR="00144DC4" w:rsidRPr="00162A57" w:rsidRDefault="00144DC4" w:rsidP="00162A57">
            <w:pPr>
              <w:rPr>
                <w:rFonts w:asciiTheme="majorHAnsi" w:hAnsiTheme="majorHAnsi"/>
                <w:noProof/>
                <w:sz w:val="16"/>
                <w:szCs w:val="16"/>
                <w:lang w:val="en-US" w:eastAsia="es-CL"/>
              </w:rPr>
            </w:pPr>
            <w:r w:rsidRPr="00162A57">
              <w:rPr>
                <w:rFonts w:asciiTheme="majorHAnsi" w:hAnsiTheme="majorHAnsi"/>
                <w:noProof/>
                <w:sz w:val="16"/>
                <w:szCs w:val="16"/>
                <w:lang w:val="en-US" w:eastAsia="es-CL"/>
              </w:rPr>
              <w:t>+56 9 62787007</w:t>
            </w:r>
          </w:p>
          <w:p w14:paraId="42395326" w14:textId="288977AA" w:rsidR="00144DC4" w:rsidRPr="00162A57" w:rsidRDefault="0060283B" w:rsidP="00162A57">
            <w:pPr>
              <w:pStyle w:val="Prrafodelista"/>
              <w:numPr>
                <w:ilvl w:val="0"/>
                <w:numId w:val="20"/>
              </w:numPr>
              <w:rPr>
                <w:rFonts w:asciiTheme="majorHAnsi" w:hAnsiTheme="majorHAnsi"/>
                <w:noProof/>
                <w:sz w:val="16"/>
                <w:szCs w:val="16"/>
                <w:lang w:val="en-US" w:eastAsia="es-CL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  <w:lang w:val="en-US" w:eastAsia="es-CL"/>
              </w:rPr>
              <w:t xml:space="preserve">Miguel Melo </w:t>
            </w:r>
          </w:p>
          <w:p w14:paraId="2C37A90E" w14:textId="01346E08" w:rsidR="00162A57" w:rsidRPr="00162A57" w:rsidRDefault="00162A57" w:rsidP="00162A57">
            <w:pPr>
              <w:rPr>
                <w:rFonts w:asciiTheme="majorHAnsi" w:hAnsiTheme="majorHAnsi"/>
                <w:noProof/>
                <w:sz w:val="16"/>
                <w:szCs w:val="16"/>
                <w:lang w:val="en-US" w:eastAsia="es-CL"/>
              </w:rPr>
            </w:pPr>
            <w:r w:rsidRPr="00162A57">
              <w:rPr>
                <w:rFonts w:asciiTheme="majorHAnsi" w:hAnsiTheme="majorHAnsi"/>
                <w:noProof/>
                <w:sz w:val="16"/>
                <w:szCs w:val="16"/>
                <w:lang w:val="en-US" w:eastAsia="es-CL"/>
              </w:rPr>
              <w:t>+56 9 9</w:t>
            </w:r>
            <w:r w:rsidR="0060283B">
              <w:rPr>
                <w:rFonts w:asciiTheme="majorHAnsi" w:hAnsiTheme="majorHAnsi"/>
                <w:noProof/>
                <w:sz w:val="16"/>
                <w:szCs w:val="16"/>
                <w:lang w:val="en-US" w:eastAsia="es-CL"/>
              </w:rPr>
              <w:t>4441549</w:t>
            </w:r>
          </w:p>
          <w:p w14:paraId="6E5D51A1" w14:textId="77777777" w:rsidR="00162A57" w:rsidRPr="00162A57" w:rsidRDefault="00162A57" w:rsidP="00162A57">
            <w:pPr>
              <w:pStyle w:val="Prrafodelista"/>
              <w:numPr>
                <w:ilvl w:val="0"/>
                <w:numId w:val="20"/>
              </w:numPr>
              <w:rPr>
                <w:rFonts w:asciiTheme="majorHAnsi" w:hAnsiTheme="majorHAnsi"/>
                <w:noProof/>
                <w:sz w:val="16"/>
                <w:szCs w:val="16"/>
                <w:lang w:val="en-US" w:eastAsia="es-CL"/>
              </w:rPr>
            </w:pPr>
            <w:r w:rsidRPr="00162A57">
              <w:rPr>
                <w:rFonts w:asciiTheme="majorHAnsi" w:hAnsiTheme="majorHAnsi"/>
                <w:noProof/>
                <w:sz w:val="16"/>
                <w:szCs w:val="16"/>
                <w:lang w:val="en-US" w:eastAsia="es-CL"/>
              </w:rPr>
              <w:t xml:space="preserve">Ximena Vasquez </w:t>
            </w:r>
          </w:p>
          <w:p w14:paraId="0D117BA3" w14:textId="681FAC35" w:rsidR="00162A57" w:rsidRDefault="00162A57" w:rsidP="00162A57">
            <w:pPr>
              <w:rPr>
                <w:rFonts w:asciiTheme="majorHAnsi" w:hAnsiTheme="majorHAnsi"/>
                <w:noProof/>
                <w:sz w:val="16"/>
                <w:szCs w:val="16"/>
                <w:lang w:val="en-US" w:eastAsia="es-CL"/>
              </w:rPr>
            </w:pPr>
            <w:r w:rsidRPr="00162A57">
              <w:rPr>
                <w:rFonts w:asciiTheme="majorHAnsi" w:hAnsiTheme="majorHAnsi"/>
                <w:noProof/>
                <w:sz w:val="16"/>
                <w:szCs w:val="16"/>
                <w:lang w:val="en-US" w:eastAsia="es-CL"/>
              </w:rPr>
              <w:t>+56 9 50327189</w:t>
            </w:r>
          </w:p>
          <w:p w14:paraId="040F368B" w14:textId="6374A5F9" w:rsidR="0060283B" w:rsidRPr="00162A57" w:rsidRDefault="0060283B" w:rsidP="0060283B">
            <w:pPr>
              <w:pStyle w:val="Prrafodelista"/>
              <w:numPr>
                <w:ilvl w:val="0"/>
                <w:numId w:val="20"/>
              </w:numPr>
              <w:rPr>
                <w:rFonts w:asciiTheme="majorHAnsi" w:hAnsiTheme="majorHAnsi"/>
                <w:noProof/>
                <w:sz w:val="16"/>
                <w:szCs w:val="16"/>
                <w:lang w:val="en-US" w:eastAsia="es-CL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  <w:lang w:val="en-US" w:eastAsia="es-CL"/>
              </w:rPr>
              <w:t xml:space="preserve">Cesar Gamez  </w:t>
            </w:r>
          </w:p>
          <w:p w14:paraId="6DFFDE9F" w14:textId="3334A651" w:rsidR="0060283B" w:rsidRPr="0060283B" w:rsidRDefault="0060283B" w:rsidP="0060283B">
            <w:pPr>
              <w:rPr>
                <w:rFonts w:asciiTheme="majorHAnsi" w:hAnsiTheme="majorHAnsi"/>
                <w:noProof/>
                <w:sz w:val="16"/>
                <w:szCs w:val="16"/>
                <w:lang w:val="en-US" w:eastAsia="es-CL"/>
              </w:rPr>
            </w:pPr>
            <w:r w:rsidRPr="00162A57">
              <w:rPr>
                <w:rFonts w:asciiTheme="majorHAnsi" w:hAnsiTheme="majorHAnsi"/>
                <w:noProof/>
                <w:sz w:val="16"/>
                <w:szCs w:val="16"/>
                <w:lang w:val="en-US" w:eastAsia="es-CL"/>
              </w:rPr>
              <w:t xml:space="preserve">+56 9 </w:t>
            </w:r>
            <w:r w:rsidR="002F01BC">
              <w:rPr>
                <w:rFonts w:asciiTheme="majorHAnsi" w:hAnsiTheme="majorHAnsi"/>
                <w:noProof/>
                <w:sz w:val="16"/>
                <w:szCs w:val="16"/>
                <w:lang w:val="en-US" w:eastAsia="es-CL"/>
              </w:rPr>
              <w:t>50543282</w:t>
            </w:r>
          </w:p>
          <w:p w14:paraId="221E6B83" w14:textId="77777777" w:rsidR="0060283B" w:rsidRDefault="0060283B" w:rsidP="00162A57">
            <w:pPr>
              <w:rPr>
                <w:rFonts w:asciiTheme="majorHAnsi" w:hAnsiTheme="majorHAnsi"/>
                <w:noProof/>
                <w:sz w:val="16"/>
                <w:szCs w:val="16"/>
                <w:lang w:val="en-US" w:eastAsia="es-CL"/>
              </w:rPr>
            </w:pPr>
          </w:p>
          <w:p w14:paraId="35FD6C2F" w14:textId="77777777" w:rsidR="0060283B" w:rsidRPr="00162A57" w:rsidRDefault="0060283B" w:rsidP="00162A57">
            <w:pPr>
              <w:rPr>
                <w:rFonts w:asciiTheme="majorHAnsi" w:hAnsiTheme="majorHAnsi"/>
                <w:noProof/>
                <w:sz w:val="16"/>
                <w:szCs w:val="16"/>
                <w:lang w:val="en-US" w:eastAsia="es-CL"/>
              </w:rPr>
            </w:pPr>
          </w:p>
          <w:p w14:paraId="72C0D04A" w14:textId="77777777" w:rsidR="00162A57" w:rsidRPr="00162A57" w:rsidRDefault="00162A57" w:rsidP="00162A57">
            <w:pPr>
              <w:rPr>
                <w:rFonts w:asciiTheme="majorHAnsi" w:hAnsiTheme="majorHAnsi"/>
                <w:noProof/>
                <w:sz w:val="16"/>
                <w:szCs w:val="16"/>
                <w:lang w:val="en-US" w:eastAsia="es-CL"/>
              </w:rPr>
            </w:pPr>
          </w:p>
          <w:p w14:paraId="4B7ED36C" w14:textId="5413334D" w:rsidR="00AC7C40" w:rsidRPr="005974A7" w:rsidRDefault="00144DC4" w:rsidP="005974A7">
            <w:pPr>
              <w:rPr>
                <w:rFonts w:asciiTheme="majorHAnsi" w:hAnsiTheme="majorHAnsi"/>
                <w:sz w:val="16"/>
                <w:szCs w:val="16"/>
              </w:rPr>
            </w:pPr>
            <w:r w:rsidRPr="00162A57">
              <w:rPr>
                <w:rFonts w:asciiTheme="majorHAnsi" w:hAnsiTheme="majorHAnsi"/>
                <w:noProof/>
                <w:color w:val="1F497D"/>
                <w:sz w:val="16"/>
                <w:szCs w:val="16"/>
                <w:lang w:eastAsia="es-CL"/>
              </w:rPr>
              <w:br/>
            </w:r>
          </w:p>
          <w:p w14:paraId="5B81A3EF" w14:textId="77777777" w:rsidR="00AC7C40" w:rsidRPr="00162A57" w:rsidRDefault="00AC7C40" w:rsidP="00162A57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177AEF87" w14:textId="77777777" w:rsidR="00AC7C40" w:rsidRPr="00162A57" w:rsidRDefault="00AC7C40" w:rsidP="00162A57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6243D081" w14:textId="77777777" w:rsidR="003A275E" w:rsidRPr="00162A57" w:rsidRDefault="003A275E" w:rsidP="00162A57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5EA2C31F" w14:textId="77777777" w:rsidR="004D3011" w:rsidRPr="00162A57" w:rsidRDefault="004D3011" w:rsidP="00162A5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2524696F" w14:textId="77777777" w:rsidR="001B2ABD" w:rsidRPr="0059649E" w:rsidRDefault="001B2ABD" w:rsidP="00162A57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DB664A93D0384F13A701726F389FC970"/>
              </w:placeholder>
              <w:temporary/>
              <w:showingPlcHdr/>
              <w15:appearance w15:val="hidden"/>
            </w:sdtPr>
            <w:sdtEndPr/>
            <w:sdtContent>
              <w:p w14:paraId="00ED93C1" w14:textId="77777777" w:rsidR="001B2ABD" w:rsidRPr="0059649E" w:rsidRDefault="00E25A26" w:rsidP="00162A57">
                <w:pPr>
                  <w:pStyle w:val="Ttulo2"/>
                </w:pPr>
                <w:r w:rsidRPr="0059649E">
                  <w:rPr>
                    <w:lang w:bidi="es-ES"/>
                  </w:rPr>
                  <w:t>EDUCACIÓN</w:t>
                </w:r>
              </w:p>
            </w:sdtContent>
          </w:sdt>
          <w:p w14:paraId="354A1114" w14:textId="77777777" w:rsidR="00036450" w:rsidRPr="0059649E" w:rsidRDefault="009655AA" w:rsidP="00162A57">
            <w:pPr>
              <w:pStyle w:val="Ttulo4"/>
              <w:numPr>
                <w:ilvl w:val="0"/>
                <w:numId w:val="15"/>
              </w:numPr>
            </w:pPr>
            <w:r>
              <w:t xml:space="preserve">Universidad </w:t>
            </w:r>
            <w:proofErr w:type="spellStart"/>
            <w:r>
              <w:t>Nor</w:t>
            </w:r>
            <w:proofErr w:type="spellEnd"/>
            <w:r>
              <w:t>-Orient</w:t>
            </w:r>
            <w:r w:rsidR="00E11543">
              <w:t>al</w:t>
            </w:r>
            <w:r>
              <w:t xml:space="preserve"> Privada Gran Mariscal de Ayacucho </w:t>
            </w:r>
          </w:p>
          <w:p w14:paraId="757E0E6B" w14:textId="77777777" w:rsidR="00036450" w:rsidRPr="0059649E" w:rsidRDefault="009655AA" w:rsidP="00162A57">
            <w:pPr>
              <w:pStyle w:val="Fecha"/>
            </w:pPr>
            <w:r>
              <w:t>2012</w:t>
            </w:r>
            <w:r w:rsidR="00036450" w:rsidRPr="0059649E">
              <w:rPr>
                <w:lang w:bidi="es-ES"/>
              </w:rPr>
              <w:t xml:space="preserve"> - </w:t>
            </w:r>
            <w:r w:rsidR="00E96BBA">
              <w:t>2016</w:t>
            </w:r>
          </w:p>
          <w:p w14:paraId="7FFC28A0" w14:textId="77777777" w:rsidR="00036450" w:rsidRPr="0059649E" w:rsidRDefault="00E96BBA" w:rsidP="00162A57">
            <w:pPr>
              <w:pStyle w:val="Ttulo4"/>
              <w:numPr>
                <w:ilvl w:val="0"/>
                <w:numId w:val="14"/>
              </w:numPr>
            </w:pPr>
            <w:r>
              <w:t xml:space="preserve">Enseñanza Media Completa </w:t>
            </w:r>
          </w:p>
          <w:p w14:paraId="07AF6D34" w14:textId="77777777" w:rsidR="004142CD" w:rsidRPr="0059649E" w:rsidRDefault="00E96BBA" w:rsidP="00162A57">
            <w:pPr>
              <w:pStyle w:val="Fecha"/>
            </w:pPr>
            <w:r>
              <w:t>2006</w:t>
            </w:r>
            <w:r w:rsidR="00036450" w:rsidRPr="0059649E">
              <w:rPr>
                <w:lang w:bidi="es-ES"/>
              </w:rPr>
              <w:t xml:space="preserve"> </w:t>
            </w:r>
            <w:r>
              <w:rPr>
                <w:lang w:bidi="es-ES"/>
              </w:rPr>
              <w:t>–</w:t>
            </w:r>
            <w:r w:rsidR="00036450" w:rsidRPr="0059649E">
              <w:rPr>
                <w:lang w:bidi="es-ES"/>
              </w:rPr>
              <w:t xml:space="preserve"> </w:t>
            </w:r>
            <w:r>
              <w:t>2006</w:t>
            </w:r>
          </w:p>
          <w:sdt>
            <w:sdtPr>
              <w:id w:val="1001553383"/>
              <w:placeholder>
                <w:docPart w:val="B1BD0D04924E4D08BCC5B1C3849E4F51"/>
              </w:placeholder>
              <w:temporary/>
              <w:showingPlcHdr/>
              <w15:appearance w15:val="hidden"/>
            </w:sdtPr>
            <w:sdtEndPr/>
            <w:sdtContent>
              <w:p w14:paraId="6FFD06BB" w14:textId="77777777" w:rsidR="00C81FC9" w:rsidRPr="00AC7C40" w:rsidRDefault="00036450" w:rsidP="00162A57">
                <w:pPr>
                  <w:pStyle w:val="Ttulo2"/>
                </w:pPr>
                <w:r w:rsidRPr="0059649E">
                  <w:rPr>
                    <w:lang w:bidi="es-ES"/>
                  </w:rPr>
                  <w:t>EXPERIENCIA LABORAL</w:t>
                </w:r>
              </w:p>
            </w:sdtContent>
          </w:sdt>
          <w:p w14:paraId="58F81F88" w14:textId="77777777" w:rsidR="00C81FC9" w:rsidRPr="00C81FC9" w:rsidRDefault="00C81FC9" w:rsidP="00162A57">
            <w:pPr>
              <w:numPr>
                <w:ilvl w:val="0"/>
                <w:numId w:val="14"/>
              </w:numPr>
              <w:ind w:right="57"/>
              <w:rPr>
                <w:b/>
                <w:szCs w:val="18"/>
              </w:rPr>
            </w:pPr>
            <w:r w:rsidRPr="00C81FC9">
              <w:rPr>
                <w:b/>
                <w:szCs w:val="18"/>
              </w:rPr>
              <w:t xml:space="preserve">EMPRES DISTRIBUIDORA ENERGIA ELECTR. PAILLACO S.A. </w:t>
            </w:r>
          </w:p>
          <w:p w14:paraId="41DE77F4" w14:textId="77777777" w:rsidR="00C81FC9" w:rsidRPr="00C81FC9" w:rsidRDefault="00C81FC9" w:rsidP="00162A57">
            <w:pPr>
              <w:ind w:right="57"/>
              <w:rPr>
                <w:bCs/>
                <w:szCs w:val="18"/>
              </w:rPr>
            </w:pPr>
            <w:r w:rsidRPr="00C81FC9">
              <w:rPr>
                <w:bCs/>
                <w:szCs w:val="18"/>
              </w:rPr>
              <w:t xml:space="preserve">Secretaria Técnica/ Gestora de Permisos  </w:t>
            </w:r>
          </w:p>
          <w:p w14:paraId="0EAC936D" w14:textId="77777777" w:rsidR="00C81FC9" w:rsidRPr="00C81FC9" w:rsidRDefault="00C81FC9" w:rsidP="00162A57">
            <w:pPr>
              <w:ind w:right="57"/>
              <w:rPr>
                <w:b/>
                <w:szCs w:val="18"/>
              </w:rPr>
            </w:pPr>
            <w:r w:rsidRPr="00C81FC9">
              <w:rPr>
                <w:b/>
                <w:szCs w:val="18"/>
              </w:rPr>
              <w:t>RUT: 76.798.200-8</w:t>
            </w:r>
          </w:p>
          <w:p w14:paraId="0DA07087" w14:textId="77777777" w:rsidR="00C81FC9" w:rsidRPr="00C81FC9" w:rsidRDefault="00C81FC9" w:rsidP="00162A57">
            <w:pPr>
              <w:pStyle w:val="Fecha"/>
              <w:rPr>
                <w:szCs w:val="18"/>
              </w:rPr>
            </w:pPr>
            <w:r w:rsidRPr="00C81FC9">
              <w:rPr>
                <w:szCs w:val="18"/>
              </w:rPr>
              <w:t>01-02-2021</w:t>
            </w:r>
            <w:r w:rsidRPr="00C81FC9">
              <w:rPr>
                <w:szCs w:val="18"/>
                <w:lang w:bidi="es-ES"/>
              </w:rPr>
              <w:t xml:space="preserve"> – </w:t>
            </w:r>
            <w:r w:rsidRPr="00C81FC9">
              <w:rPr>
                <w:szCs w:val="18"/>
              </w:rPr>
              <w:t xml:space="preserve">Actualidad </w:t>
            </w:r>
          </w:p>
          <w:p w14:paraId="5F0999CC" w14:textId="489CD86F" w:rsidR="00C81FC9" w:rsidRDefault="00C81FC9" w:rsidP="00162A57">
            <w:pPr>
              <w:rPr>
                <w:bCs/>
                <w:sz w:val="16"/>
                <w:szCs w:val="16"/>
              </w:rPr>
            </w:pPr>
            <w:r w:rsidRPr="00C81FC9">
              <w:rPr>
                <w:b/>
                <w:szCs w:val="18"/>
              </w:rPr>
              <w:t>Responsabilidades:</w:t>
            </w:r>
            <w:r w:rsidRPr="00AC7C40">
              <w:rPr>
                <w:bCs/>
                <w:sz w:val="16"/>
                <w:szCs w:val="16"/>
              </w:rPr>
              <w:t xml:space="preserve"> Manejo del Sistema de Gestión de Permisos</w:t>
            </w:r>
            <w:r w:rsidR="0060283B">
              <w:rPr>
                <w:bCs/>
                <w:sz w:val="16"/>
                <w:szCs w:val="16"/>
              </w:rPr>
              <w:t xml:space="preserve">, </w:t>
            </w:r>
            <w:r w:rsidRPr="00AC7C40">
              <w:rPr>
                <w:bCs/>
                <w:sz w:val="16"/>
                <w:szCs w:val="16"/>
              </w:rPr>
              <w:t>SCM (Enel)</w:t>
            </w:r>
            <w:r w:rsidR="0060283B">
              <w:rPr>
                <w:bCs/>
                <w:sz w:val="16"/>
                <w:szCs w:val="16"/>
              </w:rPr>
              <w:t xml:space="preserve"> y del sistema </w:t>
            </w:r>
            <w:proofErr w:type="spellStart"/>
            <w:r w:rsidR="0060283B">
              <w:rPr>
                <w:bCs/>
                <w:sz w:val="16"/>
                <w:szCs w:val="16"/>
              </w:rPr>
              <w:t>Wise</w:t>
            </w:r>
            <w:proofErr w:type="spellEnd"/>
            <w:r w:rsidR="0060283B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60283B">
              <w:rPr>
                <w:bCs/>
                <w:sz w:val="16"/>
                <w:szCs w:val="16"/>
              </w:rPr>
              <w:t>Follow</w:t>
            </w:r>
            <w:proofErr w:type="spellEnd"/>
            <w:r w:rsidR="0060283B">
              <w:rPr>
                <w:bCs/>
                <w:sz w:val="16"/>
                <w:szCs w:val="16"/>
              </w:rPr>
              <w:t xml:space="preserve"> </w:t>
            </w:r>
            <w:r w:rsidR="002F01BC">
              <w:rPr>
                <w:bCs/>
                <w:sz w:val="16"/>
                <w:szCs w:val="16"/>
              </w:rPr>
              <w:t>(</w:t>
            </w:r>
            <w:r w:rsidR="0060283B">
              <w:rPr>
                <w:bCs/>
                <w:sz w:val="16"/>
                <w:szCs w:val="16"/>
              </w:rPr>
              <w:t>incorporación, revisión y retiro del persona</w:t>
            </w:r>
            <w:r w:rsidR="002F01BC">
              <w:rPr>
                <w:bCs/>
                <w:sz w:val="16"/>
                <w:szCs w:val="16"/>
              </w:rPr>
              <w:t>l)</w:t>
            </w:r>
            <w:r w:rsidR="0060283B">
              <w:rPr>
                <w:bCs/>
                <w:sz w:val="16"/>
                <w:szCs w:val="16"/>
              </w:rPr>
              <w:t>; g</w:t>
            </w:r>
            <w:r w:rsidR="0060283B" w:rsidRPr="00AC7C40">
              <w:rPr>
                <w:bCs/>
                <w:sz w:val="16"/>
                <w:szCs w:val="16"/>
              </w:rPr>
              <w:t>estión</w:t>
            </w:r>
            <w:r w:rsidRPr="00AC7C40">
              <w:rPr>
                <w:bCs/>
                <w:sz w:val="16"/>
                <w:szCs w:val="16"/>
              </w:rPr>
              <w:t xml:space="preserve"> y solicitudes de permisos. Control de pagos y cobros</w:t>
            </w:r>
            <w:r w:rsidR="007106FC">
              <w:rPr>
                <w:bCs/>
                <w:sz w:val="16"/>
                <w:szCs w:val="16"/>
              </w:rPr>
              <w:t>.</w:t>
            </w:r>
            <w:r w:rsidRPr="00AC7C40">
              <w:rPr>
                <w:bCs/>
                <w:sz w:val="16"/>
                <w:szCs w:val="16"/>
              </w:rPr>
              <w:t xml:space="preserve"> Elaboración de </w:t>
            </w:r>
            <w:r w:rsidR="007106FC" w:rsidRPr="00AC7C40">
              <w:rPr>
                <w:bCs/>
                <w:sz w:val="16"/>
                <w:szCs w:val="16"/>
              </w:rPr>
              <w:t xml:space="preserve">informes </w:t>
            </w:r>
            <w:r w:rsidR="007106FC">
              <w:rPr>
                <w:bCs/>
                <w:sz w:val="16"/>
                <w:szCs w:val="16"/>
              </w:rPr>
              <w:t xml:space="preserve">técnicos para solicitudes </w:t>
            </w:r>
            <w:r w:rsidRPr="00AC7C40">
              <w:rPr>
                <w:bCs/>
                <w:sz w:val="16"/>
                <w:szCs w:val="16"/>
              </w:rPr>
              <w:t>de trabajos</w:t>
            </w:r>
            <w:r w:rsidR="007106FC">
              <w:rPr>
                <w:bCs/>
                <w:sz w:val="16"/>
                <w:szCs w:val="16"/>
              </w:rPr>
              <w:t xml:space="preserve"> y</w:t>
            </w:r>
            <w:r w:rsidRPr="00AC7C40">
              <w:rPr>
                <w:bCs/>
                <w:sz w:val="16"/>
                <w:szCs w:val="16"/>
              </w:rPr>
              <w:t xml:space="preserve"> asignaci</w:t>
            </w:r>
            <w:r w:rsidR="007106FC">
              <w:rPr>
                <w:bCs/>
                <w:sz w:val="16"/>
                <w:szCs w:val="16"/>
              </w:rPr>
              <w:t>ones</w:t>
            </w:r>
            <w:r w:rsidRPr="00AC7C40">
              <w:rPr>
                <w:bCs/>
                <w:sz w:val="16"/>
                <w:szCs w:val="16"/>
              </w:rPr>
              <w:t xml:space="preserve">. </w:t>
            </w:r>
            <w:r w:rsidR="007106FC">
              <w:rPr>
                <w:bCs/>
                <w:sz w:val="16"/>
                <w:szCs w:val="16"/>
              </w:rPr>
              <w:t xml:space="preserve">Gestión de tramites </w:t>
            </w:r>
            <w:r w:rsidRPr="00AC7C40">
              <w:rPr>
                <w:bCs/>
                <w:sz w:val="16"/>
                <w:szCs w:val="16"/>
              </w:rPr>
              <w:t>con ente Municipales u Organismos Públicos</w:t>
            </w:r>
            <w:r w:rsidR="00162A57">
              <w:rPr>
                <w:bCs/>
                <w:sz w:val="16"/>
                <w:szCs w:val="16"/>
              </w:rPr>
              <w:t>.</w:t>
            </w:r>
          </w:p>
          <w:p w14:paraId="0E5E0E24" w14:textId="77777777" w:rsidR="00162A57" w:rsidRPr="00C81FC9" w:rsidRDefault="00162A57" w:rsidP="00162A57">
            <w:pPr>
              <w:rPr>
                <w:szCs w:val="18"/>
              </w:rPr>
            </w:pPr>
          </w:p>
          <w:p w14:paraId="49512530" w14:textId="77777777" w:rsidR="00C81FC9" w:rsidRPr="00C81FC9" w:rsidRDefault="00885536" w:rsidP="00162A57">
            <w:pPr>
              <w:pStyle w:val="Ttulo4"/>
              <w:numPr>
                <w:ilvl w:val="0"/>
                <w:numId w:val="14"/>
              </w:numPr>
              <w:rPr>
                <w:szCs w:val="18"/>
              </w:rPr>
            </w:pPr>
            <w:r w:rsidRPr="00C81FC9">
              <w:rPr>
                <w:szCs w:val="18"/>
              </w:rPr>
              <w:t>SERV. ING. Y CONT. EN OBRAS ELECTRICAS S.A.</w:t>
            </w:r>
            <w:r w:rsidR="00036450" w:rsidRPr="00C81FC9">
              <w:rPr>
                <w:szCs w:val="18"/>
                <w:lang w:bidi="es-ES"/>
              </w:rPr>
              <w:t xml:space="preserve"> </w:t>
            </w:r>
          </w:p>
          <w:p w14:paraId="490C7F6C" w14:textId="3A4F95BF" w:rsidR="00036450" w:rsidRPr="00C81FC9" w:rsidRDefault="00885536" w:rsidP="00162A57">
            <w:pPr>
              <w:pStyle w:val="Ttulo4"/>
              <w:rPr>
                <w:b w:val="0"/>
                <w:bCs/>
                <w:szCs w:val="18"/>
              </w:rPr>
            </w:pPr>
            <w:r w:rsidRPr="00C81FC9">
              <w:rPr>
                <w:b w:val="0"/>
                <w:bCs/>
                <w:szCs w:val="18"/>
              </w:rPr>
              <w:t xml:space="preserve">Asistente </w:t>
            </w:r>
            <w:r w:rsidR="005974A7">
              <w:rPr>
                <w:b w:val="0"/>
                <w:bCs/>
                <w:szCs w:val="18"/>
              </w:rPr>
              <w:t>A</w:t>
            </w:r>
            <w:r w:rsidRPr="00C81FC9">
              <w:rPr>
                <w:b w:val="0"/>
                <w:bCs/>
                <w:szCs w:val="18"/>
              </w:rPr>
              <w:t xml:space="preserve">dministrativo </w:t>
            </w:r>
          </w:p>
          <w:p w14:paraId="7F813C08" w14:textId="77777777" w:rsidR="00885536" w:rsidRPr="00C81FC9" w:rsidRDefault="00885536" w:rsidP="00162A57">
            <w:pPr>
              <w:rPr>
                <w:b/>
                <w:bCs/>
                <w:szCs w:val="18"/>
              </w:rPr>
            </w:pPr>
            <w:r w:rsidRPr="00C81FC9">
              <w:rPr>
                <w:b/>
                <w:bCs/>
                <w:szCs w:val="18"/>
              </w:rPr>
              <w:t>Rut:</w:t>
            </w:r>
            <w:r w:rsidRPr="00C81FC9">
              <w:rPr>
                <w:b/>
                <w:bCs/>
                <w:color w:val="595959"/>
                <w:szCs w:val="18"/>
              </w:rPr>
              <w:t xml:space="preserve"> </w:t>
            </w:r>
            <w:r w:rsidRPr="00C81FC9">
              <w:rPr>
                <w:b/>
                <w:bCs/>
                <w:szCs w:val="18"/>
              </w:rPr>
              <w:t>76.176.234-6</w:t>
            </w:r>
          </w:p>
          <w:p w14:paraId="1BE8EB08" w14:textId="77777777" w:rsidR="00036450" w:rsidRPr="00C81FC9" w:rsidRDefault="00885536" w:rsidP="00162A57">
            <w:pPr>
              <w:pStyle w:val="Fecha"/>
              <w:rPr>
                <w:szCs w:val="18"/>
              </w:rPr>
            </w:pPr>
            <w:r w:rsidRPr="00C81FC9">
              <w:rPr>
                <w:szCs w:val="18"/>
              </w:rPr>
              <w:t>07-09-2020</w:t>
            </w:r>
            <w:r w:rsidR="004142CD" w:rsidRPr="00C81FC9">
              <w:rPr>
                <w:szCs w:val="18"/>
                <w:lang w:bidi="es-ES"/>
              </w:rPr>
              <w:t xml:space="preserve"> </w:t>
            </w:r>
            <w:r w:rsidRPr="00C81FC9">
              <w:rPr>
                <w:szCs w:val="18"/>
                <w:lang w:bidi="es-ES"/>
              </w:rPr>
              <w:t>–</w:t>
            </w:r>
            <w:r w:rsidR="004142CD" w:rsidRPr="00C81FC9">
              <w:rPr>
                <w:szCs w:val="18"/>
                <w:lang w:bidi="es-ES"/>
              </w:rPr>
              <w:t xml:space="preserve"> </w:t>
            </w:r>
            <w:r w:rsidRPr="00C81FC9">
              <w:rPr>
                <w:szCs w:val="18"/>
              </w:rPr>
              <w:t>31-01-2021</w:t>
            </w:r>
          </w:p>
          <w:p w14:paraId="518D4994" w14:textId="77777777" w:rsidR="00162A57" w:rsidRDefault="00885536" w:rsidP="00162A57">
            <w:pPr>
              <w:ind w:left="57" w:right="57"/>
              <w:rPr>
                <w:bCs/>
                <w:sz w:val="16"/>
                <w:szCs w:val="16"/>
              </w:rPr>
            </w:pPr>
            <w:r w:rsidRPr="00C81FC9">
              <w:rPr>
                <w:b/>
                <w:szCs w:val="18"/>
              </w:rPr>
              <w:t xml:space="preserve">Responsabilidades: </w:t>
            </w:r>
            <w:r w:rsidRPr="00AC7C40">
              <w:rPr>
                <w:bCs/>
                <w:sz w:val="16"/>
                <w:szCs w:val="16"/>
              </w:rPr>
              <w:t>Manejo de sistema Sigma AP (gestión de mantenimiento de alumbrado público)</w:t>
            </w:r>
            <w:r w:rsidR="003A275E" w:rsidRPr="00AC7C40">
              <w:rPr>
                <w:bCs/>
                <w:sz w:val="16"/>
                <w:szCs w:val="16"/>
              </w:rPr>
              <w:t>.</w:t>
            </w:r>
            <w:r w:rsidRPr="00AC7C40">
              <w:rPr>
                <w:bCs/>
                <w:sz w:val="16"/>
                <w:szCs w:val="16"/>
              </w:rPr>
              <w:t xml:space="preserve"> gestionar las fallas eléctricas reportadas. Planificar y asignar rutas de trabajos. Llevar el control de asistencia y horas extra del Dpto. de AP.  General guías de despacho de material utilizado por día y por cuadrillas. Contacto directo con el personal a cargo y con personal de las entidades Públicas (Municipalidades).</w:t>
            </w:r>
          </w:p>
          <w:p w14:paraId="344C8B08" w14:textId="77777777" w:rsidR="00885536" w:rsidRPr="00C81FC9" w:rsidRDefault="00885536" w:rsidP="00162A57">
            <w:pPr>
              <w:ind w:left="57" w:right="57"/>
              <w:rPr>
                <w:b/>
                <w:szCs w:val="18"/>
              </w:rPr>
            </w:pPr>
            <w:r w:rsidRPr="00C81FC9">
              <w:rPr>
                <w:bCs/>
                <w:szCs w:val="18"/>
              </w:rPr>
              <w:t xml:space="preserve"> </w:t>
            </w:r>
          </w:p>
          <w:p w14:paraId="777E8AB1" w14:textId="77777777" w:rsidR="00C81FC9" w:rsidRPr="00C81FC9" w:rsidRDefault="00E96BBA" w:rsidP="00162A57">
            <w:pPr>
              <w:pStyle w:val="Prrafodelista"/>
              <w:numPr>
                <w:ilvl w:val="0"/>
                <w:numId w:val="14"/>
              </w:numPr>
              <w:rPr>
                <w:b/>
                <w:bCs/>
                <w:szCs w:val="18"/>
              </w:rPr>
            </w:pPr>
            <w:r w:rsidRPr="00C81FC9">
              <w:rPr>
                <w:b/>
                <w:bCs/>
                <w:szCs w:val="18"/>
              </w:rPr>
              <w:t>ASCENSONRES CHILE S.A</w:t>
            </w:r>
            <w:r w:rsidRPr="00C81FC9">
              <w:rPr>
                <w:b/>
                <w:bCs/>
                <w:szCs w:val="18"/>
                <w:lang w:bidi="es-ES"/>
              </w:rPr>
              <w:t xml:space="preserve"> </w:t>
            </w:r>
          </w:p>
          <w:p w14:paraId="4C9BB1DE" w14:textId="77777777" w:rsidR="00CE5E57" w:rsidRPr="00C81FC9" w:rsidRDefault="00CE5E57" w:rsidP="00162A57">
            <w:pPr>
              <w:pStyle w:val="Ttulo4"/>
              <w:rPr>
                <w:b w:val="0"/>
                <w:bCs/>
                <w:szCs w:val="18"/>
              </w:rPr>
            </w:pPr>
            <w:r w:rsidRPr="00C81FC9">
              <w:rPr>
                <w:b w:val="0"/>
                <w:bCs/>
                <w:szCs w:val="18"/>
              </w:rPr>
              <w:t>Asistente Comercial</w:t>
            </w:r>
            <w:r w:rsidR="00E96BBA" w:rsidRPr="00C81FC9">
              <w:rPr>
                <w:b w:val="0"/>
                <w:bCs/>
                <w:szCs w:val="18"/>
              </w:rPr>
              <w:t xml:space="preserve"> </w:t>
            </w:r>
          </w:p>
          <w:p w14:paraId="0C037E5F" w14:textId="77777777" w:rsidR="00CE5E57" w:rsidRPr="00C81FC9" w:rsidRDefault="00CE5E57" w:rsidP="00162A57">
            <w:pPr>
              <w:rPr>
                <w:b/>
                <w:bCs/>
                <w:szCs w:val="18"/>
              </w:rPr>
            </w:pPr>
            <w:r w:rsidRPr="00C81FC9">
              <w:rPr>
                <w:b/>
                <w:bCs/>
                <w:szCs w:val="18"/>
              </w:rPr>
              <w:t>Rut:78.585.640-0</w:t>
            </w:r>
          </w:p>
          <w:p w14:paraId="7D13CB7D" w14:textId="77777777" w:rsidR="004D3011" w:rsidRPr="00C81FC9" w:rsidRDefault="00E96BBA" w:rsidP="00162A57">
            <w:pPr>
              <w:pStyle w:val="Ttulo4"/>
              <w:rPr>
                <w:szCs w:val="18"/>
                <w:lang w:bidi="es-ES"/>
              </w:rPr>
            </w:pPr>
            <w:r w:rsidRPr="00C81FC9">
              <w:rPr>
                <w:szCs w:val="18"/>
              </w:rPr>
              <w:t>21-01-2019</w:t>
            </w:r>
            <w:r w:rsidR="004142CD" w:rsidRPr="00C81FC9">
              <w:rPr>
                <w:szCs w:val="18"/>
                <w:lang w:bidi="es-ES"/>
              </w:rPr>
              <w:t xml:space="preserve"> </w:t>
            </w:r>
            <w:r w:rsidRPr="00C81FC9">
              <w:rPr>
                <w:szCs w:val="18"/>
                <w:lang w:bidi="es-ES"/>
              </w:rPr>
              <w:t>–</w:t>
            </w:r>
            <w:r w:rsidR="00CE5E57" w:rsidRPr="00C81FC9">
              <w:rPr>
                <w:szCs w:val="18"/>
                <w:lang w:bidi="es-ES"/>
              </w:rPr>
              <w:t xml:space="preserve"> 30-11-2019</w:t>
            </w:r>
          </w:p>
          <w:p w14:paraId="7B727776" w14:textId="73911A54" w:rsidR="004D3011" w:rsidRDefault="00CE5E57" w:rsidP="00162A57">
            <w:pPr>
              <w:ind w:right="57"/>
              <w:rPr>
                <w:bCs/>
                <w:sz w:val="16"/>
                <w:szCs w:val="16"/>
              </w:rPr>
            </w:pPr>
            <w:r w:rsidRPr="00C81FC9">
              <w:rPr>
                <w:b/>
                <w:szCs w:val="18"/>
              </w:rPr>
              <w:t>Responsabilidades:</w:t>
            </w:r>
            <w:r w:rsidRPr="00AC7C40">
              <w:rPr>
                <w:b/>
                <w:sz w:val="16"/>
                <w:szCs w:val="16"/>
              </w:rPr>
              <w:t xml:space="preserve"> </w:t>
            </w:r>
            <w:r w:rsidRPr="00AC7C40">
              <w:rPr>
                <w:bCs/>
                <w:sz w:val="16"/>
                <w:szCs w:val="16"/>
              </w:rPr>
              <w:t xml:space="preserve">Control y gestión de ventas. Elaboración de presupuestos. Control de agendas del departamento de ventas, trato directo con los clientes. Manejo de ERP DEFONTANA. </w:t>
            </w:r>
          </w:p>
          <w:p w14:paraId="20AC0DD1" w14:textId="77777777" w:rsidR="005974A7" w:rsidRPr="00AC7C40" w:rsidRDefault="005974A7" w:rsidP="00162A57">
            <w:pPr>
              <w:ind w:right="57"/>
              <w:rPr>
                <w:bCs/>
                <w:sz w:val="16"/>
                <w:szCs w:val="16"/>
              </w:rPr>
            </w:pPr>
          </w:p>
          <w:p w14:paraId="715DF036" w14:textId="77777777" w:rsidR="00C81FC9" w:rsidRPr="00686D64" w:rsidRDefault="00E96BBA" w:rsidP="00162A57">
            <w:pPr>
              <w:pStyle w:val="Ttulo4"/>
              <w:numPr>
                <w:ilvl w:val="0"/>
                <w:numId w:val="14"/>
              </w:numPr>
              <w:rPr>
                <w:szCs w:val="18"/>
                <w:lang w:bidi="es-ES"/>
              </w:rPr>
            </w:pPr>
            <w:r w:rsidRPr="00686D64">
              <w:rPr>
                <w:szCs w:val="18"/>
              </w:rPr>
              <w:t>ASCENSONRES CHILE S.A</w:t>
            </w:r>
            <w:r w:rsidR="00162A57" w:rsidRPr="00686D64">
              <w:rPr>
                <w:szCs w:val="18"/>
                <w:lang w:bidi="es-ES"/>
              </w:rPr>
              <w:t xml:space="preserve">. </w:t>
            </w:r>
          </w:p>
          <w:p w14:paraId="7E5F69FC" w14:textId="77777777" w:rsidR="004D3011" w:rsidRPr="00C81FC9" w:rsidRDefault="00E96BBA" w:rsidP="00162A57">
            <w:pPr>
              <w:pStyle w:val="Ttulo4"/>
              <w:rPr>
                <w:b w:val="0"/>
                <w:bCs/>
                <w:szCs w:val="18"/>
              </w:rPr>
            </w:pPr>
            <w:r w:rsidRPr="00C81FC9">
              <w:rPr>
                <w:b w:val="0"/>
                <w:bCs/>
                <w:szCs w:val="18"/>
              </w:rPr>
              <w:t>Secretaria Recepcionista</w:t>
            </w:r>
          </w:p>
          <w:p w14:paraId="2D71D857" w14:textId="77777777" w:rsidR="00E96BBA" w:rsidRPr="00C81FC9" w:rsidRDefault="00E96BBA" w:rsidP="00162A57">
            <w:pPr>
              <w:rPr>
                <w:b/>
                <w:bCs/>
                <w:szCs w:val="18"/>
              </w:rPr>
            </w:pPr>
            <w:r w:rsidRPr="00C81FC9">
              <w:rPr>
                <w:b/>
                <w:bCs/>
                <w:szCs w:val="18"/>
              </w:rPr>
              <w:t>Rut:78.585.640-0</w:t>
            </w:r>
          </w:p>
          <w:p w14:paraId="03855BC0" w14:textId="77777777" w:rsidR="004D3011" w:rsidRPr="00C81FC9" w:rsidRDefault="00E96BBA" w:rsidP="00162A57">
            <w:pPr>
              <w:pStyle w:val="Fecha"/>
              <w:rPr>
                <w:szCs w:val="18"/>
              </w:rPr>
            </w:pPr>
            <w:r w:rsidRPr="00C81FC9">
              <w:rPr>
                <w:szCs w:val="18"/>
              </w:rPr>
              <w:t>12-08-2018</w:t>
            </w:r>
            <w:r w:rsidR="004142CD" w:rsidRPr="00C81FC9">
              <w:rPr>
                <w:szCs w:val="18"/>
                <w:lang w:bidi="es-ES"/>
              </w:rPr>
              <w:t xml:space="preserve"> </w:t>
            </w:r>
            <w:r w:rsidRPr="00C81FC9">
              <w:rPr>
                <w:szCs w:val="18"/>
                <w:lang w:bidi="es-ES"/>
              </w:rPr>
              <w:t>–</w:t>
            </w:r>
            <w:r w:rsidR="004142CD" w:rsidRPr="00C81FC9">
              <w:rPr>
                <w:szCs w:val="18"/>
                <w:lang w:bidi="es-ES"/>
              </w:rPr>
              <w:t xml:space="preserve"> </w:t>
            </w:r>
            <w:r w:rsidRPr="00C81FC9">
              <w:rPr>
                <w:szCs w:val="18"/>
              </w:rPr>
              <w:t>18-01-2019</w:t>
            </w:r>
          </w:p>
          <w:p w14:paraId="2E1D7592" w14:textId="77777777" w:rsidR="004D3011" w:rsidRPr="00C81FC9" w:rsidRDefault="00E96BBA" w:rsidP="00162A57">
            <w:pPr>
              <w:rPr>
                <w:szCs w:val="18"/>
              </w:rPr>
            </w:pPr>
            <w:r w:rsidRPr="00C81FC9">
              <w:rPr>
                <w:b/>
                <w:szCs w:val="18"/>
              </w:rPr>
              <w:t xml:space="preserve">Responsabilidades: </w:t>
            </w:r>
            <w:r w:rsidRPr="00AC7C40">
              <w:rPr>
                <w:bCs/>
                <w:sz w:val="16"/>
                <w:szCs w:val="16"/>
              </w:rPr>
              <w:t>Organizar, controlar y gestionar la agenda de compromiso de la directiva, estar al pendiente de las llamadas de emergencia y derivar a los técnicos a cargo. Controlar la entrada y salida del personal</w:t>
            </w:r>
            <w:r w:rsidR="00036450" w:rsidRPr="00C81FC9">
              <w:rPr>
                <w:szCs w:val="18"/>
                <w:lang w:bidi="es-ES"/>
              </w:rPr>
              <w:t xml:space="preserve"> </w:t>
            </w:r>
          </w:p>
          <w:p w14:paraId="3B342AF2" w14:textId="77777777" w:rsidR="00036450" w:rsidRPr="0059649E" w:rsidRDefault="00036450" w:rsidP="00162A57">
            <w:pPr>
              <w:pStyle w:val="Ttulo2"/>
            </w:pPr>
          </w:p>
          <w:p w14:paraId="5B6055A3" w14:textId="77777777" w:rsidR="00036450" w:rsidRPr="0059649E" w:rsidRDefault="00112054" w:rsidP="00162A57">
            <w:pPr>
              <w:rPr>
                <w:color w:val="FFFFFF" w:themeColor="background1"/>
              </w:rPr>
            </w:pPr>
            <w:r w:rsidRPr="0059649E">
              <w:rPr>
                <w:noProof/>
                <w:color w:val="000000" w:themeColor="text1"/>
                <w:lang w:val="en-US" w:eastAsia="zh-CN"/>
              </w:rPr>
              <w:drawing>
                <wp:inline distT="0" distB="0" distL="0" distR="0" wp14:anchorId="3ADBA976" wp14:editId="1800DB6D">
                  <wp:extent cx="3756660" cy="1257300"/>
                  <wp:effectExtent l="0" t="0" r="0" b="0"/>
                  <wp:docPr id="12" name="Gráfico 12" descr="gráfico de aptitudes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14:paraId="4A0E612B" w14:textId="77777777" w:rsidR="0043117B" w:rsidRPr="0059649E" w:rsidRDefault="00FE5B85" w:rsidP="00162A57">
      <w:pPr>
        <w:tabs>
          <w:tab w:val="left" w:pos="990"/>
        </w:tabs>
      </w:pPr>
    </w:p>
    <w:sectPr w:rsidR="0043117B" w:rsidRPr="0059649E" w:rsidSect="0059649E">
      <w:headerReference w:type="default" r:id="rId11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9F5C4" w14:textId="77777777" w:rsidR="004D7AF4" w:rsidRDefault="004D7AF4" w:rsidP="000C45FF">
      <w:r>
        <w:separator/>
      </w:r>
    </w:p>
  </w:endnote>
  <w:endnote w:type="continuationSeparator" w:id="0">
    <w:p w14:paraId="772ECD37" w14:textId="77777777" w:rsidR="004D7AF4" w:rsidRDefault="004D7AF4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F164E" w14:textId="77777777" w:rsidR="004D7AF4" w:rsidRDefault="004D7AF4" w:rsidP="000C45FF">
      <w:r>
        <w:separator/>
      </w:r>
    </w:p>
  </w:footnote>
  <w:footnote w:type="continuationSeparator" w:id="0">
    <w:p w14:paraId="36BE0681" w14:textId="77777777" w:rsidR="004D7AF4" w:rsidRDefault="004D7AF4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191C3" w14:textId="77777777" w:rsidR="000C45FF" w:rsidRPr="0059649E" w:rsidRDefault="000C45FF">
    <w:pPr>
      <w:pStyle w:val="Encabezado"/>
    </w:pPr>
    <w:r w:rsidRPr="0059649E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1010931B" wp14:editId="66E821C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14F7B"/>
    <w:multiLevelType w:val="hybridMultilevel"/>
    <w:tmpl w:val="BA5CE4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955D2C"/>
    <w:multiLevelType w:val="hybridMultilevel"/>
    <w:tmpl w:val="A6E65C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72771"/>
    <w:multiLevelType w:val="hybridMultilevel"/>
    <w:tmpl w:val="07D6EBBE"/>
    <w:lvl w:ilvl="0" w:tplc="281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1907CC2"/>
    <w:multiLevelType w:val="hybridMultilevel"/>
    <w:tmpl w:val="FEF834D6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F045B47"/>
    <w:multiLevelType w:val="hybridMultilevel"/>
    <w:tmpl w:val="A3789E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C4D1B7C"/>
    <w:multiLevelType w:val="hybridMultilevel"/>
    <w:tmpl w:val="94D890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00FFB"/>
    <w:multiLevelType w:val="hybridMultilevel"/>
    <w:tmpl w:val="95382D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B7D4D"/>
    <w:multiLevelType w:val="hybridMultilevel"/>
    <w:tmpl w:val="B3C28A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7"/>
  </w:num>
  <w:num w:numId="14">
    <w:abstractNumId w:val="16"/>
  </w:num>
  <w:num w:numId="15">
    <w:abstractNumId w:val="19"/>
  </w:num>
  <w:num w:numId="16">
    <w:abstractNumId w:val="13"/>
  </w:num>
  <w:num w:numId="17">
    <w:abstractNumId w:val="15"/>
  </w:num>
  <w:num w:numId="18">
    <w:abstractNumId w:val="12"/>
  </w:num>
  <w:num w:numId="19">
    <w:abstractNumId w:val="10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AA"/>
    <w:rsid w:val="00036450"/>
    <w:rsid w:val="00075675"/>
    <w:rsid w:val="00094499"/>
    <w:rsid w:val="000C45FF"/>
    <w:rsid w:val="000E3FD1"/>
    <w:rsid w:val="00112054"/>
    <w:rsid w:val="001424E5"/>
    <w:rsid w:val="00144DC4"/>
    <w:rsid w:val="001525E1"/>
    <w:rsid w:val="00162A57"/>
    <w:rsid w:val="00180329"/>
    <w:rsid w:val="0019001F"/>
    <w:rsid w:val="001A74A5"/>
    <w:rsid w:val="001B2ABD"/>
    <w:rsid w:val="001E0391"/>
    <w:rsid w:val="001E1759"/>
    <w:rsid w:val="001F1ECC"/>
    <w:rsid w:val="002400EB"/>
    <w:rsid w:val="002559EC"/>
    <w:rsid w:val="00256CF7"/>
    <w:rsid w:val="00281FD5"/>
    <w:rsid w:val="002D3CA3"/>
    <w:rsid w:val="002F01BC"/>
    <w:rsid w:val="0030481B"/>
    <w:rsid w:val="003156FC"/>
    <w:rsid w:val="003254B5"/>
    <w:rsid w:val="0037121F"/>
    <w:rsid w:val="003A275E"/>
    <w:rsid w:val="003A6B7D"/>
    <w:rsid w:val="003B06CA"/>
    <w:rsid w:val="003E2E76"/>
    <w:rsid w:val="004071FC"/>
    <w:rsid w:val="004142CD"/>
    <w:rsid w:val="00445947"/>
    <w:rsid w:val="004561E8"/>
    <w:rsid w:val="004813B3"/>
    <w:rsid w:val="00496591"/>
    <w:rsid w:val="004C63E4"/>
    <w:rsid w:val="004D3011"/>
    <w:rsid w:val="004D7AF4"/>
    <w:rsid w:val="005262AC"/>
    <w:rsid w:val="0059649E"/>
    <w:rsid w:val="005974A7"/>
    <w:rsid w:val="005E39D5"/>
    <w:rsid w:val="00600670"/>
    <w:rsid w:val="0060283B"/>
    <w:rsid w:val="0062123A"/>
    <w:rsid w:val="00646E75"/>
    <w:rsid w:val="006771D0"/>
    <w:rsid w:val="00686D64"/>
    <w:rsid w:val="007106FC"/>
    <w:rsid w:val="00715FCB"/>
    <w:rsid w:val="00743101"/>
    <w:rsid w:val="007775E1"/>
    <w:rsid w:val="007867A0"/>
    <w:rsid w:val="007927F5"/>
    <w:rsid w:val="00802CA0"/>
    <w:rsid w:val="00885536"/>
    <w:rsid w:val="009260CD"/>
    <w:rsid w:val="00952C25"/>
    <w:rsid w:val="009655AA"/>
    <w:rsid w:val="009A09AC"/>
    <w:rsid w:val="00A2118D"/>
    <w:rsid w:val="00AC7C40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81FC9"/>
    <w:rsid w:val="00C9578B"/>
    <w:rsid w:val="00CB0055"/>
    <w:rsid w:val="00CC0C6D"/>
    <w:rsid w:val="00CE5E57"/>
    <w:rsid w:val="00D04BFE"/>
    <w:rsid w:val="00D2522B"/>
    <w:rsid w:val="00D422DE"/>
    <w:rsid w:val="00D5459D"/>
    <w:rsid w:val="00DA1F4D"/>
    <w:rsid w:val="00DD172A"/>
    <w:rsid w:val="00E11543"/>
    <w:rsid w:val="00E25A26"/>
    <w:rsid w:val="00E4381A"/>
    <w:rsid w:val="00E55D74"/>
    <w:rsid w:val="00E96BBA"/>
    <w:rsid w:val="00EE4C8D"/>
    <w:rsid w:val="00F60274"/>
    <w:rsid w:val="00F77FB9"/>
    <w:rsid w:val="00F94526"/>
    <w:rsid w:val="00FB068F"/>
    <w:rsid w:val="00FE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3340286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144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Mazza\AppData\Local\Microsoft\Office\16.0\DTS\es-ES%7bC5423FCB-AD6C-49C9-8C30-28645D2B9944%7d\%7b0D9466D5-D4DE-4903-8652-C39B9F9F4728%7dtf00546271_win32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C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887F28E8994FC4A221E370CAF9F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9D475-1A00-402B-BA39-7581B38F5A85}"/>
      </w:docPartPr>
      <w:docPartBody>
        <w:p w:rsidR="00011E88" w:rsidRDefault="00832C7E">
          <w:pPr>
            <w:pStyle w:val="FE887F28E8994FC4A221E370CAF9F8D3"/>
          </w:pPr>
          <w:r w:rsidRPr="0059649E">
            <w:rPr>
              <w:lang w:bidi="es-ES"/>
            </w:rPr>
            <w:t>Contacto</w:t>
          </w:r>
        </w:p>
      </w:docPartBody>
    </w:docPart>
    <w:docPart>
      <w:docPartPr>
        <w:name w:val="8A7EF44EE03F46FC823FBBB9F2202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8BF47-E9C7-4210-A472-2A0276D558AB}"/>
      </w:docPartPr>
      <w:docPartBody>
        <w:p w:rsidR="00011E88" w:rsidRDefault="00832C7E">
          <w:pPr>
            <w:pStyle w:val="8A7EF44EE03F46FC823FBBB9F2202F97"/>
          </w:pPr>
          <w:r w:rsidRPr="0059649E">
            <w:rPr>
              <w:lang w:bidi="es-ES"/>
            </w:rPr>
            <w:t>TELÉFONO:</w:t>
          </w:r>
        </w:p>
      </w:docPartBody>
    </w:docPart>
    <w:docPart>
      <w:docPartPr>
        <w:name w:val="2319810CD8D04451A9045078D9AC2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0E39F-A023-49A8-BA29-8C800C97F8C0}"/>
      </w:docPartPr>
      <w:docPartBody>
        <w:p w:rsidR="00011E88" w:rsidRDefault="00832C7E">
          <w:pPr>
            <w:pStyle w:val="2319810CD8D04451A9045078D9AC2CBD"/>
          </w:pPr>
          <w:r w:rsidRPr="0059649E">
            <w:rPr>
              <w:lang w:bidi="es-ES"/>
            </w:rPr>
            <w:t>CORREO ELECTRÓNICO:</w:t>
          </w:r>
        </w:p>
      </w:docPartBody>
    </w:docPart>
    <w:docPart>
      <w:docPartPr>
        <w:name w:val="DB664A93D0384F13A701726F389F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13052-F4D8-4A08-B910-563A3BDA5718}"/>
      </w:docPartPr>
      <w:docPartBody>
        <w:p w:rsidR="00011E88" w:rsidRDefault="00832C7E">
          <w:pPr>
            <w:pStyle w:val="DB664A93D0384F13A701726F389FC970"/>
          </w:pPr>
          <w:r w:rsidRPr="0059649E">
            <w:rPr>
              <w:lang w:bidi="es-ES"/>
            </w:rPr>
            <w:t>EDUCACIÓN</w:t>
          </w:r>
        </w:p>
      </w:docPartBody>
    </w:docPart>
    <w:docPart>
      <w:docPartPr>
        <w:name w:val="B1BD0D04924E4D08BCC5B1C3849E4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CA18-9A6C-453D-B940-4DAAA10D343F}"/>
      </w:docPartPr>
      <w:docPartBody>
        <w:p w:rsidR="00011E88" w:rsidRDefault="00832C7E">
          <w:pPr>
            <w:pStyle w:val="B1BD0D04924E4D08BCC5B1C3849E4F51"/>
          </w:pPr>
          <w:r w:rsidRPr="0059649E">
            <w:rPr>
              <w:lang w:bidi="es-ES"/>
            </w:rPr>
            <w:t>EXPERIENCIA LABORAL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57"/>
    <w:rsid w:val="00011E88"/>
    <w:rsid w:val="00466257"/>
    <w:rsid w:val="0083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91CEB0E2DE542EE9B0273F9A9518011">
    <w:name w:val="A91CEB0E2DE542EE9B0273F9A9518011"/>
  </w:style>
  <w:style w:type="paragraph" w:customStyle="1" w:styleId="6F40BDEDB67A46ECABE42ACA38BF921D">
    <w:name w:val="6F40BDEDB67A46ECABE42ACA38BF921D"/>
  </w:style>
  <w:style w:type="paragraph" w:customStyle="1" w:styleId="542EC1B96BD3480191B160BE6D0DEC16">
    <w:name w:val="542EC1B96BD3480191B160BE6D0DEC16"/>
  </w:style>
  <w:style w:type="paragraph" w:customStyle="1" w:styleId="58402ADE952E488182271C195DB8D427">
    <w:name w:val="58402ADE952E488182271C195DB8D427"/>
  </w:style>
  <w:style w:type="paragraph" w:customStyle="1" w:styleId="FE887F28E8994FC4A221E370CAF9F8D3">
    <w:name w:val="FE887F28E8994FC4A221E370CAF9F8D3"/>
  </w:style>
  <w:style w:type="paragraph" w:customStyle="1" w:styleId="8A7EF44EE03F46FC823FBBB9F2202F97">
    <w:name w:val="8A7EF44EE03F46FC823FBBB9F2202F97"/>
  </w:style>
  <w:style w:type="paragraph" w:customStyle="1" w:styleId="A6AB76DD103E4C65B70B7392AD5EF7EC">
    <w:name w:val="A6AB76DD103E4C65B70B7392AD5EF7EC"/>
  </w:style>
  <w:style w:type="paragraph" w:customStyle="1" w:styleId="F8A75173377844E3A90C0EBCC9530CE7">
    <w:name w:val="F8A75173377844E3A90C0EBCC9530CE7"/>
  </w:style>
  <w:style w:type="paragraph" w:customStyle="1" w:styleId="C1698662317B4768B8CC2E9125E4CDF1">
    <w:name w:val="C1698662317B4768B8CC2E9125E4CDF1"/>
  </w:style>
  <w:style w:type="paragraph" w:customStyle="1" w:styleId="2319810CD8D04451A9045078D9AC2CBD">
    <w:name w:val="2319810CD8D04451A9045078D9AC2CBD"/>
  </w:style>
  <w:style w:type="character" w:styleId="Hipervnculo">
    <w:name w:val="Hyperlink"/>
    <w:basedOn w:val="Fuentedeprrafopredeter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51CD768D13954698AB123A658038D899">
    <w:name w:val="51CD768D13954698AB123A658038D899"/>
  </w:style>
  <w:style w:type="paragraph" w:customStyle="1" w:styleId="32CAE0E3E00B47D59751BA2DE767DBDA">
    <w:name w:val="32CAE0E3E00B47D59751BA2DE767DBDA"/>
  </w:style>
  <w:style w:type="paragraph" w:customStyle="1" w:styleId="CC706E93F4D846F8AE78C61BF394DED4">
    <w:name w:val="CC706E93F4D846F8AE78C61BF394DED4"/>
  </w:style>
  <w:style w:type="paragraph" w:customStyle="1" w:styleId="AE00D17D4C2C4FDF9C74B487CBE4102F">
    <w:name w:val="AE00D17D4C2C4FDF9C74B487CBE4102F"/>
  </w:style>
  <w:style w:type="paragraph" w:customStyle="1" w:styleId="0A2275075B394930AB4EB7EAFFEC82B4">
    <w:name w:val="0A2275075B394930AB4EB7EAFFEC82B4"/>
  </w:style>
  <w:style w:type="paragraph" w:customStyle="1" w:styleId="2831AFA60C23482C82732858C60F7206">
    <w:name w:val="2831AFA60C23482C82732858C60F7206"/>
  </w:style>
  <w:style w:type="paragraph" w:customStyle="1" w:styleId="DB664A93D0384F13A701726F389FC970">
    <w:name w:val="DB664A93D0384F13A701726F389FC970"/>
  </w:style>
  <w:style w:type="paragraph" w:customStyle="1" w:styleId="58E8BA5D2FA24602A7960734733269D2">
    <w:name w:val="58E8BA5D2FA24602A7960734733269D2"/>
  </w:style>
  <w:style w:type="paragraph" w:customStyle="1" w:styleId="3DE4B1D3146B49FB9379973C780E3B58">
    <w:name w:val="3DE4B1D3146B49FB9379973C780E3B58"/>
  </w:style>
  <w:style w:type="paragraph" w:customStyle="1" w:styleId="5C8B08A770914B9B8A219CB30EDBC95C">
    <w:name w:val="5C8B08A770914B9B8A219CB30EDBC95C"/>
  </w:style>
  <w:style w:type="paragraph" w:customStyle="1" w:styleId="8F2F0EAA145C4A008E7CFF54F78807CA">
    <w:name w:val="8F2F0EAA145C4A008E7CFF54F78807CA"/>
  </w:style>
  <w:style w:type="paragraph" w:customStyle="1" w:styleId="6D07FE72499D4A66AD1C7656C2D214D9">
    <w:name w:val="6D07FE72499D4A66AD1C7656C2D214D9"/>
  </w:style>
  <w:style w:type="paragraph" w:customStyle="1" w:styleId="0DBDFAFC73454E49A59160B89B6AE1F2">
    <w:name w:val="0DBDFAFC73454E49A59160B89B6AE1F2"/>
  </w:style>
  <w:style w:type="paragraph" w:customStyle="1" w:styleId="7ED6D0FA581048B2A12C353752FD6979">
    <w:name w:val="7ED6D0FA581048B2A12C353752FD6979"/>
  </w:style>
  <w:style w:type="paragraph" w:customStyle="1" w:styleId="9CAB69B1A655410898A6371AABCC446F">
    <w:name w:val="9CAB69B1A655410898A6371AABCC446F"/>
  </w:style>
  <w:style w:type="paragraph" w:customStyle="1" w:styleId="B1BD0D04924E4D08BCC5B1C3849E4F51">
    <w:name w:val="B1BD0D04924E4D08BCC5B1C3849E4F51"/>
  </w:style>
  <w:style w:type="paragraph" w:customStyle="1" w:styleId="1CD4071B696A4EF9978EB7C068DD6250">
    <w:name w:val="1CD4071B696A4EF9978EB7C068DD6250"/>
  </w:style>
  <w:style w:type="paragraph" w:customStyle="1" w:styleId="4339CAE01986414084B0189F6FEACC8E">
    <w:name w:val="4339CAE01986414084B0189F6FEACC8E"/>
  </w:style>
  <w:style w:type="paragraph" w:customStyle="1" w:styleId="A4EE44A89A404BD18B4E723F65048730">
    <w:name w:val="A4EE44A89A404BD18B4E723F65048730"/>
  </w:style>
  <w:style w:type="paragraph" w:customStyle="1" w:styleId="7CDAA95797B146EB86AC30E4A3782D74">
    <w:name w:val="7CDAA95797B146EB86AC30E4A3782D74"/>
  </w:style>
  <w:style w:type="paragraph" w:customStyle="1" w:styleId="EA3C0B6681AB4C2989DBDD0CD5BF8907">
    <w:name w:val="EA3C0B6681AB4C2989DBDD0CD5BF8907"/>
  </w:style>
  <w:style w:type="paragraph" w:customStyle="1" w:styleId="13DA5EB176E4429EACE14A54140F2286">
    <w:name w:val="13DA5EB176E4429EACE14A54140F2286"/>
  </w:style>
  <w:style w:type="paragraph" w:customStyle="1" w:styleId="C0CE7CB28CE34AE999A3ADE033B2F8E4">
    <w:name w:val="C0CE7CB28CE34AE999A3ADE033B2F8E4"/>
  </w:style>
  <w:style w:type="paragraph" w:customStyle="1" w:styleId="3B72A772ACFF4C3D90E1A17029D49F00">
    <w:name w:val="3B72A772ACFF4C3D90E1A17029D49F00"/>
  </w:style>
  <w:style w:type="paragraph" w:customStyle="1" w:styleId="DB063D7B0ED64D6E835DC98E4AA74CBD">
    <w:name w:val="DB063D7B0ED64D6E835DC98E4AA74CBD"/>
  </w:style>
  <w:style w:type="paragraph" w:customStyle="1" w:styleId="DB20BD839DE54EBBB7FA477537B051B8">
    <w:name w:val="DB20BD839DE54EBBB7FA477537B051B8"/>
  </w:style>
  <w:style w:type="paragraph" w:customStyle="1" w:styleId="CBDDC2683E6E4E3EB25EBE297F64DD10">
    <w:name w:val="CBDDC2683E6E4E3EB25EBE297F64DD10"/>
  </w:style>
  <w:style w:type="paragraph" w:customStyle="1" w:styleId="C89F29B4ADF74895989F35E36593C91B">
    <w:name w:val="C89F29B4ADF74895989F35E36593C91B"/>
  </w:style>
  <w:style w:type="paragraph" w:customStyle="1" w:styleId="40ABE261CAB146AEB5CDCC25D8C6B86F">
    <w:name w:val="40ABE261CAB146AEB5CDCC25D8C6B86F"/>
  </w:style>
  <w:style w:type="paragraph" w:customStyle="1" w:styleId="29C8680DEE8245DE81CFFDB4D7DAB204">
    <w:name w:val="29C8680DEE8245DE81CFFDB4D7DAB204"/>
  </w:style>
  <w:style w:type="paragraph" w:customStyle="1" w:styleId="1AEFCDADE94A4B6CAD47D2F600C879FF">
    <w:name w:val="1AEFCDADE94A4B6CAD47D2F600C879FF"/>
  </w:style>
  <w:style w:type="character" w:customStyle="1" w:styleId="Ttulo2Car">
    <w:name w:val="Título 2 Car"/>
    <w:basedOn w:val="Fuentedeprrafopredeter"/>
    <w:link w:val="Ttulo2"/>
    <w:uiPriority w:val="9"/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paragraph" w:customStyle="1" w:styleId="3F38A301E1724D679A71FE21F740452E">
    <w:name w:val="3F38A301E1724D679A71FE21F740452E"/>
  </w:style>
  <w:style w:type="paragraph" w:customStyle="1" w:styleId="F351C427347B407F85297C8ECD104F72">
    <w:name w:val="F351C427347B407F85297C8ECD104F72"/>
    <w:rsid w:val="00466257"/>
  </w:style>
  <w:style w:type="paragraph" w:customStyle="1" w:styleId="CB7C0D0B54804D8A9E04D06C35EB1CE0">
    <w:name w:val="CB7C0D0B54804D8A9E04D06C35EB1CE0"/>
    <w:rsid w:val="004662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{0D9466D5-D4DE-4903-8652-C39B9F9F4728}tf00546271_win32</Template>
  <TotalTime>0</TotalTime>
  <Pages>2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2022-01-27T17:45:00Z</dcterms:created>
  <dcterms:modified xsi:type="dcterms:W3CDTF">2023-05-18T16:53:00Z</dcterms:modified>
</cp:coreProperties>
</file>