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"/>
        <w:gridCol w:w="130"/>
        <w:gridCol w:w="2539"/>
        <w:gridCol w:w="81"/>
        <w:gridCol w:w="263"/>
        <w:gridCol w:w="699"/>
        <w:gridCol w:w="7022"/>
      </w:tblGrid>
      <w:tr w:rsidR="000334C1" w:rsidRPr="000924A0" w14:paraId="5971BE5C" w14:textId="77777777" w:rsidTr="000924A0">
        <w:trPr>
          <w:trHeight w:val="540"/>
        </w:trPr>
        <w:tc>
          <w:tcPr>
            <w:tcW w:w="284" w:type="dxa"/>
          </w:tcPr>
          <w:p w14:paraId="4861CB25" w14:textId="77777777" w:rsidR="000334C1" w:rsidRPr="000924A0" w:rsidRDefault="000334C1"/>
        </w:tc>
        <w:sdt>
          <w:sdtPr>
            <w:id w:val="-824886985"/>
            <w:placeholder>
              <w:docPart w:val="1810A5005EBF4ED0945D2CDD016C07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6ABB2F38" w14:textId="77777777" w:rsidR="000334C1" w:rsidRPr="000924A0" w:rsidRDefault="000334C1" w:rsidP="000334C1">
                <w:pPr>
                  <w:pStyle w:val="Ttulo4"/>
                </w:pPr>
                <w:r w:rsidRPr="000924A0">
                  <w:rPr>
                    <w:lang w:bidi="es-ES"/>
                  </w:rPr>
                  <w:t>A C E R C A D E M Í</w:t>
                </w:r>
              </w:p>
            </w:tc>
          </w:sdtContent>
        </w:sdt>
        <w:tc>
          <w:tcPr>
            <w:tcW w:w="344" w:type="dxa"/>
            <w:gridSpan w:val="2"/>
          </w:tcPr>
          <w:p w14:paraId="2A0F5CF3" w14:textId="77777777" w:rsidR="000334C1" w:rsidRPr="000924A0" w:rsidRDefault="000334C1"/>
        </w:tc>
        <w:tc>
          <w:tcPr>
            <w:tcW w:w="699" w:type="dxa"/>
            <w:vMerge w:val="restart"/>
          </w:tcPr>
          <w:p w14:paraId="2A6D9572" w14:textId="4DB6DCDF" w:rsidR="000334C1" w:rsidRPr="000924A0" w:rsidRDefault="009D646A" w:rsidP="004A28EA">
            <w:r w:rsidRPr="000924A0">
              <w:rPr>
                <w:noProof/>
                <w:lang w:bidi="es-ES"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621DA026" wp14:editId="4E6C0C2B">
                      <wp:simplePos x="0" y="0"/>
                      <wp:positionH relativeFrom="page">
                        <wp:posOffset>-2446020</wp:posOffset>
                      </wp:positionH>
                      <wp:positionV relativeFrom="margin">
                        <wp:posOffset>-1212850</wp:posOffset>
                      </wp:positionV>
                      <wp:extent cx="2669540" cy="13221970"/>
                      <wp:effectExtent l="0" t="0" r="0" b="0"/>
                      <wp:wrapNone/>
                      <wp:docPr id="94" name="Grupo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  <a:solidFill>
                                <a:srgbClr val="002060"/>
                              </a:solidFill>
                            </wpg:grpSpPr>
                            <wpg:grpSp>
                              <wpg:cNvPr id="12" name="Grupo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6" name="Grupo 6"/>
                                <wpg:cNvGrpSpPr/>
                                <wpg:grpSpPr>
                                  <a:xfrm>
                                    <a:off x="0" y="1001485"/>
                                    <a:ext cx="2665730" cy="2910841"/>
                                    <a:chOff x="0" y="-110885"/>
                                    <a:chExt cx="2665730" cy="2910856"/>
                                  </a:xfrm>
                                  <a:grpFill/>
                                </wpg:grpSpPr>
                                <wps:wsp>
                                  <wps:cNvPr id="7" name="Rectángulo 7"/>
                                  <wps:cNvSpPr/>
                                  <wps:spPr>
                                    <a:xfrm>
                                      <a:off x="0" y="-110885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ángulo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Triángulo rectángulo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Triángulo rectángulo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upo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20" name="Grupo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ángulo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ángulo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Triángulo rectángulo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Triángulo rectángulo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upo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grpFill/>
                              </wpg:grpSpPr>
                              <wpg:grpSp>
                                <wpg:cNvPr id="79" name="Grupo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ángulo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ángulo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Triángulo rectángulo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riángulo rectángulo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upo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89" name="Grupo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ángulo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ángulo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Triángulo rectángulo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Triángulo rectángulo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F4BCC0" id="Grupo 94" o:spid="_x0000_s1026" alt="&quot;&quot;" style="position:absolute;margin-left:-192.6pt;margin-top:-95.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">
                      <v:group id="Grupo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upo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ángulo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ángulo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Triángulo rectángulo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Triángulo rectángulo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upo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upo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ángulo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ángulo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Triángulo rectángulo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Triángulo rectángulo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upo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upo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ángulo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ángulo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Triángulo rectángulo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Triángulo rectángulo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upo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upo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ángulo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ángulo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Triángulo rectángulo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Triángulo rectángulo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7022" w:type="dxa"/>
            <w:vMerge w:val="restart"/>
          </w:tcPr>
          <w:p w14:paraId="490AEE9C" w14:textId="5CE99C0F" w:rsidR="000334C1" w:rsidRPr="003F03A8" w:rsidRDefault="003F03A8" w:rsidP="003F03A8">
            <w:pPr>
              <w:rPr>
                <w:sz w:val="72"/>
                <w:szCs w:val="72"/>
              </w:rPr>
            </w:pPr>
            <w:r w:rsidRPr="003F03A8">
              <w:rPr>
                <w:sz w:val="72"/>
                <w:szCs w:val="72"/>
              </w:rPr>
              <w:t>Leandro Salgado</w:t>
            </w:r>
          </w:p>
          <w:p w14:paraId="4370B95A" w14:textId="246FA1BB" w:rsidR="000334C1" w:rsidRPr="003F03A8" w:rsidRDefault="003F03A8" w:rsidP="002E7306">
            <w:pPr>
              <w:pStyle w:val="Subttulo"/>
              <w:rPr>
                <w:color w:val="002060"/>
              </w:rPr>
            </w:pPr>
            <w:r w:rsidRPr="003F03A8">
              <w:rPr>
                <w:color w:val="002060"/>
              </w:rPr>
              <w:t>Cajero bancario</w:t>
            </w:r>
          </w:p>
          <w:sdt>
            <w:sdtPr>
              <w:id w:val="2074003189"/>
              <w:placeholder>
                <w:docPart w:val="A38E7F2856CC403999B7A5FCD3E679F2"/>
              </w:placeholder>
              <w:temporary/>
              <w:showingPlcHdr/>
              <w15:appearance w15:val="hidden"/>
            </w:sdtPr>
            <w:sdtEndPr/>
            <w:sdtContent>
              <w:p w14:paraId="56839400" w14:textId="77777777" w:rsidR="000334C1" w:rsidRPr="000924A0" w:rsidRDefault="000334C1" w:rsidP="00EC0F79">
                <w:pPr>
                  <w:pStyle w:val="Ttulo1"/>
                </w:pPr>
                <w:r w:rsidRPr="003F03A8">
                  <w:rPr>
                    <w:color w:val="002060"/>
                    <w:lang w:bidi="es-ES"/>
                  </w:rPr>
                  <w:t>Objetivo</w:t>
                </w:r>
              </w:p>
            </w:sdtContent>
          </w:sdt>
          <w:p w14:paraId="6F01994C" w14:textId="5AA38A37" w:rsidR="00CC4DB2" w:rsidRPr="000924A0" w:rsidRDefault="00CC4DB2" w:rsidP="00EC0F79">
            <w:r>
              <w:t xml:space="preserve">Lo mas importante conseguir el trabajo, aprender de esta nueva experiencia, Mejorar y conseguir nuevas oportunidades </w:t>
            </w:r>
            <w:r w:rsidR="002A2BF2">
              <w:t xml:space="preserve">para ascender en la empresa y así poder capacitarme mucho mejor </w:t>
            </w:r>
          </w:p>
          <w:sdt>
            <w:sdtPr>
              <w:id w:val="1696962928"/>
              <w:placeholder>
                <w:docPart w:val="708AEA06D5D842AF9D19F0025C476E2C"/>
              </w:placeholder>
              <w:temporary/>
              <w:showingPlcHdr/>
              <w15:appearance w15:val="hidden"/>
            </w:sdtPr>
            <w:sdtEndPr/>
            <w:sdtContent>
              <w:p w14:paraId="566CFE16" w14:textId="77777777" w:rsidR="000334C1" w:rsidRPr="000924A0" w:rsidRDefault="000334C1" w:rsidP="00EC0F79">
                <w:pPr>
                  <w:pStyle w:val="Ttulo1"/>
                </w:pPr>
                <w:r w:rsidRPr="003F03A8">
                  <w:rPr>
                    <w:color w:val="002060"/>
                    <w:lang w:bidi="es-ES"/>
                  </w:rPr>
                  <w:t>Experiencia</w:t>
                </w:r>
              </w:p>
            </w:sdtContent>
          </w:sdt>
          <w:p w14:paraId="2E5C6431" w14:textId="297FE814" w:rsidR="000334C1" w:rsidRPr="000924A0" w:rsidRDefault="00CC4DB2" w:rsidP="00EC0F79">
            <w:pPr>
              <w:pStyle w:val="Ttulo2"/>
            </w:pPr>
            <w:r>
              <w:t>ejecutivo comercial</w:t>
            </w:r>
          </w:p>
          <w:p w14:paraId="0A922046" w14:textId="22ECC73E" w:rsidR="00CC4DB2" w:rsidRDefault="000334C1" w:rsidP="00CC4DB2">
            <w:pPr>
              <w:pStyle w:val="Ttulo3"/>
              <w:rPr>
                <w:lang w:bidi="es-ES"/>
              </w:rPr>
            </w:pPr>
            <w:r w:rsidRPr="000924A0">
              <w:rPr>
                <w:lang w:bidi="es-ES"/>
              </w:rPr>
              <w:t>(</w:t>
            </w:r>
            <w:r w:rsidR="00CC4DB2">
              <w:t>2021</w:t>
            </w:r>
            <w:r w:rsidRPr="000924A0">
              <w:rPr>
                <w:lang w:bidi="es-ES"/>
              </w:rPr>
              <w:t>-</w:t>
            </w:r>
            <w:r w:rsidR="00CC4DB2">
              <w:t>2021</w:t>
            </w:r>
            <w:r w:rsidRPr="000924A0">
              <w:rPr>
                <w:lang w:bidi="es-ES"/>
              </w:rPr>
              <w:t>)</w:t>
            </w:r>
          </w:p>
          <w:p w14:paraId="6B9C7F22" w14:textId="6E675F19" w:rsidR="00CC4DB2" w:rsidRPr="00CC4DB2" w:rsidRDefault="00CC4DB2" w:rsidP="00CC4DB2">
            <w:pPr>
              <w:rPr>
                <w:lang w:bidi="es-ES"/>
              </w:rPr>
            </w:pPr>
            <w:r>
              <w:rPr>
                <w:lang w:bidi="es-ES"/>
              </w:rPr>
              <w:t xml:space="preserve">Trabaje como </w:t>
            </w:r>
            <w:r w:rsidR="002A2BF2">
              <w:rPr>
                <w:lang w:bidi="es-ES"/>
              </w:rPr>
              <w:t xml:space="preserve">ejecutivo comercial y mi cargo era vender un programa de lectura avanzada. La institución se llama </w:t>
            </w:r>
            <w:proofErr w:type="spellStart"/>
            <w:r w:rsidR="002A2BF2">
              <w:rPr>
                <w:lang w:bidi="es-ES"/>
              </w:rPr>
              <w:t>Avan</w:t>
            </w:r>
            <w:proofErr w:type="spellEnd"/>
            <w:r w:rsidR="002A2BF2">
              <w:rPr>
                <w:lang w:bidi="es-ES"/>
              </w:rPr>
              <w:t>-c chile</w:t>
            </w:r>
          </w:p>
          <w:p w14:paraId="24DE4744" w14:textId="768E9CE3" w:rsidR="000334C1" w:rsidRPr="000924A0" w:rsidRDefault="000334C1" w:rsidP="00EC0F79"/>
          <w:p w14:paraId="7E60CA13" w14:textId="7DF84172" w:rsidR="000334C1" w:rsidRPr="000924A0" w:rsidRDefault="00CC4DB2" w:rsidP="00D95726">
            <w:pPr>
              <w:pStyle w:val="Ttulo2"/>
            </w:pPr>
            <w:r>
              <w:t xml:space="preserve">Promotor Vendedor </w:t>
            </w:r>
          </w:p>
          <w:p w14:paraId="62353AF4" w14:textId="26DA24BF" w:rsidR="000334C1" w:rsidRPr="000924A0" w:rsidRDefault="000334C1" w:rsidP="00D95726">
            <w:pPr>
              <w:pStyle w:val="Ttulo3"/>
            </w:pPr>
            <w:r w:rsidRPr="000924A0">
              <w:rPr>
                <w:lang w:bidi="es-ES"/>
              </w:rPr>
              <w:t>(</w:t>
            </w:r>
            <w:r w:rsidR="00CC4DB2">
              <w:t>2018</w:t>
            </w:r>
            <w:r w:rsidRPr="000924A0">
              <w:rPr>
                <w:lang w:bidi="es-ES"/>
              </w:rPr>
              <w:t>-</w:t>
            </w:r>
            <w:r w:rsidR="00CC4DB2">
              <w:t>2019</w:t>
            </w:r>
            <w:r w:rsidRPr="000924A0">
              <w:rPr>
                <w:lang w:bidi="es-ES"/>
              </w:rPr>
              <w:t>)</w:t>
            </w:r>
          </w:p>
          <w:p w14:paraId="2F238CD1" w14:textId="40378005" w:rsidR="000334C1" w:rsidRPr="000924A0" w:rsidRDefault="002A2BF2" w:rsidP="00D95726">
            <w:r>
              <w:t xml:space="preserve">Era promotor vendedor, el cual se encargaba de promocionar y vender productos como crema y perfumes </w:t>
            </w:r>
          </w:p>
          <w:p w14:paraId="0CE6B3F3" w14:textId="77777777" w:rsidR="002A2BF2" w:rsidRDefault="002A2BF2" w:rsidP="00D95726">
            <w:pPr>
              <w:pStyle w:val="Ttulo2"/>
            </w:pPr>
          </w:p>
          <w:p w14:paraId="01DDF02B" w14:textId="2542C0AF" w:rsidR="000334C1" w:rsidRPr="000924A0" w:rsidRDefault="002A2BF2" w:rsidP="00D95726">
            <w:pPr>
              <w:pStyle w:val="Ttulo2"/>
            </w:pPr>
            <w:r>
              <w:t>administrar contratos(practica)</w:t>
            </w:r>
          </w:p>
          <w:p w14:paraId="3A53449D" w14:textId="5A5672F8" w:rsidR="000334C1" w:rsidRPr="000924A0" w:rsidRDefault="000334C1" w:rsidP="00D95726">
            <w:pPr>
              <w:pStyle w:val="Ttulo3"/>
            </w:pPr>
            <w:r w:rsidRPr="000924A0">
              <w:rPr>
                <w:lang w:bidi="es-ES"/>
              </w:rPr>
              <w:t>(</w:t>
            </w:r>
            <w:r w:rsidR="002A2BF2">
              <w:t>2020</w:t>
            </w:r>
            <w:r w:rsidRPr="000924A0">
              <w:rPr>
                <w:lang w:bidi="es-ES"/>
              </w:rPr>
              <w:t>-</w:t>
            </w:r>
            <w:r w:rsidR="002A2BF2">
              <w:t>2020</w:t>
            </w:r>
            <w:r w:rsidRPr="000924A0">
              <w:rPr>
                <w:lang w:bidi="es-ES"/>
              </w:rPr>
              <w:t>)</w:t>
            </w:r>
          </w:p>
          <w:p w14:paraId="277C0E36" w14:textId="77A366D3" w:rsidR="000334C1" w:rsidRPr="000924A0" w:rsidRDefault="002A2BF2" w:rsidP="00D95726">
            <w:r>
              <w:t xml:space="preserve">Me encarga de administrar contratos en restaurant </w:t>
            </w:r>
            <w:r w:rsidRPr="002A2BF2">
              <w:t xml:space="preserve">Resto </w:t>
            </w:r>
            <w:proofErr w:type="spellStart"/>
            <w:r w:rsidRPr="002A2BF2">
              <w:t>Vegan</w:t>
            </w:r>
            <w:proofErr w:type="spellEnd"/>
            <w:r w:rsidRPr="002A2BF2">
              <w:t xml:space="preserve"> </w:t>
            </w:r>
            <w:proofErr w:type="spellStart"/>
            <w:r w:rsidRPr="002A2BF2">
              <w:t>SpA</w:t>
            </w:r>
            <w:proofErr w:type="spellEnd"/>
            <w:r w:rsidRPr="002A2BF2">
              <w:t xml:space="preserve"> en Santiago</w:t>
            </w:r>
            <w:r>
              <w:t>.</w:t>
            </w:r>
          </w:p>
          <w:sdt>
            <w:sdtPr>
              <w:id w:val="-517156477"/>
              <w:placeholder>
                <w:docPart w:val="DD16D170FB434CB19C9179201DFDB256"/>
              </w:placeholder>
              <w:temporary/>
              <w:showingPlcHdr/>
              <w15:appearance w15:val="hidden"/>
            </w:sdtPr>
            <w:sdtEndPr/>
            <w:sdtContent>
              <w:p w14:paraId="5D39E98F" w14:textId="77777777" w:rsidR="000334C1" w:rsidRPr="000924A0" w:rsidRDefault="000334C1" w:rsidP="00D95726">
                <w:pPr>
                  <w:pStyle w:val="Ttulo1"/>
                </w:pPr>
                <w:r w:rsidRPr="000924A0">
                  <w:rPr>
                    <w:lang w:bidi="es-ES"/>
                  </w:rPr>
                  <w:t>Aptitudes</w:t>
                </w:r>
              </w:p>
            </w:sdtContent>
          </w:sdt>
          <w:p w14:paraId="3AAB0E01" w14:textId="09922881" w:rsidR="000334C1" w:rsidRDefault="002A2BF2" w:rsidP="002A2BF2">
            <w:pPr>
              <w:pStyle w:val="Prrafodelista"/>
              <w:numPr>
                <w:ilvl w:val="0"/>
                <w:numId w:val="5"/>
              </w:numPr>
            </w:pPr>
            <w:r>
              <w:t>Conocer tu billete Banco central de Chile</w:t>
            </w:r>
          </w:p>
          <w:p w14:paraId="77B01525" w14:textId="6FF81501" w:rsidR="002A2BF2" w:rsidRDefault="002A2BF2" w:rsidP="002A2BF2">
            <w:pPr>
              <w:pStyle w:val="Prrafodelista"/>
              <w:numPr>
                <w:ilvl w:val="0"/>
                <w:numId w:val="5"/>
              </w:numPr>
            </w:pPr>
            <w:r>
              <w:t>Excel nivel medio</w:t>
            </w:r>
          </w:p>
          <w:p w14:paraId="2285D1E2" w14:textId="77777777" w:rsidR="002A2BF2" w:rsidRDefault="002A2BF2" w:rsidP="002A2BF2">
            <w:pPr>
              <w:pStyle w:val="Prrafodelista"/>
              <w:numPr>
                <w:ilvl w:val="0"/>
                <w:numId w:val="5"/>
              </w:numPr>
            </w:pPr>
            <w:r>
              <w:t xml:space="preserve">Cuadratura de caja </w:t>
            </w:r>
          </w:p>
          <w:p w14:paraId="7771BD43" w14:textId="77777777" w:rsidR="002A2BF2" w:rsidRDefault="002A2BF2" w:rsidP="002A2BF2">
            <w:pPr>
              <w:pStyle w:val="Prrafodelista"/>
              <w:numPr>
                <w:ilvl w:val="0"/>
                <w:numId w:val="5"/>
              </w:numPr>
            </w:pPr>
            <w:r>
              <w:t xml:space="preserve">Contabilidad básica </w:t>
            </w:r>
          </w:p>
          <w:p w14:paraId="4B349072" w14:textId="334FD7E7" w:rsidR="002A2BF2" w:rsidRDefault="002A2BF2" w:rsidP="002A2BF2">
            <w:pPr>
              <w:pStyle w:val="Prrafodelista"/>
              <w:numPr>
                <w:ilvl w:val="0"/>
                <w:numId w:val="5"/>
              </w:numPr>
            </w:pPr>
            <w:r>
              <w:t>Sueco nivel básico</w:t>
            </w:r>
          </w:p>
          <w:p w14:paraId="11C1F8C8" w14:textId="7035A2B5" w:rsidR="002A2BF2" w:rsidRPr="000924A0" w:rsidRDefault="002A2BF2" w:rsidP="002A2BF2">
            <w:pPr>
              <w:pStyle w:val="Prrafodelista"/>
              <w:numPr>
                <w:ilvl w:val="0"/>
                <w:numId w:val="5"/>
              </w:numPr>
            </w:pPr>
            <w:r>
              <w:t>Ingles básico</w:t>
            </w:r>
          </w:p>
        </w:tc>
      </w:tr>
      <w:tr w:rsidR="000334C1" w:rsidRPr="000924A0" w14:paraId="32FE550B" w14:textId="77777777" w:rsidTr="000924A0">
        <w:trPr>
          <w:trHeight w:val="4176"/>
        </w:trPr>
        <w:tc>
          <w:tcPr>
            <w:tcW w:w="3321" w:type="dxa"/>
            <w:gridSpan w:val="6"/>
          </w:tcPr>
          <w:p w14:paraId="7BA0C7FA" w14:textId="0D22C141" w:rsidR="000334C1" w:rsidRPr="000924A0" w:rsidRDefault="00CC4DB2" w:rsidP="008A171A">
            <w:pPr>
              <w:pStyle w:val="AcercadeM"/>
            </w:pPr>
            <w:r>
              <w:t>Soy alguien proactivo, eficaz y siempre dispuesto a mejorar. Tengo 23 años los cuales me benefician</w:t>
            </w:r>
            <w:r w:rsidR="009210E1">
              <w:t xml:space="preserve">, </w:t>
            </w:r>
            <w:r>
              <w:t>ya que siempre estaré dispuesto a poder aprender y ten</w:t>
            </w:r>
            <w:r w:rsidR="004E16FF">
              <w:t>go</w:t>
            </w:r>
            <w:r>
              <w:t xml:space="preserve"> un fácil aprendizaje.</w:t>
            </w:r>
          </w:p>
        </w:tc>
        <w:tc>
          <w:tcPr>
            <w:tcW w:w="699" w:type="dxa"/>
            <w:vMerge/>
          </w:tcPr>
          <w:p w14:paraId="6224CBFC" w14:textId="77777777" w:rsidR="000334C1" w:rsidRPr="000924A0" w:rsidRDefault="000334C1" w:rsidP="008A171A">
            <w:pPr>
              <w:pStyle w:val="AcercadeM"/>
            </w:pPr>
          </w:p>
        </w:tc>
        <w:tc>
          <w:tcPr>
            <w:tcW w:w="7022" w:type="dxa"/>
            <w:vMerge/>
          </w:tcPr>
          <w:p w14:paraId="38B280A7" w14:textId="77777777" w:rsidR="000334C1" w:rsidRPr="000924A0" w:rsidRDefault="000334C1" w:rsidP="008A171A">
            <w:pPr>
              <w:pStyle w:val="AcercadeM"/>
            </w:pPr>
          </w:p>
        </w:tc>
      </w:tr>
      <w:tr w:rsidR="000334C1" w:rsidRPr="000924A0" w14:paraId="01373D50" w14:textId="77777777" w:rsidTr="000924A0">
        <w:trPr>
          <w:trHeight w:val="540"/>
        </w:trPr>
        <w:tc>
          <w:tcPr>
            <w:tcW w:w="308" w:type="dxa"/>
            <w:gridSpan w:val="2"/>
          </w:tcPr>
          <w:p w14:paraId="621160AF" w14:textId="77777777" w:rsidR="000334C1" w:rsidRPr="000924A0" w:rsidRDefault="000334C1" w:rsidP="004A28EA">
            <w:pPr>
              <w:pStyle w:val="Ttulo4"/>
            </w:pPr>
          </w:p>
        </w:tc>
        <w:sdt>
          <w:sdtPr>
            <w:id w:val="1050265814"/>
            <w:placeholder>
              <w:docPart w:val="18B29A570A9A4A35B84EF73D359A9D3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50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4FB703AC" w14:textId="77777777" w:rsidR="000334C1" w:rsidRPr="000924A0" w:rsidRDefault="000334C1" w:rsidP="004A28EA">
                <w:pPr>
                  <w:pStyle w:val="Ttulo4"/>
                </w:pPr>
                <w:r w:rsidRPr="000924A0">
                  <w:rPr>
                    <w:lang w:bidi="es-ES"/>
                  </w:rPr>
                  <w:t>C O N T A C T O</w:t>
                </w:r>
              </w:p>
            </w:tc>
          </w:sdtContent>
        </w:sdt>
        <w:tc>
          <w:tcPr>
            <w:tcW w:w="263" w:type="dxa"/>
          </w:tcPr>
          <w:p w14:paraId="3B14BF1E" w14:textId="77777777" w:rsidR="000334C1" w:rsidRPr="000924A0" w:rsidRDefault="000334C1" w:rsidP="004A28EA">
            <w:pPr>
              <w:pStyle w:val="Ttulo4"/>
            </w:pPr>
          </w:p>
        </w:tc>
        <w:tc>
          <w:tcPr>
            <w:tcW w:w="699" w:type="dxa"/>
          </w:tcPr>
          <w:p w14:paraId="25F4AF60" w14:textId="77777777" w:rsidR="000334C1" w:rsidRPr="000924A0" w:rsidRDefault="000334C1" w:rsidP="005E435A">
            <w:pPr>
              <w:pStyle w:val="Ttulo4"/>
            </w:pPr>
          </w:p>
        </w:tc>
        <w:tc>
          <w:tcPr>
            <w:tcW w:w="7022" w:type="dxa"/>
            <w:vMerge/>
          </w:tcPr>
          <w:p w14:paraId="36F8C8AC" w14:textId="77777777" w:rsidR="000334C1" w:rsidRPr="000924A0" w:rsidRDefault="000334C1" w:rsidP="002E7306">
            <w:pPr>
              <w:pStyle w:val="Ttulo"/>
            </w:pPr>
          </w:p>
        </w:tc>
      </w:tr>
      <w:tr w:rsidR="000334C1" w:rsidRPr="000924A0" w14:paraId="276DBBDF" w14:textId="77777777" w:rsidTr="000924A0">
        <w:trPr>
          <w:trHeight w:val="620"/>
        </w:trPr>
        <w:tc>
          <w:tcPr>
            <w:tcW w:w="438" w:type="dxa"/>
            <w:gridSpan w:val="3"/>
            <w:vAlign w:val="center"/>
          </w:tcPr>
          <w:p w14:paraId="3F37DCD6" w14:textId="77777777" w:rsidR="000334C1" w:rsidRPr="000924A0" w:rsidRDefault="004E16FF" w:rsidP="00BE5968">
            <w:r>
              <w:rPr>
                <w:lang w:bidi="es-ES"/>
              </w:rPr>
              <w:pict w14:anchorId="1A038BA2">
                <v:shape id="_x0000_i1032" type="#_x0000_t75" alt="@" style="width:14.25pt;height:14.25pt;visibility:visible">
                  <v:imagedata r:id="rId11" o:title=""/>
                </v:shape>
              </w:pict>
            </w:r>
          </w:p>
        </w:tc>
        <w:tc>
          <w:tcPr>
            <w:tcW w:w="2883" w:type="dxa"/>
            <w:gridSpan w:val="3"/>
            <w:vAlign w:val="center"/>
          </w:tcPr>
          <w:p w14:paraId="5D1FCF1D" w14:textId="1CE37150" w:rsidR="000334C1" w:rsidRPr="003F03A8" w:rsidRDefault="003F03A8" w:rsidP="00BE5968">
            <w:pPr>
              <w:pStyle w:val="Contacto1"/>
            </w:pPr>
            <w:r w:rsidRPr="003F03A8">
              <w:t>Leandro.salgado13@gmail.com</w:t>
            </w:r>
          </w:p>
        </w:tc>
        <w:tc>
          <w:tcPr>
            <w:tcW w:w="699" w:type="dxa"/>
            <w:vMerge w:val="restart"/>
          </w:tcPr>
          <w:p w14:paraId="28597AE1" w14:textId="77777777" w:rsidR="000334C1" w:rsidRPr="000924A0" w:rsidRDefault="000334C1" w:rsidP="004A28EA">
            <w:r w:rsidRPr="000924A0">
              <w:rPr>
                <w:lang w:bidi="es-ES"/>
              </w:rPr>
              <w:t xml:space="preserve"> </w:t>
            </w:r>
          </w:p>
        </w:tc>
        <w:tc>
          <w:tcPr>
            <w:tcW w:w="7022" w:type="dxa"/>
            <w:vMerge/>
          </w:tcPr>
          <w:p w14:paraId="0BCBE06F" w14:textId="77777777" w:rsidR="000334C1" w:rsidRPr="000924A0" w:rsidRDefault="000334C1" w:rsidP="002E7306">
            <w:pPr>
              <w:pStyle w:val="Ttulo"/>
            </w:pPr>
          </w:p>
        </w:tc>
      </w:tr>
      <w:tr w:rsidR="000334C1" w:rsidRPr="000924A0" w14:paraId="7620FB35" w14:textId="77777777" w:rsidTr="000924A0">
        <w:trPr>
          <w:trHeight w:val="540"/>
        </w:trPr>
        <w:tc>
          <w:tcPr>
            <w:tcW w:w="438" w:type="dxa"/>
            <w:gridSpan w:val="3"/>
            <w:vAlign w:val="center"/>
          </w:tcPr>
          <w:p w14:paraId="37CD20AC" w14:textId="56C474EB" w:rsidR="000334C1" w:rsidRPr="000924A0" w:rsidRDefault="000334C1" w:rsidP="00BE5968"/>
        </w:tc>
        <w:tc>
          <w:tcPr>
            <w:tcW w:w="2883" w:type="dxa"/>
            <w:gridSpan w:val="3"/>
            <w:vAlign w:val="center"/>
          </w:tcPr>
          <w:p w14:paraId="536B24F9" w14:textId="3D767B2A" w:rsidR="000334C1" w:rsidRPr="000924A0" w:rsidRDefault="000334C1" w:rsidP="00BE5968">
            <w:pPr>
              <w:pStyle w:val="Contacto1"/>
            </w:pPr>
          </w:p>
        </w:tc>
        <w:tc>
          <w:tcPr>
            <w:tcW w:w="699" w:type="dxa"/>
            <w:vMerge/>
          </w:tcPr>
          <w:p w14:paraId="50765107" w14:textId="77777777" w:rsidR="000334C1" w:rsidRPr="000924A0" w:rsidRDefault="000334C1" w:rsidP="004A28EA"/>
        </w:tc>
        <w:tc>
          <w:tcPr>
            <w:tcW w:w="7022" w:type="dxa"/>
            <w:vMerge/>
          </w:tcPr>
          <w:p w14:paraId="660F5AF3" w14:textId="77777777" w:rsidR="000334C1" w:rsidRPr="000924A0" w:rsidRDefault="000334C1" w:rsidP="002E7306">
            <w:pPr>
              <w:pStyle w:val="Ttulo"/>
            </w:pPr>
          </w:p>
        </w:tc>
      </w:tr>
      <w:tr w:rsidR="000334C1" w:rsidRPr="000924A0" w14:paraId="16C9FC91" w14:textId="77777777" w:rsidTr="000924A0">
        <w:trPr>
          <w:trHeight w:val="540"/>
        </w:trPr>
        <w:tc>
          <w:tcPr>
            <w:tcW w:w="438" w:type="dxa"/>
            <w:gridSpan w:val="3"/>
            <w:vAlign w:val="center"/>
          </w:tcPr>
          <w:p w14:paraId="6A5225C6" w14:textId="374E97C2" w:rsidR="000334C1" w:rsidRPr="000924A0" w:rsidRDefault="003F03A8" w:rsidP="00BE5968">
            <w:r w:rsidRPr="000924A0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5D20BC13" wp14:editId="4BDC137F">
                      <wp:extent cx="114186" cy="211455"/>
                      <wp:effectExtent l="38100" t="38100" r="38735" b="36195"/>
                      <wp:docPr id="5" name="Gráfico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orma libre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orma libre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orma libre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B73E5" id="Gráfico 38" o:spid="_x0000_s1026" alt="&quot;&quot;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">
                      <v:shape id="Forma libre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orma libre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orma libre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3" w:type="dxa"/>
            <w:gridSpan w:val="3"/>
            <w:vAlign w:val="center"/>
          </w:tcPr>
          <w:p w14:paraId="6C801124" w14:textId="54E4CCDF" w:rsidR="000334C1" w:rsidRPr="000924A0" w:rsidRDefault="003F03A8" w:rsidP="00BE5968">
            <w:pPr>
              <w:pStyle w:val="Contacto1"/>
            </w:pPr>
            <w:r>
              <w:t>+56931103020</w:t>
            </w:r>
          </w:p>
        </w:tc>
        <w:tc>
          <w:tcPr>
            <w:tcW w:w="699" w:type="dxa"/>
            <w:vMerge/>
          </w:tcPr>
          <w:p w14:paraId="081E87B8" w14:textId="77777777" w:rsidR="000334C1" w:rsidRPr="000924A0" w:rsidRDefault="000334C1" w:rsidP="004A28EA"/>
        </w:tc>
        <w:tc>
          <w:tcPr>
            <w:tcW w:w="7022" w:type="dxa"/>
            <w:vMerge/>
          </w:tcPr>
          <w:p w14:paraId="16495837" w14:textId="77777777" w:rsidR="000334C1" w:rsidRPr="000924A0" w:rsidRDefault="000334C1" w:rsidP="002E7306">
            <w:pPr>
              <w:pStyle w:val="Ttulo"/>
            </w:pPr>
          </w:p>
        </w:tc>
      </w:tr>
      <w:tr w:rsidR="000334C1" w:rsidRPr="000924A0" w14:paraId="3E1DA777" w14:textId="77777777" w:rsidTr="000924A0">
        <w:trPr>
          <w:trHeight w:val="1584"/>
        </w:trPr>
        <w:tc>
          <w:tcPr>
            <w:tcW w:w="3321" w:type="dxa"/>
            <w:gridSpan w:val="6"/>
            <w:vAlign w:val="center"/>
          </w:tcPr>
          <w:p w14:paraId="5DEAFE32" w14:textId="6956D4C4" w:rsidR="000334C1" w:rsidRPr="000924A0" w:rsidRDefault="003F03A8" w:rsidP="00BE5968">
            <w:pPr>
              <w:pStyle w:val="Contacto2"/>
            </w:pPr>
            <w:r>
              <w:t xml:space="preserve">Pasaje siete tazas, Villa alemana </w:t>
            </w:r>
          </w:p>
          <w:p w14:paraId="1B26B4DC" w14:textId="77777777" w:rsidR="000334C1" w:rsidRPr="000924A0" w:rsidRDefault="000334C1" w:rsidP="00BE5968">
            <w:pPr>
              <w:pStyle w:val="Contacto2"/>
            </w:pPr>
            <w:r w:rsidRPr="000924A0">
              <w:rPr>
                <w:noProof/>
                <w:lang w:bidi="es-ES"/>
              </w:rPr>
              <w:drawing>
                <wp:inline distT="0" distB="0" distL="0" distR="0" wp14:anchorId="0554BAD9" wp14:editId="1E90C91C">
                  <wp:extent cx="343501" cy="343501"/>
                  <wp:effectExtent l="0" t="0" r="0" b="0"/>
                  <wp:docPr id="57" name="Gráfico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vMerge/>
          </w:tcPr>
          <w:p w14:paraId="36F51697" w14:textId="77777777" w:rsidR="000334C1" w:rsidRPr="000924A0" w:rsidRDefault="000334C1" w:rsidP="004A28EA"/>
        </w:tc>
        <w:tc>
          <w:tcPr>
            <w:tcW w:w="7022" w:type="dxa"/>
            <w:vMerge/>
          </w:tcPr>
          <w:p w14:paraId="7370814F" w14:textId="77777777" w:rsidR="000334C1" w:rsidRPr="000924A0" w:rsidRDefault="000334C1" w:rsidP="002E7306">
            <w:pPr>
              <w:pStyle w:val="Ttulo"/>
            </w:pPr>
          </w:p>
        </w:tc>
      </w:tr>
      <w:tr w:rsidR="000334C1" w:rsidRPr="000924A0" w14:paraId="1956C83D" w14:textId="77777777" w:rsidTr="000924A0">
        <w:trPr>
          <w:trHeight w:val="1008"/>
        </w:trPr>
        <w:tc>
          <w:tcPr>
            <w:tcW w:w="3321" w:type="dxa"/>
            <w:gridSpan w:val="6"/>
          </w:tcPr>
          <w:p w14:paraId="12AE4C23" w14:textId="77777777" w:rsidR="000334C1" w:rsidRPr="000924A0" w:rsidRDefault="000334C1">
            <w:pPr>
              <w:rPr>
                <w:noProof/>
              </w:rPr>
            </w:pPr>
          </w:p>
        </w:tc>
        <w:tc>
          <w:tcPr>
            <w:tcW w:w="699" w:type="dxa"/>
            <w:vMerge/>
          </w:tcPr>
          <w:p w14:paraId="43AB8E44" w14:textId="77777777" w:rsidR="000334C1" w:rsidRPr="000924A0" w:rsidRDefault="000334C1" w:rsidP="004A28EA"/>
        </w:tc>
        <w:tc>
          <w:tcPr>
            <w:tcW w:w="7022" w:type="dxa"/>
            <w:vMerge/>
          </w:tcPr>
          <w:p w14:paraId="277D9F58" w14:textId="77777777" w:rsidR="000334C1" w:rsidRPr="000924A0" w:rsidRDefault="000334C1" w:rsidP="002E7306">
            <w:pPr>
              <w:pStyle w:val="Ttulo"/>
            </w:pPr>
          </w:p>
        </w:tc>
      </w:tr>
      <w:tr w:rsidR="000334C1" w:rsidRPr="000924A0" w14:paraId="334E6F0A" w14:textId="77777777" w:rsidTr="000924A0">
        <w:trPr>
          <w:trHeight w:val="585"/>
        </w:trPr>
        <w:tc>
          <w:tcPr>
            <w:tcW w:w="438" w:type="dxa"/>
            <w:gridSpan w:val="3"/>
          </w:tcPr>
          <w:p w14:paraId="314C9AC3" w14:textId="77777777" w:rsidR="000334C1" w:rsidRPr="000924A0" w:rsidRDefault="000334C1" w:rsidP="003F03A8">
            <w:pPr>
              <w:pStyle w:val="Ttulo4"/>
              <w:jc w:val="left"/>
            </w:pPr>
          </w:p>
        </w:tc>
        <w:sdt>
          <w:sdtPr>
            <w:id w:val="-1745956179"/>
            <w:placeholder>
              <w:docPart w:val="062BCEE85F0646298E811DE7A0CD90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620" w:type="dxa"/>
                <w:gridSpan w:val="2"/>
                <w:tcBorders>
                  <w:bottom w:val="single" w:sz="4" w:space="0" w:color="FFFFFF" w:themeColor="background1"/>
                </w:tcBorders>
              </w:tcPr>
              <w:p w14:paraId="62D9F312" w14:textId="77777777" w:rsidR="000334C1" w:rsidRPr="000924A0" w:rsidRDefault="000334C1" w:rsidP="00453A7B">
                <w:pPr>
                  <w:pStyle w:val="Ttulo4"/>
                </w:pPr>
                <w:r w:rsidRPr="000924A0">
                  <w:rPr>
                    <w:lang w:bidi="es-ES"/>
                  </w:rPr>
                  <w:t>E D u c a c i ó n</w:t>
                </w:r>
              </w:p>
            </w:tc>
          </w:sdtContent>
        </w:sdt>
        <w:tc>
          <w:tcPr>
            <w:tcW w:w="263" w:type="dxa"/>
          </w:tcPr>
          <w:p w14:paraId="5E4ED746" w14:textId="77777777" w:rsidR="000334C1" w:rsidRPr="000924A0" w:rsidRDefault="000334C1" w:rsidP="00453A7B">
            <w:pPr>
              <w:pStyle w:val="Ttulo4"/>
            </w:pPr>
          </w:p>
        </w:tc>
        <w:tc>
          <w:tcPr>
            <w:tcW w:w="699" w:type="dxa"/>
            <w:vMerge/>
          </w:tcPr>
          <w:p w14:paraId="11A57B30" w14:textId="77777777" w:rsidR="000334C1" w:rsidRPr="000924A0" w:rsidRDefault="000334C1" w:rsidP="005B2877">
            <w:pPr>
              <w:pStyle w:val="Ttulo4"/>
            </w:pPr>
          </w:p>
        </w:tc>
        <w:tc>
          <w:tcPr>
            <w:tcW w:w="7022" w:type="dxa"/>
            <w:vMerge/>
          </w:tcPr>
          <w:p w14:paraId="1473A35A" w14:textId="77777777" w:rsidR="000334C1" w:rsidRPr="000924A0" w:rsidRDefault="000334C1" w:rsidP="002E7306">
            <w:pPr>
              <w:pStyle w:val="Ttulo"/>
            </w:pPr>
          </w:p>
        </w:tc>
      </w:tr>
      <w:tr w:rsidR="000334C1" w:rsidRPr="000924A0" w14:paraId="6251935D" w14:textId="77777777" w:rsidTr="000924A0">
        <w:trPr>
          <w:trHeight w:val="170"/>
        </w:trPr>
        <w:tc>
          <w:tcPr>
            <w:tcW w:w="3321" w:type="dxa"/>
            <w:gridSpan w:val="6"/>
          </w:tcPr>
          <w:p w14:paraId="6306A713" w14:textId="77777777" w:rsidR="000334C1" w:rsidRPr="000924A0" w:rsidRDefault="000334C1" w:rsidP="00453A7B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99" w:type="dxa"/>
            <w:vMerge/>
          </w:tcPr>
          <w:p w14:paraId="114478F2" w14:textId="77777777" w:rsidR="000334C1" w:rsidRPr="000924A0" w:rsidRDefault="000334C1" w:rsidP="00453A7B"/>
        </w:tc>
        <w:tc>
          <w:tcPr>
            <w:tcW w:w="7022" w:type="dxa"/>
            <w:vMerge/>
          </w:tcPr>
          <w:p w14:paraId="0AE084C1" w14:textId="77777777" w:rsidR="000334C1" w:rsidRPr="000924A0" w:rsidRDefault="000334C1" w:rsidP="00453A7B">
            <w:pPr>
              <w:pStyle w:val="Ttulo"/>
            </w:pPr>
          </w:p>
        </w:tc>
      </w:tr>
      <w:tr w:rsidR="000334C1" w:rsidRPr="000924A0" w14:paraId="3DBF89C3" w14:textId="77777777" w:rsidTr="000924A0">
        <w:trPr>
          <w:trHeight w:val="1107"/>
        </w:trPr>
        <w:tc>
          <w:tcPr>
            <w:tcW w:w="438" w:type="dxa"/>
            <w:gridSpan w:val="3"/>
          </w:tcPr>
          <w:p w14:paraId="6E8F39EA" w14:textId="77777777" w:rsidR="000334C1" w:rsidRPr="000924A0" w:rsidRDefault="000334C1" w:rsidP="00453A7B">
            <w:pPr>
              <w:rPr>
                <w:noProof/>
              </w:rPr>
            </w:pPr>
            <w:r w:rsidRPr="000924A0">
              <w:rPr>
                <w:noProof/>
                <w:lang w:bidi="es-ES"/>
              </w:rPr>
              <w:drawing>
                <wp:inline distT="0" distB="0" distL="0" distR="0" wp14:anchorId="33800C71" wp14:editId="526A19A6">
                  <wp:extent cx="313522" cy="313522"/>
                  <wp:effectExtent l="0" t="0" r="0" b="0"/>
                  <wp:docPr id="76" name="Gráfico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gridSpan w:val="3"/>
          </w:tcPr>
          <w:p w14:paraId="07ADABC4" w14:textId="46390FEB" w:rsidR="000334C1" w:rsidRPr="000924A0" w:rsidRDefault="003F03A8" w:rsidP="00453A7B">
            <w:pPr>
              <w:pStyle w:val="Ttulo5"/>
              <w:rPr>
                <w:noProof/>
              </w:rPr>
            </w:pPr>
            <w:r>
              <w:rPr>
                <w:noProof/>
              </w:rPr>
              <w:t>Liceo comercial de quilpue</w:t>
            </w:r>
          </w:p>
          <w:p w14:paraId="2CA32518" w14:textId="766EB1B1" w:rsidR="000334C1" w:rsidRPr="003F03A8" w:rsidRDefault="003F03A8" w:rsidP="00453A7B">
            <w:pPr>
              <w:pStyle w:val="Contacto1"/>
              <w:rPr>
                <w:sz w:val="22"/>
                <w:szCs w:val="22"/>
              </w:rPr>
            </w:pPr>
            <w:r w:rsidRPr="003F03A8">
              <w:rPr>
                <w:sz w:val="22"/>
                <w:szCs w:val="22"/>
              </w:rPr>
              <w:t>Técnico en administración de empresas</w:t>
            </w:r>
          </w:p>
          <w:p w14:paraId="09D2C79D" w14:textId="3C2D1237" w:rsidR="000334C1" w:rsidRPr="000924A0" w:rsidRDefault="003F03A8" w:rsidP="00453A7B">
            <w:pPr>
              <w:pStyle w:val="Ttulo6"/>
            </w:pPr>
            <w:r w:rsidRPr="003F03A8">
              <w:rPr>
                <w:sz w:val="22"/>
                <w:szCs w:val="22"/>
              </w:rPr>
              <w:t>2019-2020</w:t>
            </w:r>
          </w:p>
        </w:tc>
        <w:tc>
          <w:tcPr>
            <w:tcW w:w="699" w:type="dxa"/>
            <w:vMerge/>
          </w:tcPr>
          <w:p w14:paraId="764086DB" w14:textId="77777777" w:rsidR="000334C1" w:rsidRPr="000924A0" w:rsidRDefault="000334C1" w:rsidP="00453A7B"/>
        </w:tc>
        <w:tc>
          <w:tcPr>
            <w:tcW w:w="7022" w:type="dxa"/>
            <w:vMerge/>
          </w:tcPr>
          <w:p w14:paraId="248281F0" w14:textId="77777777" w:rsidR="000334C1" w:rsidRPr="000924A0" w:rsidRDefault="000334C1" w:rsidP="00453A7B">
            <w:pPr>
              <w:pStyle w:val="Ttulo"/>
            </w:pPr>
          </w:p>
        </w:tc>
      </w:tr>
      <w:tr w:rsidR="000334C1" w:rsidRPr="000924A0" w14:paraId="50DB8591" w14:textId="77777777" w:rsidTr="000924A0">
        <w:trPr>
          <w:trHeight w:val="1445"/>
        </w:trPr>
        <w:tc>
          <w:tcPr>
            <w:tcW w:w="438" w:type="dxa"/>
            <w:gridSpan w:val="3"/>
          </w:tcPr>
          <w:p w14:paraId="7814D2CE" w14:textId="2820A5B8" w:rsidR="000334C1" w:rsidRPr="000924A0" w:rsidRDefault="000334C1" w:rsidP="00453A7B">
            <w:pPr>
              <w:rPr>
                <w:noProof/>
              </w:rPr>
            </w:pPr>
            <w:r w:rsidRPr="000924A0">
              <w:rPr>
                <w:noProof/>
                <w:lang w:bidi="es-ES"/>
              </w:rPr>
              <w:drawing>
                <wp:inline distT="0" distB="0" distL="0" distR="0" wp14:anchorId="4B66E3E6" wp14:editId="4541CC4A">
                  <wp:extent cx="313522" cy="313522"/>
                  <wp:effectExtent l="0" t="0" r="0" b="0"/>
                  <wp:docPr id="77" name="Gráfico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gridSpan w:val="3"/>
          </w:tcPr>
          <w:p w14:paraId="51E8284A" w14:textId="271361E6" w:rsidR="000334C1" w:rsidRPr="000924A0" w:rsidRDefault="00CC4DB2" w:rsidP="00887E05">
            <w:pPr>
              <w:pStyle w:val="Ttulo5"/>
            </w:pPr>
            <w:r>
              <w:t>Intituto subercaseux</w:t>
            </w:r>
          </w:p>
          <w:p w14:paraId="0D21E4B1" w14:textId="6874200C" w:rsidR="000334C1" w:rsidRPr="000924A0" w:rsidRDefault="003F03A8" w:rsidP="00887E05">
            <w:pPr>
              <w:pStyle w:val="Ttulo6"/>
            </w:pPr>
            <w:r>
              <w:t>Cajero bancario 2023- 2023</w:t>
            </w:r>
          </w:p>
        </w:tc>
        <w:tc>
          <w:tcPr>
            <w:tcW w:w="699" w:type="dxa"/>
            <w:vMerge/>
          </w:tcPr>
          <w:p w14:paraId="684F20A8" w14:textId="77777777" w:rsidR="000334C1" w:rsidRPr="000924A0" w:rsidRDefault="000334C1" w:rsidP="00453A7B"/>
        </w:tc>
        <w:tc>
          <w:tcPr>
            <w:tcW w:w="7022" w:type="dxa"/>
            <w:vMerge/>
          </w:tcPr>
          <w:p w14:paraId="3EA4BC60" w14:textId="77777777" w:rsidR="000334C1" w:rsidRPr="000924A0" w:rsidRDefault="000334C1" w:rsidP="00453A7B">
            <w:pPr>
              <w:pStyle w:val="Ttulo"/>
            </w:pPr>
          </w:p>
        </w:tc>
      </w:tr>
    </w:tbl>
    <w:p w14:paraId="109FEB96" w14:textId="77777777" w:rsidR="00871DB8" w:rsidRPr="000924A0" w:rsidRDefault="003B4AEF">
      <w:r w:rsidRPr="000924A0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84715A4" wp14:editId="2A15F77E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áfico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orma libre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orma libre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orma libre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EEB5CE" id="Gráfico 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JK/gkAAHg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">
                <v:shape id="Forma libre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orma libre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orma libre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0924A0">
        <w:rPr>
          <w:noProof/>
          <w:lang w:bidi="es-ES"/>
        </w:rPr>
        <w:drawing>
          <wp:anchor distT="0" distB="0" distL="114300" distR="114300" simplePos="0" relativeHeight="251681792" behindDoc="0" locked="0" layoutInCell="1" allowOverlap="1" wp14:anchorId="27C4581E" wp14:editId="32754B58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áfico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0924A0">
        <w:rPr>
          <w:noProof/>
          <w:lang w:bidi="es-ES"/>
        </w:rPr>
        <w:drawing>
          <wp:anchor distT="0" distB="0" distL="114300" distR="114300" simplePos="0" relativeHeight="251672576" behindDoc="0" locked="0" layoutInCell="1" allowOverlap="1" wp14:anchorId="58D83DA4" wp14:editId="7AC1B223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áfico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924A0">
        <w:rPr>
          <w:noProof/>
          <w:lang w:bidi="es-ES"/>
        </w:rPr>
        <w:drawing>
          <wp:anchor distT="0" distB="0" distL="114300" distR="114300" simplePos="0" relativeHeight="251691008" behindDoc="0" locked="0" layoutInCell="1" allowOverlap="1" wp14:anchorId="73DBE8B1" wp14:editId="567AB16E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áfico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924A0">
        <w:rPr>
          <w:noProof/>
          <w:lang w:bidi="es-ES"/>
        </w:rPr>
        <w:drawing>
          <wp:anchor distT="0" distB="0" distL="114300" distR="114300" simplePos="0" relativeHeight="251688960" behindDoc="0" locked="0" layoutInCell="1" allowOverlap="1" wp14:anchorId="3BF5AECA" wp14:editId="5B3F4F73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áfico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0924A0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D7E757" wp14:editId="43D2B20C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upo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upo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ángulo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ángulo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Triángulo rectángulo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ángulo rectángulo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343B6" id="Grupo 25" o:spid="_x0000_s1026" alt="&quot;&quot;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">
                <v:group id="Grupo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ángulo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ángulo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Triángulo rectángulo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Triángulo rectángulo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0924A0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5054E1B" wp14:editId="379209D2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upo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upo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ángulo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ángulo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riángulo rectángulo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riángulo rectángulo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468C1" id="Grupo 13" o:spid="_x0000_s1026" alt="&quot;&quot;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">
                <v:group id="Grupo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ángulo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ángulo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Triángulo rectángulo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Triángulo rectángulo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RPr="000924A0" w:rsidSect="00B34063">
      <w:pgSz w:w="11906" w:h="16838" w:code="9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48E7" w14:textId="77777777" w:rsidR="003F03A8" w:rsidRDefault="003F03A8" w:rsidP="00AA35A8">
      <w:pPr>
        <w:spacing w:line="240" w:lineRule="auto"/>
      </w:pPr>
      <w:r>
        <w:separator/>
      </w:r>
    </w:p>
  </w:endnote>
  <w:endnote w:type="continuationSeparator" w:id="0">
    <w:p w14:paraId="76A1FA07" w14:textId="77777777" w:rsidR="003F03A8" w:rsidRDefault="003F03A8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96FA" w14:textId="77777777" w:rsidR="003F03A8" w:rsidRDefault="003F03A8" w:rsidP="00AA35A8">
      <w:pPr>
        <w:spacing w:line="240" w:lineRule="auto"/>
      </w:pPr>
      <w:r>
        <w:separator/>
      </w:r>
    </w:p>
  </w:footnote>
  <w:footnote w:type="continuationSeparator" w:id="0">
    <w:p w14:paraId="0B37BF02" w14:textId="77777777" w:rsidR="003F03A8" w:rsidRDefault="003F03A8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;visibility:visible" o:bullet="t">
        <v:imagedata r:id="rId1" o:title=""/>
      </v:shape>
    </w:pict>
  </w:numPicBullet>
  <w:numPicBullet w:numPicBulletId="1">
    <w:pict>
      <v:shape id="_x0000_i1029" type="#_x0000_t75" style="width:13.5pt;height:13.5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11B19"/>
    <w:multiLevelType w:val="hybridMultilevel"/>
    <w:tmpl w:val="2432F4B2"/>
    <w:lvl w:ilvl="0" w:tplc="0C9CFC86">
      <w:start w:val="20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331846">
    <w:abstractNumId w:val="0"/>
  </w:num>
  <w:num w:numId="2" w16cid:durableId="1261834194">
    <w:abstractNumId w:val="4"/>
  </w:num>
  <w:num w:numId="3" w16cid:durableId="1365669501">
    <w:abstractNumId w:val="1"/>
  </w:num>
  <w:num w:numId="4" w16cid:durableId="2075345580">
    <w:abstractNumId w:val="2"/>
  </w:num>
  <w:num w:numId="5" w16cid:durableId="72509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A8"/>
    <w:rsid w:val="0000752A"/>
    <w:rsid w:val="00033263"/>
    <w:rsid w:val="000334C1"/>
    <w:rsid w:val="000873F6"/>
    <w:rsid w:val="000924A0"/>
    <w:rsid w:val="000B286F"/>
    <w:rsid w:val="000D134B"/>
    <w:rsid w:val="00124ED6"/>
    <w:rsid w:val="00167789"/>
    <w:rsid w:val="00194704"/>
    <w:rsid w:val="001B160B"/>
    <w:rsid w:val="00203213"/>
    <w:rsid w:val="002236D5"/>
    <w:rsid w:val="00243756"/>
    <w:rsid w:val="0027193E"/>
    <w:rsid w:val="002A2BF2"/>
    <w:rsid w:val="002C4E0C"/>
    <w:rsid w:val="002E7306"/>
    <w:rsid w:val="00331DCE"/>
    <w:rsid w:val="00352A17"/>
    <w:rsid w:val="003B4AEF"/>
    <w:rsid w:val="003F03A8"/>
    <w:rsid w:val="00415CF3"/>
    <w:rsid w:val="00453A7B"/>
    <w:rsid w:val="004936B2"/>
    <w:rsid w:val="004A28EA"/>
    <w:rsid w:val="004E16FF"/>
    <w:rsid w:val="006668B8"/>
    <w:rsid w:val="006A1E18"/>
    <w:rsid w:val="006C7F5A"/>
    <w:rsid w:val="00791376"/>
    <w:rsid w:val="007D7F15"/>
    <w:rsid w:val="00831977"/>
    <w:rsid w:val="00871DB8"/>
    <w:rsid w:val="00887E05"/>
    <w:rsid w:val="008A171A"/>
    <w:rsid w:val="008C6FDE"/>
    <w:rsid w:val="008F180B"/>
    <w:rsid w:val="008F48B9"/>
    <w:rsid w:val="009049BC"/>
    <w:rsid w:val="009210E1"/>
    <w:rsid w:val="009D646A"/>
    <w:rsid w:val="00A633B0"/>
    <w:rsid w:val="00AA1166"/>
    <w:rsid w:val="00AA35A8"/>
    <w:rsid w:val="00AE562D"/>
    <w:rsid w:val="00B34063"/>
    <w:rsid w:val="00B8453F"/>
    <w:rsid w:val="00B85473"/>
    <w:rsid w:val="00BE5968"/>
    <w:rsid w:val="00C62E97"/>
    <w:rsid w:val="00CB3E40"/>
    <w:rsid w:val="00CC4DB2"/>
    <w:rsid w:val="00CF22B3"/>
    <w:rsid w:val="00D364FE"/>
    <w:rsid w:val="00D86385"/>
    <w:rsid w:val="00D95726"/>
    <w:rsid w:val="00DA12F0"/>
    <w:rsid w:val="00DB472D"/>
    <w:rsid w:val="00DE5F88"/>
    <w:rsid w:val="00DF2298"/>
    <w:rsid w:val="00E067BA"/>
    <w:rsid w:val="00EB74E8"/>
    <w:rsid w:val="00EC0F79"/>
    <w:rsid w:val="00F30552"/>
    <w:rsid w:val="00F46BDB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09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s-E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15"/>
    <w:rPr>
      <w:color w:val="595959" w:themeColor="text1" w:themeTint="A6"/>
    </w:rPr>
  </w:style>
  <w:style w:type="paragraph" w:styleId="Ttulo1">
    <w:name w:val="heading 1"/>
    <w:basedOn w:val="Normal"/>
    <w:next w:val="Normal"/>
    <w:link w:val="Ttulo1C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7F15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24A0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E05"/>
  </w:style>
  <w:style w:type="paragraph" w:styleId="Piedepgina">
    <w:name w:val="footer"/>
    <w:basedOn w:val="Normal"/>
    <w:link w:val="PiedepginaC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87E05"/>
  </w:style>
  <w:style w:type="table" w:styleId="Tablaconcuadrcula">
    <w:name w:val="Table Grid"/>
    <w:basedOn w:val="Tabla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kern w:val="28"/>
      <w:sz w:val="7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2E7306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D7F15"/>
    <w:rPr>
      <w:rFonts w:asciiTheme="majorHAnsi" w:eastAsiaTheme="majorEastAsia" w:hAnsiTheme="majorHAnsi" w:cstheme="majorBidi"/>
      <w:caps/>
      <w:color w:val="404040" w:themeColor="text1" w:themeTint="BF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Ttulo4Car">
    <w:name w:val="Título 4 Car"/>
    <w:basedOn w:val="Fuentedeprrafopredeter"/>
    <w:link w:val="Ttulo4"/>
    <w:uiPriority w:val="9"/>
    <w:rsid w:val="000924A0"/>
    <w:rPr>
      <w:rFonts w:asciiTheme="majorHAnsi" w:eastAsiaTheme="majorEastAsia" w:hAnsiTheme="majorHAnsi" w:cstheme="majorBidi"/>
      <w:iCs/>
      <w:caps/>
      <w:color w:val="FFFFFF" w:themeColor="background1"/>
      <w:sz w:val="28"/>
    </w:rPr>
  </w:style>
  <w:style w:type="paragraph" w:customStyle="1" w:styleId="Contacto1">
    <w:name w:val="Contacto1"/>
    <w:basedOn w:val="Normal"/>
    <w:next w:val="Normal"/>
    <w:link w:val="Carcterdecontacto1"/>
    <w:uiPriority w:val="29"/>
    <w:qFormat/>
    <w:rsid w:val="00B8453F"/>
    <w:rPr>
      <w:color w:val="FFFFFF" w:themeColor="background1"/>
    </w:rPr>
  </w:style>
  <w:style w:type="paragraph" w:customStyle="1" w:styleId="Contacto2">
    <w:name w:val="Contacto2"/>
    <w:basedOn w:val="Normal"/>
    <w:next w:val="Normal"/>
    <w:link w:val="Carcterdecontacto2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arcterdecontacto1">
    <w:name w:val="Carácter de contacto1"/>
    <w:basedOn w:val="Fuentedeprrafopredeter"/>
    <w:link w:val="Contacto1"/>
    <w:uiPriority w:val="29"/>
    <w:rsid w:val="00887E05"/>
    <w:rPr>
      <w:color w:val="FFFFFF" w:themeColor="background1"/>
    </w:rPr>
  </w:style>
  <w:style w:type="character" w:customStyle="1" w:styleId="Ttulo5Car">
    <w:name w:val="Título 5 Car"/>
    <w:basedOn w:val="Fuentedeprrafopredeter"/>
    <w:link w:val="Ttulo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arcterdecontacto2">
    <w:name w:val="Carácter de contacto2"/>
    <w:basedOn w:val="Fuentedeprrafopredeter"/>
    <w:link w:val="Contacto2"/>
    <w:uiPriority w:val="29"/>
    <w:rsid w:val="00887E05"/>
    <w:rPr>
      <w:b/>
      <w:color w:val="FFFFFF" w:themeColor="background1"/>
    </w:rPr>
  </w:style>
  <w:style w:type="character" w:customStyle="1" w:styleId="Ttulo6Car">
    <w:name w:val="Título 6 Car"/>
    <w:basedOn w:val="Fuentedeprrafopredeter"/>
    <w:link w:val="Ttulo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cercadeM">
    <w:name w:val="AcercadeMí"/>
    <w:basedOn w:val="Normal"/>
    <w:next w:val="Normal"/>
    <w:link w:val="CarcterdeAcercadeM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CarcterdeAcercadeM">
    <w:name w:val="Carácter de AcercadeMÍ"/>
    <w:basedOn w:val="Fuentedeprrafopredeter"/>
    <w:link w:val="AcercadeM"/>
    <w:uiPriority w:val="28"/>
    <w:rsid w:val="008A171A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10" Type="http://schemas.openxmlformats.org/officeDocument/2006/relationships/endnotes" Target="endnotes.xml"/><Relationship Id="rId19" Type="http://schemas.openxmlformats.org/officeDocument/2006/relationships/image" Target="media/image1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d\AppData\Roaming\Microsoft\Templates\Curr&#237;culum%20v&#237;tae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0A5005EBF4ED0945D2CDD016C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8948-33D2-4CDE-85BE-5EC5849A1163}"/>
      </w:docPartPr>
      <w:docPartBody>
        <w:p w:rsidR="00000000" w:rsidRDefault="001F5E9B">
          <w:pPr>
            <w:pStyle w:val="1810A5005EBF4ED0945D2CDD016C07CA"/>
          </w:pPr>
          <w:r w:rsidRPr="000924A0">
            <w:rPr>
              <w:lang w:bidi="es-ES"/>
            </w:rPr>
            <w:t>A C E R C A D E M Í</w:t>
          </w:r>
        </w:p>
      </w:docPartBody>
    </w:docPart>
    <w:docPart>
      <w:docPartPr>
        <w:name w:val="A38E7F2856CC403999B7A5FCD3E6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8637-85C8-41A1-9238-3000AA204E6E}"/>
      </w:docPartPr>
      <w:docPartBody>
        <w:p w:rsidR="00000000" w:rsidRDefault="001F5E9B">
          <w:pPr>
            <w:pStyle w:val="A38E7F2856CC403999B7A5FCD3E679F2"/>
          </w:pPr>
          <w:r w:rsidRPr="000924A0">
            <w:rPr>
              <w:lang w:bidi="es-ES"/>
            </w:rPr>
            <w:t>Objetivo</w:t>
          </w:r>
        </w:p>
      </w:docPartBody>
    </w:docPart>
    <w:docPart>
      <w:docPartPr>
        <w:name w:val="708AEA06D5D842AF9D19F0025C47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8766-47BD-4B42-BE9A-9F8483486189}"/>
      </w:docPartPr>
      <w:docPartBody>
        <w:p w:rsidR="00000000" w:rsidRDefault="001F5E9B">
          <w:pPr>
            <w:pStyle w:val="708AEA06D5D842AF9D19F0025C476E2C"/>
          </w:pPr>
          <w:r w:rsidRPr="000924A0">
            <w:rPr>
              <w:lang w:bidi="es-ES"/>
            </w:rPr>
            <w:t>Experiencia</w:t>
          </w:r>
        </w:p>
      </w:docPartBody>
    </w:docPart>
    <w:docPart>
      <w:docPartPr>
        <w:name w:val="DD16D170FB434CB19C9179201DFDB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4B1A-AD50-4B96-8365-BB8942D6348A}"/>
      </w:docPartPr>
      <w:docPartBody>
        <w:p w:rsidR="00000000" w:rsidRDefault="001F5E9B">
          <w:pPr>
            <w:pStyle w:val="DD16D170FB434CB19C9179201DFDB256"/>
          </w:pPr>
          <w:r w:rsidRPr="000924A0">
            <w:rPr>
              <w:lang w:bidi="es-ES"/>
            </w:rPr>
            <w:t>Aptitudes</w:t>
          </w:r>
        </w:p>
      </w:docPartBody>
    </w:docPart>
    <w:docPart>
      <w:docPartPr>
        <w:name w:val="18B29A570A9A4A35B84EF73D359A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4C0E-B89E-4126-83FE-B5C5FC5A770B}"/>
      </w:docPartPr>
      <w:docPartBody>
        <w:p w:rsidR="00000000" w:rsidRDefault="001F5E9B">
          <w:pPr>
            <w:pStyle w:val="18B29A570A9A4A35B84EF73D359A9D37"/>
          </w:pPr>
          <w:r w:rsidRPr="000924A0">
            <w:rPr>
              <w:lang w:bidi="es-ES"/>
            </w:rPr>
            <w:t>C O N T A C T O</w:t>
          </w:r>
        </w:p>
      </w:docPartBody>
    </w:docPart>
    <w:docPart>
      <w:docPartPr>
        <w:name w:val="062BCEE85F0646298E811DE7A0CD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5979A-5C30-4F4E-A9F3-B72077ACABE2}"/>
      </w:docPartPr>
      <w:docPartBody>
        <w:p w:rsidR="00000000" w:rsidRDefault="001F5E9B">
          <w:pPr>
            <w:pStyle w:val="062BCEE85F0646298E811DE7A0CD905C"/>
          </w:pPr>
          <w:r w:rsidRPr="000924A0">
            <w:rPr>
              <w:lang w:bidi="es-ES"/>
            </w:rPr>
            <w:t>E D u c a c i ó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810A5005EBF4ED0945D2CDD016C07CA">
    <w:name w:val="1810A5005EBF4ED0945D2CDD016C07CA"/>
  </w:style>
  <w:style w:type="paragraph" w:customStyle="1" w:styleId="A07BBF68DE884654A07EAE7F886CFC12">
    <w:name w:val="A07BBF68DE884654A07EAE7F886CFC12"/>
  </w:style>
  <w:style w:type="paragraph" w:customStyle="1" w:styleId="1DC2C5EAE2424C8AB1C91EB99B5C75C0">
    <w:name w:val="1DC2C5EAE2424C8AB1C91EB99B5C75C0"/>
  </w:style>
  <w:style w:type="paragraph" w:customStyle="1" w:styleId="A38E7F2856CC403999B7A5FCD3E679F2">
    <w:name w:val="A38E7F2856CC403999B7A5FCD3E679F2"/>
  </w:style>
  <w:style w:type="paragraph" w:customStyle="1" w:styleId="470D5F90C392497C93509619C3242EDA">
    <w:name w:val="470D5F90C392497C93509619C3242EDA"/>
  </w:style>
  <w:style w:type="paragraph" w:customStyle="1" w:styleId="708AEA06D5D842AF9D19F0025C476E2C">
    <w:name w:val="708AEA06D5D842AF9D19F0025C476E2C"/>
  </w:style>
  <w:style w:type="paragraph" w:customStyle="1" w:styleId="C4720CC498EF4661A7C58790235E8635">
    <w:name w:val="C4720CC498EF4661A7C58790235E8635"/>
  </w:style>
  <w:style w:type="paragraph" w:customStyle="1" w:styleId="7FD34890D7FD4684A4BA43A9E0131B5D">
    <w:name w:val="7FD34890D7FD4684A4BA43A9E0131B5D"/>
  </w:style>
  <w:style w:type="paragraph" w:customStyle="1" w:styleId="FF6CCE518878408392BFA7DE174ACB5B">
    <w:name w:val="FF6CCE518878408392BFA7DE174ACB5B"/>
  </w:style>
  <w:style w:type="paragraph" w:customStyle="1" w:styleId="F96649492B234BA5AFDE9E73D8C59628">
    <w:name w:val="F96649492B234BA5AFDE9E73D8C59628"/>
  </w:style>
  <w:style w:type="paragraph" w:customStyle="1" w:styleId="5FD128C2A0F3441EA3367FEFBA35F107">
    <w:name w:val="5FD128C2A0F3441EA3367FEFBA35F107"/>
  </w:style>
  <w:style w:type="paragraph" w:customStyle="1" w:styleId="2FDBCDC55AAE4AE0BC3CDBA03C17F019">
    <w:name w:val="2FDBCDC55AAE4AE0BC3CDBA03C17F019"/>
  </w:style>
  <w:style w:type="paragraph" w:customStyle="1" w:styleId="40EA2896458A41E1B97EEF50066D847F">
    <w:name w:val="40EA2896458A41E1B97EEF50066D847F"/>
  </w:style>
  <w:style w:type="paragraph" w:customStyle="1" w:styleId="FC8215FA3C454143BF07917104F029AD">
    <w:name w:val="FC8215FA3C454143BF07917104F029AD"/>
  </w:style>
  <w:style w:type="paragraph" w:customStyle="1" w:styleId="29E89FE763AF401A942769F2E4ADC606">
    <w:name w:val="29E89FE763AF401A942769F2E4ADC606"/>
  </w:style>
  <w:style w:type="paragraph" w:customStyle="1" w:styleId="8A48A17E14D24982B17AB9BDF352E09D">
    <w:name w:val="8A48A17E14D24982B17AB9BDF352E09D"/>
  </w:style>
  <w:style w:type="paragraph" w:customStyle="1" w:styleId="6D9FA4C45B41491CB3435CE102891E8B">
    <w:name w:val="6D9FA4C45B41491CB3435CE102891E8B"/>
  </w:style>
  <w:style w:type="paragraph" w:customStyle="1" w:styleId="09F4090139C74766800FECB3A1D222C5">
    <w:name w:val="09F4090139C74766800FECB3A1D222C5"/>
  </w:style>
  <w:style w:type="paragraph" w:customStyle="1" w:styleId="DD16D170FB434CB19C9179201DFDB256">
    <w:name w:val="DD16D170FB434CB19C9179201DFDB256"/>
  </w:style>
  <w:style w:type="paragraph" w:customStyle="1" w:styleId="AcercadeM">
    <w:name w:val="AcercadeMí"/>
    <w:basedOn w:val="Normal"/>
    <w:next w:val="Normal"/>
    <w:link w:val="CarcterdeAcercadeM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sz w:val="24"/>
      <w:szCs w:val="24"/>
      <w:lang w:val="es-ES" w:eastAsia="en-US"/>
    </w:rPr>
  </w:style>
  <w:style w:type="character" w:customStyle="1" w:styleId="CarcterdeAcercadeM">
    <w:name w:val="Carácter de AcercadeMÍ"/>
    <w:basedOn w:val="Fuentedeprrafopredeter"/>
    <w:link w:val="AcercadeM"/>
    <w:uiPriority w:val="28"/>
    <w:rPr>
      <w:rFonts w:eastAsiaTheme="minorHAnsi"/>
      <w:color w:val="FFFFFF" w:themeColor="background1"/>
      <w:sz w:val="24"/>
      <w:szCs w:val="24"/>
      <w:lang w:val="es-ES" w:eastAsia="en-US"/>
    </w:rPr>
  </w:style>
  <w:style w:type="paragraph" w:customStyle="1" w:styleId="BFCC24A5BAD04A4D9856B7ABE36B88D4">
    <w:name w:val="BFCC24A5BAD04A4D9856B7ABE36B88D4"/>
  </w:style>
  <w:style w:type="paragraph" w:customStyle="1" w:styleId="18B29A570A9A4A35B84EF73D359A9D37">
    <w:name w:val="18B29A570A9A4A35B84EF73D359A9D37"/>
  </w:style>
  <w:style w:type="paragraph" w:customStyle="1" w:styleId="3CFCE76BA0304CE5B1FC1B9A5CDBEBA1">
    <w:name w:val="3CFCE76BA0304CE5B1FC1B9A5CDBEBA1"/>
  </w:style>
  <w:style w:type="paragraph" w:customStyle="1" w:styleId="704979002B5C47F582BE90C3D895A5A9">
    <w:name w:val="704979002B5C47F582BE90C3D895A5A9"/>
  </w:style>
  <w:style w:type="paragraph" w:customStyle="1" w:styleId="BB86AC0944554E19AE7AF8EC3D78C468">
    <w:name w:val="BB86AC0944554E19AE7AF8EC3D78C468"/>
  </w:style>
  <w:style w:type="paragraph" w:customStyle="1" w:styleId="9A39F836AD95482C94BB8BCD2ADA2722">
    <w:name w:val="9A39F836AD95482C94BB8BCD2ADA2722"/>
  </w:style>
  <w:style w:type="paragraph" w:customStyle="1" w:styleId="062BCEE85F0646298E811DE7A0CD905C">
    <w:name w:val="062BCEE85F0646298E811DE7A0CD905C"/>
  </w:style>
  <w:style w:type="paragraph" w:customStyle="1" w:styleId="1869532ECF394772BEF9FF083F026457">
    <w:name w:val="1869532ECF394772BEF9FF083F026457"/>
  </w:style>
  <w:style w:type="paragraph" w:customStyle="1" w:styleId="D2E805773634440C97EFE66E0F17768F">
    <w:name w:val="D2E805773634440C97EFE66E0F17768F"/>
  </w:style>
  <w:style w:type="paragraph" w:customStyle="1" w:styleId="7AED3EBFF4694EF3A0B14BD2C237F0F3">
    <w:name w:val="7AED3EBFF4694EF3A0B14BD2C237F0F3"/>
  </w:style>
  <w:style w:type="paragraph" w:customStyle="1" w:styleId="A198D06A499B42B582018D44A974BE3A">
    <w:name w:val="A198D06A499B42B582018D44A974BE3A"/>
  </w:style>
  <w:style w:type="paragraph" w:customStyle="1" w:styleId="Contacto1">
    <w:name w:val="Contacto1"/>
    <w:basedOn w:val="Normal"/>
    <w:next w:val="Normal"/>
    <w:link w:val="Carcterdecontacto1"/>
    <w:uiPriority w:val="29"/>
    <w:qFormat/>
    <w:pPr>
      <w:spacing w:after="0" w:line="264" w:lineRule="auto"/>
    </w:pPr>
    <w:rPr>
      <w:rFonts w:eastAsiaTheme="minorHAnsi"/>
      <w:color w:val="FFFFFF" w:themeColor="background1"/>
      <w:sz w:val="24"/>
      <w:szCs w:val="24"/>
      <w:lang w:val="es-ES" w:eastAsia="en-US"/>
    </w:rPr>
  </w:style>
  <w:style w:type="character" w:customStyle="1" w:styleId="Carcterdecontacto1">
    <w:name w:val="Carácter de contacto1"/>
    <w:basedOn w:val="Fuentedeprrafopredeter"/>
    <w:link w:val="Contacto1"/>
    <w:uiPriority w:val="29"/>
    <w:rPr>
      <w:rFonts w:eastAsiaTheme="minorHAnsi"/>
      <w:color w:val="FFFFFF" w:themeColor="background1"/>
      <w:sz w:val="24"/>
      <w:szCs w:val="24"/>
      <w:lang w:val="es-ES" w:eastAsia="en-US"/>
    </w:rPr>
  </w:style>
  <w:style w:type="paragraph" w:customStyle="1" w:styleId="88CC91E4AB014EAABA8487E1E87F8F33">
    <w:name w:val="88CC91E4AB014EAABA8487E1E87F8F33"/>
  </w:style>
  <w:style w:type="paragraph" w:customStyle="1" w:styleId="D403832CF39E48ED88E0D6F43D7B065A">
    <w:name w:val="D403832CF39E48ED88E0D6F43D7B065A"/>
  </w:style>
  <w:style w:type="paragraph" w:customStyle="1" w:styleId="64A64AB18367480C90EEC4C45C002A0A">
    <w:name w:val="64A64AB18367480C90EEC4C45C002A0A"/>
  </w:style>
  <w:style w:type="paragraph" w:customStyle="1" w:styleId="FFD665776A3349BC95DFCA08EA62879F">
    <w:name w:val="FFD665776A3349BC95DFCA08EA62879F"/>
  </w:style>
  <w:style w:type="paragraph" w:customStyle="1" w:styleId="8F4B8AFC356349A58F9723B4921B99C4">
    <w:name w:val="8F4B8AFC356349A58F9723B4921B99C4"/>
  </w:style>
  <w:style w:type="paragraph" w:customStyle="1" w:styleId="FD7BBC59F42242DEB0598C68EAB2E917">
    <w:name w:val="FD7BBC59F42242DEB0598C68EAB2E9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9C5D49-F454-4E67-8D51-AD197DE36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F9516-A425-4764-BF27-E4F2FFAE2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DA17-E3EC-474C-94E0-4154B1941F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16A1CB34-4456-4432-AA49-67F66BF7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moderno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2023-04-23T00:16:00Z</dcterms:created>
  <dcterms:modified xsi:type="dcterms:W3CDTF">2023-04-23T00:48:00Z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