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14:paraId="6B2DEB9D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73138EB" w14:textId="0E193515" w:rsidR="00692703" w:rsidRPr="00FD7C80" w:rsidRDefault="00906568" w:rsidP="00913946">
            <w:pPr>
              <w:pStyle w:val="Ttulo"/>
            </w:pPr>
            <w:r>
              <w:t>JOAN</w:t>
            </w:r>
            <w:r w:rsidR="00692703" w:rsidRPr="00FD7C80">
              <w:rPr>
                <w:lang w:bidi="es-ES"/>
              </w:rPr>
              <w:t xml:space="preserve"> </w:t>
            </w:r>
            <w:r>
              <w:rPr>
                <w:rStyle w:val="nfasisintenso"/>
              </w:rPr>
              <w:t>mIGUELES</w:t>
            </w:r>
          </w:p>
          <w:p w14:paraId="266148C5" w14:textId="34ACAB10" w:rsidR="00692703" w:rsidRPr="00FD7C80" w:rsidRDefault="00692703" w:rsidP="00913946">
            <w:pPr>
              <w:pStyle w:val="Informacindecontacto"/>
              <w:contextualSpacing w:val="0"/>
            </w:pPr>
            <w:r w:rsidRPr="00FD7C80">
              <w:rPr>
                <w:lang w:bidi="es-ES"/>
              </w:rPr>
              <w:t xml:space="preserve"> </w:t>
            </w:r>
            <w:r w:rsidR="00906568">
              <w:t xml:space="preserve">+56 (9) </w:t>
            </w:r>
            <w:r w:rsidR="00120B47">
              <w:t>88573672</w:t>
            </w:r>
          </w:p>
          <w:p w14:paraId="7D316649" w14:textId="1A818AF0" w:rsidR="00692703" w:rsidRPr="00FD7C80" w:rsidRDefault="000B05BC" w:rsidP="00913946">
            <w:pPr>
              <w:pStyle w:val="nfasisenlainformacindecontacto"/>
              <w:contextualSpacing w:val="0"/>
            </w:pPr>
            <w:r>
              <w:t>joanhabbohotel</w:t>
            </w:r>
            <w:r w:rsidR="00906568">
              <w:t>@gmailcom</w:t>
            </w:r>
            <w:r w:rsidR="00692703" w:rsidRPr="00FD7C80">
              <w:rPr>
                <w:lang w:bidi="es-ES"/>
              </w:rPr>
              <w:t xml:space="preserve"> </w:t>
            </w:r>
          </w:p>
        </w:tc>
      </w:tr>
      <w:tr w:rsidR="009571D8" w:rsidRPr="00FD7C80" w14:paraId="42E3A715" w14:textId="77777777" w:rsidTr="00692703">
        <w:tc>
          <w:tcPr>
            <w:tcW w:w="9360" w:type="dxa"/>
            <w:tcMar>
              <w:top w:w="432" w:type="dxa"/>
            </w:tcMar>
          </w:tcPr>
          <w:p w14:paraId="5BB4D1DB" w14:textId="58278688" w:rsidR="001755A8" w:rsidRPr="00FD7C80" w:rsidRDefault="00F44C27" w:rsidP="00913946">
            <w:pPr>
              <w:contextualSpacing w:val="0"/>
            </w:pPr>
            <w:r>
              <w:t>Joven de 21 años, destacado en el ámbito gastronómico, especializado para trabajar bajo presión, en equipo y de manera activa. Puntual, comprometido, respetuoso y sin antecedentes penales.</w:t>
            </w:r>
          </w:p>
        </w:tc>
      </w:tr>
    </w:tbl>
    <w:p w14:paraId="6F075E36" w14:textId="08B6228D" w:rsidR="00FE7D73" w:rsidRPr="00FD7C80" w:rsidRDefault="000B05BC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B522D267AA7745B189917624CE0C9558"/>
          </w:placeholder>
          <w:temporary/>
          <w:showingPlcHdr/>
          <w15:appearance w15:val="hidden"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1D0BF1" w:rsidRPr="00FD7C80" w14:paraId="579A4419" w14:textId="77777777" w:rsidTr="00D66A52">
        <w:tc>
          <w:tcPr>
            <w:tcW w:w="9355" w:type="dxa"/>
          </w:tcPr>
          <w:p w14:paraId="3DF42EE2" w14:textId="6EE28A83" w:rsidR="00FE7D73" w:rsidRPr="00FD7C80" w:rsidRDefault="00FE7D73" w:rsidP="00FE7D73">
            <w:pPr>
              <w:pStyle w:val="Ttulo3"/>
              <w:contextualSpacing w:val="0"/>
            </w:pPr>
            <w:r>
              <w:t>2023 – 2023</w:t>
            </w:r>
          </w:p>
          <w:p w14:paraId="16A5F21E" w14:textId="77777777" w:rsidR="00FE7D73" w:rsidRDefault="00FE7D73" w:rsidP="00FE7D73">
            <w:pPr>
              <w:pStyle w:val="Ttulo2"/>
              <w:shd w:val="clear" w:color="auto" w:fill="FFFFFF"/>
              <w:spacing w:after="0"/>
              <w:rPr>
                <w:rFonts w:ascii="Arial" w:hAnsi="Arial" w:cs="Arial"/>
                <w:b w:val="0"/>
                <w:color w:val="202124"/>
              </w:rPr>
            </w:pPr>
            <w:r>
              <w:t>Ayudante de cocina</w:t>
            </w:r>
            <w:r w:rsidRPr="00FD7C80">
              <w:rPr>
                <w:lang w:bidi="es-ES"/>
              </w:rPr>
              <w:t xml:space="preserve">, </w:t>
            </w:r>
            <w:r w:rsidRPr="00FE7D73">
              <w:rPr>
                <w:rFonts w:asciiTheme="minorHAnsi" w:hAnsiTheme="minorHAnsi" w:cstheme="minorHAnsi"/>
                <w:b w:val="0"/>
                <w:bCs/>
                <w:color w:val="595959" w:themeColor="text1" w:themeTint="A6"/>
              </w:rPr>
              <w:t>Hotel y Departamentos La Serena - Centro Turístico Caja los Andes</w:t>
            </w:r>
          </w:p>
          <w:p w14:paraId="42EEAAA5" w14:textId="63AB09B1" w:rsidR="00FE7D73" w:rsidRDefault="00FE7D73" w:rsidP="00FE7D73">
            <w:r>
              <w:t>Ayudante de Cocina, Hotel 4 Estrellas.</w:t>
            </w:r>
          </w:p>
          <w:p w14:paraId="0EABE676" w14:textId="77777777" w:rsidR="00FE7D73" w:rsidRPr="00FE7D73" w:rsidRDefault="00FE7D73" w:rsidP="00FE7D73"/>
          <w:p w14:paraId="54D8BC83" w14:textId="69FA507D" w:rsidR="00FE7D73" w:rsidRPr="00FD7C80" w:rsidRDefault="0082383B" w:rsidP="00FE7D73">
            <w:pPr>
              <w:pStyle w:val="Ttulo3"/>
              <w:contextualSpacing w:val="0"/>
            </w:pPr>
            <w:r>
              <w:t xml:space="preserve">2022 </w:t>
            </w:r>
            <w:r w:rsidR="00FE7D73">
              <w:t>–</w:t>
            </w:r>
            <w:r>
              <w:t xml:space="preserve"> 2022</w:t>
            </w:r>
          </w:p>
          <w:p w14:paraId="5E2E4D55" w14:textId="605C40DB" w:rsidR="001D0BF1" w:rsidRPr="00FD7C80" w:rsidRDefault="0082383B" w:rsidP="001D0BF1">
            <w:pPr>
              <w:pStyle w:val="Ttulo2"/>
              <w:contextualSpacing w:val="0"/>
            </w:pPr>
            <w:r>
              <w:t>Ayudante de cocina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enjoy (PRÁCTICA LABORAL)</w:t>
            </w:r>
          </w:p>
          <w:p w14:paraId="3159A84C" w14:textId="014B03AD" w:rsidR="001E3120" w:rsidRPr="00FD7C80" w:rsidRDefault="0082383B" w:rsidP="001D0BF1">
            <w:pPr>
              <w:contextualSpacing w:val="0"/>
            </w:pPr>
            <w:r>
              <w:t>Ayudante de cocina en Hotel 5 Estrellas Enjoy.</w:t>
            </w:r>
          </w:p>
        </w:tc>
      </w:tr>
      <w:tr w:rsidR="00F61DF9" w:rsidRPr="00FD7C80" w14:paraId="6FC921F1" w14:textId="77777777" w:rsidTr="00F61DF9">
        <w:tc>
          <w:tcPr>
            <w:tcW w:w="9355" w:type="dxa"/>
            <w:tcMar>
              <w:top w:w="216" w:type="dxa"/>
            </w:tcMar>
          </w:tcPr>
          <w:p w14:paraId="543360C7" w14:textId="35785AD7" w:rsidR="00F61DF9" w:rsidRPr="00FD7C80" w:rsidRDefault="0082383B" w:rsidP="00F61DF9">
            <w:pPr>
              <w:pStyle w:val="Ttulo3"/>
              <w:contextualSpacing w:val="0"/>
            </w:pPr>
            <w:r>
              <w:t>2021</w:t>
            </w:r>
            <w:r w:rsidR="00F61DF9" w:rsidRPr="00FD7C80">
              <w:rPr>
                <w:lang w:bidi="es-ES"/>
              </w:rPr>
              <w:t xml:space="preserve"> – </w:t>
            </w:r>
            <w:r>
              <w:t>2021</w:t>
            </w:r>
          </w:p>
          <w:p w14:paraId="52148922" w14:textId="23A5976C" w:rsidR="00F61DF9" w:rsidRPr="0082383B" w:rsidRDefault="0082383B" w:rsidP="00F61DF9">
            <w:pPr>
              <w:pStyle w:val="Ttulo2"/>
              <w:contextualSpacing w:val="0"/>
              <w:rPr>
                <w:b w:val="0"/>
                <w:bCs/>
                <w:color w:val="595959" w:themeColor="text1" w:themeTint="A6"/>
              </w:rPr>
            </w:pPr>
            <w:r>
              <w:t xml:space="preserve">ayudante de cocina, </w:t>
            </w:r>
            <w:r>
              <w:rPr>
                <w:b w:val="0"/>
                <w:bCs/>
                <w:color w:val="595959" w:themeColor="text1" w:themeTint="A6"/>
              </w:rPr>
              <w:t>lima limón, LA SERENA.</w:t>
            </w:r>
          </w:p>
          <w:p w14:paraId="5FE9D0C4" w14:textId="77777777" w:rsidR="00F61DF9" w:rsidRDefault="0082383B" w:rsidP="00F61DF9">
            <w:r>
              <w:t>Ayudante de cocina, restaurante comida peruana.</w:t>
            </w:r>
          </w:p>
          <w:p w14:paraId="5C97B7F0" w14:textId="77777777" w:rsidR="0082383B" w:rsidRDefault="0082383B" w:rsidP="00F61DF9"/>
          <w:p w14:paraId="43786A73" w14:textId="2AFC415B" w:rsidR="0082383B" w:rsidRPr="00FD7C80" w:rsidRDefault="0082383B" w:rsidP="0082383B">
            <w:pPr>
              <w:pStyle w:val="Ttulo3"/>
              <w:contextualSpacing w:val="0"/>
            </w:pPr>
            <w:r>
              <w:t>2021</w:t>
            </w:r>
            <w:r w:rsidRPr="00FD7C80">
              <w:rPr>
                <w:lang w:bidi="es-ES"/>
              </w:rPr>
              <w:t xml:space="preserve"> – </w:t>
            </w:r>
            <w:r>
              <w:t>2021</w:t>
            </w:r>
          </w:p>
          <w:p w14:paraId="7D9885B4" w14:textId="72F31EDD" w:rsidR="0082383B" w:rsidRPr="0082383B" w:rsidRDefault="0082383B" w:rsidP="0082383B">
            <w:pPr>
              <w:pStyle w:val="Ttulo2"/>
              <w:contextualSpacing w:val="0"/>
              <w:rPr>
                <w:b w:val="0"/>
                <w:bCs/>
                <w:color w:val="595959" w:themeColor="text1" w:themeTint="A6"/>
              </w:rPr>
            </w:pPr>
            <w:r>
              <w:t>garz</w:t>
            </w:r>
            <w:r w:rsidR="00F44C27">
              <w:t>ó</w:t>
            </w:r>
            <w:r>
              <w:t xml:space="preserve">n, </w:t>
            </w:r>
            <w:r>
              <w:rPr>
                <w:b w:val="0"/>
                <w:bCs/>
                <w:color w:val="595959" w:themeColor="text1" w:themeTint="A6"/>
              </w:rPr>
              <w:t>aGUA MARINA, TONGOY.</w:t>
            </w:r>
          </w:p>
          <w:p w14:paraId="24048AEE" w14:textId="77777777" w:rsidR="00F44C27" w:rsidRDefault="00F44C27" w:rsidP="0082383B">
            <w:r>
              <w:t>Garzón en restaurante, ubicado en Tongoy.</w:t>
            </w:r>
          </w:p>
          <w:p w14:paraId="441C482A" w14:textId="77777777" w:rsidR="00F44C27" w:rsidRDefault="00F44C27" w:rsidP="0082383B"/>
          <w:p w14:paraId="0C095A23" w14:textId="6B612428" w:rsidR="00F44C27" w:rsidRPr="00FD7C80" w:rsidRDefault="00F44C27" w:rsidP="00F44C27">
            <w:pPr>
              <w:pStyle w:val="Ttulo3"/>
              <w:contextualSpacing w:val="0"/>
            </w:pPr>
            <w:r>
              <w:t>2020</w:t>
            </w:r>
            <w:r w:rsidRPr="00FD7C80">
              <w:rPr>
                <w:lang w:bidi="es-ES"/>
              </w:rPr>
              <w:t xml:space="preserve"> – </w:t>
            </w:r>
            <w:r>
              <w:t>2020</w:t>
            </w:r>
          </w:p>
          <w:p w14:paraId="5DD3B340" w14:textId="3AC5D93B" w:rsidR="00F44C27" w:rsidRPr="0082383B" w:rsidRDefault="00F44C27" w:rsidP="00F44C27">
            <w:pPr>
              <w:pStyle w:val="Ttulo2"/>
              <w:contextualSpacing w:val="0"/>
              <w:rPr>
                <w:b w:val="0"/>
                <w:bCs/>
                <w:color w:val="595959" w:themeColor="text1" w:themeTint="A6"/>
              </w:rPr>
            </w:pPr>
            <w:r>
              <w:t xml:space="preserve">Maestro de cocina (SLC – sgt 2°), </w:t>
            </w:r>
            <w:r>
              <w:rPr>
                <w:b w:val="0"/>
                <w:bCs/>
                <w:color w:val="595959" w:themeColor="text1" w:themeTint="A6"/>
              </w:rPr>
              <w:t>eJERCITO DE CHILE, REGIMIENTO ARICA, LA SERENA.</w:t>
            </w:r>
          </w:p>
          <w:p w14:paraId="1D90837B" w14:textId="02F4AAC1" w:rsidR="00F44C27" w:rsidRDefault="00F44C27" w:rsidP="00F44C27">
            <w:r>
              <w:t>Maestro de cocina, conscripto sargento 2°.</w:t>
            </w:r>
          </w:p>
          <w:p w14:paraId="78DDCB31" w14:textId="6F42BBCF" w:rsidR="00F44C27" w:rsidRPr="00FD7C80" w:rsidRDefault="00F44C27" w:rsidP="0082383B"/>
        </w:tc>
      </w:tr>
    </w:tbl>
    <w:sdt>
      <w:sdtPr>
        <w:alias w:val="Educación:"/>
        <w:tag w:val="Formación:"/>
        <w:id w:val="-1908763273"/>
        <w:placeholder>
          <w:docPart w:val="C55921CC81EC4BDDAC70FECFD2DBF730"/>
        </w:placeholder>
        <w:temporary/>
        <w:showingPlcHdr/>
        <w15:appearance w15:val="hidden"/>
      </w:sdtPr>
      <w:sdtEndPr/>
      <w:sdtContent>
        <w:p w14:paraId="1228003B" w14:textId="77777777"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14:paraId="3F584CEB" w14:textId="77777777" w:rsidTr="00D66A52">
        <w:tc>
          <w:tcPr>
            <w:tcW w:w="9355" w:type="dxa"/>
          </w:tcPr>
          <w:p w14:paraId="239D9DA5" w14:textId="58A23608" w:rsidR="001D0BF1" w:rsidRPr="00FD7C80" w:rsidRDefault="00906568" w:rsidP="001D0BF1">
            <w:pPr>
              <w:pStyle w:val="Ttulo3"/>
              <w:contextualSpacing w:val="0"/>
            </w:pPr>
            <w:r>
              <w:t>2020</w:t>
            </w:r>
          </w:p>
          <w:p w14:paraId="70B57DFB" w14:textId="528B6C29" w:rsidR="001D0BF1" w:rsidRPr="00FD7C80" w:rsidRDefault="00906568" w:rsidP="001D0BF1">
            <w:pPr>
              <w:pStyle w:val="Ttulo2"/>
              <w:contextualSpacing w:val="0"/>
            </w:pPr>
            <w:r>
              <w:t>Escolaridad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 xml:space="preserve">Colegio cristobal colon </w:t>
            </w:r>
          </w:p>
          <w:p w14:paraId="6B81BE2A" w14:textId="50B5C4FF" w:rsidR="007538DC" w:rsidRDefault="00906568" w:rsidP="00906568">
            <w:pPr>
              <w:pStyle w:val="Prrafodelista"/>
              <w:numPr>
                <w:ilvl w:val="0"/>
                <w:numId w:val="17"/>
              </w:numPr>
            </w:pPr>
            <w:r>
              <w:t xml:space="preserve">Excelencia Académica </w:t>
            </w:r>
          </w:p>
          <w:p w14:paraId="56D62FD0" w14:textId="3E40DF3B" w:rsidR="00906568" w:rsidRDefault="00906568" w:rsidP="00906568">
            <w:pPr>
              <w:pStyle w:val="Prrafodelista"/>
              <w:numPr>
                <w:ilvl w:val="0"/>
                <w:numId w:val="17"/>
              </w:numPr>
            </w:pPr>
            <w:r>
              <w:t>Compañerismo</w:t>
            </w:r>
          </w:p>
          <w:p w14:paraId="5E777610" w14:textId="77777777" w:rsidR="00906568" w:rsidRDefault="00906568" w:rsidP="00906568">
            <w:pPr>
              <w:pStyle w:val="Prrafodelista"/>
              <w:numPr>
                <w:ilvl w:val="0"/>
                <w:numId w:val="17"/>
              </w:numPr>
            </w:pPr>
            <w:r>
              <w:t>Asistencia Completa</w:t>
            </w:r>
          </w:p>
          <w:p w14:paraId="64A07FCA" w14:textId="759E514D" w:rsidR="00906568" w:rsidRDefault="00906568" w:rsidP="00906568">
            <w:pPr>
              <w:pStyle w:val="Prrafodelista"/>
              <w:numPr>
                <w:ilvl w:val="0"/>
                <w:numId w:val="17"/>
              </w:numPr>
            </w:pPr>
            <w:r>
              <w:t>Concentración de notas enseñanza media: 5.8</w:t>
            </w:r>
          </w:p>
          <w:p w14:paraId="7DAF0B7A" w14:textId="19B8F7A3" w:rsidR="00906568" w:rsidRPr="00FD7C80" w:rsidRDefault="00906568" w:rsidP="00906568"/>
        </w:tc>
      </w:tr>
      <w:tr w:rsidR="00F61DF9" w:rsidRPr="00FD7C80" w14:paraId="00767FDF" w14:textId="77777777" w:rsidTr="00F61DF9">
        <w:tc>
          <w:tcPr>
            <w:tcW w:w="9355" w:type="dxa"/>
            <w:tcMar>
              <w:top w:w="216" w:type="dxa"/>
            </w:tcMar>
          </w:tcPr>
          <w:p w14:paraId="398BA81E" w14:textId="45E41E21" w:rsidR="00F61DF9" w:rsidRPr="00FD7C80" w:rsidRDefault="00906568" w:rsidP="00F61DF9">
            <w:pPr>
              <w:pStyle w:val="Ttulo3"/>
              <w:contextualSpacing w:val="0"/>
            </w:pPr>
            <w:r>
              <w:t>2022</w:t>
            </w:r>
          </w:p>
          <w:p w14:paraId="3DBD4B15" w14:textId="4EB2831D" w:rsidR="00F61DF9" w:rsidRPr="00906568" w:rsidRDefault="00906568" w:rsidP="00F61DF9">
            <w:pPr>
              <w:pStyle w:val="Ttulo2"/>
              <w:contextualSpacing w:val="0"/>
              <w:rPr>
                <w:color w:val="595959" w:themeColor="text1" w:themeTint="A6"/>
              </w:rPr>
            </w:pPr>
            <w:r>
              <w:rPr>
                <w:lang w:bidi="es-ES"/>
              </w:rPr>
              <w:t>Centro de formación técnica</w:t>
            </w:r>
            <w:r w:rsidR="00F61DF9" w:rsidRPr="00FD7C80">
              <w:rPr>
                <w:lang w:bidi="es-ES"/>
              </w:rPr>
              <w:t xml:space="preserve">, </w:t>
            </w:r>
            <w:r w:rsidRPr="00906568">
              <w:rPr>
                <w:b w:val="0"/>
                <w:color w:val="595959" w:themeColor="text1" w:themeTint="A6"/>
                <w:lang w:bidi="es-ES"/>
              </w:rPr>
              <w:t xml:space="preserve">universidad santo tomas </w:t>
            </w:r>
          </w:p>
          <w:p w14:paraId="21F649B6" w14:textId="0786B5BC" w:rsidR="00F44C27" w:rsidRPr="00FD7C80" w:rsidRDefault="0082383B" w:rsidP="00F44C27">
            <w:pPr>
              <w:pStyle w:val="Prrafodelista"/>
              <w:numPr>
                <w:ilvl w:val="0"/>
                <w:numId w:val="17"/>
              </w:numPr>
            </w:pPr>
            <w:r>
              <w:t xml:space="preserve">Voluntariado y Solidaridad </w:t>
            </w:r>
          </w:p>
        </w:tc>
      </w:tr>
    </w:tbl>
    <w:p w14:paraId="723D7531" w14:textId="77777777" w:rsidR="00F44C27" w:rsidRDefault="00F44C27" w:rsidP="00486277">
      <w:pPr>
        <w:pStyle w:val="Ttulo1"/>
      </w:pPr>
    </w:p>
    <w:p w14:paraId="75D88843" w14:textId="77777777" w:rsidR="00F44C27" w:rsidRDefault="00F44C27" w:rsidP="00486277">
      <w:pPr>
        <w:pStyle w:val="Ttulo1"/>
      </w:pPr>
    </w:p>
    <w:p w14:paraId="608B692B" w14:textId="77777777" w:rsidR="00FE7D73" w:rsidRDefault="00FE7D73" w:rsidP="00486277">
      <w:pPr>
        <w:pStyle w:val="Ttulo1"/>
      </w:pPr>
    </w:p>
    <w:sdt>
      <w:sdtPr>
        <w:alias w:val="Aptitudes:"/>
        <w:tag w:val="Aptitudes:"/>
        <w:id w:val="-1392877668"/>
        <w:placeholder>
          <w:docPart w:val="EFF30FEEA95E435FB1A149AED9A70DAA"/>
        </w:placeholder>
        <w:temporary/>
        <w:showingPlcHdr/>
        <w15:appearance w15:val="hidden"/>
      </w:sdtPr>
      <w:sdtEndPr/>
      <w:sdtContent>
        <w:p w14:paraId="5D143CB1" w14:textId="55F6A5A4"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3A0632" w:rsidRPr="00FD7C80" w14:paraId="11830B2C" w14:textId="77777777" w:rsidTr="00DE2EA9">
        <w:tc>
          <w:tcPr>
            <w:tcW w:w="4410" w:type="dxa"/>
          </w:tcPr>
          <w:p w14:paraId="6C69325C" w14:textId="2AD7FA86" w:rsidR="001E3120" w:rsidRPr="00FD7C80" w:rsidRDefault="00F44C27" w:rsidP="006E1507">
            <w:pPr>
              <w:pStyle w:val="Listaconvietas"/>
              <w:contextualSpacing w:val="0"/>
            </w:pPr>
            <w:r>
              <w:t>Trabajo bajo presión</w:t>
            </w:r>
          </w:p>
          <w:p w14:paraId="4667BEBC" w14:textId="77777777" w:rsidR="001F4E6D" w:rsidRDefault="00F44C27" w:rsidP="006E1507">
            <w:pPr>
              <w:pStyle w:val="Listaconvietas"/>
              <w:contextualSpacing w:val="0"/>
            </w:pPr>
            <w:r>
              <w:t>Responsable</w:t>
            </w:r>
          </w:p>
          <w:p w14:paraId="1ABDD37C" w14:textId="0BD49703" w:rsidR="00F44C27" w:rsidRPr="00FD7C80" w:rsidRDefault="00F44C27" w:rsidP="006E1507">
            <w:pPr>
              <w:pStyle w:val="Listaconvietas"/>
              <w:contextualSpacing w:val="0"/>
            </w:pPr>
            <w:r>
              <w:t>Liderazgo</w:t>
            </w:r>
          </w:p>
        </w:tc>
        <w:tc>
          <w:tcPr>
            <w:tcW w:w="4616" w:type="dxa"/>
            <w:tcMar>
              <w:left w:w="360" w:type="dxa"/>
            </w:tcMar>
          </w:tcPr>
          <w:p w14:paraId="7F66EA6D" w14:textId="485547A7" w:rsidR="003A0632" w:rsidRPr="00FD7C80" w:rsidRDefault="00F44C27" w:rsidP="006E1507">
            <w:pPr>
              <w:pStyle w:val="Listaconvietas"/>
              <w:contextualSpacing w:val="0"/>
            </w:pPr>
            <w:r>
              <w:t>Respetuoso</w:t>
            </w:r>
          </w:p>
          <w:p w14:paraId="2A3C4226" w14:textId="1198C73A" w:rsidR="001E3120" w:rsidRPr="00FD7C80" w:rsidRDefault="00F44C27" w:rsidP="006E1507">
            <w:pPr>
              <w:pStyle w:val="Listaconvietas"/>
              <w:contextualSpacing w:val="0"/>
            </w:pPr>
            <w:r>
              <w:t>Puntual</w:t>
            </w:r>
          </w:p>
          <w:p w14:paraId="64C26AAB" w14:textId="1684AC63" w:rsidR="001E3120" w:rsidRPr="00FD7C80" w:rsidRDefault="00F44C27" w:rsidP="006E1507">
            <w:pPr>
              <w:pStyle w:val="Listaconvietas"/>
              <w:contextualSpacing w:val="0"/>
            </w:pPr>
            <w:r>
              <w:t>Compañerismo</w:t>
            </w:r>
          </w:p>
        </w:tc>
      </w:tr>
    </w:tbl>
    <w:sdt>
      <w:sdtPr>
        <w:alias w:val="Actividades:"/>
        <w:tag w:val="Actividades:"/>
        <w:id w:val="1223332893"/>
        <w:placeholder>
          <w:docPart w:val="18B9354693E44CB182D4DE502238F58C"/>
        </w:placeholder>
        <w:temporary/>
        <w:showingPlcHdr/>
        <w15:appearance w15:val="hidden"/>
      </w:sdtPr>
      <w:sdtEndPr/>
      <w:sdtContent>
        <w:p w14:paraId="6B5063C9" w14:textId="77777777" w:rsidR="00AD782D" w:rsidRPr="00FD7C80" w:rsidRDefault="0062312F" w:rsidP="0062312F">
          <w:pPr>
            <w:pStyle w:val="Ttulo1"/>
          </w:pPr>
          <w:r w:rsidRPr="00FD7C80">
            <w:rPr>
              <w:lang w:bidi="es-ES"/>
            </w:rPr>
            <w:t>Actividades</w:t>
          </w:r>
        </w:p>
      </w:sdtContent>
    </w:sdt>
    <w:p w14:paraId="77C9C74E" w14:textId="77777777" w:rsidR="00F44C27" w:rsidRPr="00FD7C80" w:rsidRDefault="00F44C27" w:rsidP="00F44C27">
      <w:pPr>
        <w:pStyle w:val="Ttulo3"/>
      </w:pPr>
      <w:r>
        <w:t>2022</w:t>
      </w:r>
    </w:p>
    <w:p w14:paraId="0610F6D5" w14:textId="43EBEE86" w:rsidR="00B51D1B" w:rsidRDefault="00F44C27" w:rsidP="00F44C27">
      <w:pPr>
        <w:pStyle w:val="Ttulo2"/>
        <w:rPr>
          <w:lang w:bidi="es-ES"/>
        </w:rPr>
      </w:pPr>
      <w:r>
        <w:rPr>
          <w:lang w:bidi="es-ES"/>
        </w:rPr>
        <w:t xml:space="preserve">Voluntario toma “ESPERANZA en jesús” </w:t>
      </w:r>
    </w:p>
    <w:p w14:paraId="210BA842" w14:textId="1A73E029" w:rsidR="00F44C27" w:rsidRDefault="00F44C27" w:rsidP="00F44C27">
      <w:pPr>
        <w:pStyle w:val="Ttulo2"/>
        <w:rPr>
          <w:b w:val="0"/>
          <w:bCs/>
          <w:color w:val="595959" w:themeColor="text1" w:themeTint="A6"/>
          <w:sz w:val="22"/>
          <w:szCs w:val="22"/>
        </w:rPr>
      </w:pPr>
      <w:r>
        <w:rPr>
          <w:b w:val="0"/>
          <w:bCs/>
          <w:color w:val="595959" w:themeColor="text1" w:themeTint="A6"/>
          <w:sz w:val="22"/>
          <w:szCs w:val="22"/>
        </w:rPr>
        <w:t>pARTICIPACIÓN DESTACADA EN VOLUNTARIADO, OBTENCIÓN DE DIPLOMA OTORGADO POR “DAE” DIRECCI</w:t>
      </w:r>
      <w:r w:rsidR="0095669A">
        <w:rPr>
          <w:b w:val="0"/>
          <w:bCs/>
          <w:color w:val="595959" w:themeColor="text1" w:themeTint="A6"/>
          <w:sz w:val="22"/>
          <w:szCs w:val="22"/>
        </w:rPr>
        <w:t>ó</w:t>
      </w:r>
      <w:r>
        <w:rPr>
          <w:b w:val="0"/>
          <w:bCs/>
          <w:color w:val="595959" w:themeColor="text1" w:themeTint="A6"/>
          <w:sz w:val="22"/>
          <w:szCs w:val="22"/>
        </w:rPr>
        <w:t xml:space="preserve">N </w:t>
      </w:r>
      <w:r w:rsidR="0095669A">
        <w:rPr>
          <w:b w:val="0"/>
          <w:bCs/>
          <w:color w:val="595959" w:themeColor="text1" w:themeTint="A6"/>
          <w:sz w:val="22"/>
          <w:szCs w:val="22"/>
        </w:rPr>
        <w:t>de asuntos</w:t>
      </w:r>
      <w:r>
        <w:rPr>
          <w:b w:val="0"/>
          <w:bCs/>
          <w:color w:val="595959" w:themeColor="text1" w:themeTint="A6"/>
          <w:sz w:val="22"/>
          <w:szCs w:val="22"/>
        </w:rPr>
        <w:t xml:space="preserve"> ESTUDIANTIL</w:t>
      </w:r>
      <w:r w:rsidR="0095669A">
        <w:rPr>
          <w:b w:val="0"/>
          <w:bCs/>
          <w:color w:val="595959" w:themeColor="text1" w:themeTint="A6"/>
          <w:sz w:val="22"/>
          <w:szCs w:val="22"/>
        </w:rPr>
        <w:t>es.</w:t>
      </w:r>
    </w:p>
    <w:p w14:paraId="7AE96225" w14:textId="0CE01362" w:rsidR="00F44C27" w:rsidRPr="00FD7C80" w:rsidRDefault="00F44C27" w:rsidP="00F44C27">
      <w:pPr>
        <w:pStyle w:val="Ttulo3"/>
      </w:pPr>
      <w:r>
        <w:t>20</w:t>
      </w:r>
      <w:r w:rsidR="00FE7D73">
        <w:t>19</w:t>
      </w:r>
    </w:p>
    <w:p w14:paraId="66670D4A" w14:textId="2BA5EB3D" w:rsidR="00F44C27" w:rsidRDefault="00F44C27" w:rsidP="00F44C27">
      <w:pPr>
        <w:pStyle w:val="Ttulo2"/>
        <w:rPr>
          <w:lang w:bidi="es-ES"/>
        </w:rPr>
      </w:pPr>
      <w:r>
        <w:rPr>
          <w:lang w:bidi="es-ES"/>
        </w:rPr>
        <w:t xml:space="preserve">Voluntario CRUZ ROJA </w:t>
      </w:r>
    </w:p>
    <w:p w14:paraId="7F2E1C99" w14:textId="7BAD32DD" w:rsidR="0095669A" w:rsidRPr="0095669A" w:rsidRDefault="0095669A" w:rsidP="0095669A">
      <w:pPr>
        <w:pStyle w:val="Ttulo2"/>
        <w:rPr>
          <w:b w:val="0"/>
          <w:bCs/>
          <w:color w:val="595959" w:themeColor="text1" w:themeTint="A6"/>
          <w:sz w:val="22"/>
          <w:szCs w:val="22"/>
        </w:rPr>
      </w:pPr>
      <w:r>
        <w:rPr>
          <w:b w:val="0"/>
          <w:bCs/>
          <w:color w:val="595959" w:themeColor="text1" w:themeTint="A6"/>
          <w:sz w:val="22"/>
          <w:szCs w:val="22"/>
        </w:rPr>
        <w:t>PArticipación como voluntario de la cruz roja. especializado en el cuidado y responsabilidad de personas DAMNIFICADAS.</w:t>
      </w:r>
    </w:p>
    <w:p w14:paraId="77C6FB3F" w14:textId="77777777" w:rsidR="0095669A" w:rsidRDefault="0095669A" w:rsidP="00F44C27">
      <w:pPr>
        <w:pStyle w:val="Ttulo2"/>
        <w:rPr>
          <w:b w:val="0"/>
          <w:bCs/>
          <w:color w:val="595959" w:themeColor="text1" w:themeTint="A6"/>
          <w:sz w:val="22"/>
          <w:szCs w:val="22"/>
        </w:rPr>
      </w:pPr>
    </w:p>
    <w:p w14:paraId="29EB5EC1" w14:textId="77777777" w:rsidR="0095669A" w:rsidRPr="00F44C27" w:rsidRDefault="0095669A" w:rsidP="00F44C27">
      <w:pPr>
        <w:pStyle w:val="Ttulo2"/>
        <w:rPr>
          <w:b w:val="0"/>
          <w:bCs/>
          <w:color w:val="595959" w:themeColor="text1" w:themeTint="A6"/>
          <w:sz w:val="22"/>
          <w:szCs w:val="22"/>
        </w:rPr>
      </w:pPr>
    </w:p>
    <w:sectPr w:rsidR="0095669A" w:rsidRPr="00F44C27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D078" w14:textId="77777777" w:rsidR="008C6DB1" w:rsidRDefault="008C6DB1" w:rsidP="0068194B">
      <w:r>
        <w:separator/>
      </w:r>
    </w:p>
    <w:p w14:paraId="201D57A6" w14:textId="77777777" w:rsidR="008C6DB1" w:rsidRDefault="008C6DB1"/>
    <w:p w14:paraId="20B83CCB" w14:textId="77777777" w:rsidR="008C6DB1" w:rsidRDefault="008C6DB1"/>
  </w:endnote>
  <w:endnote w:type="continuationSeparator" w:id="0">
    <w:p w14:paraId="5DA24975" w14:textId="77777777" w:rsidR="008C6DB1" w:rsidRDefault="008C6DB1" w:rsidP="0068194B">
      <w:r>
        <w:continuationSeparator/>
      </w:r>
    </w:p>
    <w:p w14:paraId="35E8FB6D" w14:textId="77777777" w:rsidR="008C6DB1" w:rsidRDefault="008C6DB1"/>
    <w:p w14:paraId="460249FB" w14:textId="77777777" w:rsidR="008C6DB1" w:rsidRDefault="008C6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734C4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E074" w14:textId="77777777" w:rsidR="008C6DB1" w:rsidRDefault="008C6DB1" w:rsidP="0068194B">
      <w:r>
        <w:separator/>
      </w:r>
    </w:p>
    <w:p w14:paraId="03D9B8C2" w14:textId="77777777" w:rsidR="008C6DB1" w:rsidRDefault="008C6DB1"/>
    <w:p w14:paraId="52918C32" w14:textId="77777777" w:rsidR="008C6DB1" w:rsidRDefault="008C6DB1"/>
  </w:footnote>
  <w:footnote w:type="continuationSeparator" w:id="0">
    <w:p w14:paraId="31A2AD5E" w14:textId="77777777" w:rsidR="008C6DB1" w:rsidRDefault="008C6DB1" w:rsidP="0068194B">
      <w:r>
        <w:continuationSeparator/>
      </w:r>
    </w:p>
    <w:p w14:paraId="48E1B14F" w14:textId="77777777" w:rsidR="008C6DB1" w:rsidRDefault="008C6DB1"/>
    <w:p w14:paraId="155C0C74" w14:textId="77777777" w:rsidR="008C6DB1" w:rsidRDefault="008C6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ACC1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D0082" wp14:editId="06392BC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7708808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F61842"/>
    <w:multiLevelType w:val="hybridMultilevel"/>
    <w:tmpl w:val="797CF99E"/>
    <w:lvl w:ilvl="0" w:tplc="7E223D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9685">
    <w:abstractNumId w:val="9"/>
  </w:num>
  <w:num w:numId="2" w16cid:durableId="171653002">
    <w:abstractNumId w:val="8"/>
  </w:num>
  <w:num w:numId="3" w16cid:durableId="1731808623">
    <w:abstractNumId w:val="7"/>
  </w:num>
  <w:num w:numId="4" w16cid:durableId="2082560482">
    <w:abstractNumId w:val="6"/>
  </w:num>
  <w:num w:numId="5" w16cid:durableId="1338313961">
    <w:abstractNumId w:val="11"/>
  </w:num>
  <w:num w:numId="6" w16cid:durableId="1471626938">
    <w:abstractNumId w:val="3"/>
  </w:num>
  <w:num w:numId="7" w16cid:durableId="1708335316">
    <w:abstractNumId w:val="13"/>
  </w:num>
  <w:num w:numId="8" w16cid:durableId="298729574">
    <w:abstractNumId w:val="2"/>
  </w:num>
  <w:num w:numId="9" w16cid:durableId="715205965">
    <w:abstractNumId w:val="14"/>
  </w:num>
  <w:num w:numId="10" w16cid:durableId="1125539265">
    <w:abstractNumId w:val="5"/>
  </w:num>
  <w:num w:numId="11" w16cid:durableId="1587838539">
    <w:abstractNumId w:val="4"/>
  </w:num>
  <w:num w:numId="12" w16cid:durableId="864365397">
    <w:abstractNumId w:val="1"/>
  </w:num>
  <w:num w:numId="13" w16cid:durableId="798575842">
    <w:abstractNumId w:val="0"/>
  </w:num>
  <w:num w:numId="14" w16cid:durableId="750851824">
    <w:abstractNumId w:val="15"/>
  </w:num>
  <w:num w:numId="15" w16cid:durableId="1260531138">
    <w:abstractNumId w:val="10"/>
  </w:num>
  <w:num w:numId="16" w16cid:durableId="123735067">
    <w:abstractNumId w:val="12"/>
  </w:num>
  <w:num w:numId="17" w16cid:durableId="532811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68"/>
    <w:rsid w:val="000001EF"/>
    <w:rsid w:val="00007322"/>
    <w:rsid w:val="00007728"/>
    <w:rsid w:val="00024584"/>
    <w:rsid w:val="00024730"/>
    <w:rsid w:val="00055E95"/>
    <w:rsid w:val="0007021F"/>
    <w:rsid w:val="000B05BC"/>
    <w:rsid w:val="000B2BA5"/>
    <w:rsid w:val="000F2F8C"/>
    <w:rsid w:val="000F7E76"/>
    <w:rsid w:val="0010006E"/>
    <w:rsid w:val="001045A8"/>
    <w:rsid w:val="00114A91"/>
    <w:rsid w:val="00120B47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002A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383B"/>
    <w:rsid w:val="00834955"/>
    <w:rsid w:val="00855B59"/>
    <w:rsid w:val="00860461"/>
    <w:rsid w:val="0086487C"/>
    <w:rsid w:val="00870B20"/>
    <w:rsid w:val="008829F8"/>
    <w:rsid w:val="00885897"/>
    <w:rsid w:val="008A6538"/>
    <w:rsid w:val="008C6DB1"/>
    <w:rsid w:val="008C7056"/>
    <w:rsid w:val="008F3B14"/>
    <w:rsid w:val="00901899"/>
    <w:rsid w:val="0090344B"/>
    <w:rsid w:val="00905715"/>
    <w:rsid w:val="00906568"/>
    <w:rsid w:val="0091321E"/>
    <w:rsid w:val="00913946"/>
    <w:rsid w:val="0092726B"/>
    <w:rsid w:val="009361BA"/>
    <w:rsid w:val="00944F78"/>
    <w:rsid w:val="009510E7"/>
    <w:rsid w:val="00952C89"/>
    <w:rsid w:val="0095669A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4C27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e\AppData\Local\Microsoft\Office\16.0\DTS\es-CL%7b7FE72246-8AE5-47EB-B720-C66F9C149741%7d\%7bEC16F362-2CC3-47C5-96D4-37C629F50271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22D267AA7745B189917624CE0C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ACD0-D6B0-4CC5-9E4D-2FAA781ECA5F}"/>
      </w:docPartPr>
      <w:docPartBody>
        <w:p w:rsidR="00EE58CB" w:rsidRDefault="00A76610">
          <w:pPr>
            <w:pStyle w:val="B522D267AA7745B189917624CE0C9558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C55921CC81EC4BDDAC70FECFD2DB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996E5-D89E-44F1-888D-A8E53BAFAB8A}"/>
      </w:docPartPr>
      <w:docPartBody>
        <w:p w:rsidR="00EE58CB" w:rsidRDefault="00A76610">
          <w:pPr>
            <w:pStyle w:val="C55921CC81EC4BDDAC70FECFD2DBF730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EFF30FEEA95E435FB1A149AED9A7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CC98-1248-4822-AE5B-C476F0EE1BD4}"/>
      </w:docPartPr>
      <w:docPartBody>
        <w:p w:rsidR="00EE58CB" w:rsidRDefault="00A76610">
          <w:pPr>
            <w:pStyle w:val="EFF30FEEA95E435FB1A149AED9A70DAA"/>
          </w:pPr>
          <w:r w:rsidRPr="00FD7C80">
            <w:rPr>
              <w:lang w:bidi="es-ES"/>
            </w:rPr>
            <w:t>Aptitudes</w:t>
          </w:r>
        </w:p>
      </w:docPartBody>
    </w:docPart>
    <w:docPart>
      <w:docPartPr>
        <w:name w:val="18B9354693E44CB182D4DE502238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E8C2C-3F39-4BB4-BE6D-94F82356897B}"/>
      </w:docPartPr>
      <w:docPartBody>
        <w:p w:rsidR="00EE58CB" w:rsidRDefault="00A76610">
          <w:pPr>
            <w:pStyle w:val="18B9354693E44CB182D4DE502238F58C"/>
          </w:pPr>
          <w:r w:rsidRPr="00FD7C80">
            <w:rPr>
              <w:lang w:bidi="es-ES"/>
            </w:rPr>
            <w:t>Actividades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10"/>
    <w:rsid w:val="00A76610"/>
    <w:rsid w:val="00DC19E2"/>
    <w:rsid w:val="00E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B522D267AA7745B189917624CE0C9558">
    <w:name w:val="B522D267AA7745B189917624CE0C9558"/>
  </w:style>
  <w:style w:type="character" w:styleId="Referenciasutil">
    <w:name w:val="Subtle Reference"/>
    <w:basedOn w:val="Fuentedeprrafopredeter"/>
    <w:uiPriority w:val="10"/>
    <w:qFormat/>
    <w:rsid w:val="00A76610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C55921CC81EC4BDDAC70FECFD2DBF730">
    <w:name w:val="C55921CC81EC4BDDAC70FECFD2DBF730"/>
  </w:style>
  <w:style w:type="paragraph" w:customStyle="1" w:styleId="EFF30FEEA95E435FB1A149AED9A70DAA">
    <w:name w:val="EFF30FEEA95E435FB1A149AED9A70DAA"/>
  </w:style>
  <w:style w:type="paragraph" w:customStyle="1" w:styleId="18B9354693E44CB182D4DE502238F58C">
    <w:name w:val="18B9354693E44CB182D4DE502238F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{EC16F362-2CC3-47C5-96D4-37C629F50271}tf16402488_win32</Template>
  <TotalTime>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2023-07-04T00:24:00Z</dcterms:created>
  <dcterms:modified xsi:type="dcterms:W3CDTF">2023-12-19T03:06:00Z</dcterms:modified>
  <cp:category/>
</cp:coreProperties>
</file>