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753" w14:textId="25B76517" w:rsidR="00816216" w:rsidRPr="008302D6" w:rsidRDefault="00CC2187" w:rsidP="00151850">
      <w:pPr>
        <w:pStyle w:val="Ttulo"/>
        <w:pBdr>
          <w:bottom w:val="single" w:sz="12" w:space="3" w:color="39A5B7" w:themeColor="accent1"/>
        </w:pBdr>
        <w:jc w:val="both"/>
        <w:rPr>
          <w:rFonts w:asciiTheme="minorHAnsi" w:hAnsiTheme="minorHAnsi"/>
          <w:sz w:val="48"/>
          <w:szCs w:val="18"/>
        </w:rPr>
      </w:pPr>
      <w:r w:rsidRPr="008302D6">
        <w:rPr>
          <w:rFonts w:asciiTheme="minorHAnsi" w:hAnsiTheme="minorHAnsi"/>
          <w:sz w:val="48"/>
          <w:szCs w:val="18"/>
        </w:rPr>
        <w:t>Currículum Vitae</w:t>
      </w:r>
    </w:p>
    <w:p w14:paraId="6A147B74" w14:textId="2ED1067B" w:rsidR="00151850" w:rsidRPr="00151850" w:rsidRDefault="00C827E3" w:rsidP="006D5E4C">
      <w:pPr>
        <w:jc w:val="both"/>
        <w:rPr>
          <w:color w:val="2A7B88" w:themeColor="accent1" w:themeShade="BF"/>
          <w:sz w:val="20"/>
          <w:szCs w:val="20"/>
          <w:u w:val="single"/>
        </w:rPr>
      </w:pPr>
      <w:r w:rsidRPr="00AE16B9">
        <w:rPr>
          <w:sz w:val="20"/>
          <w:szCs w:val="20"/>
        </w:rPr>
        <w:t xml:space="preserve">Penco, </w:t>
      </w:r>
      <w:r w:rsidR="005274EA" w:rsidRPr="00AE16B9">
        <w:rPr>
          <w:sz w:val="20"/>
          <w:szCs w:val="20"/>
        </w:rPr>
        <w:t>Región del Biobío</w:t>
      </w:r>
      <w:r w:rsidR="00141A4C" w:rsidRPr="00AE16B9">
        <w:rPr>
          <w:sz w:val="20"/>
          <w:szCs w:val="20"/>
          <w:lang w:bidi="es-ES"/>
        </w:rPr>
        <w:t> | </w:t>
      </w:r>
      <w:r w:rsidR="00CA0C81" w:rsidRPr="00AE16B9">
        <w:rPr>
          <w:sz w:val="20"/>
          <w:szCs w:val="20"/>
          <w:lang w:bidi="es-ES"/>
        </w:rPr>
        <w:t>+56</w:t>
      </w:r>
      <w:r w:rsidRPr="00AE16B9">
        <w:rPr>
          <w:sz w:val="20"/>
          <w:szCs w:val="20"/>
          <w:lang w:bidi="es-ES"/>
        </w:rPr>
        <w:t>9</w:t>
      </w:r>
      <w:r w:rsidRPr="00AE16B9">
        <w:rPr>
          <w:sz w:val="20"/>
          <w:szCs w:val="20"/>
        </w:rPr>
        <w:t>62318485</w:t>
      </w:r>
      <w:r w:rsidR="00141A4C" w:rsidRPr="00AE16B9">
        <w:rPr>
          <w:sz w:val="20"/>
          <w:szCs w:val="20"/>
          <w:lang w:bidi="es-ES"/>
        </w:rPr>
        <w:t> | </w:t>
      </w:r>
      <w:hyperlink r:id="rId8" w:history="1">
        <w:r w:rsidR="00CC2187" w:rsidRPr="00AE16B9">
          <w:rPr>
            <w:rStyle w:val="Hipervnculo"/>
            <w:sz w:val="20"/>
            <w:szCs w:val="20"/>
          </w:rPr>
          <w:t>isnavarro@udec.cl</w:t>
        </w:r>
      </w:hyperlink>
    </w:p>
    <w:p w14:paraId="1D4C097D" w14:textId="370BCC6F" w:rsidR="00CC2187" w:rsidRPr="008302D6" w:rsidRDefault="00CC2187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8302D6">
        <w:rPr>
          <w:rFonts w:asciiTheme="minorHAnsi" w:hAnsiTheme="minorHAnsi"/>
          <w:sz w:val="24"/>
          <w:szCs w:val="24"/>
        </w:rPr>
        <w:t>Datos Personales</w:t>
      </w:r>
    </w:p>
    <w:p w14:paraId="06BBE920" w14:textId="5EE8FDAA" w:rsidR="00CC2187" w:rsidRPr="00AE16B9" w:rsidRDefault="00CC2187" w:rsidP="00B7575E">
      <w:pPr>
        <w:pStyle w:val="Listaconvietas"/>
        <w:spacing w:line="240" w:lineRule="auto"/>
        <w:jc w:val="both"/>
        <w:rPr>
          <w:sz w:val="20"/>
          <w:szCs w:val="20"/>
        </w:rPr>
      </w:pPr>
      <w:r w:rsidRPr="00AE16B9">
        <w:rPr>
          <w:sz w:val="20"/>
          <w:szCs w:val="20"/>
          <w:lang w:bidi="es-ES"/>
        </w:rPr>
        <w:t>Nombre: Isaac Belisario</w:t>
      </w:r>
      <w:r w:rsidR="00AA0B9E" w:rsidRPr="00AE16B9">
        <w:rPr>
          <w:sz w:val="20"/>
          <w:szCs w:val="20"/>
        </w:rPr>
        <w:t xml:space="preserve"> </w:t>
      </w:r>
      <w:r w:rsidRPr="00AE16B9">
        <w:rPr>
          <w:sz w:val="20"/>
          <w:szCs w:val="20"/>
          <w:lang w:bidi="es-ES"/>
        </w:rPr>
        <w:t>Navarro Carriel</w:t>
      </w:r>
    </w:p>
    <w:p w14:paraId="71EB21DA" w14:textId="7496FB36" w:rsidR="00CC2187" w:rsidRPr="00AE16B9" w:rsidRDefault="00CC2187" w:rsidP="00B7575E">
      <w:pPr>
        <w:pStyle w:val="Listaconvietas"/>
        <w:spacing w:line="240" w:lineRule="auto"/>
        <w:jc w:val="both"/>
        <w:rPr>
          <w:sz w:val="20"/>
          <w:szCs w:val="20"/>
        </w:rPr>
      </w:pPr>
      <w:r w:rsidRPr="00AE16B9">
        <w:rPr>
          <w:sz w:val="20"/>
          <w:szCs w:val="20"/>
          <w:lang w:bidi="es-ES"/>
        </w:rPr>
        <w:t>Edad: 2</w:t>
      </w:r>
      <w:r w:rsidR="00E659D7">
        <w:rPr>
          <w:sz w:val="20"/>
          <w:szCs w:val="20"/>
          <w:lang w:bidi="es-ES"/>
        </w:rPr>
        <w:t>7</w:t>
      </w:r>
      <w:r w:rsidRPr="00AE16B9">
        <w:rPr>
          <w:sz w:val="20"/>
          <w:szCs w:val="20"/>
          <w:lang w:bidi="es-ES"/>
        </w:rPr>
        <w:t xml:space="preserve"> años</w:t>
      </w:r>
    </w:p>
    <w:p w14:paraId="239D9D5B" w14:textId="290975C2" w:rsidR="00CC2187" w:rsidRPr="00AE16B9" w:rsidRDefault="00CC2187" w:rsidP="00B7575E">
      <w:pPr>
        <w:pStyle w:val="Listaconvietas"/>
        <w:spacing w:line="240" w:lineRule="auto"/>
        <w:jc w:val="both"/>
        <w:rPr>
          <w:sz w:val="20"/>
          <w:szCs w:val="20"/>
        </w:rPr>
      </w:pPr>
      <w:r w:rsidRPr="00AE16B9">
        <w:rPr>
          <w:sz w:val="20"/>
          <w:szCs w:val="20"/>
          <w:lang w:bidi="es-ES"/>
        </w:rPr>
        <w:t>Fecha de Nacimiento: 31/10/1996</w:t>
      </w:r>
    </w:p>
    <w:p w14:paraId="70AA787C" w14:textId="1F240E34" w:rsidR="00CC2187" w:rsidRPr="00AE16B9" w:rsidRDefault="00CC2187" w:rsidP="00B7575E">
      <w:pPr>
        <w:pStyle w:val="Listaconvietas"/>
        <w:spacing w:line="240" w:lineRule="auto"/>
        <w:jc w:val="both"/>
        <w:rPr>
          <w:sz w:val="20"/>
          <w:szCs w:val="20"/>
        </w:rPr>
      </w:pPr>
      <w:r w:rsidRPr="00AE16B9">
        <w:rPr>
          <w:sz w:val="20"/>
          <w:szCs w:val="20"/>
          <w:lang w:bidi="es-ES"/>
        </w:rPr>
        <w:t>Domicilio: Lomas de Penco, pasaje 2, #38, Penco</w:t>
      </w:r>
    </w:p>
    <w:p w14:paraId="0649D509" w14:textId="4A9E8BFF" w:rsidR="003C54DB" w:rsidRPr="008302D6" w:rsidRDefault="00B7575E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Presentación</w:t>
      </w:r>
    </w:p>
    <w:p w14:paraId="7279AF85" w14:textId="433181A0" w:rsidR="003C54DB" w:rsidRPr="008302D6" w:rsidRDefault="003C54DB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Soy una persona proactiva</w:t>
      </w:r>
      <w:r w:rsidR="0070421F">
        <w:rPr>
          <w:sz w:val="20"/>
          <w:szCs w:val="20"/>
        </w:rPr>
        <w:t xml:space="preserve"> </w:t>
      </w:r>
      <w:r w:rsidR="0070421F" w:rsidRPr="008302D6">
        <w:rPr>
          <w:sz w:val="20"/>
          <w:szCs w:val="20"/>
        </w:rPr>
        <w:t>(diversas capacitaciones y cursos)</w:t>
      </w:r>
      <w:r w:rsidR="00C03DE1" w:rsidRPr="008302D6">
        <w:rPr>
          <w:sz w:val="20"/>
          <w:szCs w:val="20"/>
        </w:rPr>
        <w:t>,</w:t>
      </w:r>
      <w:r w:rsidRPr="008302D6">
        <w:rPr>
          <w:sz w:val="20"/>
          <w:szCs w:val="20"/>
        </w:rPr>
        <w:t xml:space="preserve"> con un gusto por </w:t>
      </w:r>
      <w:r w:rsidR="004C328E">
        <w:rPr>
          <w:sz w:val="20"/>
          <w:szCs w:val="20"/>
        </w:rPr>
        <w:t>el</w:t>
      </w:r>
      <w:r w:rsidRPr="008302D6">
        <w:rPr>
          <w:sz w:val="20"/>
          <w:szCs w:val="20"/>
        </w:rPr>
        <w:t xml:space="preserve"> trabajo en equipo</w:t>
      </w:r>
      <w:r w:rsidR="0070421F">
        <w:rPr>
          <w:sz w:val="20"/>
          <w:szCs w:val="20"/>
        </w:rPr>
        <w:t xml:space="preserve"> y en </w:t>
      </w:r>
      <w:r w:rsidR="00027BF0">
        <w:rPr>
          <w:sz w:val="20"/>
          <w:szCs w:val="20"/>
        </w:rPr>
        <w:t>terreno</w:t>
      </w:r>
      <w:r w:rsidR="00027BF0" w:rsidRPr="008302D6">
        <w:rPr>
          <w:sz w:val="20"/>
          <w:szCs w:val="20"/>
        </w:rPr>
        <w:t>, capacidad</w:t>
      </w:r>
      <w:r w:rsidRPr="008302D6">
        <w:rPr>
          <w:sz w:val="20"/>
          <w:szCs w:val="20"/>
        </w:rPr>
        <w:t xml:space="preserve"> de liderazgo (presidente de curso</w:t>
      </w:r>
      <w:r w:rsidR="00AC0087" w:rsidRPr="008302D6">
        <w:rPr>
          <w:sz w:val="20"/>
          <w:szCs w:val="20"/>
        </w:rPr>
        <w:t>,</w:t>
      </w:r>
      <w:r w:rsidRPr="008302D6">
        <w:rPr>
          <w:sz w:val="20"/>
          <w:szCs w:val="20"/>
        </w:rPr>
        <w:t xml:space="preserve"> miembro del TRICEL </w:t>
      </w:r>
      <w:r w:rsidR="00AC0087" w:rsidRPr="008302D6">
        <w:rPr>
          <w:sz w:val="20"/>
          <w:szCs w:val="20"/>
        </w:rPr>
        <w:t>y presidente de Nazca SEG Student Chapte</w:t>
      </w:r>
      <w:r w:rsidR="00B7575E">
        <w:rPr>
          <w:sz w:val="20"/>
          <w:szCs w:val="20"/>
        </w:rPr>
        <w:t>r</w:t>
      </w:r>
      <w:r w:rsidR="004C328E">
        <w:rPr>
          <w:sz w:val="20"/>
          <w:szCs w:val="20"/>
        </w:rPr>
        <w:t>, entre otras.</w:t>
      </w:r>
      <w:r w:rsidRPr="008302D6">
        <w:rPr>
          <w:sz w:val="20"/>
          <w:szCs w:val="20"/>
        </w:rPr>
        <w:t>)</w:t>
      </w:r>
      <w:r w:rsidR="00C91CA2">
        <w:rPr>
          <w:sz w:val="20"/>
          <w:szCs w:val="20"/>
        </w:rPr>
        <w:t>.</w:t>
      </w:r>
      <w:r w:rsidRPr="008302D6">
        <w:rPr>
          <w:sz w:val="20"/>
          <w:szCs w:val="20"/>
        </w:rPr>
        <w:t xml:space="preserve"> </w:t>
      </w:r>
      <w:r w:rsidR="00C91CA2">
        <w:rPr>
          <w:sz w:val="20"/>
          <w:szCs w:val="20"/>
        </w:rPr>
        <w:t>M</w:t>
      </w:r>
      <w:r w:rsidRPr="008302D6">
        <w:rPr>
          <w:sz w:val="20"/>
          <w:szCs w:val="20"/>
        </w:rPr>
        <w:t>is objetivos son desarrollarme como profesional integral</w:t>
      </w:r>
      <w:r w:rsidR="004C328E">
        <w:rPr>
          <w:sz w:val="20"/>
          <w:szCs w:val="20"/>
        </w:rPr>
        <w:t xml:space="preserve"> </w:t>
      </w:r>
      <w:r w:rsidRPr="008302D6">
        <w:rPr>
          <w:sz w:val="20"/>
          <w:szCs w:val="20"/>
        </w:rPr>
        <w:t>y ser un aporte en los grupos de trabajo donde toque desenvolverme.</w:t>
      </w:r>
      <w:r w:rsidR="00AA0B9E" w:rsidRPr="008302D6">
        <w:rPr>
          <w:sz w:val="20"/>
          <w:szCs w:val="20"/>
        </w:rPr>
        <w:t xml:space="preserve"> </w:t>
      </w:r>
      <w:r w:rsidRPr="008302D6">
        <w:rPr>
          <w:sz w:val="20"/>
          <w:szCs w:val="20"/>
        </w:rPr>
        <w:t xml:space="preserve">Me gusta el trabajo al aire libre, soy un amante de los deportes y de la música </w:t>
      </w:r>
      <w:r w:rsidR="005274EA" w:rsidRPr="008302D6">
        <w:rPr>
          <w:sz w:val="20"/>
          <w:szCs w:val="20"/>
        </w:rPr>
        <w:t>(toco</w:t>
      </w:r>
      <w:r w:rsidRPr="008302D6">
        <w:rPr>
          <w:sz w:val="20"/>
          <w:szCs w:val="20"/>
        </w:rPr>
        <w:t xml:space="preserve"> saxofón</w:t>
      </w:r>
      <w:r w:rsidR="005274EA" w:rsidRPr="008302D6">
        <w:rPr>
          <w:sz w:val="20"/>
          <w:szCs w:val="20"/>
        </w:rPr>
        <w:t>)</w:t>
      </w:r>
      <w:r w:rsidR="00AA0B9E" w:rsidRPr="008302D6">
        <w:rPr>
          <w:sz w:val="20"/>
          <w:szCs w:val="20"/>
        </w:rPr>
        <w:t xml:space="preserve"> </w:t>
      </w:r>
      <w:r w:rsidRPr="008302D6">
        <w:rPr>
          <w:sz w:val="20"/>
          <w:szCs w:val="20"/>
        </w:rPr>
        <w:t>y participo en proyectos de vinculación entre la ciencia y la sociedad.</w:t>
      </w:r>
      <w:r w:rsidR="0070421F">
        <w:rPr>
          <w:sz w:val="20"/>
          <w:szCs w:val="20"/>
        </w:rPr>
        <w:t xml:space="preserve"> </w:t>
      </w:r>
    </w:p>
    <w:p w14:paraId="2F06E964" w14:textId="7DDD57E9" w:rsidR="006270A9" w:rsidRPr="008302D6" w:rsidRDefault="00A363FD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alias w:val="Educación:"/>
          <w:tag w:val="Educación:"/>
          <w:id w:val="807127995"/>
          <w:placeholder>
            <w:docPart w:val="9981282A120549AEB056C0481129CD33"/>
          </w:placeholder>
          <w:temporary/>
          <w:showingPlcHdr/>
          <w15:appearance w15:val="hidden"/>
        </w:sdtPr>
        <w:sdtEndPr/>
        <w:sdtContent>
          <w:r w:rsidR="009D5933" w:rsidRPr="008302D6">
            <w:rPr>
              <w:rFonts w:asciiTheme="minorHAnsi" w:hAnsiTheme="minorHAnsi"/>
              <w:sz w:val="24"/>
              <w:szCs w:val="24"/>
              <w:lang w:bidi="es-ES"/>
            </w:rPr>
            <w:t>Educación</w:t>
          </w:r>
        </w:sdtContent>
      </w:sdt>
      <w:r w:rsidR="003C54DB" w:rsidRPr="008302D6">
        <w:rPr>
          <w:rFonts w:asciiTheme="minorHAnsi" w:hAnsiTheme="minorHAnsi"/>
          <w:sz w:val="24"/>
          <w:szCs w:val="24"/>
        </w:rPr>
        <w:t>:</w:t>
      </w:r>
    </w:p>
    <w:p w14:paraId="2D42C234" w14:textId="3FBCCFFF" w:rsidR="006270A9" w:rsidRPr="008302D6" w:rsidRDefault="00B466D5" w:rsidP="006D5E4C">
      <w:pPr>
        <w:pStyle w:val="Listaconvietas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Geología, Universidad de Concepción</w:t>
      </w:r>
      <w:r w:rsidR="00615C6D" w:rsidRPr="008302D6">
        <w:rPr>
          <w:sz w:val="20"/>
          <w:szCs w:val="20"/>
        </w:rPr>
        <w:t>. T</w:t>
      </w:r>
      <w:r w:rsidR="00AA0B9E" w:rsidRPr="008302D6">
        <w:rPr>
          <w:sz w:val="20"/>
          <w:szCs w:val="20"/>
        </w:rPr>
        <w:t xml:space="preserve">itulado con distinción máxima. </w:t>
      </w:r>
      <w:r w:rsidR="00615C6D" w:rsidRPr="008302D6">
        <w:rPr>
          <w:sz w:val="20"/>
          <w:szCs w:val="20"/>
        </w:rPr>
        <w:t xml:space="preserve">5 de </w:t>
      </w:r>
      <w:r w:rsidR="00AA0B9E" w:rsidRPr="008302D6">
        <w:rPr>
          <w:sz w:val="20"/>
          <w:szCs w:val="20"/>
        </w:rPr>
        <w:t>Octubre, 2023.</w:t>
      </w:r>
    </w:p>
    <w:p w14:paraId="752115E3" w14:textId="2F828A1E" w:rsidR="006270A9" w:rsidRPr="008302D6" w:rsidRDefault="00A363FD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alias w:val="Experiencia:"/>
          <w:tag w:val="Experiencia:"/>
          <w:id w:val="171684534"/>
          <w:placeholder>
            <w:docPart w:val="FD8FDDE2C15544F792096CDAA8110EF3"/>
          </w:placeholder>
          <w:temporary/>
          <w:showingPlcHdr/>
          <w15:appearance w15:val="hidden"/>
        </w:sdtPr>
        <w:sdtEndPr/>
        <w:sdtContent>
          <w:r w:rsidR="009D5933" w:rsidRPr="008302D6">
            <w:rPr>
              <w:rFonts w:asciiTheme="minorHAnsi" w:hAnsiTheme="minorHAnsi"/>
              <w:sz w:val="24"/>
              <w:szCs w:val="24"/>
              <w:lang w:bidi="es-ES"/>
            </w:rPr>
            <w:t>Experiencia</w:t>
          </w:r>
        </w:sdtContent>
      </w:sdt>
      <w:r w:rsidR="003C54DB" w:rsidRPr="008302D6">
        <w:rPr>
          <w:rFonts w:asciiTheme="minorHAnsi" w:hAnsiTheme="minorHAnsi"/>
          <w:sz w:val="24"/>
          <w:szCs w:val="24"/>
        </w:rPr>
        <w:t>:</w:t>
      </w:r>
    </w:p>
    <w:p w14:paraId="7E21DCA6" w14:textId="0CF284CD" w:rsidR="00EA6620" w:rsidRPr="008302D6" w:rsidRDefault="00F06CD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I </w:t>
      </w:r>
      <w:r w:rsidR="00EA6620" w:rsidRPr="008302D6">
        <w:rPr>
          <w:sz w:val="20"/>
          <w:szCs w:val="20"/>
        </w:rPr>
        <w:t>Práctica Profesional</w:t>
      </w:r>
      <w:r w:rsidR="000B3D8E">
        <w:rPr>
          <w:sz w:val="20"/>
          <w:szCs w:val="20"/>
        </w:rPr>
        <w:t xml:space="preserve">: </w:t>
      </w:r>
      <w:r w:rsidR="00EA6620" w:rsidRPr="008302D6">
        <w:rPr>
          <w:sz w:val="20"/>
          <w:szCs w:val="20"/>
        </w:rPr>
        <w:t>Observatorio GEMA (Geología y Geofísica aplicada al ambiente)</w:t>
      </w:r>
      <w:r w:rsidR="000B3D8E">
        <w:rPr>
          <w:sz w:val="20"/>
          <w:szCs w:val="20"/>
        </w:rPr>
        <w:t>, 2020. M</w:t>
      </w:r>
      <w:r w:rsidR="005F0E29" w:rsidRPr="008302D6">
        <w:rPr>
          <w:sz w:val="20"/>
          <w:szCs w:val="20"/>
        </w:rPr>
        <w:t>onitoreo volcánico</w:t>
      </w:r>
      <w:r w:rsidR="004C328E">
        <w:rPr>
          <w:sz w:val="20"/>
          <w:szCs w:val="20"/>
        </w:rPr>
        <w:t>,</w:t>
      </w:r>
      <w:r w:rsidR="005F0E29" w:rsidRPr="008302D6">
        <w:rPr>
          <w:sz w:val="20"/>
          <w:szCs w:val="20"/>
        </w:rPr>
        <w:t xml:space="preserve"> </w:t>
      </w:r>
      <w:r w:rsidR="004C328E">
        <w:rPr>
          <w:sz w:val="20"/>
          <w:szCs w:val="20"/>
        </w:rPr>
        <w:t>uso de</w:t>
      </w:r>
      <w:r w:rsidR="006F0EF4" w:rsidRPr="008302D6">
        <w:rPr>
          <w:sz w:val="20"/>
          <w:szCs w:val="20"/>
        </w:rPr>
        <w:t xml:space="preserve"> imágenes satelitales</w:t>
      </w:r>
      <w:r w:rsidR="004C328E">
        <w:rPr>
          <w:sz w:val="20"/>
          <w:szCs w:val="20"/>
        </w:rPr>
        <w:t>,</w:t>
      </w:r>
      <w:r w:rsidR="005F0E29" w:rsidRPr="008302D6">
        <w:rPr>
          <w:sz w:val="20"/>
          <w:szCs w:val="20"/>
        </w:rPr>
        <w:t xml:space="preserve"> </w:t>
      </w:r>
      <w:r w:rsidR="005F0E29" w:rsidRPr="008302D6">
        <w:rPr>
          <w:i/>
          <w:iCs/>
          <w:sz w:val="20"/>
          <w:szCs w:val="20"/>
        </w:rPr>
        <w:t>p</w:t>
      </w:r>
      <w:r w:rsidR="001F5A6A" w:rsidRPr="008302D6">
        <w:rPr>
          <w:i/>
          <w:iCs/>
          <w:sz w:val="20"/>
          <w:szCs w:val="20"/>
        </w:rPr>
        <w:t>i</w:t>
      </w:r>
      <w:r w:rsidR="005F0E29" w:rsidRPr="008302D6">
        <w:rPr>
          <w:i/>
          <w:iCs/>
          <w:sz w:val="20"/>
          <w:szCs w:val="20"/>
        </w:rPr>
        <w:t>cking</w:t>
      </w:r>
      <w:r w:rsidR="005F0E29" w:rsidRPr="008302D6">
        <w:rPr>
          <w:sz w:val="20"/>
          <w:szCs w:val="20"/>
        </w:rPr>
        <w:t xml:space="preserve"> sísmico</w:t>
      </w:r>
      <w:r w:rsidR="004C328E">
        <w:rPr>
          <w:sz w:val="20"/>
          <w:szCs w:val="20"/>
        </w:rPr>
        <w:t>,</w:t>
      </w:r>
      <w:r w:rsidR="00F97E51" w:rsidRPr="008302D6">
        <w:rPr>
          <w:sz w:val="20"/>
          <w:szCs w:val="20"/>
        </w:rPr>
        <w:t xml:space="preserve"> </w:t>
      </w:r>
      <w:r w:rsidR="004C328E">
        <w:rPr>
          <w:sz w:val="20"/>
          <w:szCs w:val="20"/>
        </w:rPr>
        <w:t xml:space="preserve">manejo de bases de datos estructurales, sísmicas </w:t>
      </w:r>
      <w:r w:rsidR="006F0EF4" w:rsidRPr="008302D6">
        <w:rPr>
          <w:sz w:val="20"/>
          <w:szCs w:val="20"/>
        </w:rPr>
        <w:t>utilizando herramientas de</w:t>
      </w:r>
      <w:r w:rsidR="00F97E51" w:rsidRPr="008302D6">
        <w:rPr>
          <w:sz w:val="20"/>
          <w:szCs w:val="20"/>
        </w:rPr>
        <w:t xml:space="preserve"> Linux, Python</w:t>
      </w:r>
      <w:r w:rsidR="004C328E">
        <w:rPr>
          <w:sz w:val="20"/>
          <w:szCs w:val="20"/>
        </w:rPr>
        <w:t xml:space="preserve"> y software</w:t>
      </w:r>
      <w:r w:rsidR="00F97E51" w:rsidRPr="008302D6">
        <w:rPr>
          <w:sz w:val="20"/>
          <w:szCs w:val="20"/>
        </w:rPr>
        <w:t xml:space="preserve"> </w:t>
      </w:r>
      <w:r w:rsidR="00F97E51" w:rsidRPr="008302D6">
        <w:rPr>
          <w:i/>
          <w:iCs/>
          <w:sz w:val="20"/>
          <w:szCs w:val="20"/>
        </w:rPr>
        <w:t>Swarm</w:t>
      </w:r>
      <w:r w:rsidR="005F0E29" w:rsidRPr="008302D6">
        <w:rPr>
          <w:sz w:val="20"/>
          <w:szCs w:val="20"/>
        </w:rPr>
        <w:t>. Práctica evaluada con nota máxima.</w:t>
      </w:r>
    </w:p>
    <w:p w14:paraId="0C531C3C" w14:textId="01CF9E54" w:rsidR="00387E19" w:rsidRPr="008302D6" w:rsidRDefault="00F06CD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II Práctica Profesional</w:t>
      </w:r>
      <w:r w:rsidR="000B3D8E">
        <w:rPr>
          <w:sz w:val="20"/>
          <w:szCs w:val="20"/>
        </w:rPr>
        <w:t xml:space="preserve">: </w:t>
      </w:r>
      <w:r w:rsidRPr="008302D6">
        <w:rPr>
          <w:sz w:val="20"/>
          <w:szCs w:val="20"/>
        </w:rPr>
        <w:t>GeoEkun SpA</w:t>
      </w:r>
      <w:r w:rsidR="000B3D8E">
        <w:rPr>
          <w:sz w:val="20"/>
          <w:szCs w:val="20"/>
        </w:rPr>
        <w:t xml:space="preserve">, 2021. </w:t>
      </w:r>
      <w:r w:rsidRPr="008302D6">
        <w:rPr>
          <w:sz w:val="20"/>
          <w:szCs w:val="20"/>
        </w:rPr>
        <w:t>Tectónica aplicada y Geología Estructural</w:t>
      </w:r>
      <w:r w:rsidR="004C328E">
        <w:rPr>
          <w:sz w:val="20"/>
          <w:szCs w:val="20"/>
        </w:rPr>
        <w:t xml:space="preserve"> en minería</w:t>
      </w:r>
      <w:r w:rsidR="000B3D8E">
        <w:rPr>
          <w:sz w:val="20"/>
          <w:szCs w:val="20"/>
        </w:rPr>
        <w:t>: d</w:t>
      </w:r>
      <w:r w:rsidRPr="008302D6">
        <w:rPr>
          <w:sz w:val="20"/>
          <w:szCs w:val="20"/>
        </w:rPr>
        <w:t>esarrollo de estado del arte para proyectos de geología estructura</w:t>
      </w:r>
      <w:r w:rsidR="004C328E">
        <w:rPr>
          <w:sz w:val="20"/>
          <w:szCs w:val="20"/>
        </w:rPr>
        <w:t>l</w:t>
      </w:r>
      <w:r w:rsidRPr="008302D6">
        <w:rPr>
          <w:sz w:val="20"/>
          <w:szCs w:val="20"/>
        </w:rPr>
        <w:t>, valorización de metadatas para modelos estructurales de minas subterráneas (DIPS, Leapfrog</w:t>
      </w:r>
      <w:r w:rsidR="006D5E4C" w:rsidRPr="008302D6">
        <w:rPr>
          <w:sz w:val="20"/>
          <w:szCs w:val="20"/>
        </w:rPr>
        <w:t xml:space="preserve"> Geo</w:t>
      </w:r>
      <w:r w:rsidRPr="008302D6">
        <w:rPr>
          <w:sz w:val="20"/>
          <w:szCs w:val="20"/>
        </w:rPr>
        <w:t>, Excel y Python), uso de herramientas digitales (SIG</w:t>
      </w:r>
      <w:r w:rsidR="000B3D8E">
        <w:rPr>
          <w:sz w:val="20"/>
          <w:szCs w:val="20"/>
        </w:rPr>
        <w:t xml:space="preserve">) </w:t>
      </w:r>
      <w:r w:rsidRPr="008302D6">
        <w:rPr>
          <w:sz w:val="20"/>
          <w:szCs w:val="20"/>
        </w:rPr>
        <w:t>para la construcción de bases de datos estructurales</w:t>
      </w:r>
      <w:r w:rsidR="004C328E">
        <w:rPr>
          <w:sz w:val="20"/>
          <w:szCs w:val="20"/>
        </w:rPr>
        <w:t xml:space="preserve"> y geológicas</w:t>
      </w:r>
      <w:r w:rsidRPr="008302D6">
        <w:rPr>
          <w:sz w:val="20"/>
          <w:szCs w:val="20"/>
        </w:rPr>
        <w:t>.</w:t>
      </w:r>
      <w:r w:rsidR="00A31536" w:rsidRPr="008302D6">
        <w:rPr>
          <w:sz w:val="20"/>
          <w:szCs w:val="20"/>
        </w:rPr>
        <w:t xml:space="preserve"> Aprobada con nota máxima</w:t>
      </w:r>
      <w:r w:rsidR="005274EA" w:rsidRPr="008302D6">
        <w:rPr>
          <w:sz w:val="20"/>
          <w:szCs w:val="20"/>
        </w:rPr>
        <w:t xml:space="preserve"> el año 2021.</w:t>
      </w:r>
    </w:p>
    <w:p w14:paraId="640E9F34" w14:textId="70BAD297" w:rsidR="00DE6DD5" w:rsidRPr="008302D6" w:rsidRDefault="00DE6DD5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Geólogo Junior en GeoEkun SpA </w:t>
      </w:r>
      <w:r w:rsidR="00BB7F11" w:rsidRPr="008302D6">
        <w:rPr>
          <w:sz w:val="20"/>
          <w:szCs w:val="20"/>
        </w:rPr>
        <w:t>en</w:t>
      </w:r>
      <w:r w:rsidRPr="008302D6">
        <w:rPr>
          <w:sz w:val="20"/>
          <w:szCs w:val="20"/>
        </w:rPr>
        <w:t xml:space="preserve"> </w:t>
      </w:r>
      <w:r w:rsidR="00BE4C65">
        <w:rPr>
          <w:sz w:val="20"/>
          <w:szCs w:val="20"/>
        </w:rPr>
        <w:t xml:space="preserve">diversos </w:t>
      </w:r>
      <w:r w:rsidRPr="008302D6">
        <w:rPr>
          <w:sz w:val="20"/>
          <w:szCs w:val="20"/>
        </w:rPr>
        <w:t xml:space="preserve">proyectos </w:t>
      </w:r>
      <w:r w:rsidR="00BB7F11" w:rsidRPr="008302D6">
        <w:rPr>
          <w:sz w:val="20"/>
          <w:szCs w:val="20"/>
        </w:rPr>
        <w:t xml:space="preserve">aplicados </w:t>
      </w:r>
      <w:r w:rsidRPr="008302D6">
        <w:rPr>
          <w:sz w:val="20"/>
          <w:szCs w:val="20"/>
        </w:rPr>
        <w:t>en minería (2021</w:t>
      </w:r>
      <w:r w:rsidR="00BE4C65">
        <w:rPr>
          <w:sz w:val="20"/>
          <w:szCs w:val="20"/>
        </w:rPr>
        <w:t>-2023</w:t>
      </w:r>
      <w:r w:rsidRPr="008302D6">
        <w:rPr>
          <w:sz w:val="20"/>
          <w:szCs w:val="20"/>
        </w:rPr>
        <w:t>).</w:t>
      </w:r>
      <w:r w:rsidR="00C2637C" w:rsidRPr="008302D6">
        <w:rPr>
          <w:sz w:val="20"/>
          <w:szCs w:val="20"/>
        </w:rPr>
        <w:t xml:space="preserve"> Manejo de bases de datos en Geología </w:t>
      </w:r>
      <w:r w:rsidR="00151850" w:rsidRPr="008302D6">
        <w:rPr>
          <w:sz w:val="20"/>
          <w:szCs w:val="20"/>
        </w:rPr>
        <w:t>Estructural</w:t>
      </w:r>
      <w:r w:rsidR="00151850">
        <w:rPr>
          <w:sz w:val="20"/>
          <w:szCs w:val="20"/>
        </w:rPr>
        <w:t xml:space="preserve">, </w:t>
      </w:r>
      <w:r w:rsidR="00151850" w:rsidRPr="008302D6">
        <w:rPr>
          <w:sz w:val="20"/>
          <w:szCs w:val="20"/>
        </w:rPr>
        <w:t>y</w:t>
      </w:r>
      <w:r w:rsidR="00C2637C" w:rsidRPr="008302D6">
        <w:rPr>
          <w:sz w:val="20"/>
          <w:szCs w:val="20"/>
        </w:rPr>
        <w:t xml:space="preserve"> Geotecnia</w:t>
      </w:r>
      <w:r w:rsidR="000B3D8E">
        <w:rPr>
          <w:sz w:val="20"/>
          <w:szCs w:val="20"/>
        </w:rPr>
        <w:t>, cartografía geológica digital</w:t>
      </w:r>
      <w:r w:rsidR="004C328E">
        <w:rPr>
          <w:sz w:val="20"/>
          <w:szCs w:val="20"/>
        </w:rPr>
        <w:t xml:space="preserve">, uso de imágenes satelitales, manejo de sondajes </w:t>
      </w:r>
      <w:r w:rsidR="0074435E">
        <w:rPr>
          <w:sz w:val="20"/>
          <w:szCs w:val="20"/>
        </w:rPr>
        <w:t xml:space="preserve">orientados </w:t>
      </w:r>
      <w:r w:rsidR="004C328E">
        <w:rPr>
          <w:sz w:val="20"/>
          <w:szCs w:val="20"/>
        </w:rPr>
        <w:t>y televiewer, modelamiento</w:t>
      </w:r>
      <w:r w:rsidR="0074435E">
        <w:rPr>
          <w:sz w:val="20"/>
          <w:szCs w:val="20"/>
        </w:rPr>
        <w:t xml:space="preserve"> estructural y litológico </w:t>
      </w:r>
      <w:r w:rsidR="004C328E">
        <w:rPr>
          <w:sz w:val="20"/>
          <w:szCs w:val="20"/>
        </w:rPr>
        <w:t>en Leapfrog</w:t>
      </w:r>
      <w:r w:rsidR="009F30D5">
        <w:rPr>
          <w:sz w:val="20"/>
          <w:szCs w:val="20"/>
        </w:rPr>
        <w:t xml:space="preserve"> y redacción de reportes</w:t>
      </w:r>
      <w:r w:rsidR="004C328E">
        <w:rPr>
          <w:sz w:val="20"/>
          <w:szCs w:val="20"/>
        </w:rPr>
        <w:t xml:space="preserve"> técnicos</w:t>
      </w:r>
      <w:r w:rsidR="00C2637C" w:rsidRPr="008302D6">
        <w:rPr>
          <w:sz w:val="20"/>
          <w:szCs w:val="20"/>
        </w:rPr>
        <w:t xml:space="preserve">. Uso de Leapfrog, </w:t>
      </w:r>
      <w:r w:rsidR="000B3D8E">
        <w:rPr>
          <w:sz w:val="20"/>
          <w:szCs w:val="20"/>
        </w:rPr>
        <w:t>Arc</w:t>
      </w:r>
      <w:r w:rsidR="00C2637C" w:rsidRPr="008302D6">
        <w:rPr>
          <w:sz w:val="20"/>
          <w:szCs w:val="20"/>
        </w:rPr>
        <w:t>GIS</w:t>
      </w:r>
      <w:r w:rsidR="000B3D8E">
        <w:rPr>
          <w:sz w:val="20"/>
          <w:szCs w:val="20"/>
        </w:rPr>
        <w:t>, QGIS</w:t>
      </w:r>
      <w:r w:rsidR="00C2637C" w:rsidRPr="008302D6">
        <w:rPr>
          <w:sz w:val="20"/>
          <w:szCs w:val="20"/>
        </w:rPr>
        <w:t>, Excel</w:t>
      </w:r>
      <w:r w:rsidR="009F30D5">
        <w:rPr>
          <w:sz w:val="20"/>
          <w:szCs w:val="20"/>
        </w:rPr>
        <w:t>, LaTeX</w:t>
      </w:r>
      <w:r w:rsidR="00C2637C" w:rsidRPr="008302D6">
        <w:rPr>
          <w:sz w:val="20"/>
          <w:szCs w:val="20"/>
        </w:rPr>
        <w:t xml:space="preserve"> y Python.</w:t>
      </w:r>
    </w:p>
    <w:p w14:paraId="63A97B1A" w14:textId="0FA6BB63" w:rsidR="00387E19" w:rsidRPr="008302D6" w:rsidRDefault="00AA0B9E" w:rsidP="006D5E4C">
      <w:pPr>
        <w:pStyle w:val="Ttulo1"/>
        <w:jc w:val="both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8302D6">
        <w:rPr>
          <w:rFonts w:asciiTheme="minorHAnsi" w:hAnsiTheme="minorHAnsi"/>
          <w:sz w:val="24"/>
          <w:szCs w:val="24"/>
        </w:rPr>
        <w:t>Habilidades</w:t>
      </w:r>
      <w:r w:rsidR="003C54DB" w:rsidRPr="008302D6">
        <w:rPr>
          <w:rFonts w:asciiTheme="minorHAnsi" w:hAnsiTheme="minorHAnsi"/>
          <w:sz w:val="24"/>
          <w:szCs w:val="24"/>
        </w:rPr>
        <w:t>:</w:t>
      </w:r>
    </w:p>
    <w:p w14:paraId="44BA7F44" w14:textId="60132D32" w:rsidR="00AD34A2" w:rsidRPr="008302D6" w:rsidRDefault="00AD34A2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Licencia de conducir clase B</w:t>
      </w:r>
      <w:r w:rsidR="00F06CD1" w:rsidRPr="008302D6">
        <w:rPr>
          <w:sz w:val="20"/>
          <w:szCs w:val="20"/>
        </w:rPr>
        <w:t xml:space="preserve"> desde el año 2019.</w:t>
      </w:r>
    </w:p>
    <w:p w14:paraId="5AB9B772" w14:textId="4FE2E656" w:rsidR="005274EA" w:rsidRPr="004C328E" w:rsidRDefault="005274EA" w:rsidP="00C2637C">
      <w:pPr>
        <w:pStyle w:val="Listaconvietas"/>
        <w:spacing w:line="240" w:lineRule="auto"/>
        <w:jc w:val="both"/>
        <w:rPr>
          <w:sz w:val="20"/>
          <w:szCs w:val="20"/>
          <w:lang w:val="es-CL"/>
        </w:rPr>
      </w:pPr>
      <w:r w:rsidRPr="004C328E">
        <w:rPr>
          <w:sz w:val="20"/>
          <w:szCs w:val="20"/>
          <w:lang w:val="es-CL"/>
        </w:rPr>
        <w:t>Manejo de Office (Power Point, Word, Excel</w:t>
      </w:r>
      <w:r w:rsidR="006F0EF4" w:rsidRPr="004C328E">
        <w:rPr>
          <w:sz w:val="20"/>
          <w:szCs w:val="20"/>
          <w:lang w:val="es-CL"/>
        </w:rPr>
        <w:t>, entre otros</w:t>
      </w:r>
      <w:r w:rsidRPr="004C328E">
        <w:rPr>
          <w:sz w:val="20"/>
          <w:szCs w:val="20"/>
          <w:lang w:val="es-CL"/>
        </w:rPr>
        <w:t>)</w:t>
      </w:r>
      <w:r w:rsidR="00AA0B9E" w:rsidRPr="004C328E">
        <w:rPr>
          <w:sz w:val="20"/>
          <w:szCs w:val="20"/>
          <w:lang w:val="es-CL"/>
        </w:rPr>
        <w:t>.</w:t>
      </w:r>
    </w:p>
    <w:p w14:paraId="2F330ACC" w14:textId="3021F88D" w:rsidR="00AD34A2" w:rsidRPr="008302D6" w:rsidRDefault="00990EE9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Nivel</w:t>
      </w:r>
      <w:r w:rsidR="00AD34A2" w:rsidRPr="008302D6">
        <w:rPr>
          <w:sz w:val="20"/>
          <w:szCs w:val="20"/>
        </w:rPr>
        <w:t xml:space="preserve"> de Inglés </w:t>
      </w:r>
      <w:r w:rsidR="006D5E4C" w:rsidRPr="008302D6">
        <w:rPr>
          <w:sz w:val="20"/>
          <w:szCs w:val="20"/>
        </w:rPr>
        <w:t>B</w:t>
      </w:r>
      <w:r w:rsidR="0074435E">
        <w:rPr>
          <w:sz w:val="20"/>
          <w:szCs w:val="20"/>
        </w:rPr>
        <w:t>1</w:t>
      </w:r>
      <w:r w:rsidR="00AD34A2" w:rsidRPr="008302D6">
        <w:rPr>
          <w:sz w:val="20"/>
          <w:szCs w:val="20"/>
        </w:rPr>
        <w:t>.</w:t>
      </w:r>
    </w:p>
    <w:p w14:paraId="3D4185F9" w14:textId="1378FD32" w:rsidR="00ED45D3" w:rsidRPr="008302D6" w:rsidRDefault="00ED45D3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Manejo </w:t>
      </w:r>
      <w:r w:rsidR="000B3D8E">
        <w:rPr>
          <w:sz w:val="20"/>
          <w:szCs w:val="20"/>
        </w:rPr>
        <w:t>b</w:t>
      </w:r>
      <w:r w:rsidRPr="008302D6">
        <w:rPr>
          <w:sz w:val="20"/>
          <w:szCs w:val="20"/>
        </w:rPr>
        <w:t xml:space="preserve">ásico de lenguaje de </w:t>
      </w:r>
      <w:r w:rsidR="000B3D8E">
        <w:rPr>
          <w:sz w:val="20"/>
          <w:szCs w:val="20"/>
        </w:rPr>
        <w:t>p</w:t>
      </w:r>
      <w:r w:rsidRPr="008302D6">
        <w:rPr>
          <w:sz w:val="20"/>
          <w:szCs w:val="20"/>
        </w:rPr>
        <w:t>rogramación Python</w:t>
      </w:r>
      <w:r w:rsidR="00DE6DD5" w:rsidRPr="008302D6">
        <w:rPr>
          <w:sz w:val="20"/>
          <w:szCs w:val="20"/>
        </w:rPr>
        <w:t xml:space="preserve"> y </w:t>
      </w:r>
      <w:r w:rsidR="006D5E4C" w:rsidRPr="008302D6">
        <w:rPr>
          <w:sz w:val="20"/>
          <w:szCs w:val="20"/>
        </w:rPr>
        <w:t xml:space="preserve">de </w:t>
      </w:r>
      <w:r w:rsidR="00DE6DD5" w:rsidRPr="008302D6">
        <w:rPr>
          <w:sz w:val="20"/>
          <w:szCs w:val="20"/>
        </w:rPr>
        <w:t>Sistemas Operativos Linux</w:t>
      </w:r>
      <w:r w:rsidR="00F06CD1" w:rsidRPr="008302D6">
        <w:rPr>
          <w:sz w:val="20"/>
          <w:szCs w:val="20"/>
        </w:rPr>
        <w:t>.</w:t>
      </w:r>
    </w:p>
    <w:p w14:paraId="79FF16EC" w14:textId="278852CC" w:rsidR="00ED45D3" w:rsidRPr="008302D6" w:rsidRDefault="00ED45D3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Manejo </w:t>
      </w:r>
      <w:r w:rsidR="00AA0B9E" w:rsidRPr="008302D6">
        <w:rPr>
          <w:sz w:val="20"/>
          <w:szCs w:val="20"/>
        </w:rPr>
        <w:t>avanzado</w:t>
      </w:r>
      <w:r w:rsidRPr="008302D6">
        <w:rPr>
          <w:sz w:val="20"/>
          <w:szCs w:val="20"/>
        </w:rPr>
        <w:t xml:space="preserve"> de </w:t>
      </w:r>
      <w:r w:rsidR="000B3D8E">
        <w:rPr>
          <w:sz w:val="20"/>
          <w:szCs w:val="20"/>
        </w:rPr>
        <w:t>s</w:t>
      </w:r>
      <w:r w:rsidRPr="008302D6">
        <w:rPr>
          <w:sz w:val="20"/>
          <w:szCs w:val="20"/>
        </w:rPr>
        <w:t xml:space="preserve">oftware </w:t>
      </w:r>
      <w:r w:rsidR="005274EA" w:rsidRPr="008302D6">
        <w:rPr>
          <w:sz w:val="20"/>
          <w:szCs w:val="20"/>
        </w:rPr>
        <w:t>GIS</w:t>
      </w:r>
      <w:r w:rsidRPr="008302D6">
        <w:rPr>
          <w:sz w:val="20"/>
          <w:szCs w:val="20"/>
        </w:rPr>
        <w:t xml:space="preserve"> (Arc</w:t>
      </w:r>
      <w:r w:rsidR="00F06CD1" w:rsidRPr="008302D6">
        <w:rPr>
          <w:sz w:val="20"/>
          <w:szCs w:val="20"/>
        </w:rPr>
        <w:t>GIS y QGIS</w:t>
      </w:r>
      <w:r w:rsidRPr="008302D6">
        <w:rPr>
          <w:sz w:val="20"/>
          <w:szCs w:val="20"/>
        </w:rPr>
        <w:t>)</w:t>
      </w:r>
      <w:r w:rsidR="00E04F31" w:rsidRPr="008302D6">
        <w:rPr>
          <w:sz w:val="20"/>
          <w:szCs w:val="20"/>
        </w:rPr>
        <w:t xml:space="preserve">, y </w:t>
      </w:r>
      <w:r w:rsidR="000B3D8E">
        <w:rPr>
          <w:sz w:val="20"/>
          <w:szCs w:val="20"/>
        </w:rPr>
        <w:t>conocimiento práctico</w:t>
      </w:r>
      <w:r w:rsidR="00E04F31" w:rsidRPr="008302D6">
        <w:rPr>
          <w:sz w:val="20"/>
          <w:szCs w:val="20"/>
        </w:rPr>
        <w:t xml:space="preserve"> de aplicaciones de toma y manejo de datos en terreno o estructurales (</w:t>
      </w:r>
      <w:r w:rsidR="00E04F31" w:rsidRPr="000B3D8E">
        <w:rPr>
          <w:i/>
          <w:iCs/>
          <w:sz w:val="20"/>
          <w:szCs w:val="20"/>
        </w:rPr>
        <w:t>p.ej:</w:t>
      </w:r>
      <w:r w:rsidR="00E04F31" w:rsidRPr="008302D6">
        <w:rPr>
          <w:sz w:val="20"/>
          <w:szCs w:val="20"/>
        </w:rPr>
        <w:t xml:space="preserve"> Stereonet, Dips, FaultKin,</w:t>
      </w:r>
      <w:r w:rsidR="00931F89" w:rsidRPr="008302D6">
        <w:rPr>
          <w:sz w:val="20"/>
          <w:szCs w:val="20"/>
        </w:rPr>
        <w:t xml:space="preserve"> </w:t>
      </w:r>
      <w:r w:rsidR="00E04F31" w:rsidRPr="008302D6">
        <w:rPr>
          <w:sz w:val="20"/>
          <w:szCs w:val="20"/>
        </w:rPr>
        <w:t xml:space="preserve">FaultFold, MOVE, FieldMove Clino, </w:t>
      </w:r>
      <w:r w:rsidR="000B3D8E">
        <w:rPr>
          <w:sz w:val="20"/>
          <w:szCs w:val="20"/>
        </w:rPr>
        <w:t>etc.</w:t>
      </w:r>
      <w:r w:rsidR="00E04F31" w:rsidRPr="008302D6">
        <w:rPr>
          <w:sz w:val="20"/>
          <w:szCs w:val="20"/>
        </w:rPr>
        <w:t>).</w:t>
      </w:r>
    </w:p>
    <w:p w14:paraId="1BF2D03B" w14:textId="00207C48" w:rsidR="005274EA" w:rsidRPr="008302D6" w:rsidRDefault="005274EA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Manejo básico de</w:t>
      </w:r>
      <w:r w:rsidR="006373AC">
        <w:rPr>
          <w:sz w:val="20"/>
          <w:szCs w:val="20"/>
        </w:rPr>
        <w:t xml:space="preserve"> modelamiento en</w:t>
      </w:r>
      <w:r w:rsidRPr="008302D6">
        <w:rPr>
          <w:sz w:val="20"/>
          <w:szCs w:val="20"/>
        </w:rPr>
        <w:t xml:space="preserve"> Leapfrog Geo.</w:t>
      </w:r>
    </w:p>
    <w:p w14:paraId="0C29AE15" w14:textId="23F26165" w:rsidR="00E04F31" w:rsidRDefault="006F0EF4" w:rsidP="00E04F31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Manejo básico de LaTeX (</w:t>
      </w:r>
      <w:r w:rsidRPr="008302D6">
        <w:rPr>
          <w:i/>
          <w:iCs/>
          <w:sz w:val="20"/>
          <w:szCs w:val="20"/>
        </w:rPr>
        <w:t>Overleaf</w:t>
      </w:r>
      <w:r w:rsidRPr="008302D6">
        <w:rPr>
          <w:sz w:val="20"/>
          <w:szCs w:val="20"/>
        </w:rPr>
        <w:t>)</w:t>
      </w:r>
      <w:r w:rsidR="00151850">
        <w:rPr>
          <w:sz w:val="20"/>
          <w:szCs w:val="20"/>
        </w:rPr>
        <w:t>.</w:t>
      </w:r>
    </w:p>
    <w:p w14:paraId="248F28D3" w14:textId="7E440E7E" w:rsidR="00151850" w:rsidRDefault="00151850" w:rsidP="00E04F31">
      <w:pPr>
        <w:pStyle w:val="Listaconvietas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Manejo básico de Vulcan, AutoCAD y MATLAB.</w:t>
      </w:r>
    </w:p>
    <w:p w14:paraId="13ED00BF" w14:textId="74541F68" w:rsidR="00676E31" w:rsidRDefault="00676E31" w:rsidP="00E04F31">
      <w:pPr>
        <w:pStyle w:val="Listaconvietas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Manejo básico de modelamiento en MOVE.</w:t>
      </w:r>
    </w:p>
    <w:p w14:paraId="54B3D24B" w14:textId="7A5B2797" w:rsidR="00C2637C" w:rsidRPr="008302D6" w:rsidRDefault="00C2637C" w:rsidP="00C2637C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8302D6">
        <w:rPr>
          <w:rFonts w:asciiTheme="minorHAnsi" w:hAnsiTheme="minorHAnsi"/>
          <w:sz w:val="24"/>
          <w:szCs w:val="24"/>
        </w:rPr>
        <w:t>Actividades extracurriculares:</w:t>
      </w:r>
    </w:p>
    <w:p w14:paraId="4BB413AC" w14:textId="70F33316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Monitor en cursos y terrenos de Patrimonio Geológico y Paleontológico Escuela Popular Penco (2016</w:t>
      </w:r>
      <w:r w:rsidR="00BF3616">
        <w:rPr>
          <w:sz w:val="20"/>
          <w:szCs w:val="20"/>
        </w:rPr>
        <w:t>) y monitor en actividades de difusión científica (</w:t>
      </w:r>
      <w:r w:rsidR="000B3D8E">
        <w:rPr>
          <w:sz w:val="20"/>
          <w:szCs w:val="20"/>
        </w:rPr>
        <w:t>abril 2018</w:t>
      </w:r>
      <w:r w:rsidR="00BF3616">
        <w:rPr>
          <w:sz w:val="20"/>
          <w:szCs w:val="20"/>
        </w:rPr>
        <w:t>, diciembre 2018)</w:t>
      </w:r>
      <w:r w:rsidRPr="008302D6">
        <w:rPr>
          <w:sz w:val="20"/>
          <w:szCs w:val="20"/>
        </w:rPr>
        <w:t>.</w:t>
      </w:r>
    </w:p>
    <w:p w14:paraId="56637DBB" w14:textId="25F0B65E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Ayudante </w:t>
      </w:r>
      <w:r w:rsidR="00E04F31" w:rsidRPr="008302D6">
        <w:rPr>
          <w:sz w:val="20"/>
          <w:szCs w:val="20"/>
        </w:rPr>
        <w:t xml:space="preserve">de </w:t>
      </w:r>
      <w:r w:rsidR="00BE4C65">
        <w:rPr>
          <w:sz w:val="20"/>
          <w:szCs w:val="20"/>
        </w:rPr>
        <w:t xml:space="preserve">laboratorio de </w:t>
      </w:r>
      <w:r w:rsidRPr="008302D6">
        <w:rPr>
          <w:sz w:val="20"/>
          <w:szCs w:val="20"/>
        </w:rPr>
        <w:t>Mineralogía Óptica (2018)</w:t>
      </w:r>
      <w:r w:rsidR="00BE4C65">
        <w:rPr>
          <w:sz w:val="20"/>
          <w:szCs w:val="20"/>
        </w:rPr>
        <w:t xml:space="preserve"> a cargo del Dr. Óscar Figueroa</w:t>
      </w:r>
      <w:r w:rsidRPr="008302D6">
        <w:rPr>
          <w:sz w:val="20"/>
          <w:szCs w:val="20"/>
        </w:rPr>
        <w:t>.</w:t>
      </w:r>
    </w:p>
    <w:p w14:paraId="41DB5D61" w14:textId="3A10DED5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Monitor en la 6° Feria de divulgación volcánica del SERNAGEOMIN, San Fabián de Alico (</w:t>
      </w:r>
      <w:r w:rsidR="00BF3616">
        <w:rPr>
          <w:sz w:val="20"/>
          <w:szCs w:val="20"/>
        </w:rPr>
        <w:t xml:space="preserve">agosto </w:t>
      </w:r>
      <w:r w:rsidRPr="008302D6">
        <w:rPr>
          <w:sz w:val="20"/>
          <w:szCs w:val="20"/>
        </w:rPr>
        <w:t>2018).</w:t>
      </w:r>
    </w:p>
    <w:p w14:paraId="179A220A" w14:textId="4B699D90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Ayudante de </w:t>
      </w:r>
      <w:r w:rsidR="00BE4C65">
        <w:rPr>
          <w:sz w:val="20"/>
          <w:szCs w:val="20"/>
        </w:rPr>
        <w:t xml:space="preserve">laboratorio y terreno de </w:t>
      </w:r>
      <w:r w:rsidRPr="008302D6">
        <w:rPr>
          <w:sz w:val="20"/>
          <w:szCs w:val="20"/>
        </w:rPr>
        <w:t>Petrología y Petrografía Ígnea (2018)</w:t>
      </w:r>
      <w:r w:rsidR="00BE4C65" w:rsidRPr="00BE4C65">
        <w:rPr>
          <w:sz w:val="20"/>
          <w:szCs w:val="20"/>
        </w:rPr>
        <w:t xml:space="preserve"> </w:t>
      </w:r>
      <w:r w:rsidR="00BE4C65">
        <w:rPr>
          <w:sz w:val="20"/>
          <w:szCs w:val="20"/>
        </w:rPr>
        <w:t>a cargo del Dr. Óscar Figueroa</w:t>
      </w:r>
      <w:r w:rsidRPr="008302D6">
        <w:rPr>
          <w:sz w:val="20"/>
          <w:szCs w:val="20"/>
        </w:rPr>
        <w:t>.</w:t>
      </w:r>
    </w:p>
    <w:p w14:paraId="0F189E45" w14:textId="5A7C2895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Monitor en la </w:t>
      </w:r>
      <w:r w:rsidR="00BF3616">
        <w:rPr>
          <w:sz w:val="20"/>
          <w:szCs w:val="20"/>
        </w:rPr>
        <w:t xml:space="preserve">8° </w:t>
      </w:r>
      <w:r w:rsidRPr="008302D6">
        <w:rPr>
          <w:sz w:val="20"/>
          <w:szCs w:val="20"/>
        </w:rPr>
        <w:t>Feria de divulgación Volcánica del SERNAGEOMIN, Riñinahue (</w:t>
      </w:r>
      <w:r w:rsidR="00BF3616">
        <w:rPr>
          <w:sz w:val="20"/>
          <w:szCs w:val="20"/>
        </w:rPr>
        <w:t xml:space="preserve">octubre </w:t>
      </w:r>
      <w:r w:rsidRPr="008302D6">
        <w:rPr>
          <w:sz w:val="20"/>
          <w:szCs w:val="20"/>
        </w:rPr>
        <w:t>2019).</w:t>
      </w:r>
    </w:p>
    <w:p w14:paraId="340F581D" w14:textId="03EBD01B" w:rsidR="00C2637C" w:rsidRPr="008302D6" w:rsidRDefault="00C2637C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Ayudante</w:t>
      </w:r>
      <w:r w:rsidR="00E04F31" w:rsidRPr="008302D6">
        <w:rPr>
          <w:sz w:val="20"/>
          <w:szCs w:val="20"/>
        </w:rPr>
        <w:t xml:space="preserve"> de</w:t>
      </w:r>
      <w:r w:rsidRPr="008302D6">
        <w:rPr>
          <w:sz w:val="20"/>
          <w:szCs w:val="20"/>
        </w:rPr>
        <w:t xml:space="preserve"> </w:t>
      </w:r>
      <w:r w:rsidR="00BF3616">
        <w:rPr>
          <w:sz w:val="20"/>
          <w:szCs w:val="20"/>
        </w:rPr>
        <w:t>l</w:t>
      </w:r>
      <w:r w:rsidRPr="008302D6">
        <w:rPr>
          <w:sz w:val="20"/>
          <w:szCs w:val="20"/>
        </w:rPr>
        <w:t xml:space="preserve">aboratorio </w:t>
      </w:r>
      <w:r w:rsidR="00BF3616">
        <w:rPr>
          <w:sz w:val="20"/>
          <w:szCs w:val="20"/>
        </w:rPr>
        <w:t>y terreno</w:t>
      </w:r>
      <w:r w:rsidRPr="008302D6">
        <w:rPr>
          <w:sz w:val="20"/>
          <w:szCs w:val="20"/>
        </w:rPr>
        <w:t xml:space="preserve"> Geología Estructural (2019)</w:t>
      </w:r>
      <w:r w:rsidR="00BE4C65">
        <w:rPr>
          <w:sz w:val="20"/>
          <w:szCs w:val="20"/>
        </w:rPr>
        <w:t xml:space="preserve"> a cargo del Dr. Jorge Quezada</w:t>
      </w:r>
      <w:r w:rsidRPr="008302D6">
        <w:rPr>
          <w:sz w:val="20"/>
          <w:szCs w:val="20"/>
        </w:rPr>
        <w:t>.</w:t>
      </w:r>
    </w:p>
    <w:p w14:paraId="4C414C6C" w14:textId="0B559112" w:rsidR="00C2637C" w:rsidRPr="00BF3616" w:rsidRDefault="00BF3616" w:rsidP="00BF3616">
      <w:pPr>
        <w:pStyle w:val="Listaconvietas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Miembro</w:t>
      </w:r>
      <w:r w:rsidR="00C2637C" w:rsidRPr="008302D6">
        <w:rPr>
          <w:sz w:val="20"/>
          <w:szCs w:val="20"/>
        </w:rPr>
        <w:t xml:space="preserve"> de la </w:t>
      </w:r>
      <w:r w:rsidR="00C2637C" w:rsidRPr="008302D6">
        <w:rPr>
          <w:i/>
          <w:iCs/>
          <w:sz w:val="20"/>
          <w:szCs w:val="20"/>
        </w:rPr>
        <w:t>Society of Economic Geologist (SEG),</w:t>
      </w:r>
      <w:r w:rsidR="00C2637C" w:rsidRPr="008302D6">
        <w:rPr>
          <w:sz w:val="20"/>
          <w:szCs w:val="20"/>
        </w:rPr>
        <w:t xml:space="preserve"> durante el año</w:t>
      </w:r>
      <w:r w:rsidR="00C03DE1" w:rsidRPr="008302D6">
        <w:rPr>
          <w:sz w:val="20"/>
          <w:szCs w:val="20"/>
        </w:rPr>
        <w:t xml:space="preserve"> </w:t>
      </w:r>
      <w:r w:rsidR="00C2637C" w:rsidRPr="008302D6">
        <w:rPr>
          <w:sz w:val="20"/>
          <w:szCs w:val="20"/>
        </w:rPr>
        <w:t>2019-2023</w:t>
      </w:r>
      <w:r>
        <w:rPr>
          <w:sz w:val="20"/>
          <w:szCs w:val="20"/>
        </w:rPr>
        <w:t>, miembro activo</w:t>
      </w:r>
      <w:r w:rsidR="00C2637C" w:rsidRPr="00830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</w:t>
      </w:r>
      <w:r w:rsidRPr="00BF3616">
        <w:rPr>
          <w:i/>
          <w:iCs/>
          <w:sz w:val="20"/>
          <w:szCs w:val="20"/>
        </w:rPr>
        <w:t>Student Chapter</w:t>
      </w:r>
      <w:r>
        <w:rPr>
          <w:sz w:val="20"/>
          <w:szCs w:val="20"/>
        </w:rPr>
        <w:t xml:space="preserve"> Udec, y ex presidente de Nazca SEG Student Chapter </w:t>
      </w:r>
      <w:r w:rsidR="00C2637C" w:rsidRPr="00BF3616">
        <w:rPr>
          <w:sz w:val="20"/>
          <w:szCs w:val="20"/>
        </w:rPr>
        <w:t>durante el periodo 2021-2022.</w:t>
      </w:r>
      <w:r w:rsidR="00E04F31" w:rsidRPr="00BF3616">
        <w:rPr>
          <w:sz w:val="20"/>
          <w:szCs w:val="20"/>
        </w:rPr>
        <w:t xml:space="preserve"> Como presidente, </w:t>
      </w:r>
      <w:r>
        <w:rPr>
          <w:sz w:val="20"/>
          <w:szCs w:val="20"/>
        </w:rPr>
        <w:lastRenderedPageBreak/>
        <w:t>organicé</w:t>
      </w:r>
      <w:r w:rsidR="00E04F31" w:rsidRPr="00BF3616">
        <w:rPr>
          <w:sz w:val="20"/>
          <w:szCs w:val="20"/>
        </w:rPr>
        <w:t xml:space="preserve"> charlas y un congreso virtual orientado a la Geología Económica, Exploración Minera, y cursos de modelamiento geológico.</w:t>
      </w:r>
    </w:p>
    <w:p w14:paraId="60A05E72" w14:textId="089B5BE0" w:rsidR="00BC121E" w:rsidRDefault="00BC121E" w:rsidP="00BC121E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Miembro </w:t>
      </w:r>
      <w:r w:rsidR="00BF3616">
        <w:rPr>
          <w:sz w:val="20"/>
          <w:szCs w:val="20"/>
        </w:rPr>
        <w:t xml:space="preserve">de la </w:t>
      </w:r>
      <w:r w:rsidRPr="008302D6">
        <w:rPr>
          <w:sz w:val="20"/>
          <w:szCs w:val="20"/>
        </w:rPr>
        <w:t>Asociación Latinoamericana de Volcanología desde el año 2019</w:t>
      </w:r>
      <w:r w:rsidR="00BF3616">
        <w:rPr>
          <w:sz w:val="20"/>
          <w:szCs w:val="20"/>
        </w:rPr>
        <w:t xml:space="preserve"> (</w:t>
      </w:r>
      <w:r w:rsidRPr="008302D6">
        <w:rPr>
          <w:sz w:val="20"/>
          <w:szCs w:val="20"/>
        </w:rPr>
        <w:t>ALVO-SS-E-4263</w:t>
      </w:r>
      <w:r w:rsidR="00BF3616">
        <w:rPr>
          <w:sz w:val="20"/>
          <w:szCs w:val="20"/>
        </w:rPr>
        <w:t>)</w:t>
      </w:r>
      <w:r w:rsidRPr="008302D6">
        <w:rPr>
          <w:sz w:val="20"/>
          <w:szCs w:val="20"/>
        </w:rPr>
        <w:t>.</w:t>
      </w:r>
    </w:p>
    <w:p w14:paraId="4B205F77" w14:textId="6DF37CEF" w:rsidR="00BE4C65" w:rsidRPr="008302D6" w:rsidRDefault="00BE4C65" w:rsidP="00BC121E">
      <w:pPr>
        <w:pStyle w:val="Listaconvietas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 sido expositor en el XX Congreso Peruano de Geología (2021) y en el XVI </w:t>
      </w:r>
      <w:r>
        <w:rPr>
          <w:sz w:val="20"/>
          <w:szCs w:val="20"/>
        </w:rPr>
        <w:t>Congreso Geológico Chileno</w:t>
      </w:r>
      <w:r>
        <w:rPr>
          <w:sz w:val="20"/>
          <w:szCs w:val="20"/>
        </w:rPr>
        <w:t xml:space="preserve"> (2023).</w:t>
      </w:r>
    </w:p>
    <w:p w14:paraId="31918CAB" w14:textId="7FA38147" w:rsidR="00A31536" w:rsidRPr="008302D6" w:rsidRDefault="00A31536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8302D6">
        <w:rPr>
          <w:rFonts w:asciiTheme="minorHAnsi" w:hAnsiTheme="minorHAnsi"/>
          <w:sz w:val="24"/>
          <w:szCs w:val="24"/>
        </w:rPr>
        <w:t>Cursos y Colaboraciones:</w:t>
      </w:r>
    </w:p>
    <w:p w14:paraId="146396C2" w14:textId="13EE09FB" w:rsidR="00A31536" w:rsidRPr="008302D6" w:rsidRDefault="00687EF6" w:rsidP="00C2637C">
      <w:pPr>
        <w:pStyle w:val="Listaconvietas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F2D99">
        <w:rPr>
          <w:sz w:val="20"/>
          <w:szCs w:val="20"/>
        </w:rPr>
        <w:t>orkshop de</w:t>
      </w:r>
      <w:r w:rsidR="00A31536" w:rsidRPr="008302D6">
        <w:rPr>
          <w:sz w:val="20"/>
          <w:szCs w:val="20"/>
        </w:rPr>
        <w:t xml:space="preserve"> geología económica teórico-práctico dictados por Msc. Juan Hermosilla, geóloga Alejandra Araneda, y el geólogo Senior Marcos Solé</w:t>
      </w:r>
      <w:r w:rsidR="001F2D99">
        <w:rPr>
          <w:sz w:val="20"/>
          <w:szCs w:val="20"/>
        </w:rPr>
        <w:t xml:space="preserve">. </w:t>
      </w:r>
      <w:r w:rsidR="00A31536" w:rsidRPr="008302D6">
        <w:rPr>
          <w:sz w:val="20"/>
          <w:szCs w:val="20"/>
        </w:rPr>
        <w:t>Temas: vetillas</w:t>
      </w:r>
      <w:r w:rsidR="001F2D99">
        <w:rPr>
          <w:sz w:val="20"/>
          <w:szCs w:val="20"/>
        </w:rPr>
        <w:t xml:space="preserve"> y alteración hidrotermal</w:t>
      </w:r>
      <w:r w:rsidR="00A31536" w:rsidRPr="008302D6">
        <w:rPr>
          <w:sz w:val="20"/>
          <w:szCs w:val="20"/>
        </w:rPr>
        <w:t xml:space="preserve">, </w:t>
      </w:r>
      <w:r w:rsidR="001F2D99">
        <w:rPr>
          <w:sz w:val="20"/>
          <w:szCs w:val="20"/>
        </w:rPr>
        <w:t xml:space="preserve">métodos de </w:t>
      </w:r>
      <w:r w:rsidR="00A31536" w:rsidRPr="008302D6">
        <w:rPr>
          <w:sz w:val="20"/>
          <w:szCs w:val="20"/>
        </w:rPr>
        <w:t>exploración Anaconda</w:t>
      </w:r>
      <w:r w:rsidR="001F2D99">
        <w:rPr>
          <w:sz w:val="20"/>
          <w:szCs w:val="20"/>
        </w:rPr>
        <w:t>, modelamiento geológico y</w:t>
      </w:r>
      <w:r w:rsidR="00A31536" w:rsidRPr="008302D6">
        <w:rPr>
          <w:sz w:val="20"/>
          <w:szCs w:val="20"/>
        </w:rPr>
        <w:t xml:space="preserve"> </w:t>
      </w:r>
      <w:r w:rsidR="001F2D99">
        <w:rPr>
          <w:sz w:val="20"/>
          <w:szCs w:val="20"/>
        </w:rPr>
        <w:t>g</w:t>
      </w:r>
      <w:r w:rsidR="00A31536" w:rsidRPr="008302D6">
        <w:rPr>
          <w:sz w:val="20"/>
          <w:szCs w:val="20"/>
        </w:rPr>
        <w:t xml:space="preserve">eometalurgia. Universidad de Concepción, 17 </w:t>
      </w:r>
      <w:r w:rsidR="005274EA" w:rsidRPr="008302D6">
        <w:rPr>
          <w:sz w:val="20"/>
          <w:szCs w:val="20"/>
        </w:rPr>
        <w:t>a</w:t>
      </w:r>
      <w:r w:rsidR="00A31536" w:rsidRPr="008302D6">
        <w:rPr>
          <w:sz w:val="20"/>
          <w:szCs w:val="20"/>
        </w:rPr>
        <w:t xml:space="preserve"> 20 de mayo del 2019</w:t>
      </w:r>
      <w:r w:rsidR="001F2D99">
        <w:rPr>
          <w:sz w:val="20"/>
          <w:szCs w:val="20"/>
        </w:rPr>
        <w:t xml:space="preserve">, </w:t>
      </w:r>
      <w:r w:rsidR="001F2D99" w:rsidRPr="008302D6">
        <w:rPr>
          <w:sz w:val="20"/>
          <w:szCs w:val="20"/>
        </w:rPr>
        <w:t xml:space="preserve">14 horas </w:t>
      </w:r>
      <w:r w:rsidR="001F2D99">
        <w:rPr>
          <w:sz w:val="20"/>
          <w:szCs w:val="20"/>
        </w:rPr>
        <w:t>lectivas.</w:t>
      </w:r>
    </w:p>
    <w:p w14:paraId="427665CF" w14:textId="5484EF7F" w:rsidR="009A4AAE" w:rsidRPr="008302D6" w:rsidRDefault="009A4AAE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Curso de geoquímica </w:t>
      </w:r>
      <w:r w:rsidR="005F0E29" w:rsidRPr="008302D6">
        <w:rPr>
          <w:i/>
          <w:iCs/>
          <w:sz w:val="20"/>
          <w:szCs w:val="20"/>
        </w:rPr>
        <w:t>ALS Geochemistry Webinar</w:t>
      </w:r>
      <w:r w:rsidR="005F0E29" w:rsidRPr="008302D6">
        <w:rPr>
          <w:sz w:val="20"/>
          <w:szCs w:val="20"/>
        </w:rPr>
        <w:t>,</w:t>
      </w:r>
      <w:r w:rsidR="005F0E29" w:rsidRPr="008302D6">
        <w:rPr>
          <w:rFonts w:cs="Helvetica"/>
          <w:color w:val="333333"/>
          <w:sz w:val="20"/>
          <w:szCs w:val="20"/>
          <w:shd w:val="clear" w:color="auto" w:fill="FFFFFF"/>
        </w:rPr>
        <w:t xml:space="preserve"> </w:t>
      </w:r>
      <w:r w:rsidR="001F2D99">
        <w:rPr>
          <w:sz w:val="20"/>
          <w:szCs w:val="20"/>
        </w:rPr>
        <w:t>dictado por Miguel Martínez</w:t>
      </w:r>
      <w:r w:rsidR="001F2D99" w:rsidRPr="008302D6">
        <w:rPr>
          <w:sz w:val="20"/>
          <w:szCs w:val="20"/>
        </w:rPr>
        <w:t xml:space="preserve"> </w:t>
      </w:r>
      <w:r w:rsidR="005F0E29" w:rsidRPr="008302D6">
        <w:rPr>
          <w:sz w:val="20"/>
          <w:szCs w:val="20"/>
        </w:rPr>
        <w:t>2020</w:t>
      </w:r>
      <w:r w:rsidR="001F2D99">
        <w:rPr>
          <w:sz w:val="20"/>
          <w:szCs w:val="20"/>
        </w:rPr>
        <w:t xml:space="preserve">: </w:t>
      </w:r>
      <w:r w:rsidR="001F2D99" w:rsidRPr="001F2D99">
        <w:rPr>
          <w:sz w:val="20"/>
          <w:szCs w:val="20"/>
        </w:rPr>
        <w:t>metodologías de descomposición y análisis químico de muestras minerales hasta la interpretación y uso de diferentes tecnologías en exploración minera</w:t>
      </w:r>
      <w:r w:rsidR="001F2D99">
        <w:rPr>
          <w:sz w:val="20"/>
          <w:szCs w:val="20"/>
        </w:rPr>
        <w:t>.</w:t>
      </w:r>
    </w:p>
    <w:p w14:paraId="40970622" w14:textId="0AE4CB62" w:rsidR="00A31536" w:rsidRPr="008302D6" w:rsidRDefault="00A31536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Colaboración con el Dr. Andrés Tassara</w:t>
      </w:r>
      <w:r w:rsidR="006D5E4C" w:rsidRPr="008302D6">
        <w:rPr>
          <w:sz w:val="20"/>
          <w:szCs w:val="20"/>
        </w:rPr>
        <w:t xml:space="preserve"> en el </w:t>
      </w:r>
      <w:r w:rsidRPr="008302D6">
        <w:rPr>
          <w:sz w:val="20"/>
          <w:szCs w:val="20"/>
        </w:rPr>
        <w:t>desarrollo de un tópico de investigación</w:t>
      </w:r>
      <w:r w:rsidR="00826506" w:rsidRPr="008302D6">
        <w:rPr>
          <w:sz w:val="20"/>
          <w:szCs w:val="20"/>
        </w:rPr>
        <w:t>:</w:t>
      </w:r>
      <w:r w:rsidRPr="008302D6">
        <w:rPr>
          <w:sz w:val="20"/>
          <w:szCs w:val="20"/>
        </w:rPr>
        <w:t xml:space="preserve"> “Variación espacial de </w:t>
      </w:r>
      <w:r w:rsidRPr="008302D6">
        <w:rPr>
          <w:i/>
          <w:iCs/>
          <w:sz w:val="20"/>
          <w:szCs w:val="20"/>
        </w:rPr>
        <w:t>b values</w:t>
      </w:r>
      <w:r w:rsidRPr="008302D6">
        <w:rPr>
          <w:sz w:val="20"/>
          <w:szCs w:val="20"/>
        </w:rPr>
        <w:t xml:space="preserve"> a partir de sismicidad cortical en el Sistema de Falla</w:t>
      </w:r>
      <w:r w:rsidR="00E66A17">
        <w:rPr>
          <w:sz w:val="20"/>
          <w:szCs w:val="20"/>
        </w:rPr>
        <w:t>d</w:t>
      </w:r>
      <w:r w:rsidRPr="008302D6">
        <w:rPr>
          <w:sz w:val="20"/>
          <w:szCs w:val="20"/>
        </w:rPr>
        <w:t xml:space="preserve"> Liquiñe Ofqui (SFLO): estimación de peligro sísmico, stress diferencial y régimen tectónico local”. Año 2020</w:t>
      </w:r>
      <w:r w:rsidR="001F2D99">
        <w:rPr>
          <w:sz w:val="20"/>
          <w:szCs w:val="20"/>
        </w:rPr>
        <w:t>.</w:t>
      </w:r>
    </w:p>
    <w:p w14:paraId="2A67014C" w14:textId="5EE8ABF8" w:rsidR="009A4AAE" w:rsidRPr="008302D6" w:rsidRDefault="009A4AAE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Curso Volcanología</w:t>
      </w:r>
      <w:r w:rsidR="005F0E29" w:rsidRPr="008302D6">
        <w:rPr>
          <w:sz w:val="20"/>
          <w:szCs w:val="20"/>
        </w:rPr>
        <w:t xml:space="preserve"> para la sociedad, </w:t>
      </w:r>
      <w:r w:rsidRPr="008302D6">
        <w:rPr>
          <w:sz w:val="20"/>
          <w:szCs w:val="20"/>
        </w:rPr>
        <w:t>2020</w:t>
      </w:r>
      <w:r w:rsidR="00826506" w:rsidRPr="008302D6">
        <w:rPr>
          <w:sz w:val="20"/>
          <w:szCs w:val="20"/>
        </w:rPr>
        <w:t>. Aprobado.</w:t>
      </w:r>
    </w:p>
    <w:p w14:paraId="5A3F0367" w14:textId="065B25D4" w:rsidR="005F0E29" w:rsidRPr="008302D6" w:rsidRDefault="009A4AAE" w:rsidP="00C2637C">
      <w:pPr>
        <w:pStyle w:val="Listaconvietas"/>
        <w:spacing w:line="240" w:lineRule="auto"/>
        <w:jc w:val="both"/>
        <w:rPr>
          <w:sz w:val="20"/>
          <w:szCs w:val="20"/>
          <w:lang w:val="en-US"/>
        </w:rPr>
      </w:pPr>
      <w:r w:rsidRPr="008302D6">
        <w:rPr>
          <w:sz w:val="20"/>
          <w:szCs w:val="20"/>
          <w:lang w:val="en-US"/>
        </w:rPr>
        <w:t>Curso online aprobado “</w:t>
      </w:r>
      <w:r w:rsidRPr="008302D6">
        <w:rPr>
          <w:i/>
          <w:iCs/>
          <w:sz w:val="20"/>
          <w:szCs w:val="20"/>
          <w:lang w:val="en-US"/>
        </w:rPr>
        <w:t xml:space="preserve">Monitoring Volcanoes and Magma </w:t>
      </w:r>
      <w:r w:rsidR="005F0E29" w:rsidRPr="008302D6">
        <w:rPr>
          <w:i/>
          <w:iCs/>
          <w:sz w:val="20"/>
          <w:szCs w:val="20"/>
          <w:lang w:val="en-US"/>
        </w:rPr>
        <w:t>Movements</w:t>
      </w:r>
      <w:r w:rsidR="005F0E29" w:rsidRPr="008302D6">
        <w:rPr>
          <w:sz w:val="20"/>
          <w:szCs w:val="20"/>
          <w:lang w:val="en-US"/>
        </w:rPr>
        <w:t xml:space="preserve">” </w:t>
      </w:r>
      <w:r w:rsidRPr="008302D6">
        <w:rPr>
          <w:sz w:val="20"/>
          <w:szCs w:val="20"/>
          <w:lang w:val="en-US"/>
        </w:rPr>
        <w:t xml:space="preserve">por </w:t>
      </w:r>
      <w:r w:rsidRPr="008302D6">
        <w:rPr>
          <w:i/>
          <w:iCs/>
          <w:sz w:val="20"/>
          <w:szCs w:val="20"/>
          <w:lang w:val="en-US"/>
        </w:rPr>
        <w:t>The University of Iceland</w:t>
      </w:r>
      <w:r w:rsidRPr="008302D6">
        <w:rPr>
          <w:sz w:val="20"/>
          <w:szCs w:val="20"/>
          <w:lang w:val="en-US"/>
        </w:rPr>
        <w:t xml:space="preserve"> </w:t>
      </w:r>
      <w:r w:rsidR="006D5E4C" w:rsidRPr="008302D6">
        <w:rPr>
          <w:sz w:val="20"/>
          <w:szCs w:val="20"/>
          <w:lang w:val="en-US"/>
        </w:rPr>
        <w:t>(</w:t>
      </w:r>
      <w:r w:rsidRPr="008302D6">
        <w:rPr>
          <w:sz w:val="20"/>
          <w:szCs w:val="20"/>
          <w:lang w:val="en-US"/>
        </w:rPr>
        <w:t>edX</w:t>
      </w:r>
      <w:r w:rsidR="006D5E4C" w:rsidRPr="008302D6">
        <w:rPr>
          <w:sz w:val="20"/>
          <w:szCs w:val="20"/>
          <w:lang w:val="en-US"/>
        </w:rPr>
        <w:t>)</w:t>
      </w:r>
      <w:r w:rsidR="004C4C21" w:rsidRPr="008302D6">
        <w:rPr>
          <w:sz w:val="20"/>
          <w:szCs w:val="20"/>
          <w:lang w:val="en-US"/>
        </w:rPr>
        <w:t>,</w:t>
      </w:r>
      <w:r w:rsidRPr="008302D6">
        <w:rPr>
          <w:sz w:val="20"/>
          <w:szCs w:val="20"/>
          <w:lang w:val="en-US"/>
        </w:rPr>
        <w:t xml:space="preserve"> año 2020. </w:t>
      </w:r>
    </w:p>
    <w:p w14:paraId="5DB8795B" w14:textId="735E1D6B" w:rsidR="009A4AAE" w:rsidRPr="008302D6" w:rsidRDefault="00F97E5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Curso aprobado “</w:t>
      </w:r>
      <w:r w:rsidRPr="008302D6">
        <w:rPr>
          <w:i/>
          <w:iCs/>
          <w:sz w:val="20"/>
          <w:szCs w:val="20"/>
        </w:rPr>
        <w:t>Introducción a Data Analytics en Geociencias con Python</w:t>
      </w:r>
      <w:r w:rsidRPr="008302D6">
        <w:rPr>
          <w:sz w:val="20"/>
          <w:szCs w:val="20"/>
        </w:rPr>
        <w:t>", Geoinnova Consultores</w:t>
      </w:r>
      <w:r w:rsidR="001F2D99">
        <w:rPr>
          <w:sz w:val="20"/>
          <w:szCs w:val="20"/>
        </w:rPr>
        <w:t>,</w:t>
      </w:r>
      <w:r w:rsidRPr="008302D6">
        <w:rPr>
          <w:sz w:val="20"/>
          <w:szCs w:val="20"/>
        </w:rPr>
        <w:t xml:space="preserve"> 2020.</w:t>
      </w:r>
    </w:p>
    <w:p w14:paraId="78CCD06F" w14:textId="66F91FC1" w:rsidR="004C4C21" w:rsidRPr="008302D6" w:rsidRDefault="004C4C2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Cursos aprobados de </w:t>
      </w:r>
      <w:r w:rsidRPr="008302D6">
        <w:rPr>
          <w:i/>
          <w:iCs/>
          <w:sz w:val="20"/>
          <w:szCs w:val="20"/>
        </w:rPr>
        <w:t>Leapfrog Geo</w:t>
      </w:r>
      <w:r w:rsidR="00E66A17">
        <w:rPr>
          <w:sz w:val="20"/>
          <w:szCs w:val="20"/>
        </w:rPr>
        <w:t xml:space="preserve">: </w:t>
      </w:r>
      <w:r w:rsidR="00676E31">
        <w:rPr>
          <w:sz w:val="20"/>
          <w:szCs w:val="20"/>
        </w:rPr>
        <w:t xml:space="preserve">(1) </w:t>
      </w:r>
      <w:r w:rsidRPr="008302D6">
        <w:rPr>
          <w:sz w:val="20"/>
          <w:szCs w:val="20"/>
        </w:rPr>
        <w:t>Udemy 2020</w:t>
      </w:r>
      <w:r w:rsidR="00BC121E" w:rsidRPr="008302D6">
        <w:rPr>
          <w:sz w:val="20"/>
          <w:szCs w:val="20"/>
        </w:rPr>
        <w:t>,</w:t>
      </w:r>
      <w:r w:rsidRPr="008302D6">
        <w:rPr>
          <w:sz w:val="20"/>
          <w:szCs w:val="20"/>
        </w:rPr>
        <w:t xml:space="preserve"> con 13 horas lectivas y </w:t>
      </w:r>
      <w:r w:rsidR="00676E31">
        <w:rPr>
          <w:sz w:val="20"/>
          <w:szCs w:val="20"/>
        </w:rPr>
        <w:t>(2) C</w:t>
      </w:r>
      <w:r w:rsidR="00BC121E" w:rsidRPr="008302D6">
        <w:rPr>
          <w:sz w:val="20"/>
          <w:szCs w:val="20"/>
        </w:rPr>
        <w:t xml:space="preserve">urso de modelamiento </w:t>
      </w:r>
      <w:r w:rsidRPr="008302D6">
        <w:rPr>
          <w:sz w:val="20"/>
          <w:szCs w:val="20"/>
        </w:rPr>
        <w:t>impartido por la Universidad de Concepción el año 2021 con 18 hrs lectivas.</w:t>
      </w:r>
    </w:p>
    <w:p w14:paraId="0A8D2A90" w14:textId="6FF0D296" w:rsidR="004C4C21" w:rsidRPr="008302D6" w:rsidRDefault="004C4C2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Curso aprobado “Introducción al modelamiento y restauración estructural en software MOVE” Impartido por el Dr. Mauricio Espinoza </w:t>
      </w:r>
      <w:r w:rsidR="001F2D99">
        <w:rPr>
          <w:sz w:val="20"/>
          <w:szCs w:val="20"/>
        </w:rPr>
        <w:t>(</w:t>
      </w:r>
      <w:r w:rsidRPr="008302D6">
        <w:rPr>
          <w:sz w:val="20"/>
          <w:szCs w:val="20"/>
        </w:rPr>
        <w:t>2022</w:t>
      </w:r>
      <w:r w:rsidR="001F2D99">
        <w:rPr>
          <w:sz w:val="20"/>
          <w:szCs w:val="20"/>
        </w:rPr>
        <w:t>)</w:t>
      </w:r>
      <w:r w:rsidRPr="008302D6">
        <w:rPr>
          <w:sz w:val="20"/>
          <w:szCs w:val="20"/>
        </w:rPr>
        <w:t>.</w:t>
      </w:r>
    </w:p>
    <w:p w14:paraId="3F12D5A3" w14:textId="3609F9FE" w:rsidR="00F06CD1" w:rsidRPr="008302D6" w:rsidRDefault="004C4C2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Curso “Geología Estructural y su aplicación en estudios </w:t>
      </w:r>
      <w:r w:rsidR="00E66A17">
        <w:rPr>
          <w:sz w:val="20"/>
          <w:szCs w:val="20"/>
        </w:rPr>
        <w:t>t</w:t>
      </w:r>
      <w:r w:rsidRPr="008302D6">
        <w:rPr>
          <w:sz w:val="20"/>
          <w:szCs w:val="20"/>
        </w:rPr>
        <w:t>ectónicos” (2023)</w:t>
      </w:r>
      <w:r w:rsidR="00BC121E" w:rsidRPr="008302D6">
        <w:rPr>
          <w:sz w:val="20"/>
          <w:szCs w:val="20"/>
        </w:rPr>
        <w:t>. I</w:t>
      </w:r>
      <w:r w:rsidRPr="008302D6">
        <w:rPr>
          <w:sz w:val="20"/>
          <w:szCs w:val="20"/>
        </w:rPr>
        <w:t>mpartido por la Dra. Laura Giambiagi y Dr. Mauricio Espinoza. Aprobado con nota máxima.</w:t>
      </w:r>
    </w:p>
    <w:p w14:paraId="3E31CE5F" w14:textId="7AD3B0FC" w:rsidR="004C4C21" w:rsidRPr="008302D6" w:rsidRDefault="004C4C21" w:rsidP="006D5E4C">
      <w:pPr>
        <w:pStyle w:val="Ttulo1"/>
        <w:jc w:val="both"/>
        <w:rPr>
          <w:rFonts w:asciiTheme="minorHAnsi" w:hAnsiTheme="minorHAnsi"/>
          <w:sz w:val="24"/>
          <w:szCs w:val="24"/>
        </w:rPr>
      </w:pPr>
      <w:bookmarkStart w:id="0" w:name="_Hlk150011718"/>
      <w:r w:rsidRPr="008302D6">
        <w:rPr>
          <w:rFonts w:asciiTheme="minorHAnsi" w:hAnsiTheme="minorHAnsi"/>
          <w:sz w:val="24"/>
          <w:szCs w:val="24"/>
        </w:rPr>
        <w:t>Publicaciones</w:t>
      </w:r>
      <w:bookmarkEnd w:id="0"/>
      <w:r w:rsidRPr="008302D6">
        <w:rPr>
          <w:rFonts w:asciiTheme="minorHAnsi" w:hAnsiTheme="minorHAnsi"/>
          <w:sz w:val="24"/>
          <w:szCs w:val="24"/>
        </w:rPr>
        <w:t>:</w:t>
      </w:r>
    </w:p>
    <w:p w14:paraId="38CCB7CF" w14:textId="0FAB0060" w:rsidR="004C4C21" w:rsidRPr="008302D6" w:rsidRDefault="004C4C21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 xml:space="preserve">Navarro, I., Carrizo, D., &amp; Fuentes, J. (2021). Potencial mecanismo de </w:t>
      </w:r>
      <w:r w:rsidR="00A31536" w:rsidRPr="008302D6">
        <w:rPr>
          <w:sz w:val="20"/>
          <w:szCs w:val="20"/>
        </w:rPr>
        <w:t>reactivación</w:t>
      </w:r>
      <w:r w:rsidRPr="008302D6">
        <w:rPr>
          <w:sz w:val="20"/>
          <w:szCs w:val="20"/>
        </w:rPr>
        <w:t xml:space="preserve"> de</w:t>
      </w:r>
      <w:r w:rsidR="00A31536" w:rsidRPr="008302D6">
        <w:rPr>
          <w:sz w:val="20"/>
          <w:szCs w:val="20"/>
        </w:rPr>
        <w:t xml:space="preserve"> </w:t>
      </w:r>
      <w:r w:rsidRPr="008302D6">
        <w:rPr>
          <w:sz w:val="20"/>
          <w:szCs w:val="20"/>
        </w:rPr>
        <w:t>estructuras litosféricas críticas para el desarrollo de provincias metalogénicas diacrónicas</w:t>
      </w:r>
      <w:r w:rsidR="00A31536" w:rsidRPr="008302D6">
        <w:rPr>
          <w:sz w:val="20"/>
          <w:szCs w:val="20"/>
        </w:rPr>
        <w:t xml:space="preserve"> </w:t>
      </w:r>
      <w:r w:rsidRPr="008302D6">
        <w:rPr>
          <w:sz w:val="20"/>
          <w:szCs w:val="20"/>
        </w:rPr>
        <w:t xml:space="preserve">en los Andes Centrales. </w:t>
      </w:r>
      <w:r w:rsidRPr="00687EF6">
        <w:rPr>
          <w:i/>
          <w:iCs/>
          <w:sz w:val="20"/>
          <w:szCs w:val="20"/>
        </w:rPr>
        <w:t>In</w:t>
      </w:r>
      <w:r w:rsidRPr="008302D6">
        <w:rPr>
          <w:sz w:val="20"/>
          <w:szCs w:val="20"/>
        </w:rPr>
        <w:t xml:space="preserve"> Publicación Especial N°15 - </w:t>
      </w:r>
      <w:r w:rsidRPr="008302D6">
        <w:rPr>
          <w:i/>
          <w:iCs/>
          <w:sz w:val="20"/>
          <w:szCs w:val="20"/>
        </w:rPr>
        <w:t>Resúmenes Ampliados del XX</w:t>
      </w:r>
      <w:r w:rsidR="00A31536" w:rsidRPr="008302D6">
        <w:rPr>
          <w:i/>
          <w:iCs/>
          <w:sz w:val="20"/>
          <w:szCs w:val="20"/>
        </w:rPr>
        <w:t xml:space="preserve"> </w:t>
      </w:r>
      <w:r w:rsidRPr="008302D6">
        <w:rPr>
          <w:i/>
          <w:iCs/>
          <w:sz w:val="20"/>
          <w:szCs w:val="20"/>
        </w:rPr>
        <w:t>Congreso Peruano de Geología, Perú</w:t>
      </w:r>
      <w:r w:rsidRPr="008302D6">
        <w:rPr>
          <w:sz w:val="20"/>
          <w:szCs w:val="20"/>
        </w:rPr>
        <w:t xml:space="preserve"> (pp. 402–407).</w:t>
      </w:r>
    </w:p>
    <w:p w14:paraId="66B41E43" w14:textId="40718126" w:rsidR="004C4C21" w:rsidRPr="008302D6" w:rsidRDefault="00A31536" w:rsidP="00C2637C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Navarro, I., Carrizo, D.</w:t>
      </w:r>
      <w:r w:rsidR="004D6021" w:rsidRPr="008302D6">
        <w:rPr>
          <w:sz w:val="20"/>
          <w:szCs w:val="20"/>
        </w:rPr>
        <w:t>,</w:t>
      </w:r>
      <w:r w:rsidR="00D64087" w:rsidRPr="008302D6">
        <w:rPr>
          <w:sz w:val="20"/>
          <w:szCs w:val="20"/>
        </w:rPr>
        <w:t xml:space="preserve"> </w:t>
      </w:r>
      <w:r w:rsidR="00DE6DD5" w:rsidRPr="008302D6">
        <w:rPr>
          <w:sz w:val="20"/>
          <w:szCs w:val="20"/>
        </w:rPr>
        <w:t xml:space="preserve">Rabbia, O., </w:t>
      </w:r>
      <w:r w:rsidR="004D6021" w:rsidRPr="008302D6">
        <w:rPr>
          <w:sz w:val="20"/>
          <w:szCs w:val="20"/>
        </w:rPr>
        <w:t>Tassara, A</w:t>
      </w:r>
      <w:r w:rsidR="00DE6DD5" w:rsidRPr="008302D6">
        <w:rPr>
          <w:sz w:val="20"/>
          <w:szCs w:val="20"/>
        </w:rPr>
        <w:t>., &amp; Fuentes, J</w:t>
      </w:r>
      <w:r w:rsidR="004D6021" w:rsidRPr="008302D6">
        <w:rPr>
          <w:sz w:val="20"/>
          <w:szCs w:val="20"/>
        </w:rPr>
        <w:t xml:space="preserve">. </w:t>
      </w:r>
      <w:r w:rsidRPr="008302D6">
        <w:rPr>
          <w:sz w:val="20"/>
          <w:szCs w:val="20"/>
        </w:rPr>
        <w:t>(2023).</w:t>
      </w:r>
      <w:r w:rsidR="00C2637C" w:rsidRPr="008302D6">
        <w:rPr>
          <w:sz w:val="20"/>
          <w:szCs w:val="20"/>
        </w:rPr>
        <w:t xml:space="preserve"> </w:t>
      </w:r>
      <w:r w:rsidR="00DE6DD5" w:rsidRPr="008302D6">
        <w:rPr>
          <w:sz w:val="20"/>
          <w:szCs w:val="20"/>
        </w:rPr>
        <w:t xml:space="preserve">Sistemas Estructurales Litosféricos y control de la </w:t>
      </w:r>
      <w:r w:rsidR="00151850">
        <w:rPr>
          <w:sz w:val="20"/>
          <w:szCs w:val="20"/>
        </w:rPr>
        <w:t>m</w:t>
      </w:r>
      <w:r w:rsidR="00DE6DD5" w:rsidRPr="008302D6">
        <w:rPr>
          <w:sz w:val="20"/>
          <w:szCs w:val="20"/>
        </w:rPr>
        <w:t>etalogénesis Andina: ¿Lineamientos sobre-interpretados o estructuras reales</w:t>
      </w:r>
      <w:r w:rsidR="00687EF6" w:rsidRPr="008302D6">
        <w:rPr>
          <w:sz w:val="20"/>
          <w:szCs w:val="20"/>
        </w:rPr>
        <w:t>?</w:t>
      </w:r>
      <w:r w:rsidR="00DE6DD5" w:rsidRPr="008302D6">
        <w:rPr>
          <w:sz w:val="20"/>
          <w:szCs w:val="20"/>
        </w:rPr>
        <w:t xml:space="preserve"> </w:t>
      </w:r>
      <w:r w:rsidR="00687EF6" w:rsidRPr="00687EF6">
        <w:rPr>
          <w:i/>
          <w:iCs/>
          <w:sz w:val="20"/>
          <w:szCs w:val="20"/>
        </w:rPr>
        <w:t>In</w:t>
      </w:r>
      <w:r w:rsidR="00687EF6">
        <w:rPr>
          <w:sz w:val="20"/>
          <w:szCs w:val="20"/>
        </w:rPr>
        <w:t xml:space="preserve"> XVI Congreso Geológico Chileno.</w:t>
      </w:r>
      <w:r w:rsidR="006D5E4C" w:rsidRPr="008302D6">
        <w:rPr>
          <w:sz w:val="20"/>
          <w:szCs w:val="20"/>
        </w:rPr>
        <w:t xml:space="preserve"> </w:t>
      </w:r>
    </w:p>
    <w:p w14:paraId="5437701C" w14:textId="6CE9EE36" w:rsidR="00C03DE1" w:rsidRPr="00AE16B9" w:rsidRDefault="00AA0B9E" w:rsidP="00AE16B9">
      <w:pPr>
        <w:pStyle w:val="Listaconvietas"/>
        <w:spacing w:line="240" w:lineRule="auto"/>
        <w:jc w:val="both"/>
        <w:rPr>
          <w:sz w:val="20"/>
          <w:szCs w:val="20"/>
        </w:rPr>
      </w:pPr>
      <w:r w:rsidRPr="008302D6">
        <w:rPr>
          <w:sz w:val="20"/>
          <w:szCs w:val="20"/>
        </w:rPr>
        <w:t>Navarro, I. (2023). Interacción entre estructuras litosféricas pre-andinas y sistemas estructurales andinos en la metalogénesis de los Andes Centrales. Memoria para optar al Título de Geólogo. Universidad de Concepción, Departamento Ciencias de la Tierra (inédito): 141 pp., Concepción.</w:t>
      </w:r>
    </w:p>
    <w:sectPr w:rsidR="00C03DE1" w:rsidRPr="00AE16B9" w:rsidSect="00617B26"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DB18" w14:textId="77777777" w:rsidR="00A363FD" w:rsidRDefault="00A363FD">
      <w:pPr>
        <w:spacing w:after="0"/>
      </w:pPr>
      <w:r>
        <w:separator/>
      </w:r>
    </w:p>
  </w:endnote>
  <w:endnote w:type="continuationSeparator" w:id="0">
    <w:p w14:paraId="7E0327B0" w14:textId="77777777" w:rsidR="00A363FD" w:rsidRDefault="00A363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1584" w14:textId="77777777" w:rsidR="00A363FD" w:rsidRDefault="00A363FD">
      <w:pPr>
        <w:spacing w:after="0"/>
      </w:pPr>
      <w:r>
        <w:separator/>
      </w:r>
    </w:p>
  </w:footnote>
  <w:footnote w:type="continuationSeparator" w:id="0">
    <w:p w14:paraId="62725156" w14:textId="77777777" w:rsidR="00A363FD" w:rsidRDefault="00A363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08B7C7F"/>
    <w:multiLevelType w:val="hybridMultilevel"/>
    <w:tmpl w:val="CB7CE034"/>
    <w:lvl w:ilvl="0" w:tplc="C5643F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color w:val="404040" w:themeColor="text1" w:themeTint="BF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E3"/>
    <w:rsid w:val="00027BF0"/>
    <w:rsid w:val="0004097C"/>
    <w:rsid w:val="00044F9D"/>
    <w:rsid w:val="00057D1E"/>
    <w:rsid w:val="00064D13"/>
    <w:rsid w:val="000A4F59"/>
    <w:rsid w:val="000B3D8E"/>
    <w:rsid w:val="000D0E16"/>
    <w:rsid w:val="000F3CFA"/>
    <w:rsid w:val="001401B8"/>
    <w:rsid w:val="00141A4C"/>
    <w:rsid w:val="00151850"/>
    <w:rsid w:val="0017433F"/>
    <w:rsid w:val="001770DF"/>
    <w:rsid w:val="001A302C"/>
    <w:rsid w:val="001B29CF"/>
    <w:rsid w:val="001F2D99"/>
    <w:rsid w:val="001F5A6A"/>
    <w:rsid w:val="00233989"/>
    <w:rsid w:val="00255E27"/>
    <w:rsid w:val="0028220F"/>
    <w:rsid w:val="002D42F4"/>
    <w:rsid w:val="003517D8"/>
    <w:rsid w:val="00356C14"/>
    <w:rsid w:val="00367DA0"/>
    <w:rsid w:val="00387E19"/>
    <w:rsid w:val="003C54DB"/>
    <w:rsid w:val="004617A3"/>
    <w:rsid w:val="00486CDA"/>
    <w:rsid w:val="00494F0D"/>
    <w:rsid w:val="004B127D"/>
    <w:rsid w:val="004C328E"/>
    <w:rsid w:val="004C4C21"/>
    <w:rsid w:val="004D5A74"/>
    <w:rsid w:val="004D6021"/>
    <w:rsid w:val="005274EA"/>
    <w:rsid w:val="0057745D"/>
    <w:rsid w:val="005C0178"/>
    <w:rsid w:val="005F0E29"/>
    <w:rsid w:val="00615C6D"/>
    <w:rsid w:val="00617B26"/>
    <w:rsid w:val="006270A9"/>
    <w:rsid w:val="006373AC"/>
    <w:rsid w:val="00675956"/>
    <w:rsid w:val="00675FC9"/>
    <w:rsid w:val="00676E31"/>
    <w:rsid w:val="00681034"/>
    <w:rsid w:val="00687EF6"/>
    <w:rsid w:val="006D5E4C"/>
    <w:rsid w:val="006F0EF4"/>
    <w:rsid w:val="0070421F"/>
    <w:rsid w:val="0074435E"/>
    <w:rsid w:val="00762A6E"/>
    <w:rsid w:val="007711DC"/>
    <w:rsid w:val="007D15D6"/>
    <w:rsid w:val="00816216"/>
    <w:rsid w:val="00826506"/>
    <w:rsid w:val="008302D6"/>
    <w:rsid w:val="008658B0"/>
    <w:rsid w:val="00872140"/>
    <w:rsid w:val="0087734B"/>
    <w:rsid w:val="00886DD4"/>
    <w:rsid w:val="00894FC4"/>
    <w:rsid w:val="00931F89"/>
    <w:rsid w:val="00990EE9"/>
    <w:rsid w:val="009A4AAE"/>
    <w:rsid w:val="009B35B3"/>
    <w:rsid w:val="009D5933"/>
    <w:rsid w:val="009F30D5"/>
    <w:rsid w:val="00A0767A"/>
    <w:rsid w:val="00A31536"/>
    <w:rsid w:val="00A363FD"/>
    <w:rsid w:val="00AA0B9E"/>
    <w:rsid w:val="00AA73F0"/>
    <w:rsid w:val="00AC0087"/>
    <w:rsid w:val="00AD34A2"/>
    <w:rsid w:val="00AE16B9"/>
    <w:rsid w:val="00B466D5"/>
    <w:rsid w:val="00B7575E"/>
    <w:rsid w:val="00BB7F11"/>
    <w:rsid w:val="00BC121E"/>
    <w:rsid w:val="00BD768D"/>
    <w:rsid w:val="00BE4C65"/>
    <w:rsid w:val="00BF3616"/>
    <w:rsid w:val="00C03DE1"/>
    <w:rsid w:val="00C051AE"/>
    <w:rsid w:val="00C2637C"/>
    <w:rsid w:val="00C61F8E"/>
    <w:rsid w:val="00C827E3"/>
    <w:rsid w:val="00C91CA2"/>
    <w:rsid w:val="00CA0225"/>
    <w:rsid w:val="00CA0C81"/>
    <w:rsid w:val="00CB42E9"/>
    <w:rsid w:val="00CC2187"/>
    <w:rsid w:val="00D05C9C"/>
    <w:rsid w:val="00D64087"/>
    <w:rsid w:val="00DE6DD5"/>
    <w:rsid w:val="00E04F31"/>
    <w:rsid w:val="00E40DD7"/>
    <w:rsid w:val="00E659D7"/>
    <w:rsid w:val="00E66A17"/>
    <w:rsid w:val="00E7523B"/>
    <w:rsid w:val="00E83E4B"/>
    <w:rsid w:val="00EA6620"/>
    <w:rsid w:val="00EC46B3"/>
    <w:rsid w:val="00ED45D3"/>
    <w:rsid w:val="00EE6E84"/>
    <w:rsid w:val="00F06CD1"/>
    <w:rsid w:val="00F3598C"/>
    <w:rsid w:val="00F45DCA"/>
    <w:rsid w:val="00F97E51"/>
    <w:rsid w:val="00FB5EAB"/>
    <w:rsid w:val="00FE3F7D"/>
    <w:rsid w:val="00FE536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F0DD"/>
  <w15:chartTrackingRefBased/>
  <w15:docId w15:val="{32FD57DA-C3C7-4094-A83A-AB0182D1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4A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218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4AAE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C54DB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E51"/>
    <w:rPr>
      <w:rFonts w:asciiTheme="majorHAnsi" w:eastAsiaTheme="majorEastAsia" w:hAnsiTheme="majorHAnsi" w:cstheme="majorBidi"/>
      <w:i/>
      <w:iCs/>
      <w:color w:val="2A7B8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navarro@ude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si\AppData\Roaming\Microsoft\Template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1282A120549AEB056C0481129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7C75-76D1-4B69-A941-319F7F72EF48}"/>
      </w:docPartPr>
      <w:docPartBody>
        <w:p w:rsidR="007213E3" w:rsidRDefault="00CF20C7">
          <w:pPr>
            <w:pStyle w:val="9981282A120549AEB056C0481129CD33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FD8FDDE2C15544F792096CDAA811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67D7-6AB6-4D9B-985A-71E3D0251A88}"/>
      </w:docPartPr>
      <w:docPartBody>
        <w:p w:rsidR="007213E3" w:rsidRDefault="00CF20C7">
          <w:pPr>
            <w:pStyle w:val="FD8FDDE2C15544F792096CDAA8110EF3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C7"/>
    <w:rsid w:val="000A249C"/>
    <w:rsid w:val="000F1FD5"/>
    <w:rsid w:val="00152CFB"/>
    <w:rsid w:val="00194F87"/>
    <w:rsid w:val="002A5F83"/>
    <w:rsid w:val="00307895"/>
    <w:rsid w:val="003147B6"/>
    <w:rsid w:val="00352F92"/>
    <w:rsid w:val="003E766E"/>
    <w:rsid w:val="00437AAA"/>
    <w:rsid w:val="0055306C"/>
    <w:rsid w:val="005562A7"/>
    <w:rsid w:val="00562E99"/>
    <w:rsid w:val="00595FC6"/>
    <w:rsid w:val="005D32D5"/>
    <w:rsid w:val="006279D1"/>
    <w:rsid w:val="00656871"/>
    <w:rsid w:val="006B25A2"/>
    <w:rsid w:val="006E665C"/>
    <w:rsid w:val="007213E3"/>
    <w:rsid w:val="00733363"/>
    <w:rsid w:val="0079142D"/>
    <w:rsid w:val="00812FB8"/>
    <w:rsid w:val="00871F2F"/>
    <w:rsid w:val="00931721"/>
    <w:rsid w:val="00A27982"/>
    <w:rsid w:val="00A50BEA"/>
    <w:rsid w:val="00A570CD"/>
    <w:rsid w:val="00AC0990"/>
    <w:rsid w:val="00AE3791"/>
    <w:rsid w:val="00C25CD0"/>
    <w:rsid w:val="00CF0C69"/>
    <w:rsid w:val="00CF20C7"/>
    <w:rsid w:val="00D8132F"/>
    <w:rsid w:val="00E27572"/>
    <w:rsid w:val="00ED3E93"/>
    <w:rsid w:val="00F01830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81282A120549AEB056C0481129CD33">
    <w:name w:val="9981282A120549AEB056C0481129CD33"/>
  </w:style>
  <w:style w:type="paragraph" w:customStyle="1" w:styleId="FD8FDDE2C15544F792096CDAA8110EF3">
    <w:name w:val="FD8FDDE2C15544F792096CDAA8110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25E1-06E0-4A63-8CEB-F38F0171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553</TotalTime>
  <Pages>2</Pages>
  <Words>976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caasi</dc:creator>
  <cp:keywords/>
  <cp:lastModifiedBy>Isaac Belisario Navarro Carriel</cp:lastModifiedBy>
  <cp:revision>60</cp:revision>
  <dcterms:created xsi:type="dcterms:W3CDTF">2019-04-01T03:24:00Z</dcterms:created>
  <dcterms:modified xsi:type="dcterms:W3CDTF">2024-01-13T15:18:00Z</dcterms:modified>
  <cp:version/>
</cp:coreProperties>
</file>