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8259" w14:textId="57D6F781" w:rsidR="00383B88" w:rsidRDefault="00383B88"/>
    <w:tbl>
      <w:tblPr>
        <w:tblW w:w="5000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92"/>
        <w:gridCol w:w="554"/>
        <w:gridCol w:w="20"/>
        <w:gridCol w:w="3254"/>
        <w:gridCol w:w="2669"/>
      </w:tblGrid>
      <w:tr w:rsidR="005D1901" w:rsidRPr="00164510" w14:paraId="4784D361" w14:textId="77777777" w:rsidTr="00443DB4">
        <w:trPr>
          <w:trHeight w:val="1560"/>
        </w:trPr>
        <w:tc>
          <w:tcPr>
            <w:tcW w:w="3969" w:type="dxa"/>
            <w:gridSpan w:val="2"/>
          </w:tcPr>
          <w:p w14:paraId="713A5E3E" w14:textId="1546C9B8" w:rsidR="004B4147" w:rsidRPr="00164510" w:rsidRDefault="000C0928" w:rsidP="004B4147">
            <w:pPr>
              <w:pStyle w:val="Logotip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D5487B" wp14:editId="15D486DF">
                      <wp:extent cx="1409700" cy="952500"/>
                      <wp:effectExtent l="0" t="0" r="0" b="0"/>
                      <wp:docPr id="401482346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0" cy="952500"/>
                                <a:chOff x="-47625" y="-19060"/>
                                <a:chExt cx="1276350" cy="764017"/>
                              </a:xfrm>
                            </wpg:grpSpPr>
                            <wps:wsp>
                              <wps:cNvPr id="2117419853" name="Cuadro de texto 5"/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790296D" w14:textId="30608341" w:rsidR="004B4147" w:rsidRPr="00B4014E" w:rsidRDefault="00097AD0" w:rsidP="00890F1A">
                                    <w:pPr>
                                      <w:pStyle w:val="Logotipo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B4014E">
                                      <w:rPr>
                                        <w:color w:val="000000" w:themeColor="text1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021212" name="Cuadro de texto 6"/>
                              <wps:cNvSpPr txBox="1"/>
                              <wps:spPr>
                                <a:xfrm>
                                  <a:off x="694969" y="1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14BE5AA" w14:textId="4577729B" w:rsidR="004B4147" w:rsidRPr="00B4014E" w:rsidRDefault="00097AD0" w:rsidP="00890F1A">
                                    <w:pPr>
                                      <w:pStyle w:val="Logotipo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B4014E">
                                      <w:rPr>
                                        <w:color w:val="000000" w:themeColor="text1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32459320" name="Conector recto 7"/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5487B" id="Grupo 11" o:spid="_x0000_s1026" style="width:111pt;height:75pt;mso-position-horizontal-relative:char;mso-position-vertical-relative:line" coordorigin="-476,-190" coordsize="12763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" filled="f" stroked="f">
                        <v:textbox inset="0,0,0,0">
                          <w:txbxContent>
                            <w:p w14:paraId="4790296D" w14:textId="30608341" w:rsidR="004B4147" w:rsidRPr="00B4014E" w:rsidRDefault="00097AD0" w:rsidP="00890F1A">
                              <w:pPr>
                                <w:pStyle w:val="Logotip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014E">
                                <w:rPr>
                                  <w:color w:val="000000" w:themeColor="text1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Cuadro de texto 6" o:spid="_x0000_s1028" type="#_x0000_t202" style="position:absolute;left:6949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" filled="f" stroked="f">
                        <v:textbox inset="0,0,0,0">
                          <w:txbxContent>
                            <w:p w14:paraId="014BE5AA" w14:textId="4577729B" w:rsidR="004B4147" w:rsidRPr="00B4014E" w:rsidRDefault="00097AD0" w:rsidP="00890F1A">
                              <w:pPr>
                                <w:pStyle w:val="Logotip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014E">
                                <w:rPr>
                                  <w:color w:val="000000" w:themeColor="text1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line id="Conector recto 7" o:spid="_x0000_s1029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" strokecolor="#725892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7" w:type="dxa"/>
            <w:gridSpan w:val="4"/>
            <w:tcBorders>
              <w:bottom w:val="single" w:sz="4" w:space="0" w:color="FFFFFF" w:themeColor="background1"/>
            </w:tcBorders>
          </w:tcPr>
          <w:p w14:paraId="269214E9" w14:textId="77777777" w:rsidR="00097AD0" w:rsidRPr="00270A87" w:rsidRDefault="00097AD0" w:rsidP="00097AD0">
            <w:pPr>
              <w:pStyle w:val="Subttulo"/>
              <w:jc w:val="center"/>
              <w:rPr>
                <w:color w:val="000000" w:themeColor="text1"/>
                <w:sz w:val="52"/>
                <w:szCs w:val="52"/>
              </w:rPr>
            </w:pPr>
            <w:r w:rsidRPr="00270A87">
              <w:rPr>
                <w:color w:val="000000" w:themeColor="text1"/>
                <w:sz w:val="52"/>
                <w:szCs w:val="52"/>
              </w:rPr>
              <w:t xml:space="preserve">Rocío Del Pilar </w:t>
            </w:r>
          </w:p>
          <w:p w14:paraId="626E9631" w14:textId="742E12BF" w:rsidR="004B4147" w:rsidRPr="00270A87" w:rsidRDefault="00097AD0" w:rsidP="00097AD0">
            <w:pPr>
              <w:pStyle w:val="Subttulo"/>
              <w:jc w:val="center"/>
              <w:rPr>
                <w:color w:val="000000" w:themeColor="text1"/>
                <w:sz w:val="52"/>
                <w:szCs w:val="52"/>
              </w:rPr>
            </w:pPr>
            <w:r w:rsidRPr="00270A87">
              <w:rPr>
                <w:color w:val="000000" w:themeColor="text1"/>
                <w:sz w:val="52"/>
                <w:szCs w:val="52"/>
              </w:rPr>
              <w:t>Ulloa Fernández</w:t>
            </w:r>
          </w:p>
        </w:tc>
      </w:tr>
      <w:tr w:rsidR="005D1901" w:rsidRPr="00164510" w14:paraId="7E5A3A85" w14:textId="77777777" w:rsidTr="00443DB4">
        <w:trPr>
          <w:trHeight w:val="270"/>
        </w:trPr>
        <w:tc>
          <w:tcPr>
            <w:tcW w:w="3969" w:type="dxa"/>
            <w:gridSpan w:val="2"/>
          </w:tcPr>
          <w:p w14:paraId="4DAE1A90" w14:textId="77777777" w:rsidR="00A21AF8" w:rsidRPr="00164510" w:rsidRDefault="00A21AF8" w:rsidP="000161E1"/>
        </w:tc>
        <w:tc>
          <w:tcPr>
            <w:tcW w:w="6497" w:type="dxa"/>
            <w:gridSpan w:val="4"/>
            <w:tcBorders>
              <w:top w:val="single" w:sz="4" w:space="0" w:color="FFFFFF" w:themeColor="background1"/>
            </w:tcBorders>
          </w:tcPr>
          <w:p w14:paraId="2B3DD67D" w14:textId="5992884D" w:rsidR="00A21AF8" w:rsidRPr="00164510" w:rsidRDefault="00097AD0" w:rsidP="008D2492">
            <w:pPr>
              <w:pStyle w:val="Puesto"/>
              <w:jc w:val="both"/>
            </w:pPr>
            <w:r w:rsidRPr="00B4014E">
              <w:rPr>
                <w:color w:val="000000" w:themeColor="text1"/>
              </w:rPr>
              <w:t xml:space="preserve"> </w:t>
            </w:r>
            <w:r w:rsidR="0032137D">
              <w:rPr>
                <w:color w:val="000000" w:themeColor="text1"/>
              </w:rPr>
              <w:t xml:space="preserve">         </w:t>
            </w:r>
            <w:r w:rsidRPr="00B4014E">
              <w:rPr>
                <w:color w:val="000000" w:themeColor="text1"/>
              </w:rPr>
              <w:t>Comercio Exterior</w:t>
            </w:r>
            <w:r w:rsidR="008D2492" w:rsidRPr="00B4014E">
              <w:rPr>
                <w:color w:val="000000" w:themeColor="text1"/>
              </w:rPr>
              <w:t xml:space="preserve"> </w:t>
            </w:r>
            <w:r w:rsidR="00172904" w:rsidRPr="00B4014E">
              <w:rPr>
                <w:color w:val="000000" w:themeColor="text1"/>
              </w:rPr>
              <w:t xml:space="preserve"> </w:t>
            </w:r>
          </w:p>
        </w:tc>
      </w:tr>
      <w:tr w:rsidR="005D1901" w:rsidRPr="00164510" w14:paraId="3C5B78F0" w14:textId="77777777" w:rsidTr="00443DB4">
        <w:trPr>
          <w:trHeight w:val="720"/>
        </w:trPr>
        <w:tc>
          <w:tcPr>
            <w:tcW w:w="3969" w:type="dxa"/>
            <w:gridSpan w:val="2"/>
          </w:tcPr>
          <w:p w14:paraId="6683FA99" w14:textId="385EA818" w:rsidR="007772B1" w:rsidRPr="00164510" w:rsidRDefault="0032137D" w:rsidP="00443DB4">
            <w:pPr>
              <w:ind w:left="-426"/>
            </w:pPr>
            <w:r>
              <w:t xml:space="preserve"> </w:t>
            </w:r>
          </w:p>
        </w:tc>
        <w:tc>
          <w:tcPr>
            <w:tcW w:w="6497" w:type="dxa"/>
            <w:gridSpan w:val="4"/>
          </w:tcPr>
          <w:p w14:paraId="7031AA34" w14:textId="77777777" w:rsidR="007772B1" w:rsidRPr="00164510" w:rsidRDefault="007772B1" w:rsidP="00A21AF8">
            <w:pPr>
              <w:pStyle w:val="Puesto"/>
            </w:pPr>
          </w:p>
        </w:tc>
      </w:tr>
      <w:tr w:rsidR="00B45590" w:rsidRPr="00164510" w14:paraId="71D89520" w14:textId="77777777" w:rsidTr="00443DB4">
        <w:tc>
          <w:tcPr>
            <w:tcW w:w="777" w:type="dxa"/>
            <w:vAlign w:val="center"/>
          </w:tcPr>
          <w:p w14:paraId="1C3B6655" w14:textId="79F25FC3" w:rsidR="00BF0DAF" w:rsidRPr="0077463F" w:rsidRDefault="000C0928" w:rsidP="00C55A19">
            <w:pPr>
              <w:pStyle w:val="Contac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F63D87" wp14:editId="0F242D81">
                      <wp:extent cx="213360" cy="213360"/>
                      <wp:effectExtent l="0" t="0" r="0" b="0"/>
                      <wp:docPr id="438376401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665039043" name="Rectángulo 13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22867902" name="Gráfico 28" descr="Icono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D1511" id="Grupo 10" o:spid="_x0000_s1026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">
                      <v:rect id="Rectángulo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" fillcolor="#4f81bd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áfico 28" o:spid="_x0000_s1028" type="#_x0000_t75" alt="Icono teléfono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">
                        <v:imagedata r:id="rId11" o:title="Icono teléfon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6" w:type="dxa"/>
            <w:gridSpan w:val="2"/>
            <w:vAlign w:val="center"/>
          </w:tcPr>
          <w:p w14:paraId="2DD187DF" w14:textId="7C4442EE" w:rsidR="00BF0DAF" w:rsidRPr="0077463F" w:rsidRDefault="00A819F7" w:rsidP="00C55A19">
            <w:pPr>
              <w:pStyle w:val="Contacto"/>
              <w:rPr>
                <w:sz w:val="20"/>
                <w:szCs w:val="20"/>
              </w:rPr>
            </w:pPr>
            <w:r w:rsidRPr="0077463F">
              <w:rPr>
                <w:rFonts w:ascii="Arial" w:hAnsi="Arial" w:cs="Arial"/>
                <w:sz w:val="20"/>
                <w:szCs w:val="20"/>
              </w:rPr>
              <w:t>+569-</w:t>
            </w:r>
            <w:r w:rsidR="00AF3F64" w:rsidRPr="0077463F">
              <w:rPr>
                <w:rFonts w:ascii="Arial" w:hAnsi="Arial" w:cs="Arial"/>
                <w:sz w:val="20"/>
                <w:szCs w:val="20"/>
              </w:rPr>
              <w:t>48973218</w:t>
            </w:r>
          </w:p>
        </w:tc>
        <w:tc>
          <w:tcPr>
            <w:tcW w:w="20" w:type="dxa"/>
          </w:tcPr>
          <w:p w14:paraId="5A564A4E" w14:textId="77777777" w:rsidR="00BF0DAF" w:rsidRPr="00164510" w:rsidRDefault="00BF0DAF" w:rsidP="00C55A19"/>
        </w:tc>
        <w:tc>
          <w:tcPr>
            <w:tcW w:w="5923" w:type="dxa"/>
            <w:gridSpan w:val="2"/>
            <w:vMerge w:val="restart"/>
          </w:tcPr>
          <w:sdt>
            <w:sdtPr>
              <w:id w:val="1958058710"/>
              <w:placeholder>
                <w:docPart w:val="ED85BF670F234071999223496EC1AA1C"/>
              </w:placeholder>
              <w:temporary/>
              <w:showingPlcHdr/>
              <w15:appearance w15:val="hidden"/>
            </w:sdtPr>
            <w:sdtContent>
              <w:p w14:paraId="3B6D7970" w14:textId="77777777" w:rsidR="00BF0DAF" w:rsidRPr="00164510" w:rsidRDefault="00BF0DAF" w:rsidP="00BF0DAF">
                <w:pPr>
                  <w:pStyle w:val="Ttulo1"/>
                </w:pPr>
                <w:r w:rsidRPr="00B4014E">
                  <w:rPr>
                    <w:b/>
                    <w:bCs/>
                    <w:lang w:bidi="es-ES"/>
                  </w:rPr>
                  <w:t>ACERCA DE MÍ</w:t>
                </w:r>
              </w:p>
            </w:sdtContent>
          </w:sdt>
        </w:tc>
      </w:tr>
      <w:tr w:rsidR="00B45590" w:rsidRPr="00164510" w14:paraId="10B9A463" w14:textId="77777777" w:rsidTr="00443DB4">
        <w:tc>
          <w:tcPr>
            <w:tcW w:w="777" w:type="dxa"/>
            <w:vAlign w:val="center"/>
          </w:tcPr>
          <w:p w14:paraId="1CDDEBDB" w14:textId="6702923E" w:rsidR="00BF0DAF" w:rsidRPr="0077463F" w:rsidRDefault="000C0928" w:rsidP="00C55A19">
            <w:pPr>
              <w:pStyle w:val="Contac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067EB9" wp14:editId="303471E8">
                      <wp:extent cx="213360" cy="213360"/>
                      <wp:effectExtent l="0" t="0" r="0" b="0"/>
                      <wp:docPr id="61323994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400922159" name="Rectángulo 13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6215537" name="Gráfico 30" descr="Icono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2CF33" id="Grupo 9" o:spid="_x0000_s1026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">
                      <v:rect id="Rectángulo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" fillcolor="#4f81bd [3204]" stroked="f" strokeweight="1pt">
                        <o:lock v:ext="edit" aspectratio="t"/>
                      </v:rect>
                      <v:shape id="Gráfico 30" o:spid="_x0000_s1028" type="#_x0000_t75" alt="Icono correo electrónico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">
                        <v:imagedata r:id="rId13" o:title="Icono correo electrónic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6" w:type="dxa"/>
            <w:gridSpan w:val="2"/>
            <w:vAlign w:val="center"/>
          </w:tcPr>
          <w:p w14:paraId="08ADF486" w14:textId="5AB9B4C3" w:rsidR="00BF0DAF" w:rsidRPr="0077463F" w:rsidRDefault="00C55A19" w:rsidP="00C55A19">
            <w:pPr>
              <w:pStyle w:val="Contacto"/>
              <w:rPr>
                <w:color w:val="auto"/>
                <w:sz w:val="20"/>
                <w:szCs w:val="20"/>
              </w:rPr>
            </w:pPr>
            <w:r w:rsidRPr="0077463F">
              <w:rPr>
                <w:color w:val="auto"/>
                <w:sz w:val="20"/>
                <w:szCs w:val="20"/>
              </w:rPr>
              <w:t>Rocioulloafernandez@gmail.com</w:t>
            </w:r>
          </w:p>
        </w:tc>
        <w:tc>
          <w:tcPr>
            <w:tcW w:w="20" w:type="dxa"/>
          </w:tcPr>
          <w:p w14:paraId="148A627E" w14:textId="77777777" w:rsidR="00BF0DAF" w:rsidRPr="00164510" w:rsidRDefault="00BF0DAF" w:rsidP="00C55A19"/>
        </w:tc>
        <w:tc>
          <w:tcPr>
            <w:tcW w:w="5923" w:type="dxa"/>
            <w:gridSpan w:val="2"/>
            <w:vMerge/>
          </w:tcPr>
          <w:p w14:paraId="1BF13CE3" w14:textId="77777777" w:rsidR="00BF0DAF" w:rsidRPr="00164510" w:rsidRDefault="00BF0DAF" w:rsidP="00BF0DAF"/>
        </w:tc>
      </w:tr>
      <w:tr w:rsidR="00463B3B" w:rsidRPr="00164510" w14:paraId="4F72BDA9" w14:textId="77777777" w:rsidTr="000D55D8">
        <w:trPr>
          <w:trHeight w:val="60"/>
        </w:trPr>
        <w:tc>
          <w:tcPr>
            <w:tcW w:w="777" w:type="dxa"/>
            <w:vAlign w:val="center"/>
          </w:tcPr>
          <w:p w14:paraId="3CE42E3A" w14:textId="2D7B80DF" w:rsidR="00CD2FD2" w:rsidRPr="0077463F" w:rsidRDefault="000C0928" w:rsidP="00C55A19">
            <w:pPr>
              <w:pStyle w:val="Contac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FC6C38" wp14:editId="4C81E002">
                      <wp:extent cx="213360" cy="213360"/>
                      <wp:effectExtent l="0" t="0" r="0" b="0"/>
                      <wp:docPr id="72085730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388061750" name="Rectángulo 14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82063861" name="Gráfico 29" descr="Icono ubicació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62FDD" id="Grupo 8" o:spid="_x0000_s1026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">
                      <v:rect id="Rectángulo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" fillcolor="#4f81bd [3204]" stroked="f" strokeweight="1pt">
                        <o:lock v:ext="edit" aspectratio="t"/>
                      </v:rect>
                      <v:shape id="Gráfico 29" o:spid="_x0000_s1028" type="#_x0000_t75" alt="Icono ubicació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">
                        <v:imagedata r:id="rId15" o:title="Icono ubicació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6" w:type="dxa"/>
            <w:gridSpan w:val="2"/>
            <w:vAlign w:val="center"/>
          </w:tcPr>
          <w:p w14:paraId="18CE2CC2" w14:textId="0DAB86CA" w:rsidR="00CD2FD2" w:rsidRPr="0077463F" w:rsidRDefault="003F640A" w:rsidP="00C55A19">
            <w:pPr>
              <w:pStyle w:val="Contacto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SJM, Calle del Río, Santiago</w:t>
            </w:r>
          </w:p>
        </w:tc>
        <w:tc>
          <w:tcPr>
            <w:tcW w:w="20" w:type="dxa"/>
          </w:tcPr>
          <w:p w14:paraId="3897BF1B" w14:textId="77777777" w:rsidR="00CD2FD2" w:rsidRPr="00AF3F64" w:rsidRDefault="00CD2FD2" w:rsidP="00C55A19">
            <w:pPr>
              <w:rPr>
                <w:lang w:val="es-CL"/>
              </w:rPr>
            </w:pPr>
          </w:p>
        </w:tc>
        <w:tc>
          <w:tcPr>
            <w:tcW w:w="3254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308B443A" w14:textId="3E2C8501" w:rsidR="000F79AB" w:rsidRPr="00635030" w:rsidRDefault="00B83FBC" w:rsidP="00635030">
            <w:pPr>
              <w:pStyle w:val="Introduccin"/>
              <w:jc w:val="center"/>
            </w:pPr>
            <w:r>
              <w:t>Titulada</w:t>
            </w:r>
            <w:r w:rsidR="00635030" w:rsidRPr="00635030">
              <w:t xml:space="preserve"> </w:t>
            </w:r>
            <w:r w:rsidR="000F79AB" w:rsidRPr="00635030">
              <w:t>T</w:t>
            </w:r>
            <w:r w:rsidR="00DB61BA">
              <w:t>écnico e</w:t>
            </w:r>
            <w:r w:rsidR="000F79AB" w:rsidRPr="00635030">
              <w:t xml:space="preserve">n </w:t>
            </w:r>
            <w:r w:rsidR="00097AD0" w:rsidRPr="00635030">
              <w:t>Comercio Exterio</w:t>
            </w:r>
            <w:r w:rsidR="00635030" w:rsidRPr="00635030">
              <w:t xml:space="preserve">r </w:t>
            </w:r>
            <w:r w:rsidR="00DB61BA">
              <w:t>e</w:t>
            </w:r>
            <w:r>
              <w:t xml:space="preserve"> </w:t>
            </w:r>
            <w:r w:rsidR="009946E0">
              <w:t xml:space="preserve">Egresada </w:t>
            </w:r>
            <w:r w:rsidR="009946E0" w:rsidRPr="00635030">
              <w:t>Ing.</w:t>
            </w:r>
            <w:r w:rsidR="000F79AB" w:rsidRPr="00635030">
              <w:t xml:space="preserve"> </w:t>
            </w:r>
            <w:r w:rsidR="00DB61BA">
              <w:t>e</w:t>
            </w:r>
            <w:r w:rsidR="000F79AB" w:rsidRPr="00635030">
              <w:t xml:space="preserve">n Comercio </w:t>
            </w:r>
            <w:r w:rsidR="0062344D">
              <w:t>E</w:t>
            </w:r>
            <w:r w:rsidR="000F79AB" w:rsidRPr="00635030">
              <w:t>xterior</w:t>
            </w:r>
          </w:p>
        </w:tc>
        <w:tc>
          <w:tcPr>
            <w:tcW w:w="2669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628CD6A6" w14:textId="338053A8" w:rsidR="0062344D" w:rsidRPr="00F214ED" w:rsidRDefault="0062344D" w:rsidP="0062344D">
            <w:pPr>
              <w:jc w:val="center"/>
              <w:rPr>
                <w:rFonts w:ascii="Arial Nova Cond Light" w:hAnsi="Arial Nova Cond Light"/>
                <w:color w:val="1F497D" w:themeColor="text2"/>
                <w:sz w:val="22"/>
                <w:szCs w:val="22"/>
              </w:rPr>
            </w:pPr>
            <w:r w:rsidRPr="00F214ED">
              <w:rPr>
                <w:rStyle w:val="ui-provider"/>
                <w:rFonts w:ascii="Arial Nova Cond Light" w:hAnsi="Arial Nova Cond Light"/>
                <w:color w:val="1F497D" w:themeColor="text2"/>
                <w:sz w:val="20"/>
                <w:szCs w:val="20"/>
              </w:rPr>
              <w:t>Profesional con gran capacidad de adaptación a los distintos equipos y ambientes laborales. Caracterizada por ser metódica, ordenada y responsable, fijando objetivos claros para lograr alcanzar un óptimo desempeño laboral y profesional. Gran capacidad de comunicación efectiva, que permiten poder</w:t>
            </w:r>
            <w:r w:rsidRPr="00F214ED">
              <w:rPr>
                <w:rStyle w:val="ui-provider"/>
                <w:rFonts w:ascii="Arial Nova Cond Light" w:hAnsi="Arial Nova Cond Light"/>
                <w:color w:val="1F497D" w:themeColor="text2"/>
                <w:sz w:val="22"/>
                <w:szCs w:val="22"/>
              </w:rPr>
              <w:t xml:space="preserve"> </w:t>
            </w:r>
            <w:r w:rsidRPr="00F214ED">
              <w:rPr>
                <w:rStyle w:val="ui-provider"/>
                <w:rFonts w:ascii="Arial Nova Cond Light" w:hAnsi="Arial Nova Cond Light"/>
                <w:color w:val="1F497D" w:themeColor="text2"/>
                <w:sz w:val="20"/>
                <w:szCs w:val="20"/>
              </w:rPr>
              <w:t>generar muy buenas relaciones interpersonales</w:t>
            </w:r>
            <w:r w:rsidR="00F214ED" w:rsidRPr="00F214ED">
              <w:rPr>
                <w:rStyle w:val="ui-provider"/>
                <w:rFonts w:ascii="Arial Nova Cond Light" w:hAnsi="Arial Nova Cond Light"/>
                <w:color w:val="1F497D" w:themeColor="text2"/>
                <w:sz w:val="20"/>
                <w:szCs w:val="20"/>
              </w:rPr>
              <w:t>.</w:t>
            </w:r>
          </w:p>
          <w:p w14:paraId="69C5419B" w14:textId="2A7CCDC2" w:rsidR="0062344D" w:rsidRPr="00983151" w:rsidRDefault="0062344D" w:rsidP="001C630D">
            <w:pPr>
              <w:jc w:val="center"/>
              <w:rPr>
                <w:sz w:val="22"/>
                <w:szCs w:val="22"/>
              </w:rPr>
            </w:pPr>
          </w:p>
        </w:tc>
      </w:tr>
      <w:tr w:rsidR="00463B3B" w:rsidRPr="00164510" w14:paraId="39424E7E" w14:textId="77777777" w:rsidTr="000D55D8">
        <w:tc>
          <w:tcPr>
            <w:tcW w:w="777" w:type="dxa"/>
            <w:vAlign w:val="center"/>
          </w:tcPr>
          <w:p w14:paraId="7FE2DAE0" w14:textId="155703E8" w:rsidR="00CD2FD2" w:rsidRPr="0077463F" w:rsidRDefault="000C0928" w:rsidP="00C55A19">
            <w:pPr>
              <w:pStyle w:val="Contac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0864AF" wp14:editId="3C7FFE99">
                      <wp:extent cx="213360" cy="213360"/>
                      <wp:effectExtent l="0" t="0" r="0" b="0"/>
                      <wp:docPr id="1127794126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465255309" name="Rectángulo 14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308526" name="Gráfico 34" descr="Centro de llamad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39D89" id="Grupo 7" o:spid="_x0000_s1026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">
                      <v:rect id="Rectángulo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" fillcolor="#4f81bd [3204]" stroked="f" strokeweight="1pt">
                        <o:lock v:ext="edit" aspectratio="t"/>
                      </v:rect>
                      <v:shape id="Gráfico 34" o:spid="_x0000_s1028" type="#_x0000_t75" alt="Centro de llamadas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">
                        <v:imagedata r:id="rId17" o:title="Centro de llamadas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6" w:type="dxa"/>
            <w:gridSpan w:val="2"/>
            <w:vAlign w:val="center"/>
          </w:tcPr>
          <w:p w14:paraId="3CF3C573" w14:textId="5D60A679" w:rsidR="00CD2FD2" w:rsidRPr="0077463F" w:rsidRDefault="00097AD0" w:rsidP="00C55A19">
            <w:pPr>
              <w:pStyle w:val="Contacto"/>
              <w:rPr>
                <w:sz w:val="20"/>
                <w:szCs w:val="20"/>
              </w:rPr>
            </w:pPr>
            <w:r w:rsidRPr="0077463F">
              <w:rPr>
                <w:sz w:val="20"/>
                <w:szCs w:val="20"/>
              </w:rPr>
              <w:t>Rocío Ulloa Fernández</w:t>
            </w:r>
          </w:p>
        </w:tc>
        <w:tc>
          <w:tcPr>
            <w:tcW w:w="20" w:type="dxa"/>
          </w:tcPr>
          <w:p w14:paraId="6EEAB334" w14:textId="77777777" w:rsidR="00CD2FD2" w:rsidRPr="00164510" w:rsidRDefault="00CD2FD2" w:rsidP="00C55A19"/>
        </w:tc>
        <w:tc>
          <w:tcPr>
            <w:tcW w:w="3254" w:type="dxa"/>
            <w:vMerge/>
            <w:tcBorders>
              <w:bottom w:val="single" w:sz="4" w:space="0" w:color="D9D9D9" w:themeColor="background1" w:themeShade="D9"/>
            </w:tcBorders>
          </w:tcPr>
          <w:p w14:paraId="3CE9B758" w14:textId="77777777" w:rsidR="00CD2FD2" w:rsidRPr="00164510" w:rsidRDefault="00CD2FD2" w:rsidP="00CD2FD2"/>
        </w:tc>
        <w:tc>
          <w:tcPr>
            <w:tcW w:w="2669" w:type="dxa"/>
            <w:vMerge/>
            <w:tcBorders>
              <w:bottom w:val="single" w:sz="4" w:space="0" w:color="D9D9D9" w:themeColor="background1" w:themeShade="D9"/>
            </w:tcBorders>
          </w:tcPr>
          <w:p w14:paraId="6D2B82B5" w14:textId="77777777" w:rsidR="00CD2FD2" w:rsidRPr="00164510" w:rsidRDefault="00CD2FD2" w:rsidP="00CD2FD2"/>
        </w:tc>
      </w:tr>
      <w:tr w:rsidR="00463B3B" w:rsidRPr="00164510" w14:paraId="26138F5B" w14:textId="77777777" w:rsidTr="000D55D8">
        <w:tc>
          <w:tcPr>
            <w:tcW w:w="777" w:type="dxa"/>
            <w:vAlign w:val="center"/>
          </w:tcPr>
          <w:p w14:paraId="3FCA119D" w14:textId="2D7E3415" w:rsidR="00CD2FD2" w:rsidRPr="0077463F" w:rsidRDefault="00CD2FD2" w:rsidP="00C55A19">
            <w:pPr>
              <w:pStyle w:val="Contacto"/>
              <w:rPr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461285B5" w14:textId="7BB14CC8" w:rsidR="00F1625D" w:rsidRPr="0077463F" w:rsidRDefault="00097AD0" w:rsidP="00C55A19">
            <w:pPr>
              <w:pStyle w:val="Contacto"/>
              <w:rPr>
                <w:sz w:val="20"/>
                <w:szCs w:val="20"/>
              </w:rPr>
            </w:pPr>
            <w:r w:rsidRPr="0077463F">
              <w:rPr>
                <w:sz w:val="20"/>
                <w:szCs w:val="20"/>
              </w:rPr>
              <w:t>19.441.591-5</w:t>
            </w:r>
          </w:p>
        </w:tc>
        <w:tc>
          <w:tcPr>
            <w:tcW w:w="20" w:type="dxa"/>
          </w:tcPr>
          <w:p w14:paraId="4FA04A25" w14:textId="77777777" w:rsidR="00CD2FD2" w:rsidRPr="00164510" w:rsidRDefault="00CD2FD2" w:rsidP="00C55A19"/>
        </w:tc>
        <w:tc>
          <w:tcPr>
            <w:tcW w:w="3254" w:type="dxa"/>
            <w:vMerge/>
            <w:tcBorders>
              <w:bottom w:val="single" w:sz="4" w:space="0" w:color="D9D9D9" w:themeColor="background1" w:themeShade="D9"/>
            </w:tcBorders>
          </w:tcPr>
          <w:p w14:paraId="53493BAA" w14:textId="77777777" w:rsidR="00CD2FD2" w:rsidRPr="00164510" w:rsidRDefault="00CD2FD2" w:rsidP="00CD2FD2"/>
        </w:tc>
        <w:tc>
          <w:tcPr>
            <w:tcW w:w="2669" w:type="dxa"/>
            <w:vMerge/>
            <w:tcBorders>
              <w:bottom w:val="single" w:sz="4" w:space="0" w:color="D9D9D9" w:themeColor="background1" w:themeShade="D9"/>
            </w:tcBorders>
          </w:tcPr>
          <w:p w14:paraId="3B82DAE0" w14:textId="77777777" w:rsidR="00CD2FD2" w:rsidRPr="00164510" w:rsidRDefault="00CD2FD2" w:rsidP="00CD2FD2"/>
        </w:tc>
      </w:tr>
      <w:tr w:rsidR="00463B3B" w:rsidRPr="00164510" w14:paraId="630E360A" w14:textId="77777777" w:rsidTr="000D55D8">
        <w:trPr>
          <w:trHeight w:val="105"/>
        </w:trPr>
        <w:tc>
          <w:tcPr>
            <w:tcW w:w="777" w:type="dxa"/>
            <w:vAlign w:val="center"/>
          </w:tcPr>
          <w:p w14:paraId="576F5094" w14:textId="0C6C301B" w:rsidR="00CD2FD2" w:rsidRPr="00164510" w:rsidRDefault="00CD2FD2" w:rsidP="00C55A19">
            <w:pPr>
              <w:pStyle w:val="Contacto"/>
            </w:pPr>
          </w:p>
        </w:tc>
        <w:tc>
          <w:tcPr>
            <w:tcW w:w="3746" w:type="dxa"/>
            <w:gridSpan w:val="2"/>
            <w:vAlign w:val="center"/>
          </w:tcPr>
          <w:p w14:paraId="64731248" w14:textId="56FA495E" w:rsidR="00CD2FD2" w:rsidRPr="00164510" w:rsidRDefault="00CD2FD2" w:rsidP="00C55A19">
            <w:pPr>
              <w:pStyle w:val="Contacto"/>
            </w:pPr>
          </w:p>
        </w:tc>
        <w:tc>
          <w:tcPr>
            <w:tcW w:w="20" w:type="dxa"/>
          </w:tcPr>
          <w:p w14:paraId="2D91502A" w14:textId="77777777" w:rsidR="00CD2FD2" w:rsidRPr="00164510" w:rsidRDefault="00CD2FD2" w:rsidP="00C55A19"/>
        </w:tc>
        <w:tc>
          <w:tcPr>
            <w:tcW w:w="3254" w:type="dxa"/>
            <w:vMerge/>
            <w:tcBorders>
              <w:bottom w:val="single" w:sz="4" w:space="0" w:color="D9D9D9" w:themeColor="background1" w:themeShade="D9"/>
            </w:tcBorders>
          </w:tcPr>
          <w:p w14:paraId="3ABD2656" w14:textId="77777777" w:rsidR="00CD2FD2" w:rsidRPr="00164510" w:rsidRDefault="00CD2FD2" w:rsidP="00CD2FD2"/>
        </w:tc>
        <w:tc>
          <w:tcPr>
            <w:tcW w:w="2669" w:type="dxa"/>
            <w:vMerge/>
            <w:tcBorders>
              <w:bottom w:val="single" w:sz="4" w:space="0" w:color="D9D9D9" w:themeColor="background1" w:themeShade="D9"/>
            </w:tcBorders>
          </w:tcPr>
          <w:p w14:paraId="05748B3C" w14:textId="77777777" w:rsidR="00CD2FD2" w:rsidRPr="00164510" w:rsidRDefault="00CD2FD2" w:rsidP="00CD2FD2"/>
        </w:tc>
      </w:tr>
      <w:tr w:rsidR="00463B3B" w:rsidRPr="005059C9" w14:paraId="59482D9B" w14:textId="77777777" w:rsidTr="000D55D8">
        <w:trPr>
          <w:trHeight w:val="1217"/>
        </w:trPr>
        <w:tc>
          <w:tcPr>
            <w:tcW w:w="4523" w:type="dxa"/>
            <w:gridSpan w:val="3"/>
          </w:tcPr>
          <w:p w14:paraId="333C1525" w14:textId="278BD0D8" w:rsidR="00CD2FD2" w:rsidRPr="00D86283" w:rsidRDefault="00F214ED" w:rsidP="00F214ED">
            <w:pPr>
              <w:rPr>
                <w:b/>
                <w:bCs/>
                <w:sz w:val="32"/>
                <w:szCs w:val="32"/>
                <w:lang w:val="pt-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437B436" wp14:editId="2AC95EFF">
                      <wp:simplePos x="0" y="0"/>
                      <wp:positionH relativeFrom="column">
                        <wp:posOffset>172194</wp:posOffset>
                      </wp:positionH>
                      <wp:positionV relativeFrom="paragraph">
                        <wp:posOffset>377825</wp:posOffset>
                      </wp:positionV>
                      <wp:extent cx="2279650" cy="1257300"/>
                      <wp:effectExtent l="0" t="0" r="0" b="0"/>
                      <wp:wrapNone/>
                      <wp:docPr id="116601218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9650" cy="1257300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668572329" name="Grupo 16" descr="Aptitud"/>
                              <wpg:cNvGrpSpPr/>
                              <wpg:grpSpPr>
                                <a:xfrm>
                                  <a:off x="0" y="0"/>
                                  <a:ext cx="2152098" cy="428625"/>
                                  <a:chOff x="502195" y="4913494"/>
                                  <a:chExt cx="2152098" cy="428625"/>
                                </a:xfrm>
                              </wpg:grpSpPr>
                              <wps:wsp>
                                <wps:cNvPr id="1455408597" name="Cuadro de texto 55"/>
                                <wps:cNvSpPr txBox="1"/>
                                <wps:spPr>
                                  <a:xfrm>
                                    <a:off x="502195" y="5081796"/>
                                    <a:ext cx="2152098" cy="260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A3EB561" w14:textId="6829D642" w:rsidR="0077463F" w:rsidRPr="00D86283" w:rsidRDefault="001343C9" w:rsidP="001343C9">
                                      <w:pPr>
                                        <w:pStyle w:val="Aptitud"/>
                                        <w:jc w:val="left"/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        </w:t>
                                      </w:r>
                                      <w:r w:rsid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  </w:t>
                                      </w:r>
                                      <w:r w:rsidR="0077463F"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Trabajo en equipo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1002949087" name="Flecha: Pentágono 59"/>
                                <wps:cNvSpPr/>
                                <wps:spPr>
                                  <a:xfrm>
                                    <a:off x="502196" y="4913494"/>
                                    <a:ext cx="1834463" cy="177800"/>
                                  </a:xfrm>
                                  <a:prstGeom prst="homePlat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628361875" name="Cuadro de texto 58"/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C13D2F" w14:textId="77777777" w:rsidR="0077463F" w:rsidRDefault="0077463F" w:rsidP="0077463F">
                                      <w:pPr>
                                        <w:pStyle w:val="Puntuacindeaptitud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571613483" name="Grupo 24" descr="Aptitud"/>
                              <wpg:cNvGrpSpPr/>
                              <wpg:grpSpPr>
                                <a:xfrm>
                                  <a:off x="0" y="428625"/>
                                  <a:ext cx="2152098" cy="428473"/>
                                  <a:chOff x="502195" y="5339563"/>
                                  <a:chExt cx="2152098" cy="428473"/>
                                </a:xfrm>
                              </wpg:grpSpPr>
                              <wps:wsp>
                                <wps:cNvPr id="1202201050" name="Cuadro de texto 114"/>
                                <wps:cNvSpPr txBox="1"/>
                                <wps:spPr>
                                  <a:xfrm>
                                    <a:off x="502195" y="5507865"/>
                                    <a:ext cx="2152098" cy="260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A54D99D" w14:textId="7716D92B" w:rsidR="0077463F" w:rsidRPr="00D86283" w:rsidRDefault="001343C9" w:rsidP="001343C9">
                                      <w:pPr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                  </w:t>
                                      </w:r>
                                      <w:r w:rsidR="0077463F"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Proactiv</w:t>
                                      </w:r>
                                      <w:r w:rsidR="00DB61BA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idad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887509725" name="Flecha: Pentágono 43"/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7181566" name="Cuadro de texto 117"/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42D35F4" w14:textId="77777777" w:rsidR="0077463F" w:rsidRDefault="0077463F" w:rsidP="0077463F">
                                      <w:pPr>
                                        <w:pStyle w:val="Puntuacindeaptitud"/>
                                        <w:jc w:val="lef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420605320" name="Grupo 25" descr="Aptitud"/>
                              <wpg:cNvGrpSpPr/>
                              <wpg:grpSpPr>
                                <a:xfrm>
                                  <a:off x="0" y="857098"/>
                                  <a:ext cx="2152098" cy="428322"/>
                                  <a:chOff x="502195" y="5765480"/>
                                  <a:chExt cx="2152098" cy="428322"/>
                                </a:xfrm>
                              </wpg:grpSpPr>
                              <wps:wsp>
                                <wps:cNvPr id="1101029863" name="Cuadro de texto 119"/>
                                <wps:cNvSpPr txBox="1"/>
                                <wps:spPr>
                                  <a:xfrm>
                                    <a:off x="502195" y="5933934"/>
                                    <a:ext cx="2152098" cy="2598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57B9AEC" w14:textId="04874B19" w:rsidR="0077463F" w:rsidRPr="00D86283" w:rsidRDefault="001343C9" w:rsidP="001343C9">
                                      <w:pPr>
                                        <w:pStyle w:val="Aptitud"/>
                                        <w:jc w:val="left"/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  <w:r w:rsidR="0077463F"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Flexibilidad y adaptación al cambio</w:t>
                                      </w:r>
                                    </w:p>
                                    <w:p w14:paraId="31F31BF0" w14:textId="77777777" w:rsidR="0077463F" w:rsidRDefault="0077463F" w:rsidP="0077463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3974623" name="Flecha: Pentágono 39"/>
                                <wps:cNvSpPr/>
                                <wps:spPr>
                                  <a:xfrm>
                                    <a:off x="502195" y="5765480"/>
                                    <a:ext cx="1847850" cy="168273"/>
                                  </a:xfrm>
                                  <a:prstGeom prst="homePlat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71793623" name="Cuadro de texto 122"/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83959C" w14:textId="77777777" w:rsidR="0077463F" w:rsidRDefault="0077463F" w:rsidP="0077463F">
                                      <w:pPr>
                                        <w:pStyle w:val="Puntuacindeaptitud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10F7032" w14:textId="77777777" w:rsidR="0077463F" w:rsidRDefault="0077463F" w:rsidP="0077463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402964031" name="Grupo 26" descr="Aptitud"/>
                              <wpg:cNvGrpSpPr/>
                              <wpg:grpSpPr>
                                <a:xfrm>
                                  <a:off x="0" y="1285421"/>
                                  <a:ext cx="2152098" cy="435428"/>
                                  <a:chOff x="502195" y="6191247"/>
                                  <a:chExt cx="2152098" cy="435428"/>
                                </a:xfrm>
                              </wpg:grpSpPr>
                              <wps:wsp>
                                <wps:cNvPr id="124580506" name="Cuadro de texto 124"/>
                                <wps:cNvSpPr txBox="1"/>
                                <wps:spPr>
                                  <a:xfrm>
                                    <a:off x="502195" y="6360004"/>
                                    <a:ext cx="2152098" cy="266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84FDE92" w14:textId="17959C18" w:rsidR="0077463F" w:rsidRPr="00D86283" w:rsidRDefault="001343C9" w:rsidP="001343C9">
                                      <w:pPr>
                                        <w:pStyle w:val="Aptitud"/>
                                        <w:jc w:val="left"/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  <w:r w:rsid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  </w:t>
                                      </w:r>
                                      <w:r w:rsidR="0077463F"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 xml:space="preserve">Responsabilidad y </w:t>
                                      </w:r>
                                      <w:r w:rsidR="00DB61BA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O</w:t>
                                      </w:r>
                                      <w:r w:rsidR="0077463F" w:rsidRPr="00D86283">
                                        <w:rPr>
                                          <w:rFonts w:ascii="Arial Nova Cond Light" w:hAnsi="Arial Nova Cond Light"/>
                                          <w:sz w:val="22"/>
                                          <w:szCs w:val="22"/>
                                        </w:rPr>
                                        <w:t>rganización</w:t>
                                      </w:r>
                                    </w:p>
                                    <w:p w14:paraId="4B1A478D" w14:textId="77777777" w:rsidR="0077463F" w:rsidRDefault="0077463F" w:rsidP="0077463F">
                                      <w:pPr>
                                        <w:pStyle w:val="Aptitud"/>
                                      </w:pPr>
                                    </w:p>
                                    <w:p w14:paraId="4A37D51F" w14:textId="77777777" w:rsidR="0077463F" w:rsidRDefault="0077463F" w:rsidP="0077463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990924822" name="Rectángulo 35"/>
                                <wps:cNvSpPr/>
                                <wps:spPr>
                                  <a:xfrm>
                                    <a:off x="502196" y="6191247"/>
                                    <a:ext cx="1834534" cy="1494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074894651" name="Cuadro de texto 127"/>
                                <wps:cNvSpPr txBox="1"/>
                                <wps:spPr>
                                  <a:xfrm>
                                    <a:off x="1371091" y="6191247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AF7EB7D" w14:textId="77777777" w:rsidR="0077463F" w:rsidRDefault="0077463F" w:rsidP="0077463F">
                                      <w:pPr>
                                        <w:pStyle w:val="Puntuacindeaptitud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74120375" w14:textId="77777777" w:rsidR="0077463F" w:rsidRDefault="0077463F" w:rsidP="0077463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602146065" name="Grupo 27" descr="Aptitud"/>
                              <wpg:cNvGrpSpPr/>
                              <wpg:grpSpPr>
                                <a:xfrm>
                                  <a:off x="0" y="1720850"/>
                                  <a:ext cx="2152098" cy="303887"/>
                                  <a:chOff x="502195" y="6633644"/>
                                  <a:chExt cx="2152098" cy="303887"/>
                                </a:xfrm>
                              </wpg:grpSpPr>
                              <wps:wsp>
                                <wps:cNvPr id="1878762734" name="Cuadro de texto 129"/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1B92AA" w14:textId="77777777" w:rsidR="0077463F" w:rsidRDefault="0077463F" w:rsidP="0077463F">
                                      <w:pPr>
                                        <w:pStyle w:val="Aptitud"/>
                                      </w:pPr>
                                    </w:p>
                                    <w:p w14:paraId="26D68B01" w14:textId="77777777" w:rsidR="0077463F" w:rsidRDefault="0077463F" w:rsidP="0077463F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1274751333" name="Cuadro de texto 132"/>
                                <wps:cNvSpPr txBox="1"/>
                                <wps:spPr>
                                  <a:xfrm>
                                    <a:off x="1174216" y="6633644"/>
                                    <a:ext cx="693230" cy="14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9F79F6" w14:textId="77777777" w:rsidR="0077463F" w:rsidRDefault="0077463F" w:rsidP="0077463F">
                                      <w:pPr>
                                        <w:pStyle w:val="Puntuacindeaptitud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7416889D" w14:textId="77777777" w:rsidR="0077463F" w:rsidRDefault="0077463F" w:rsidP="0077463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7B436" id="Grupo 6" o:spid="_x0000_s1030" style="position:absolute;margin-left:13.55pt;margin-top:29.75pt;width:179.5pt;height:99pt;z-index:251657728;mso-position-horizontal-relative:text;mso-position-vertical-relative:text;mso-width-relative:margin;mso-height-relative:margin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">
                      <v:group id="Grupo 16" o:spid="_x0000_s1031" alt="Aptitud" style="position:absolute;width:21520;height:4286" coordorigin="5021,49134" coordsize="21520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">
                        <v:shape id="Cuadro de texto 55" o:spid="_x0000_s1032" type="#_x0000_t202" style="position:absolute;left:5021;top:50817;width:2152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" filled="f" stroked="f">
                          <v:textbox inset="0,0,0,0">
                            <w:txbxContent>
                              <w:p w14:paraId="6A3EB561" w14:textId="6829D642" w:rsidR="0077463F" w:rsidRPr="00D86283" w:rsidRDefault="001343C9" w:rsidP="001343C9">
                                <w:pPr>
                                  <w:pStyle w:val="Aptitud"/>
                                  <w:jc w:val="left"/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</w:pPr>
                                <w:r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        </w:t>
                                </w:r>
                                <w:r w:rsid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="0077463F"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Trabajo en equipo</w:t>
                                </w:r>
                              </w:p>
                            </w:txbxContent>
                          </v:textbox>
                        </v:shape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Flecha: Pentágono 59" o:spid="_x0000_s1033" type="#_x0000_t15" style="position:absolute;left:5021;top:49134;width:1834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" adj="21600" fillcolor="#4f81bd [3204]" stroked="f" strokeweight="1pt"/>
                        <v:shape id="Cuadro de texto 58" o:spid="_x0000_s1034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" filled="f" stroked="f">
                          <v:textbox inset="0,0,0,0">
                            <w:txbxContent>
                              <w:p w14:paraId="02C13D2F" w14:textId="77777777" w:rsidR="0077463F" w:rsidRDefault="0077463F" w:rsidP="0077463F">
                                <w:pPr>
                                  <w:pStyle w:val="Puntuacindeaptitud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o 24" o:spid="_x0000_s1035" alt="Aptitud" style="position:absolute;top:4286;width:21520;height:4284" coordorigin="5021,53395" coordsize="21520,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">
                        <v:shape id="Cuadro de texto 114" o:spid="_x0000_s1036" type="#_x0000_t202" style="position:absolute;left:5021;top:55078;width:21521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" filled="f" stroked="f">
                          <v:textbox inset="0,0,0,0">
                            <w:txbxContent>
                              <w:p w14:paraId="4A54D99D" w14:textId="7716D92B" w:rsidR="0077463F" w:rsidRPr="00D86283" w:rsidRDefault="001343C9" w:rsidP="001343C9">
                                <w:pPr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</w:pPr>
                                <w:r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                  </w:t>
                                </w:r>
                                <w:r w:rsidR="0077463F"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Proactiv</w:t>
                                </w:r>
                                <w:r w:rsidR="00DB61BA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idad</w:t>
                                </w:r>
                              </w:p>
                            </w:txbxContent>
                          </v:textbox>
                        </v:shape>
                        <v:shape id="Flecha: Pentágono 43" o:spid="_x0000_s1037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" adj="21600" fillcolor="#4f81bd [3204]" stroked="f" strokeweight="1pt"/>
                        <v:shape id="Cuadro de texto 117" o:spid="_x0000_s1038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" filled="f" stroked="f">
                          <v:textbox inset="0,0,0,0">
                            <w:txbxContent>
                              <w:p w14:paraId="342D35F4" w14:textId="77777777" w:rsidR="0077463F" w:rsidRDefault="0077463F" w:rsidP="0077463F">
                                <w:pPr>
                                  <w:pStyle w:val="Puntuacindeaptitud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o 25" o:spid="_x0000_s1039" alt="Aptitud" style="position:absolute;top:8570;width:21520;height:4284" coordorigin="5021,57654" coordsize="21520,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">
                        <v:shape id="Cuadro de texto 119" o:spid="_x0000_s1040" type="#_x0000_t202" style="position:absolute;left:5021;top:59339;width:21521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" filled="f" stroked="f">
                          <v:textbox inset="0,0,0,0">
                            <w:txbxContent>
                              <w:p w14:paraId="457B9AEC" w14:textId="04874B19" w:rsidR="0077463F" w:rsidRPr="00D86283" w:rsidRDefault="001343C9" w:rsidP="001343C9">
                                <w:pPr>
                                  <w:pStyle w:val="Aptitud"/>
                                  <w:jc w:val="left"/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</w:pPr>
                                <w:r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  <w:r w:rsidR="0077463F"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Flexibilidad y adaptación al cambio</w:t>
                                </w:r>
                              </w:p>
                              <w:p w14:paraId="31F31BF0" w14:textId="77777777" w:rsidR="0077463F" w:rsidRDefault="0077463F" w:rsidP="0077463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Flecha: Pentágono 39" o:spid="_x0000_s1041" type="#_x0000_t15" style="position:absolute;left:5021;top:57654;width:18479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" adj="21600" fillcolor="#4f81bd [3204]" stroked="f" strokeweight="1pt"/>
                        <v:shape id="Cuadro de texto 122" o:spid="_x0000_s1042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" filled="f" stroked="f">
                          <v:textbox inset="0,0,0,0">
                            <w:txbxContent>
                              <w:p w14:paraId="5683959C" w14:textId="77777777" w:rsidR="0077463F" w:rsidRDefault="0077463F" w:rsidP="0077463F">
                                <w:pPr>
                                  <w:pStyle w:val="Puntuacindeaptitud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10F7032" w14:textId="77777777" w:rsidR="0077463F" w:rsidRDefault="0077463F" w:rsidP="0077463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o 26" o:spid="_x0000_s1043" alt="Aptitud" style="position:absolute;top:12854;width:21520;height:4354" coordorigin="5021,61912" coordsize="21520,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">
                        <v:shape id="Cuadro de texto 124" o:spid="_x0000_s1044" type="#_x0000_t202" style="position:absolute;left:5021;top:63600;width:21521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" filled="f" stroked="f">
                          <v:textbox inset="0,0,0,0">
                            <w:txbxContent>
                              <w:p w14:paraId="184FDE92" w14:textId="17959C18" w:rsidR="0077463F" w:rsidRPr="00D86283" w:rsidRDefault="001343C9" w:rsidP="001343C9">
                                <w:pPr>
                                  <w:pStyle w:val="Aptitud"/>
                                  <w:jc w:val="left"/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</w:pPr>
                                <w:r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  <w:r w:rsid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77463F"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 xml:space="preserve">Responsabilidad y </w:t>
                                </w:r>
                                <w:r w:rsidR="00DB61BA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="0077463F" w:rsidRPr="00D86283">
                                  <w:rPr>
                                    <w:rFonts w:ascii="Arial Nova Cond Light" w:hAnsi="Arial Nova Cond Light"/>
                                    <w:sz w:val="22"/>
                                    <w:szCs w:val="22"/>
                                  </w:rPr>
                                  <w:t>rganización</w:t>
                                </w:r>
                              </w:p>
                              <w:p w14:paraId="4B1A478D" w14:textId="77777777" w:rsidR="0077463F" w:rsidRDefault="0077463F" w:rsidP="0077463F">
                                <w:pPr>
                                  <w:pStyle w:val="Aptitud"/>
                                </w:pPr>
                              </w:p>
                              <w:p w14:paraId="4A37D51F" w14:textId="77777777" w:rsidR="0077463F" w:rsidRDefault="0077463F" w:rsidP="0077463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ángulo 35" o:spid="_x0000_s1045" style="position:absolute;left:5021;top:61912;width:18346;height: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" fillcolor="#4f81bd [3204]" stroked="f" strokeweight="1pt"/>
                        <v:shape id="Cuadro de texto 127" o:spid="_x0000_s1046" type="#_x0000_t202" style="position:absolute;left:13710;top:61912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" filled="f" stroked="f">
                          <v:textbox inset="0,0,0,0">
                            <w:txbxContent>
                              <w:p w14:paraId="5AF7EB7D" w14:textId="77777777" w:rsidR="0077463F" w:rsidRDefault="0077463F" w:rsidP="0077463F">
                                <w:pPr>
                                  <w:pStyle w:val="Puntuacindeaptitud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120375" w14:textId="77777777" w:rsidR="0077463F" w:rsidRDefault="0077463F" w:rsidP="0077463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o 27" o:spid="_x0000_s1047" alt="Aptitud" style="position:absolute;top:17208;width:21520;height:3039" coordorigin="5021,66336" coordsize="21520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">
                        <v:shape id="Cuadro de texto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" filled="f" stroked="f">
                          <v:textbox inset="0,0,0,0">
                            <w:txbxContent>
                              <w:p w14:paraId="721B92AA" w14:textId="77777777" w:rsidR="0077463F" w:rsidRDefault="0077463F" w:rsidP="0077463F">
                                <w:pPr>
                                  <w:pStyle w:val="Aptitud"/>
                                </w:pPr>
                              </w:p>
                              <w:p w14:paraId="26D68B01" w14:textId="77777777" w:rsidR="0077463F" w:rsidRDefault="0077463F" w:rsidP="0077463F"/>
                            </w:txbxContent>
                          </v:textbox>
                        </v:shape>
                        <v:shape id="Cuadro de texto 132" o:spid="_x0000_s1049" type="#_x0000_t202" style="position:absolute;left:11742;top:66336;width:6932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" filled="f" stroked="f">
                          <v:textbox inset="0,0,0,0">
                            <w:txbxContent>
                              <w:p w14:paraId="0F9F79F6" w14:textId="77777777" w:rsidR="0077463F" w:rsidRDefault="0077463F" w:rsidP="0077463F">
                                <w:pPr>
                                  <w:pStyle w:val="Puntuacindeaptitud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16889D" w14:textId="77777777" w:rsidR="0077463F" w:rsidRDefault="0077463F" w:rsidP="0077463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946E0" w:rsidRPr="000D55D8">
              <w:rPr>
                <w:rFonts w:ascii="Arial Nova Cond Light" w:hAnsi="Arial Nova Cond Light"/>
                <w:noProof/>
                <w:color w:val="5F497A" w:themeColor="accent4" w:themeShade="BF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75A0ACD" wp14:editId="6C3D5878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898525</wp:posOffset>
                      </wp:positionV>
                      <wp:extent cx="4975860" cy="6623050"/>
                      <wp:effectExtent l="0" t="0" r="15240" b="25400"/>
                      <wp:wrapNone/>
                      <wp:docPr id="701780401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5860" cy="662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8270A" w14:textId="77777777" w:rsidR="00F40C44" w:rsidRDefault="00F40C44" w:rsidP="00F40C44">
                                  <w:pPr>
                                    <w:spacing w:line="240" w:lineRule="auto"/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</w:pPr>
                                  <w:r w:rsidRPr="00C55A19"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P R </w:t>
                                  </w:r>
                                  <w:r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  <w:t>Á</w:t>
                                  </w:r>
                                  <w:r w:rsidRPr="00C55A19"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  <w:t xml:space="preserve"> C T I C A   P R O F E S I O N A L </w:t>
                                  </w:r>
                                </w:p>
                                <w:p w14:paraId="749E927B" w14:textId="77777777" w:rsidR="00F40C44" w:rsidRDefault="00F40C44" w:rsidP="00F40C44">
                                  <w:pPr>
                                    <w:spacing w:line="240" w:lineRule="auto"/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  <w:t>Analista Comercio Exterior</w:t>
                                  </w:r>
                                </w:p>
                                <w:p w14:paraId="02666F99" w14:textId="77777777" w:rsidR="00F40C44" w:rsidRPr="00C55A19" w:rsidRDefault="00F40C44" w:rsidP="00F40C44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365F91" w:themeColor="accent1" w:themeShade="BF"/>
                                      <w:sz w:val="22"/>
                                      <w:szCs w:val="22"/>
                                      <w:lang w:val="pt-PT"/>
                                    </w:rPr>
                                  </w:pPr>
                                  <w:r w:rsidRPr="00BC0D5A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>ASTARA</w:t>
                                  </w:r>
                                  <w:r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 </w:t>
                                  </w:r>
                                  <w:r w:rsidRPr="00BC0D5A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>516</w:t>
                                  </w:r>
                                  <w:r w:rsidRPr="00BC0D5A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 HRS.) (01/12/2023 – 29/02/</w:t>
                                  </w:r>
                                  <w:r w:rsidRPr="00B4014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  <w:lang w:val="pt-PT"/>
                                    </w:rPr>
                                    <w:t>2024)</w:t>
                                  </w:r>
                                </w:p>
                                <w:p w14:paraId="2ED3FE40" w14:textId="77777777" w:rsidR="00F40C44" w:rsidRPr="000F79AB" w:rsidRDefault="00F40C44" w:rsidP="009946E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Arial Nova Cond Light" w:hAnsi="Arial Nova Cond Light" w:cs="Calibr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A7A0F"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Elaboración y seguimiento de procesos de importación</w:t>
                                  </w:r>
                                  <w:r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Pr="006A7A0F"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incluyendo la coordinación de transporte, trámites aduaneros, documentación y cumplimiento de regulaciones internacionales</w:t>
                                  </w:r>
                                  <w:r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15CDA38A" w14:textId="77777777" w:rsidR="00F40C44" w:rsidRPr="006A7A0F" w:rsidRDefault="00F40C44" w:rsidP="005920F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Arial Nova Cond Light" w:hAnsi="Arial Nova Cond Light" w:cs="Calibr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Ingreso de facturas al control contable.</w:t>
                                  </w:r>
                                </w:p>
                                <w:p w14:paraId="0D0797CA" w14:textId="77777777" w:rsidR="00F40C44" w:rsidRPr="00A379C9" w:rsidRDefault="00F40C44" w:rsidP="005920F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Arial Nova Cond Light" w:hAnsi="Arial Nova Cond Light" w:cs="Calibr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A379C9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Ejecución de Ordenes de compra</w:t>
                                  </w:r>
                                  <w: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A379C9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756CBC3" w14:textId="77777777" w:rsidR="00F40C44" w:rsidRPr="00A379C9" w:rsidRDefault="00F40C44" w:rsidP="005920F0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jc w:val="both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 w:rsidRPr="00A379C9"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Coordinación y optimización de la cadena de suministro, almacenamiento y distribución de mercancías.</w:t>
                                  </w:r>
                                </w:p>
                                <w:p w14:paraId="57D3FE8F" w14:textId="77777777" w:rsidR="00F40C44" w:rsidRPr="009F50D0" w:rsidRDefault="00F40C44" w:rsidP="005920F0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jc w:val="both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Control embarques aéreos, marítimos y terrestres. </w:t>
                                  </w:r>
                                </w:p>
                                <w:p w14:paraId="63C77D20" w14:textId="6D98B8BE" w:rsidR="00F40C44" w:rsidRPr="00F40C44" w:rsidRDefault="00F40C44" w:rsidP="005920F0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ind w:left="709"/>
                                    <w:jc w:val="both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 través de las funciones desempeñadas logre desarrollar competencias como Proactividad, Adaptación, Autonomía, Responsabilidad, Organización</w:t>
                                  </w:r>
                                  <w:r w:rsidR="009946E0">
                                    <w:rPr>
                                      <w:rFonts w:ascii="Arial Nova Cond Light" w:hAnsi="Arial Nova Cond Light" w:cs="Segoe UI"/>
                                      <w:color w:val="0D0D0D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, control en la gestión operativa. </w:t>
                                  </w:r>
                                </w:p>
                                <w:p w14:paraId="02AA1DAC" w14:textId="77777777" w:rsidR="005920F0" w:rsidRDefault="005920F0" w:rsidP="005920F0">
                                  <w:pPr>
                                    <w:pStyle w:val="Ttulo1"/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6840CE2" w14:textId="70C9A41F" w:rsidR="00463B3B" w:rsidRDefault="00463B3B" w:rsidP="00463B3B">
                                  <w:pPr>
                                    <w:pStyle w:val="Ttulo1"/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63B3B">
                                    <w:rPr>
                                      <w:b/>
                                      <w:bCs/>
                                    </w:rPr>
                                    <w:t>experiencia laboral</w:t>
                                  </w:r>
                                </w:p>
                                <w:p w14:paraId="465F4498" w14:textId="3C485157" w:rsidR="00887F25" w:rsidRDefault="00887F25" w:rsidP="00887F25">
                                  <w:pPr>
                                    <w:spacing w:line="240" w:lineRule="auto"/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  <w:color w:val="365F91" w:themeColor="accent1" w:themeShade="BF"/>
                                      <w:sz w:val="28"/>
                                      <w:szCs w:val="28"/>
                                      <w:lang w:val="pt-PT"/>
                                    </w:rPr>
                                    <w:t>Asistente Administrativo</w:t>
                                  </w:r>
                                </w:p>
                                <w:p w14:paraId="02EEFCB8" w14:textId="5DFE6823" w:rsidR="00463B3B" w:rsidRPr="00954334" w:rsidRDefault="00887F25" w:rsidP="00463B3B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/>
                                      <w:i/>
                                      <w:iCs/>
                                      <w:color w:val="5F497A" w:themeColor="accent4" w:themeShade="BF"/>
                                      <w:sz w:val="22"/>
                                      <w:szCs w:val="22"/>
                                    </w:rPr>
                                  </w:pPr>
                                  <w:r w:rsidRPr="00887F25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</w:rPr>
                                    <w:t>FABRICA EL INGENIO</w:t>
                                  </w:r>
                                  <w:r w:rsidRPr="00887F25">
                                    <w:rPr>
                                      <w:rFonts w:ascii="Arial Nova Cond Light" w:hAnsi="Arial Nova Cond Light"/>
                                      <w:i/>
                                      <w:iCs/>
                                      <w:color w:val="8064A2" w:themeColor="accent4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463B3B" w:rsidRPr="00954334">
                                    <w:rPr>
                                      <w:rFonts w:ascii="Arial Nova Cond Light" w:hAnsi="Arial Nova Cond Light"/>
                                      <w:i/>
                                      <w:iCs/>
                                      <w:color w:val="5F497A" w:themeColor="accent4" w:themeShade="BF"/>
                                      <w:sz w:val="22"/>
                                      <w:szCs w:val="22"/>
                                    </w:rPr>
                                    <w:t>Santiago San José de Maipo</w:t>
                                  </w:r>
                                  <w:r w:rsidR="00B4014E">
                                    <w:rPr>
                                      <w:rFonts w:ascii="Arial Nova Cond Light" w:hAnsi="Arial Nova Cond Light"/>
                                      <w:i/>
                                      <w:iCs/>
                                      <w:color w:val="5F497A" w:themeColor="accent4" w:themeShade="BF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 w:rsidR="00463B3B" w:rsidRPr="00954334">
                                    <w:rPr>
                                      <w:rFonts w:ascii="Arial Nova Cond Light" w:hAnsi="Arial Nova Cond Light"/>
                                      <w:i/>
                                      <w:iCs/>
                                      <w:color w:val="5F497A" w:themeColor="accent4" w:themeShade="BF"/>
                                      <w:sz w:val="22"/>
                                      <w:szCs w:val="22"/>
                                    </w:rPr>
                                    <w:t>11/2021 – 07/2022)</w:t>
                                  </w:r>
                                </w:p>
                                <w:p w14:paraId="2561D552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Mantenimiento de la base de datos de clientes y proveedores.</w:t>
                                  </w:r>
                                </w:p>
                                <w:p w14:paraId="3541604B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Realización de presupuesto y órdenes de compra.</w:t>
                                  </w:r>
                                </w:p>
                                <w:p w14:paraId="2817DBE3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Clasificación adecuada de los documentos de acuerdo con los requerimientos.</w:t>
                                  </w:r>
                                </w:p>
                                <w:p w14:paraId="365B679C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Soporto administrativo a otros departamentos de la empresa.</w:t>
                                  </w:r>
                                </w:p>
                                <w:p w14:paraId="6BA2A4D6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Registro y archivo de las facturas de compra y venta.</w:t>
                                  </w:r>
                                </w:p>
                                <w:p w14:paraId="599A856D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Realización de los trámites administrativos que pudiera requerir la jefatura.</w:t>
                                  </w:r>
                                </w:p>
                                <w:p w14:paraId="17FD7ECB" w14:textId="77777777" w:rsidR="00463B3B" w:rsidRP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Apoyo a otros departamentos en tareas propias del puesto de trabajo. </w:t>
                                  </w:r>
                                </w:p>
                                <w:p w14:paraId="72F5DD34" w14:textId="77777777" w:rsidR="00463B3B" w:rsidRDefault="00463B3B" w:rsidP="00463B3B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63B3B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Organización de la gestión administrativa del personal. </w:t>
                                  </w:r>
                                </w:p>
                                <w:p w14:paraId="1E03D4F2" w14:textId="169A54A9" w:rsidR="009F50D0" w:rsidRPr="00F40C44" w:rsidRDefault="0062344D" w:rsidP="00F40C44">
                                  <w:pPr>
                                    <w:pStyle w:val="Prrafodelista"/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A través de las tareas desempeñadas he logrado perfeccionar distintas competencias, tales como</w:t>
                                  </w:r>
                                  <w:r w:rsidR="006C138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Organización</w:t>
                                  </w:r>
                                  <w:r w:rsidR="00F40C4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6C138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Responsabilidad</w:t>
                                  </w:r>
                                  <w:r w:rsidR="00F40C4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y</w:t>
                                  </w:r>
                                  <w:r w:rsidR="006C138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Proactividad</w:t>
                                  </w:r>
                                  <w:r w:rsidR="00F40C44">
                                    <w:rPr>
                                      <w:rFonts w:ascii="Arial Nova Cond Light" w:hAnsi="Arial Nova Cond Light"/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0ACD" id="Cuadro de texto 5" o:spid="_x0000_s1050" type="#_x0000_t202" style="position:absolute;margin-left:188.8pt;margin-top:70.75pt;width:391.8pt;height:52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" strokecolor="white [3212]">
                      <v:textbox>
                        <w:txbxContent>
                          <w:p w14:paraId="7718270A" w14:textId="77777777" w:rsidR="00F40C44" w:rsidRDefault="00F40C44" w:rsidP="00F40C44">
                            <w:pPr>
                              <w:spacing w:line="240" w:lineRule="auto"/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C55A19"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  <w:t xml:space="preserve">P R </w:t>
                            </w:r>
                            <w:r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  <w:t>Á</w:t>
                            </w:r>
                            <w:r w:rsidRPr="00C55A19"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  <w:t xml:space="preserve"> C T I C A   P R O F E S I O N A L </w:t>
                            </w:r>
                          </w:p>
                          <w:p w14:paraId="749E927B" w14:textId="77777777" w:rsidR="00F40C44" w:rsidRDefault="00F40C44" w:rsidP="00F40C44">
                            <w:pPr>
                              <w:spacing w:line="240" w:lineRule="auto"/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  <w:t>Analista Comercio Exterior</w:t>
                            </w:r>
                          </w:p>
                          <w:p w14:paraId="02666F99" w14:textId="77777777" w:rsidR="00F40C44" w:rsidRPr="00C55A19" w:rsidRDefault="00F40C44" w:rsidP="00F40C44">
                            <w:pPr>
                              <w:spacing w:line="240" w:lineRule="auto"/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BC0D5A"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>ASTARA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Pr="00BC0D5A"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 xml:space="preserve"> ( 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>516</w:t>
                            </w:r>
                            <w:r w:rsidRPr="00BC0D5A"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 xml:space="preserve"> HRS.) (01/12/2023 – 29/02/</w:t>
                            </w:r>
                            <w:r w:rsidRPr="00B4014E"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  <w:lang w:val="pt-PT"/>
                              </w:rPr>
                              <w:t>2024)</w:t>
                            </w:r>
                          </w:p>
                          <w:p w14:paraId="2ED3FE40" w14:textId="77777777" w:rsidR="00F40C44" w:rsidRPr="000F79AB" w:rsidRDefault="00F40C44" w:rsidP="009946E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Arial Nova Cond Light" w:hAnsi="Arial Nova Cond Light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7A0F"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Elaboración y seguimiento de procesos de importación</w:t>
                            </w:r>
                            <w:r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Pr="006A7A0F"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incluyendo la coordinación de transporte, trámites aduaneros, documentación y cumplimiento de regulaciones internacionales</w:t>
                            </w:r>
                            <w:r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5CDA38A" w14:textId="77777777" w:rsidR="00F40C44" w:rsidRPr="006A7A0F" w:rsidRDefault="00F40C44" w:rsidP="005920F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 Nova Cond Light" w:hAnsi="Arial Nova Cond Light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Ingreso de facturas al control contable.</w:t>
                            </w:r>
                          </w:p>
                          <w:p w14:paraId="0D0797CA" w14:textId="77777777" w:rsidR="00F40C44" w:rsidRPr="00A379C9" w:rsidRDefault="00F40C44" w:rsidP="005920F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 Nova Cond Light" w:hAnsi="Arial Nova Cond Light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379C9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Ejecución de Ordenes de compra</w:t>
                            </w:r>
                            <w: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Pr="00A379C9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56CBC3" w14:textId="77777777" w:rsidR="00F40C44" w:rsidRPr="00A379C9" w:rsidRDefault="00F40C44" w:rsidP="005920F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 w:rsidRPr="00A379C9"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Coordinación y optimización de la cadena de suministro, almacenamiento y distribución de mercancías.</w:t>
                            </w:r>
                          </w:p>
                          <w:p w14:paraId="57D3FE8F" w14:textId="77777777" w:rsidR="00F40C44" w:rsidRPr="009F50D0" w:rsidRDefault="00F40C44" w:rsidP="005920F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Control embarques aéreos, marítimos y terrestres. </w:t>
                            </w:r>
                          </w:p>
                          <w:p w14:paraId="63C77D20" w14:textId="6D98B8BE" w:rsidR="00F40C44" w:rsidRPr="00F40C44" w:rsidRDefault="00F40C44" w:rsidP="005920F0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709"/>
                              <w:jc w:val="both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>A través de las funciones desempeñadas logre desarrollar competencias como Proactividad, Adaptación, Autonomía, Responsabilidad, Organización</w:t>
                            </w:r>
                            <w:r w:rsidR="009946E0">
                              <w:rPr>
                                <w:rFonts w:ascii="Arial Nova Cond Light" w:hAnsi="Arial Nova Cond Light" w:cs="Segoe UI"/>
                                <w:color w:val="0D0D0D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control en la gestión operativa. </w:t>
                            </w:r>
                          </w:p>
                          <w:p w14:paraId="02AA1DAC" w14:textId="77777777" w:rsidR="005920F0" w:rsidRDefault="005920F0" w:rsidP="005920F0">
                            <w:pPr>
                              <w:pStyle w:val="Ttulo1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36840CE2" w14:textId="70C9A41F" w:rsidR="00463B3B" w:rsidRDefault="00463B3B" w:rsidP="00463B3B">
                            <w:pPr>
                              <w:pStyle w:val="Ttulo1"/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463B3B">
                              <w:rPr>
                                <w:b/>
                                <w:bCs/>
                              </w:rPr>
                              <w:t>experiencia laboral</w:t>
                            </w:r>
                          </w:p>
                          <w:p w14:paraId="465F4498" w14:textId="3C485157" w:rsidR="00887F25" w:rsidRDefault="00887F25" w:rsidP="00887F25">
                            <w:pPr>
                              <w:spacing w:line="240" w:lineRule="auto"/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28"/>
                                <w:szCs w:val="28"/>
                                <w:lang w:val="pt-PT"/>
                              </w:rPr>
                              <w:t>Asistente Administrativo</w:t>
                            </w:r>
                          </w:p>
                          <w:p w14:paraId="02EEFCB8" w14:textId="5DFE6823" w:rsidR="00463B3B" w:rsidRPr="00954334" w:rsidRDefault="00887F25" w:rsidP="00463B3B">
                            <w:pPr>
                              <w:spacing w:line="240" w:lineRule="auto"/>
                              <w:rPr>
                                <w:rFonts w:ascii="Arial Nova Cond Light" w:hAnsi="Arial Nova Cond Light"/>
                                <w:i/>
                                <w:iCs/>
                                <w:color w:val="5F497A" w:themeColor="accent4" w:themeShade="BF"/>
                                <w:sz w:val="22"/>
                                <w:szCs w:val="22"/>
                              </w:rPr>
                            </w:pPr>
                            <w:r w:rsidRPr="00887F25">
                              <w:rPr>
                                <w:rFonts w:ascii="Arial Nova Cond Light" w:hAnsi="Arial Nova Cond Light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</w:rPr>
                              <w:t>FABRICA EL INGENIO</w:t>
                            </w:r>
                            <w:r w:rsidRPr="00887F25">
                              <w:rPr>
                                <w:rFonts w:ascii="Arial Nova Cond Light" w:hAnsi="Arial Nova Cond Light"/>
                                <w:i/>
                                <w:iCs/>
                                <w:color w:val="8064A2" w:themeColor="accent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63B3B" w:rsidRPr="00954334">
                              <w:rPr>
                                <w:rFonts w:ascii="Arial Nova Cond Light" w:hAnsi="Arial Nova Cond Light"/>
                                <w:i/>
                                <w:iCs/>
                                <w:color w:val="5F497A" w:themeColor="accent4" w:themeShade="BF"/>
                                <w:sz w:val="22"/>
                                <w:szCs w:val="22"/>
                              </w:rPr>
                              <w:t>Santiago San José de Maipo</w:t>
                            </w:r>
                            <w:r w:rsidR="00B4014E">
                              <w:rPr>
                                <w:rFonts w:ascii="Arial Nova Cond Light" w:hAnsi="Arial Nova Cond Light"/>
                                <w:i/>
                                <w:iCs/>
                                <w:color w:val="5F497A" w:themeColor="accent4" w:themeShade="BF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63B3B" w:rsidRPr="00954334">
                              <w:rPr>
                                <w:rFonts w:ascii="Arial Nova Cond Light" w:hAnsi="Arial Nova Cond Light"/>
                                <w:i/>
                                <w:iCs/>
                                <w:color w:val="5F497A" w:themeColor="accent4" w:themeShade="BF"/>
                                <w:sz w:val="22"/>
                                <w:szCs w:val="22"/>
                              </w:rPr>
                              <w:t>11/2021 – 07/2022)</w:t>
                            </w:r>
                          </w:p>
                          <w:p w14:paraId="2561D552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Mantenimiento de la base de datos de clientes y proveedores.</w:t>
                            </w:r>
                          </w:p>
                          <w:p w14:paraId="3541604B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Realización de presupuesto y órdenes de compra.</w:t>
                            </w:r>
                          </w:p>
                          <w:p w14:paraId="2817DBE3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Clasificación adecuada de los documentos de acuerdo con los requerimientos.</w:t>
                            </w:r>
                          </w:p>
                          <w:p w14:paraId="365B679C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Soporto administrativo a otros departamentos de la empresa.</w:t>
                            </w:r>
                          </w:p>
                          <w:p w14:paraId="6BA2A4D6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Registro y archivo de las facturas de compra y venta.</w:t>
                            </w:r>
                          </w:p>
                          <w:p w14:paraId="599A856D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Realización de los trámites administrativos que pudiera requerir la jefatura.</w:t>
                            </w:r>
                          </w:p>
                          <w:p w14:paraId="17FD7ECB" w14:textId="77777777" w:rsidR="00463B3B" w:rsidRP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Apoyo a otros departamentos en tareas propias del puesto de trabajo. </w:t>
                            </w:r>
                          </w:p>
                          <w:p w14:paraId="72F5DD34" w14:textId="77777777" w:rsidR="00463B3B" w:rsidRDefault="00463B3B" w:rsidP="00463B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3B3B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Organización de la gestión administrativa del personal. </w:t>
                            </w:r>
                          </w:p>
                          <w:p w14:paraId="1E03D4F2" w14:textId="169A54A9" w:rsidR="009F50D0" w:rsidRPr="00F40C44" w:rsidRDefault="0062344D" w:rsidP="00F40C44">
                            <w:pPr>
                              <w:pStyle w:val="Prrafodelista"/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A través de las tareas desempeñadas he logrado perfeccionar distintas competencias, tales como</w:t>
                            </w:r>
                            <w:r w:rsidR="006C138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 Organización</w:t>
                            </w:r>
                            <w:r w:rsidR="00F40C4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C138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Responsabilidad</w:t>
                            </w:r>
                            <w:r w:rsidR="00F40C4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="006C138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 xml:space="preserve"> Proactividad</w:t>
                            </w:r>
                            <w:r w:rsidR="00F40C44">
                              <w:rPr>
                                <w:rFonts w:ascii="Arial Nova Cond Light" w:hAnsi="Arial Nova Cond Light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8064A2" w:themeColor="accent4"/>
                <w:sz w:val="32"/>
                <w:szCs w:val="32"/>
                <w:lang w:val="pt-PT"/>
              </w:rPr>
              <w:t xml:space="preserve">       </w:t>
            </w:r>
            <w:r w:rsidR="005059C9" w:rsidRPr="00D86283">
              <w:rPr>
                <w:b/>
                <w:bCs/>
                <w:color w:val="8064A2" w:themeColor="accent4"/>
                <w:sz w:val="32"/>
                <w:szCs w:val="32"/>
                <w:lang w:val="pt-PT"/>
              </w:rPr>
              <w:t>C O M P E T E N C I A S</w:t>
            </w:r>
          </w:p>
        </w:tc>
        <w:tc>
          <w:tcPr>
            <w:tcW w:w="20" w:type="dxa"/>
          </w:tcPr>
          <w:p w14:paraId="2303FB6B" w14:textId="77777777" w:rsidR="00CD2FD2" w:rsidRPr="005059C9" w:rsidRDefault="00CD2FD2" w:rsidP="00CD2FD2">
            <w:pPr>
              <w:rPr>
                <w:lang w:val="pt-PT"/>
              </w:rPr>
            </w:pPr>
          </w:p>
        </w:tc>
        <w:tc>
          <w:tcPr>
            <w:tcW w:w="3254" w:type="dxa"/>
            <w:vMerge/>
            <w:tcBorders>
              <w:bottom w:val="single" w:sz="4" w:space="0" w:color="D9D9D9" w:themeColor="background1" w:themeShade="D9"/>
            </w:tcBorders>
          </w:tcPr>
          <w:p w14:paraId="6AD0FC94" w14:textId="77777777" w:rsidR="00CD2FD2" w:rsidRPr="005059C9" w:rsidRDefault="00CD2FD2" w:rsidP="00CD2FD2">
            <w:pPr>
              <w:rPr>
                <w:lang w:val="pt-PT"/>
              </w:rPr>
            </w:pPr>
          </w:p>
        </w:tc>
        <w:tc>
          <w:tcPr>
            <w:tcW w:w="2669" w:type="dxa"/>
            <w:vMerge/>
            <w:tcBorders>
              <w:bottom w:val="single" w:sz="4" w:space="0" w:color="D9D9D9" w:themeColor="background1" w:themeShade="D9"/>
            </w:tcBorders>
          </w:tcPr>
          <w:p w14:paraId="6E76A942" w14:textId="77777777" w:rsidR="00CD2FD2" w:rsidRPr="005059C9" w:rsidRDefault="00CD2FD2" w:rsidP="00CD2FD2">
            <w:pPr>
              <w:rPr>
                <w:lang w:val="pt-PT"/>
              </w:rPr>
            </w:pPr>
          </w:p>
        </w:tc>
      </w:tr>
      <w:tr w:rsidR="00463B3B" w:rsidRPr="005059C9" w14:paraId="79EA2663" w14:textId="77777777" w:rsidTr="000D55D8">
        <w:trPr>
          <w:trHeight w:val="288"/>
        </w:trPr>
        <w:tc>
          <w:tcPr>
            <w:tcW w:w="4523" w:type="dxa"/>
            <w:gridSpan w:val="3"/>
          </w:tcPr>
          <w:p w14:paraId="410A6B0D" w14:textId="3A0754AC" w:rsidR="00CD2FD2" w:rsidRPr="005059C9" w:rsidRDefault="00CD2FD2" w:rsidP="00CD2FD2">
            <w:pPr>
              <w:rPr>
                <w:lang w:val="pt-PT"/>
              </w:rPr>
            </w:pPr>
          </w:p>
        </w:tc>
        <w:tc>
          <w:tcPr>
            <w:tcW w:w="20" w:type="dxa"/>
          </w:tcPr>
          <w:p w14:paraId="47B9A019" w14:textId="77777777" w:rsidR="00CD2FD2" w:rsidRPr="005059C9" w:rsidRDefault="00CD2FD2" w:rsidP="00E60415">
            <w:pPr>
              <w:spacing w:line="240" w:lineRule="auto"/>
              <w:rPr>
                <w:lang w:val="pt-PT"/>
              </w:rPr>
            </w:pPr>
          </w:p>
        </w:tc>
        <w:tc>
          <w:tcPr>
            <w:tcW w:w="3254" w:type="dxa"/>
            <w:tcBorders>
              <w:top w:val="single" w:sz="4" w:space="0" w:color="D9D9D9" w:themeColor="background1" w:themeShade="D9"/>
            </w:tcBorders>
          </w:tcPr>
          <w:p w14:paraId="373FB8C6" w14:textId="61C17CEA" w:rsidR="00F24E35" w:rsidRPr="005059C9" w:rsidRDefault="00F24E35" w:rsidP="00E60415">
            <w:pPr>
              <w:spacing w:line="240" w:lineRule="auto"/>
              <w:rPr>
                <w:lang w:val="pt-PT"/>
              </w:rPr>
            </w:pPr>
          </w:p>
        </w:tc>
        <w:tc>
          <w:tcPr>
            <w:tcW w:w="2669" w:type="dxa"/>
            <w:tcBorders>
              <w:top w:val="single" w:sz="4" w:space="0" w:color="D9D9D9" w:themeColor="background1" w:themeShade="D9"/>
            </w:tcBorders>
          </w:tcPr>
          <w:p w14:paraId="22A047AB" w14:textId="1DF05D72" w:rsidR="00CD2FD2" w:rsidRPr="005059C9" w:rsidRDefault="00CD2FD2" w:rsidP="00E60415">
            <w:pPr>
              <w:spacing w:line="240" w:lineRule="auto"/>
              <w:rPr>
                <w:lang w:val="pt-PT"/>
              </w:rPr>
            </w:pPr>
          </w:p>
        </w:tc>
      </w:tr>
      <w:tr w:rsidR="00B45590" w:rsidRPr="00164510" w14:paraId="05EE0715" w14:textId="77777777" w:rsidTr="00443DB4">
        <w:trPr>
          <w:trHeight w:val="6027"/>
        </w:trPr>
        <w:tc>
          <w:tcPr>
            <w:tcW w:w="4523" w:type="dxa"/>
            <w:gridSpan w:val="3"/>
            <w:tcBorders>
              <w:right w:val="single" w:sz="4" w:space="0" w:color="D9D9D9" w:themeColor="background1" w:themeShade="D9"/>
            </w:tcBorders>
          </w:tcPr>
          <w:p w14:paraId="4934676E" w14:textId="0E0A7914" w:rsidR="00552F9B" w:rsidRPr="00164510" w:rsidRDefault="00F214ED" w:rsidP="00F94FE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D9C14CD" wp14:editId="51DA6902">
                      <wp:simplePos x="0" y="0"/>
                      <wp:positionH relativeFrom="margin">
                        <wp:posOffset>-231140</wp:posOffset>
                      </wp:positionH>
                      <wp:positionV relativeFrom="paragraph">
                        <wp:posOffset>1485265</wp:posOffset>
                      </wp:positionV>
                      <wp:extent cx="2895600" cy="3663950"/>
                      <wp:effectExtent l="0" t="0" r="19050" b="12700"/>
                      <wp:wrapNone/>
                      <wp:docPr id="194436997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66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 Nova Cond Light" w:hAnsi="Arial Nova Cond Light"/>
                                    </w:rPr>
                                    <w:id w:val="87586160"/>
                                    <w:placeholder>
                                      <w:docPart w:val="4FF1D1EDFDEC4A629D0C7323DCFADD1D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4F661E0B" w14:textId="77777777" w:rsidR="001343C9" w:rsidRPr="00D86283" w:rsidRDefault="001343C9" w:rsidP="005920F0">
                                      <w:pPr>
                                        <w:pStyle w:val="Ttulo1"/>
                                        <w:ind w:left="567"/>
                                        <w:rPr>
                                          <w:rFonts w:ascii="Arial Nova Cond Light" w:hAnsi="Arial Nova Cond Light"/>
                                        </w:rPr>
                                      </w:pPr>
                                      <w:r w:rsidRPr="00F214ED">
                                        <w:rPr>
                                          <w:b/>
                                          <w:bCs/>
                                          <w:color w:val="8064A2" w:themeColor="accent4"/>
                                          <w:lang w:bidi="es-ES"/>
                                        </w:rPr>
                                        <w:t>Educación</w:t>
                                      </w:r>
                                    </w:p>
                                  </w:sdtContent>
                                </w:sdt>
                                <w:p w14:paraId="1B9B665D" w14:textId="76B40587" w:rsidR="001343C9" w:rsidRPr="0025560E" w:rsidRDefault="001343C9" w:rsidP="005920F0">
                                  <w:pPr>
                                    <w:pStyle w:val="Ttulo2"/>
                                    <w:ind w:left="567"/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</w:pPr>
                                  <w:r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 xml:space="preserve">Ing. </w:t>
                                  </w:r>
                                  <w:r w:rsidR="00DB61BA"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>e</w:t>
                                  </w:r>
                                  <w:r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>n Comercio Exterior</w:t>
                                  </w:r>
                                </w:p>
                                <w:p w14:paraId="33B2B383" w14:textId="77777777" w:rsidR="001343C9" w:rsidRPr="00D86283" w:rsidRDefault="001343C9" w:rsidP="005920F0">
                                  <w:pPr>
                                    <w:ind w:left="567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 w:rsidRPr="00D86283"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  <w:t>Instituto Profesional Duoc Uc.</w:t>
                                  </w:r>
                                </w:p>
                                <w:p w14:paraId="699D6521" w14:textId="745E5735" w:rsidR="001343C9" w:rsidRPr="0025560E" w:rsidRDefault="001343C9" w:rsidP="005920F0">
                                  <w:pPr>
                                    <w:pStyle w:val="Ttulo2"/>
                                    <w:ind w:left="567"/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</w:pPr>
                                  <w:r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 xml:space="preserve">Técnico </w:t>
                                  </w:r>
                                  <w:r w:rsidR="00DB61BA"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>e</w:t>
                                  </w:r>
                                  <w:r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>n Comercio Exterior</w:t>
                                  </w:r>
                                </w:p>
                                <w:p w14:paraId="563D9A33" w14:textId="77777777" w:rsidR="001343C9" w:rsidRPr="00D86283" w:rsidRDefault="001343C9" w:rsidP="005920F0">
                                  <w:pPr>
                                    <w:ind w:left="567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 w:rsidRPr="00D86283"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  <w:t>Instituto Profesional Duoc Uc.</w:t>
                                  </w:r>
                                </w:p>
                                <w:p w14:paraId="14516FFF" w14:textId="77777777" w:rsidR="001343C9" w:rsidRPr="0025560E" w:rsidRDefault="001343C9" w:rsidP="005920F0">
                                  <w:pPr>
                                    <w:pStyle w:val="Ttulo2"/>
                                    <w:ind w:left="567"/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</w:pPr>
                                  <w:r w:rsidRPr="0025560E">
                                    <w:rPr>
                                      <w:rFonts w:ascii="Arial Nova Cond Light" w:hAnsi="Arial Nova Cond Light"/>
                                      <w:color w:val="215868" w:themeColor="accent5" w:themeShade="80"/>
                                      <w:szCs w:val="22"/>
                                    </w:rPr>
                                    <w:t>Enseñanza media</w:t>
                                  </w:r>
                                </w:p>
                                <w:p w14:paraId="56DCFC52" w14:textId="13423878" w:rsidR="001343C9" w:rsidRPr="00D86283" w:rsidRDefault="001343C9" w:rsidP="005920F0">
                                  <w:pPr>
                                    <w:ind w:left="567"/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</w:pPr>
                                  <w:r w:rsidRPr="00D86283">
                                    <w:rPr>
                                      <w:rFonts w:ascii="Arial Nova Cond Light" w:hAnsi="Arial Nova Cond Light"/>
                                      <w:sz w:val="22"/>
                                      <w:szCs w:val="22"/>
                                    </w:rPr>
                                    <w:t>Liceo Polivalente San José De Maipo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14CD" id="Cuadro de texto 3" o:spid="_x0000_s1051" type="#_x0000_t202" style="position:absolute;margin-left:-18.2pt;margin-top:116.95pt;width:228pt;height:28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" fillcolor="white [3212]" strokecolor="white [3212]">
                      <v:textbox>
                        <w:txbxContent>
                          <w:sdt>
                            <w:sdtPr>
                              <w:rPr>
                                <w:rFonts w:ascii="Arial Nova Cond Light" w:hAnsi="Arial Nova Cond Light"/>
                              </w:rPr>
                              <w:id w:val="87586160"/>
                              <w:placeholder>
                                <w:docPart w:val="4FF1D1EDFDEC4A629D0C7323DCFADD1D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F661E0B" w14:textId="77777777" w:rsidR="001343C9" w:rsidRPr="00D86283" w:rsidRDefault="001343C9" w:rsidP="005920F0">
                                <w:pPr>
                                  <w:pStyle w:val="Ttulo1"/>
                                  <w:ind w:left="567"/>
                                  <w:rPr>
                                    <w:rFonts w:ascii="Arial Nova Cond Light" w:hAnsi="Arial Nova Cond Light"/>
                                  </w:rPr>
                                </w:pPr>
                                <w:r w:rsidRPr="00F214ED">
                                  <w:rPr>
                                    <w:b/>
                                    <w:bCs/>
                                    <w:color w:val="8064A2" w:themeColor="accent4"/>
                                    <w:lang w:bidi="es-ES"/>
                                  </w:rPr>
                                  <w:t>Educación</w:t>
                                </w:r>
                              </w:p>
                            </w:sdtContent>
                          </w:sdt>
                          <w:p w14:paraId="1B9B665D" w14:textId="76B40587" w:rsidR="001343C9" w:rsidRPr="0025560E" w:rsidRDefault="001343C9" w:rsidP="005920F0">
                            <w:pPr>
                              <w:pStyle w:val="Ttulo2"/>
                              <w:ind w:left="567"/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</w:pPr>
                            <w:r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 xml:space="preserve">Ing. </w:t>
                            </w:r>
                            <w:r w:rsidR="00DB61BA"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>e</w:t>
                            </w:r>
                            <w:r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>n Comercio Exterior</w:t>
                            </w:r>
                          </w:p>
                          <w:p w14:paraId="33B2B383" w14:textId="77777777" w:rsidR="001343C9" w:rsidRPr="00D86283" w:rsidRDefault="001343C9" w:rsidP="005920F0">
                            <w:pPr>
                              <w:ind w:left="567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 w:rsidRPr="00D86283"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  <w:t>Instituto Profesional Duoc Uc.</w:t>
                            </w:r>
                          </w:p>
                          <w:p w14:paraId="699D6521" w14:textId="745E5735" w:rsidR="001343C9" w:rsidRPr="0025560E" w:rsidRDefault="001343C9" w:rsidP="005920F0">
                            <w:pPr>
                              <w:pStyle w:val="Ttulo2"/>
                              <w:ind w:left="567"/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</w:pPr>
                            <w:r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 xml:space="preserve">Técnico </w:t>
                            </w:r>
                            <w:r w:rsidR="00DB61BA"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>e</w:t>
                            </w:r>
                            <w:r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>n Comercio Exterior</w:t>
                            </w:r>
                          </w:p>
                          <w:p w14:paraId="563D9A33" w14:textId="77777777" w:rsidR="001343C9" w:rsidRPr="00D86283" w:rsidRDefault="001343C9" w:rsidP="005920F0">
                            <w:pPr>
                              <w:ind w:left="567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 w:rsidRPr="00D86283"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  <w:t>Instituto Profesional Duoc Uc.</w:t>
                            </w:r>
                          </w:p>
                          <w:p w14:paraId="14516FFF" w14:textId="77777777" w:rsidR="001343C9" w:rsidRPr="0025560E" w:rsidRDefault="001343C9" w:rsidP="005920F0">
                            <w:pPr>
                              <w:pStyle w:val="Ttulo2"/>
                              <w:ind w:left="567"/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</w:pPr>
                            <w:r w:rsidRPr="0025560E">
                              <w:rPr>
                                <w:rFonts w:ascii="Arial Nova Cond Light" w:hAnsi="Arial Nova Cond Light"/>
                                <w:color w:val="215868" w:themeColor="accent5" w:themeShade="80"/>
                                <w:szCs w:val="22"/>
                              </w:rPr>
                              <w:t>Enseñanza media</w:t>
                            </w:r>
                          </w:p>
                          <w:p w14:paraId="56DCFC52" w14:textId="13423878" w:rsidR="001343C9" w:rsidRPr="00D86283" w:rsidRDefault="001343C9" w:rsidP="005920F0">
                            <w:pPr>
                              <w:ind w:left="567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 w:rsidRPr="00D86283"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  <w:t>Liceo Polivalente San José De Maipo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D55D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68DDB5C9" wp14:editId="256C721F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33020</wp:posOffset>
                      </wp:positionV>
                      <wp:extent cx="2768600" cy="1123950"/>
                      <wp:effectExtent l="0" t="0" r="12700" b="19050"/>
                      <wp:wrapNone/>
                      <wp:docPr id="651622742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27DD5" w14:textId="724B1521" w:rsidR="00D53FCE" w:rsidRPr="00F214ED" w:rsidRDefault="00F214ED" w:rsidP="00F214ED">
                                  <w:pPr>
                                    <w:rPr>
                                      <w:b/>
                                      <w:bCs/>
                                      <w:color w:val="8064A2" w:themeColor="accent4"/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64A2" w:themeColor="accent4"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                </w:t>
                                  </w:r>
                                  <w:r w:rsidR="00D53FCE" w:rsidRPr="00F214ED">
                                    <w:rPr>
                                      <w:b/>
                                      <w:bCs/>
                                      <w:color w:val="8064A2" w:themeColor="accent4"/>
                                      <w:sz w:val="28"/>
                                      <w:szCs w:val="28"/>
                                      <w:lang w:val="es-CL"/>
                                    </w:rPr>
                                    <w:t>A P T I T U D E S</w:t>
                                  </w:r>
                                </w:p>
                                <w:p w14:paraId="016582E2" w14:textId="60920223" w:rsidR="00D53FCE" w:rsidRPr="00D86283" w:rsidRDefault="00D53FCE" w:rsidP="00D86283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D86283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color w:val="365F91" w:themeColor="accent1" w:themeShade="BF"/>
                                      <w:sz w:val="22"/>
                                      <w:szCs w:val="22"/>
                                      <w:lang w:val="es-CL"/>
                                    </w:rPr>
                                    <w:t>Idioma:</w:t>
                                  </w:r>
                                  <w:r w:rsidRPr="00D86283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s-CL"/>
                                    </w:rPr>
                                    <w:t xml:space="preserve"> inglés intermedio (Leído y escrito).</w:t>
                                  </w:r>
                                </w:p>
                                <w:p w14:paraId="7409998D" w14:textId="334AA06E" w:rsidR="00D53FCE" w:rsidRPr="004F7758" w:rsidRDefault="00D53FCE" w:rsidP="00D86283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4F7758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>Software:</w:t>
                                  </w:r>
                                  <w:r w:rsidRPr="004F7758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SAP</w:t>
                                  </w:r>
                                  <w:r w:rsidR="004F7758" w:rsidRPr="004F7758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, </w:t>
                                  </w:r>
                                  <w:r w:rsidRPr="004F7758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>LAUDUS</w:t>
                                  </w:r>
                                  <w:r w:rsidR="004F7758" w:rsidRPr="004F7758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y S</w:t>
                                  </w:r>
                                  <w:r w:rsidR="004F7758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>IGAD.</w:t>
                                  </w:r>
                                </w:p>
                                <w:p w14:paraId="179D4118" w14:textId="2ABEEC22" w:rsidR="00D53FCE" w:rsidRPr="00D86283" w:rsidRDefault="00D53FCE" w:rsidP="00D86283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D86283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>Office:</w:t>
                                  </w:r>
                                  <w:r w:rsidRPr="00D86283">
                                    <w:rPr>
                                      <w:rFonts w:ascii="Arial Nova Cond Light" w:hAnsi="Arial Nova Cond Light"/>
                                      <w:color w:val="365F91" w:themeColor="accent1" w:themeShade="B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Word y Excel intermedio.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B5C9" id="Cuadro de texto 4" o:spid="_x0000_s1052" type="#_x0000_t202" style="position:absolute;margin-left:-30.2pt;margin-top:2.6pt;width:218pt;height:88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" strokecolor="white [3212]">
                      <v:textbox>
                        <w:txbxContent>
                          <w:p w14:paraId="63B27DD5" w14:textId="724B1521" w:rsidR="00D53FCE" w:rsidRPr="00F214ED" w:rsidRDefault="00F214ED" w:rsidP="00F214ED">
                            <w:pPr>
                              <w:rPr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  <w:lang w:val="es-CL"/>
                              </w:rPr>
                              <w:t xml:space="preserve">                 </w:t>
                            </w:r>
                            <w:r w:rsidR="00D53FCE" w:rsidRPr="00F214ED">
                              <w:rPr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  <w:lang w:val="es-CL"/>
                              </w:rPr>
                              <w:t>A P T I T U D E S</w:t>
                            </w:r>
                          </w:p>
                          <w:p w14:paraId="016582E2" w14:textId="60920223" w:rsidR="00D53FCE" w:rsidRPr="00D86283" w:rsidRDefault="00D53FCE" w:rsidP="00D8628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D86283">
                              <w:rPr>
                                <w:rFonts w:ascii="Arial Nova Cond Light" w:hAnsi="Arial Nova Cond Light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22"/>
                                <w:lang w:val="es-CL"/>
                              </w:rPr>
                              <w:t>Idioma:</w:t>
                            </w:r>
                            <w:r w:rsidRPr="00D86283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s-CL"/>
                              </w:rPr>
                              <w:t xml:space="preserve"> inglés intermedio (Leído y escrito).</w:t>
                            </w:r>
                          </w:p>
                          <w:p w14:paraId="7409998D" w14:textId="334AA06E" w:rsidR="00D53FCE" w:rsidRPr="004F7758" w:rsidRDefault="00D53FCE" w:rsidP="00D8628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F7758">
                              <w:rPr>
                                <w:rFonts w:ascii="Arial Nova Cond Light" w:hAnsi="Arial Nova Cond Light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>Software:</w:t>
                            </w:r>
                            <w:r w:rsidRPr="004F7758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 xml:space="preserve"> SAP</w:t>
                            </w:r>
                            <w:r w:rsidR="004F7758" w:rsidRPr="004F7758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4F7758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>LAUDUS</w:t>
                            </w:r>
                            <w:r w:rsidR="004F7758" w:rsidRPr="004F7758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 xml:space="preserve"> y S</w:t>
                            </w:r>
                            <w:r w:rsidR="004F7758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>IGAD.</w:t>
                            </w:r>
                          </w:p>
                          <w:p w14:paraId="179D4118" w14:textId="2ABEEC22" w:rsidR="00D53FCE" w:rsidRPr="00D86283" w:rsidRDefault="00D53FCE" w:rsidP="00D86283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86283">
                              <w:rPr>
                                <w:rFonts w:ascii="Arial Nova Cond Light" w:hAnsi="Arial Nova Cond Light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>Office:</w:t>
                            </w:r>
                            <w:r w:rsidRPr="00D86283">
                              <w:rPr>
                                <w:rFonts w:ascii="Arial Nova Cond Light" w:hAnsi="Arial Nova Cond Light"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 xml:space="preserve"> Word y Excel intermedio.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" w:type="dxa"/>
            <w:tcBorders>
              <w:left w:val="single" w:sz="4" w:space="0" w:color="D9D9D9" w:themeColor="background1" w:themeShade="D9"/>
            </w:tcBorders>
          </w:tcPr>
          <w:p w14:paraId="7A70D088" w14:textId="58A25214" w:rsidR="00F24E35" w:rsidRPr="00BB6C1A" w:rsidRDefault="00F24E35" w:rsidP="00E60415">
            <w:pPr>
              <w:spacing w:line="240" w:lineRule="auto"/>
            </w:pPr>
          </w:p>
        </w:tc>
        <w:tc>
          <w:tcPr>
            <w:tcW w:w="5923" w:type="dxa"/>
            <w:gridSpan w:val="2"/>
          </w:tcPr>
          <w:p w14:paraId="4ADFC74F" w14:textId="47A54C55" w:rsidR="00E60415" w:rsidRPr="00BB6C1A" w:rsidRDefault="00E60415" w:rsidP="00E60415">
            <w:pPr>
              <w:spacing w:line="240" w:lineRule="auto"/>
            </w:pPr>
          </w:p>
        </w:tc>
      </w:tr>
    </w:tbl>
    <w:p w14:paraId="17925AE4" w14:textId="17F09454" w:rsidR="005A20B8" w:rsidRPr="00164510" w:rsidRDefault="005A20B8"/>
    <w:sectPr w:rsidR="005A20B8" w:rsidRPr="00164510" w:rsidSect="005F5B03">
      <w:headerReference w:type="default" r:id="rId18"/>
      <w:footerReference w:type="default" r:id="rId19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0AD9" w14:textId="77777777" w:rsidR="005F5B03" w:rsidRDefault="005F5B03" w:rsidP="00B21D64">
      <w:pPr>
        <w:spacing w:after="0" w:line="240" w:lineRule="auto"/>
      </w:pPr>
      <w:r>
        <w:separator/>
      </w:r>
    </w:p>
  </w:endnote>
  <w:endnote w:type="continuationSeparator" w:id="0">
    <w:p w14:paraId="1CD419A7" w14:textId="77777777" w:rsidR="005F5B03" w:rsidRDefault="005F5B03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CC42" w14:textId="2FD94B6B" w:rsidR="00A96376" w:rsidRDefault="000C092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B0399" wp14:editId="38F1D0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365760"/>
              <wp:effectExtent l="0" t="0" r="0" b="0"/>
              <wp:wrapNone/>
              <wp:docPr id="74316112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B39CB" id="Rectángulo 1" o:spid="_x0000_s1026" style="position:absolute;margin-left:0;margin-top:0;width:595.3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" fillcolor="#8064a2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8E8A" w14:textId="77777777" w:rsidR="005F5B03" w:rsidRDefault="005F5B03" w:rsidP="00B21D64">
      <w:pPr>
        <w:spacing w:after="0" w:line="240" w:lineRule="auto"/>
      </w:pPr>
      <w:r>
        <w:separator/>
      </w:r>
    </w:p>
  </w:footnote>
  <w:footnote w:type="continuationSeparator" w:id="0">
    <w:p w14:paraId="64B59EA8" w14:textId="77777777" w:rsidR="005F5B03" w:rsidRDefault="005F5B03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32D9" w14:textId="459783F1" w:rsidR="00B21D64" w:rsidRDefault="000C092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67EC648" wp14:editId="156E5AA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4151630"/>
              <wp:effectExtent l="0" t="0" r="0" b="0"/>
              <wp:wrapNone/>
              <wp:docPr id="243937837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4151630"/>
                        <a:chOff x="0" y="0"/>
                        <a:chExt cx="7794580" cy="4151267"/>
                      </a:xfrm>
                    </wpg:grpSpPr>
                    <wps:wsp>
                      <wps:cNvPr id="1986598132" name="Rectángulo 2"/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161718722" name="Rectángulo 3"/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081239566" name="Rectángulo 4"/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61EFB" id="Grupo 2" o:spid="_x0000_s1026" style="position:absolute;margin-left:0;margin-top:0;width:595.3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">
              <v:rect id="Rectángulo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" fillcolor="#8064a2 [3207]" stroked="f" strokeweight="1pt"/>
              <v:rect id="Rectángulo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" fillcolor="#f2f2f2 [3052]" stroked="f" strokeweight="1pt"/>
              <v:rect id="Rectángulo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" fillcolor="#4f81bd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64F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ADB"/>
    <w:multiLevelType w:val="hybridMultilevel"/>
    <w:tmpl w:val="FFFFFFFF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BCE"/>
    <w:multiLevelType w:val="hybridMultilevel"/>
    <w:tmpl w:val="9B407FA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647"/>
    <w:multiLevelType w:val="hybridMultilevel"/>
    <w:tmpl w:val="AD982734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F44F9"/>
    <w:multiLevelType w:val="hybridMultilevel"/>
    <w:tmpl w:val="B1EC6244"/>
    <w:lvl w:ilvl="0" w:tplc="EB583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CF2105"/>
    <w:multiLevelType w:val="multilevel"/>
    <w:tmpl w:val="9D984FD2"/>
    <w:numStyleLink w:val="ListaConVietas"/>
  </w:abstractNum>
  <w:abstractNum w:abstractNumId="8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952CFB"/>
    <w:multiLevelType w:val="hybridMultilevel"/>
    <w:tmpl w:val="B7802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8AF"/>
    <w:multiLevelType w:val="hybridMultilevel"/>
    <w:tmpl w:val="16EA5A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A7B16"/>
    <w:multiLevelType w:val="hybridMultilevel"/>
    <w:tmpl w:val="9C62C304"/>
    <w:lvl w:ilvl="0" w:tplc="EB583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9F24A5"/>
    <w:multiLevelType w:val="hybridMultilevel"/>
    <w:tmpl w:val="F904C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2D8D"/>
    <w:multiLevelType w:val="hybridMultilevel"/>
    <w:tmpl w:val="7D56E24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BF467D"/>
    <w:multiLevelType w:val="hybridMultilevel"/>
    <w:tmpl w:val="D7427D2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DA3F91"/>
    <w:multiLevelType w:val="hybridMultilevel"/>
    <w:tmpl w:val="5950D1A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E7F29"/>
    <w:multiLevelType w:val="hybridMultilevel"/>
    <w:tmpl w:val="7AAEF5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F342F"/>
    <w:multiLevelType w:val="hybridMultilevel"/>
    <w:tmpl w:val="764CD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6046">
    <w:abstractNumId w:val="13"/>
  </w:num>
  <w:num w:numId="2" w16cid:durableId="780034910">
    <w:abstractNumId w:val="18"/>
  </w:num>
  <w:num w:numId="3" w16cid:durableId="1778981764">
    <w:abstractNumId w:val="9"/>
  </w:num>
  <w:num w:numId="4" w16cid:durableId="294797712">
    <w:abstractNumId w:val="6"/>
  </w:num>
  <w:num w:numId="5" w16cid:durableId="1727558257">
    <w:abstractNumId w:val="8"/>
  </w:num>
  <w:num w:numId="6" w16cid:durableId="1138841392">
    <w:abstractNumId w:val="16"/>
  </w:num>
  <w:num w:numId="7" w16cid:durableId="523634753">
    <w:abstractNumId w:val="0"/>
  </w:num>
  <w:num w:numId="8" w16cid:durableId="1249313258">
    <w:abstractNumId w:val="1"/>
  </w:num>
  <w:num w:numId="9" w16cid:durableId="236092950">
    <w:abstractNumId w:val="7"/>
  </w:num>
  <w:num w:numId="10" w16cid:durableId="322394694">
    <w:abstractNumId w:val="10"/>
  </w:num>
  <w:num w:numId="11" w16cid:durableId="1066682620">
    <w:abstractNumId w:val="21"/>
  </w:num>
  <w:num w:numId="12" w16cid:durableId="644817014">
    <w:abstractNumId w:val="12"/>
  </w:num>
  <w:num w:numId="13" w16cid:durableId="1749812936">
    <w:abstractNumId w:val="2"/>
  </w:num>
  <w:num w:numId="14" w16cid:durableId="1377776510">
    <w:abstractNumId w:val="19"/>
  </w:num>
  <w:num w:numId="15" w16cid:durableId="1470437011">
    <w:abstractNumId w:val="5"/>
  </w:num>
  <w:num w:numId="16" w16cid:durableId="824246788">
    <w:abstractNumId w:val="20"/>
  </w:num>
  <w:num w:numId="17" w16cid:durableId="180825033">
    <w:abstractNumId w:val="14"/>
  </w:num>
  <w:num w:numId="18" w16cid:durableId="1949463911">
    <w:abstractNumId w:val="3"/>
  </w:num>
  <w:num w:numId="19" w16cid:durableId="2034454409">
    <w:abstractNumId w:val="11"/>
  </w:num>
  <w:num w:numId="20" w16cid:durableId="1139956961">
    <w:abstractNumId w:val="15"/>
  </w:num>
  <w:num w:numId="21" w16cid:durableId="656153071">
    <w:abstractNumId w:val="4"/>
  </w:num>
  <w:num w:numId="22" w16cid:durableId="874851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01"/>
    <w:rsid w:val="00005AC1"/>
    <w:rsid w:val="000161E1"/>
    <w:rsid w:val="00021303"/>
    <w:rsid w:val="00023B5D"/>
    <w:rsid w:val="00095C04"/>
    <w:rsid w:val="00097AD0"/>
    <w:rsid w:val="000C0928"/>
    <w:rsid w:val="000D55D8"/>
    <w:rsid w:val="000F79AB"/>
    <w:rsid w:val="00107E81"/>
    <w:rsid w:val="00114258"/>
    <w:rsid w:val="00117276"/>
    <w:rsid w:val="001343C9"/>
    <w:rsid w:val="00144072"/>
    <w:rsid w:val="00145C12"/>
    <w:rsid w:val="00147ABD"/>
    <w:rsid w:val="00155E75"/>
    <w:rsid w:val="00157976"/>
    <w:rsid w:val="00164510"/>
    <w:rsid w:val="00172904"/>
    <w:rsid w:val="001B60B9"/>
    <w:rsid w:val="001C276A"/>
    <w:rsid w:val="001C37C0"/>
    <w:rsid w:val="001C630D"/>
    <w:rsid w:val="001D7E7E"/>
    <w:rsid w:val="002104D3"/>
    <w:rsid w:val="0021475C"/>
    <w:rsid w:val="00251C99"/>
    <w:rsid w:val="0025560E"/>
    <w:rsid w:val="00270A87"/>
    <w:rsid w:val="002A486B"/>
    <w:rsid w:val="002F3582"/>
    <w:rsid w:val="0032137D"/>
    <w:rsid w:val="00383B88"/>
    <w:rsid w:val="003935D3"/>
    <w:rsid w:val="003A3869"/>
    <w:rsid w:val="003B60FE"/>
    <w:rsid w:val="003C0BB5"/>
    <w:rsid w:val="003F640A"/>
    <w:rsid w:val="003F7037"/>
    <w:rsid w:val="004035BE"/>
    <w:rsid w:val="004067B9"/>
    <w:rsid w:val="00407F99"/>
    <w:rsid w:val="004103C0"/>
    <w:rsid w:val="00443DB4"/>
    <w:rsid w:val="00452292"/>
    <w:rsid w:val="00463B3B"/>
    <w:rsid w:val="00465892"/>
    <w:rsid w:val="004865C2"/>
    <w:rsid w:val="004B4147"/>
    <w:rsid w:val="004B430C"/>
    <w:rsid w:val="004C09FF"/>
    <w:rsid w:val="004C3625"/>
    <w:rsid w:val="004F7758"/>
    <w:rsid w:val="005059C9"/>
    <w:rsid w:val="0051214F"/>
    <w:rsid w:val="0053702D"/>
    <w:rsid w:val="00552F9B"/>
    <w:rsid w:val="005636A7"/>
    <w:rsid w:val="00571520"/>
    <w:rsid w:val="005817CE"/>
    <w:rsid w:val="005920F0"/>
    <w:rsid w:val="00594FB4"/>
    <w:rsid w:val="005A20B8"/>
    <w:rsid w:val="005B6A69"/>
    <w:rsid w:val="005B7DB3"/>
    <w:rsid w:val="005D1901"/>
    <w:rsid w:val="005F2F72"/>
    <w:rsid w:val="005F5B03"/>
    <w:rsid w:val="0061400D"/>
    <w:rsid w:val="00621B5C"/>
    <w:rsid w:val="0062344D"/>
    <w:rsid w:val="00624487"/>
    <w:rsid w:val="00635030"/>
    <w:rsid w:val="00677492"/>
    <w:rsid w:val="0068154E"/>
    <w:rsid w:val="006976BE"/>
    <w:rsid w:val="006A7A0F"/>
    <w:rsid w:val="006C1384"/>
    <w:rsid w:val="006C2312"/>
    <w:rsid w:val="006C2DFF"/>
    <w:rsid w:val="006E02C0"/>
    <w:rsid w:val="006F09A3"/>
    <w:rsid w:val="006F58E5"/>
    <w:rsid w:val="0072749C"/>
    <w:rsid w:val="00736EC9"/>
    <w:rsid w:val="007571B5"/>
    <w:rsid w:val="0077463F"/>
    <w:rsid w:val="0077643C"/>
    <w:rsid w:val="007772B1"/>
    <w:rsid w:val="007A71B7"/>
    <w:rsid w:val="007C14BC"/>
    <w:rsid w:val="007D2F83"/>
    <w:rsid w:val="007E57F5"/>
    <w:rsid w:val="007F7CF9"/>
    <w:rsid w:val="00826E90"/>
    <w:rsid w:val="00832AC2"/>
    <w:rsid w:val="008354CF"/>
    <w:rsid w:val="008424CE"/>
    <w:rsid w:val="008512F5"/>
    <w:rsid w:val="008870A4"/>
    <w:rsid w:val="00887F25"/>
    <w:rsid w:val="00890F1A"/>
    <w:rsid w:val="008A4E64"/>
    <w:rsid w:val="008D2492"/>
    <w:rsid w:val="008E2197"/>
    <w:rsid w:val="009169CC"/>
    <w:rsid w:val="009223DB"/>
    <w:rsid w:val="00946E0C"/>
    <w:rsid w:val="00954334"/>
    <w:rsid w:val="00976F92"/>
    <w:rsid w:val="00983151"/>
    <w:rsid w:val="009946E0"/>
    <w:rsid w:val="00997E86"/>
    <w:rsid w:val="009B7D45"/>
    <w:rsid w:val="009C6ADA"/>
    <w:rsid w:val="009F50D0"/>
    <w:rsid w:val="00A16833"/>
    <w:rsid w:val="00A21AF8"/>
    <w:rsid w:val="00A379C9"/>
    <w:rsid w:val="00A6425D"/>
    <w:rsid w:val="00A75566"/>
    <w:rsid w:val="00A819F7"/>
    <w:rsid w:val="00A91B8D"/>
    <w:rsid w:val="00A96376"/>
    <w:rsid w:val="00AB7BBE"/>
    <w:rsid w:val="00AC2D9E"/>
    <w:rsid w:val="00AD3D97"/>
    <w:rsid w:val="00AF3F64"/>
    <w:rsid w:val="00B03ED5"/>
    <w:rsid w:val="00B06085"/>
    <w:rsid w:val="00B13314"/>
    <w:rsid w:val="00B21D64"/>
    <w:rsid w:val="00B373C4"/>
    <w:rsid w:val="00B4014E"/>
    <w:rsid w:val="00B43312"/>
    <w:rsid w:val="00B45590"/>
    <w:rsid w:val="00B73E22"/>
    <w:rsid w:val="00B83FBC"/>
    <w:rsid w:val="00B863A9"/>
    <w:rsid w:val="00B90058"/>
    <w:rsid w:val="00BB6C1A"/>
    <w:rsid w:val="00BB7CE4"/>
    <w:rsid w:val="00BC0D5A"/>
    <w:rsid w:val="00BC33C3"/>
    <w:rsid w:val="00BF0DAF"/>
    <w:rsid w:val="00C05345"/>
    <w:rsid w:val="00C15E51"/>
    <w:rsid w:val="00C344AA"/>
    <w:rsid w:val="00C37B1A"/>
    <w:rsid w:val="00C55A19"/>
    <w:rsid w:val="00C777FF"/>
    <w:rsid w:val="00CA1306"/>
    <w:rsid w:val="00CA38C8"/>
    <w:rsid w:val="00CB67F9"/>
    <w:rsid w:val="00CB7F06"/>
    <w:rsid w:val="00CC723F"/>
    <w:rsid w:val="00CD2FD2"/>
    <w:rsid w:val="00D07643"/>
    <w:rsid w:val="00D10467"/>
    <w:rsid w:val="00D1081F"/>
    <w:rsid w:val="00D12DFD"/>
    <w:rsid w:val="00D2051C"/>
    <w:rsid w:val="00D35B33"/>
    <w:rsid w:val="00D53FCE"/>
    <w:rsid w:val="00D62B7E"/>
    <w:rsid w:val="00D86283"/>
    <w:rsid w:val="00D879C2"/>
    <w:rsid w:val="00D9313A"/>
    <w:rsid w:val="00DB61BA"/>
    <w:rsid w:val="00E60415"/>
    <w:rsid w:val="00E62E2B"/>
    <w:rsid w:val="00E7712A"/>
    <w:rsid w:val="00E80DEB"/>
    <w:rsid w:val="00EB26CD"/>
    <w:rsid w:val="00EE2C0A"/>
    <w:rsid w:val="00F1625D"/>
    <w:rsid w:val="00F214ED"/>
    <w:rsid w:val="00F24E35"/>
    <w:rsid w:val="00F40C44"/>
    <w:rsid w:val="00F94FE6"/>
    <w:rsid w:val="00FA610E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4F81BD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4F81BD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4F81BD" w:themeColor="accent1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8064A2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8064A2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8064A2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8064A2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4F81BD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02C33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02C33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0161E1"/>
    <w:rPr>
      <w:rFonts w:asciiTheme="majorHAnsi" w:hAnsiTheme="majorHAnsi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8064A2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4F81BD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8064A2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4F81BD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365F91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elemento"/>
    <w:uiPriority w:val="18"/>
    <w:qFormat/>
    <w:rsid w:val="00A6425D"/>
    <w:pPr>
      <w:spacing w:after="0"/>
    </w:pPr>
  </w:style>
  <w:style w:type="character" w:customStyle="1" w:styleId="Carcterdedescripcindelelemento">
    <w:name w:val="Carácter de descripción del elemento"/>
    <w:basedOn w:val="Fuentedeprrafopredeter"/>
    <w:link w:val="Descripcindeltrabajo"/>
    <w:uiPriority w:val="18"/>
    <w:rsid w:val="000161E1"/>
  </w:style>
  <w:style w:type="character" w:styleId="Hipervnculo">
    <w:name w:val="Hyperlink"/>
    <w:basedOn w:val="Fuentedeprrafopredeter"/>
    <w:uiPriority w:val="99"/>
    <w:unhideWhenUsed/>
    <w:rsid w:val="00155E75"/>
    <w:rPr>
      <w:color w:val="0000FF" w:themeColor="hyperlink"/>
      <w:u w:val="single"/>
    </w:rPr>
  </w:style>
  <w:style w:type="character" w:customStyle="1" w:styleId="ui-provider">
    <w:name w:val="ui-provider"/>
    <w:basedOn w:val="Fuentedeprrafopredeter"/>
    <w:rsid w:val="0062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54730\AppData\Roaming\Microsoft\Templates\Curr&#237;culum%20v&#237;tae%20con%20iniciales%20moder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85BF670F234071999223496EC1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9C9E-BC29-419A-A441-A369F2214D24}"/>
      </w:docPartPr>
      <w:docPartBody>
        <w:p w:rsidR="00A3643C" w:rsidRDefault="00486B8F">
          <w:pPr>
            <w:pStyle w:val="ED85BF670F234071999223496EC1AA1C"/>
          </w:pPr>
          <w:r w:rsidRPr="00164510">
            <w:rPr>
              <w:lang w:bidi="es-ES"/>
            </w:rPr>
            <w:t>ACERCA DE MÍ</w:t>
          </w:r>
        </w:p>
      </w:docPartBody>
    </w:docPart>
    <w:docPart>
      <w:docPartPr>
        <w:name w:val="4FF1D1EDFDEC4A629D0C7323DCFA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1427-C370-466C-8EBE-B9CB4FB4D29B}"/>
      </w:docPartPr>
      <w:docPartBody>
        <w:p w:rsidR="00486B8F" w:rsidRDefault="00486B8F" w:rsidP="00486B8F">
          <w:pPr>
            <w:pStyle w:val="4FF1D1EDFDEC4A629D0C7323DCFADD1D"/>
          </w:pPr>
          <w:r w:rsidRPr="0016451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aConVietas"/>
  </w:abstractNum>
  <w:num w:numId="1" w16cid:durableId="392123603">
    <w:abstractNumId w:val="0"/>
  </w:num>
  <w:num w:numId="2" w16cid:durableId="158237382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C"/>
    <w:rsid w:val="00156DB4"/>
    <w:rsid w:val="00187F62"/>
    <w:rsid w:val="002B40B2"/>
    <w:rsid w:val="00486B8F"/>
    <w:rsid w:val="005074C7"/>
    <w:rsid w:val="005C1717"/>
    <w:rsid w:val="008F05F2"/>
    <w:rsid w:val="009D6A16"/>
    <w:rsid w:val="00A3643C"/>
    <w:rsid w:val="00B21829"/>
    <w:rsid w:val="00B85E84"/>
    <w:rsid w:val="00B92DE1"/>
    <w:rsid w:val="00B96099"/>
    <w:rsid w:val="00BA396B"/>
    <w:rsid w:val="00C72CA3"/>
    <w:rsid w:val="00CF54E1"/>
    <w:rsid w:val="00D91ADC"/>
    <w:rsid w:val="00E0302D"/>
    <w:rsid w:val="00E26E78"/>
    <w:rsid w:val="00E35893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5BF670F234071999223496EC1AA1C">
    <w:name w:val="ED85BF670F234071999223496EC1AA1C"/>
  </w:style>
  <w:style w:type="numbering" w:customStyle="1" w:styleId="ListaConVietas">
    <w:name w:val="ListaConViñetas"/>
    <w:uiPriority w:val="99"/>
    <w:pPr>
      <w:numPr>
        <w:numId w:val="1"/>
      </w:numPr>
    </w:pPr>
  </w:style>
  <w:style w:type="paragraph" w:styleId="Listaconvietas0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eastAsia="en-US"/>
    </w:rPr>
  </w:style>
  <w:style w:type="paragraph" w:customStyle="1" w:styleId="4FF1D1EDFDEC4A629D0C7323DCFADD1D">
    <w:name w:val="4FF1D1EDFDEC4A629D0C7323DCFADD1D"/>
    <w:rsid w:val="00486B8F"/>
    <w:rPr>
      <w:kern w:val="2"/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iniciales modernas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2024-05-02T14:36:00Z</dcterms:created>
  <dcterms:modified xsi:type="dcterms:W3CDTF">2024-05-02T14:38:00Z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b24820e8-223f-4ed2-bd95-81c83f641284_Enabled">
    <vt:lpwstr>true</vt:lpwstr>
  </property>
  <property fmtid="{D5CDD505-2E9C-101B-9397-08002B2CF9AE}" pid="4" name="MSIP_Label_b24820e8-223f-4ed2-bd95-81c83f641284_SetDate">
    <vt:lpwstr>2022-12-26T20:16:34Z</vt:lpwstr>
  </property>
  <property fmtid="{D5CDD505-2E9C-101B-9397-08002B2CF9AE}" pid="5" name="MSIP_Label_b24820e8-223f-4ed2-bd95-81c83f641284_Method">
    <vt:lpwstr>Standard</vt:lpwstr>
  </property>
  <property fmtid="{D5CDD505-2E9C-101B-9397-08002B2CF9AE}" pid="6" name="MSIP_Label_b24820e8-223f-4ed2-bd95-81c83f641284_Name">
    <vt:lpwstr>b24820e8-223f-4ed2-bd95-81c83f641284</vt:lpwstr>
  </property>
  <property fmtid="{D5CDD505-2E9C-101B-9397-08002B2CF9AE}" pid="7" name="MSIP_Label_b24820e8-223f-4ed2-bd95-81c83f641284_SiteId">
    <vt:lpwstr>3cbcc3d3-094d-4006-9849-0d11d61f484d</vt:lpwstr>
  </property>
  <property fmtid="{D5CDD505-2E9C-101B-9397-08002B2CF9AE}" pid="8" name="MSIP_Label_b24820e8-223f-4ed2-bd95-81c83f641284_ActionId">
    <vt:lpwstr>c6b91c6d-c094-430d-b2c8-b9bd8e1856a9</vt:lpwstr>
  </property>
  <property fmtid="{D5CDD505-2E9C-101B-9397-08002B2CF9AE}" pid="9" name="MSIP_Label_b24820e8-223f-4ed2-bd95-81c83f641284_ContentBits">
    <vt:lpwstr>0</vt:lpwstr>
  </property>
</Properties>
</file>