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63" w:type="pct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Diseño de tabla para todo el contenido"/>
      </w:tblPr>
      <w:tblGrid>
        <w:gridCol w:w="3403"/>
        <w:gridCol w:w="7342"/>
      </w:tblGrid>
      <w:tr w:rsidR="00C420C8" w:rsidRPr="005152F2" w14:paraId="48EE7969" w14:textId="77777777" w:rsidTr="00E70776">
        <w:tc>
          <w:tcPr>
            <w:tcW w:w="3403" w:type="dxa"/>
          </w:tcPr>
          <w:p w14:paraId="7065E268" w14:textId="6DF7326D" w:rsidR="00122433" w:rsidRPr="00122433" w:rsidRDefault="00122433" w:rsidP="006864F7">
            <w:pPr>
              <w:pStyle w:val="Grfico"/>
              <w:ind w:right="0"/>
              <w:jc w:val="center"/>
              <w:rPr>
                <w:sz w:val="32"/>
                <w:szCs w:val="32"/>
              </w:rPr>
            </w:pPr>
            <w:r w:rsidRPr="00122433">
              <w:rPr>
                <w:sz w:val="32"/>
                <w:szCs w:val="32"/>
              </w:rPr>
              <w:t>CONTACTO</w:t>
            </w:r>
          </w:p>
          <w:p w14:paraId="1358AE98" w14:textId="7A334DB3" w:rsidR="00C420C8" w:rsidRPr="00C420C8" w:rsidRDefault="00122433" w:rsidP="006A3990">
            <w:pPr>
              <w:pStyle w:val="Grfico"/>
              <w:jc w:val="center"/>
            </w:pPr>
            <w:r>
              <w:t xml:space="preserve">    </w:t>
            </w:r>
            <w:r w:rsidR="006864F7">
              <w:t xml:space="preserve">      </w:t>
            </w:r>
            <w:r>
              <w:t xml:space="preserve">     </w:t>
            </w:r>
            <w:r w:rsidR="00C420C8" w:rsidRPr="00C420C8">
              <w:rPr>
                <w:noProof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4B5621F4" wp14:editId="426163E2">
                      <wp:extent cx="329184" cy="329184"/>
                      <wp:effectExtent l="0" t="0" r="13970" b="13970"/>
                      <wp:docPr id="49" name="Grupo 49" title="Icono de correo electrónic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orma libre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orma libre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595A9634" id="Grupo 43" o:spid="_x0000_s1026" alt="Título: Icono de correo electrónic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">
                      <v:shape id="Forma libre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orma libre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  <w:r w:rsidR="00B46ED1">
              <w:t xml:space="preserve">     </w:t>
            </w:r>
            <w:r w:rsidR="001C050A">
              <w:t xml:space="preserve">                    </w:t>
            </w:r>
            <w:r w:rsidR="00764AEC">
              <w:t>Suazoerwin1@gmail.com</w:t>
            </w:r>
          </w:p>
          <w:p w14:paraId="466D64D7" w14:textId="1750DC0F" w:rsidR="00C420C8" w:rsidRPr="00C420C8" w:rsidRDefault="0047157F" w:rsidP="006A3990">
            <w:pPr>
              <w:pStyle w:val="Grfico"/>
              <w:jc w:val="center"/>
            </w:pPr>
            <w:r>
              <w:t xml:space="preserve">    </w:t>
            </w:r>
            <w:r w:rsidR="00282386">
              <w:t xml:space="preserve">     </w:t>
            </w:r>
            <w:r>
              <w:t xml:space="preserve">   </w:t>
            </w:r>
            <w:r w:rsidR="00122433">
              <w:t xml:space="preserve">  </w:t>
            </w:r>
            <w:r w:rsidR="00C420C8" w:rsidRPr="00C420C8">
              <w:rPr>
                <w:noProof/>
                <w:lang w:val="es-CL" w:eastAsia="es-CL"/>
              </w:rPr>
              <mc:AlternateContent>
                <mc:Choice Requires="wpg">
                  <w:drawing>
                    <wp:inline distT="0" distB="0" distL="0" distR="0" wp14:anchorId="2D41B191" wp14:editId="23AEDB22">
                      <wp:extent cx="329184" cy="329184"/>
                      <wp:effectExtent l="0" t="0" r="13970" b="13970"/>
                      <wp:docPr id="80" name="Grupo 80" title="Icono de teléfon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orma libre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orma libre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group w14:anchorId="32E3399F" id="Grupo 37" o:spid="_x0000_s1026" alt="Título: Icono de teléfono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">
                      <v:shape id="Forma libre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orma libre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14:paraId="0AB41A5E" w14:textId="0D12C718" w:rsidR="001D1798" w:rsidRPr="00003ABF" w:rsidRDefault="000E271F" w:rsidP="00764AEC">
            <w:pPr>
              <w:pStyle w:val="Ttulo3"/>
            </w:pPr>
            <w:r>
              <w:t xml:space="preserve">                 </w:t>
            </w:r>
            <w:r w:rsidR="00B46ED1">
              <w:t xml:space="preserve">   </w:t>
            </w:r>
            <w:r>
              <w:t xml:space="preserve">   </w:t>
            </w:r>
            <w:r w:rsidR="008E76EE">
              <w:t>+</w:t>
            </w:r>
            <w:r w:rsidR="001D1798">
              <w:t>569</w:t>
            </w:r>
            <w:r w:rsidR="00B46ED1">
              <w:t>42084530</w:t>
            </w:r>
          </w:p>
          <w:p w14:paraId="542459BA" w14:textId="117E17DB" w:rsidR="00C420C8" w:rsidRPr="00C420C8" w:rsidRDefault="0047157F" w:rsidP="006A3990">
            <w:pPr>
              <w:pStyle w:val="Grfico"/>
              <w:jc w:val="center"/>
            </w:pPr>
            <w:r>
              <w:t xml:space="preserve">        </w:t>
            </w:r>
            <w:r w:rsidR="00282386">
              <w:t xml:space="preserve">     </w:t>
            </w:r>
            <w:r>
              <w:t xml:space="preserve"> </w:t>
            </w:r>
            <w:r w:rsidR="00003ABF" w:rsidRPr="00FC0299">
              <w:rPr>
                <w:noProof/>
                <w:lang w:val="es-CL" w:eastAsia="es-CL"/>
              </w:rPr>
              <w:drawing>
                <wp:inline distT="0" distB="0" distL="0" distR="0" wp14:anchorId="652CAA81" wp14:editId="436ADDED">
                  <wp:extent cx="208915" cy="208915"/>
                  <wp:effectExtent l="0" t="0" r="635" b="635"/>
                  <wp:docPr id="57" name="Gráfico 5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noun_Location_2443002_000000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64" cy="209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0F1BD7" w14:textId="12080663" w:rsidR="00003ABF" w:rsidRDefault="00FB05AA" w:rsidP="009C450E">
            <w:pPr>
              <w:pStyle w:val="Ttulo3"/>
              <w:jc w:val="center"/>
            </w:pPr>
            <w:r>
              <w:t xml:space="preserve">Rossini </w:t>
            </w:r>
            <w:r w:rsidR="00447D2D">
              <w:t xml:space="preserve"> </w:t>
            </w:r>
            <w:r w:rsidR="00A161E9">
              <w:t>#10500</w:t>
            </w:r>
          </w:p>
          <w:p w14:paraId="54F1D713" w14:textId="63ABB4A0" w:rsidR="00447D2D" w:rsidRDefault="00447D2D" w:rsidP="009C450E">
            <w:pPr>
              <w:pStyle w:val="Ttulo3"/>
              <w:jc w:val="center"/>
            </w:pPr>
            <w:r>
              <w:t xml:space="preserve">La </w:t>
            </w:r>
            <w:r w:rsidR="001C050A">
              <w:t xml:space="preserve">FLORIDA </w:t>
            </w:r>
          </w:p>
          <w:p w14:paraId="533283F8" w14:textId="77777777" w:rsidR="00122433" w:rsidRPr="00C420C8" w:rsidRDefault="00122433" w:rsidP="006A3990">
            <w:pPr>
              <w:pStyle w:val="Ttulo3"/>
              <w:jc w:val="center"/>
            </w:pPr>
          </w:p>
          <w:tbl>
            <w:tblPr>
              <w:tblW w:w="3397" w:type="dxa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Diseño de tabla del lado izquierdo"/>
            </w:tblPr>
            <w:tblGrid>
              <w:gridCol w:w="3397"/>
            </w:tblGrid>
            <w:tr w:rsidR="00C420C8" w:rsidRPr="005152F2" w14:paraId="1AE7B7DA" w14:textId="77777777" w:rsidTr="00282386">
              <w:trPr>
                <w:trHeight w:val="1053"/>
              </w:trPr>
              <w:tc>
                <w:tcPr>
                  <w:tcW w:w="3397" w:type="dxa"/>
                  <w:tcMar>
                    <w:top w:w="288" w:type="dxa"/>
                    <w:bottom w:w="288" w:type="dxa"/>
                  </w:tcMar>
                </w:tcPr>
                <w:p w14:paraId="67F5BA7A" w14:textId="77777777" w:rsidR="00435D7B" w:rsidRPr="00A35B78" w:rsidRDefault="00435D7B" w:rsidP="00435D7B">
                  <w:pPr>
                    <w:pStyle w:val="Ttulo3"/>
                    <w:jc w:val="center"/>
                    <w:rPr>
                      <w:b/>
                    </w:rPr>
                  </w:pPr>
                  <w:r w:rsidRPr="00A35B78">
                    <w:rPr>
                      <w:b/>
                    </w:rPr>
                    <w:t>antecedentes personales</w:t>
                  </w:r>
                </w:p>
                <w:p w14:paraId="58FFD2CE" w14:textId="77777777" w:rsidR="00435D7B" w:rsidRPr="008A2D7C" w:rsidRDefault="00435D7B" w:rsidP="00435D7B">
                  <w:pPr>
                    <w:pStyle w:val="Lneadegrfico"/>
                    <w:jc w:val="center"/>
                  </w:pPr>
                  <w:r>
                    <w:t xml:space="preserve">                </w:t>
                  </w:r>
                  <w:r>
                    <w:rPr>
                      <w:lang w:val="es-CL" w:eastAsia="es-CL"/>
                    </w:rPr>
                    <mc:AlternateContent>
                      <mc:Choice Requires="wps">
                        <w:drawing>
                          <wp:inline distT="0" distB="0" distL="0" distR="0" wp14:anchorId="332AF917" wp14:editId="12A2BFB3">
                            <wp:extent cx="221615" cy="0"/>
                            <wp:effectExtent l="0" t="0" r="26035" b="19050"/>
                            <wp:docPr id="7" name="Conector recto 7" title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>
                        <w:pict>
                          <v:line w14:anchorId="24366833" id="Conector recto 7" o:spid="_x0000_s1026" alt="Título: 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694705AB" w14:textId="63FE7D3C" w:rsidR="00435D7B" w:rsidRDefault="00435D7B" w:rsidP="00435D7B">
                  <w:pPr>
                    <w:ind w:right="0"/>
                    <w:jc w:val="center"/>
                  </w:pPr>
                  <w:r>
                    <w:t>Rut:</w:t>
                  </w:r>
                  <w:r w:rsidR="00982995">
                    <w:t>15264</w:t>
                  </w:r>
                  <w:r w:rsidR="0074491C">
                    <w:t>786-7</w:t>
                  </w:r>
                </w:p>
                <w:p w14:paraId="64B17358" w14:textId="7C006737" w:rsidR="00435D7B" w:rsidRDefault="00435D7B" w:rsidP="00435D7B">
                  <w:pPr>
                    <w:ind w:right="0"/>
                    <w:jc w:val="center"/>
                  </w:pPr>
                  <w:r>
                    <w:t xml:space="preserve">Estado civil: </w:t>
                  </w:r>
                  <w:r w:rsidR="0074491C">
                    <w:t>casado</w:t>
                  </w:r>
                </w:p>
                <w:p w14:paraId="06A2EB56" w14:textId="66F0176E" w:rsidR="00435D7B" w:rsidRDefault="00435D7B" w:rsidP="00435D7B">
                  <w:pPr>
                    <w:ind w:right="0"/>
                    <w:jc w:val="center"/>
                  </w:pPr>
                  <w:r>
                    <w:t>Nacionalidad: chilena</w:t>
                  </w:r>
                </w:p>
                <w:p w14:paraId="23BFC87B" w14:textId="0F7AD148" w:rsidR="00435D7B" w:rsidRDefault="00435D7B" w:rsidP="00435D7B">
                  <w:pPr>
                    <w:ind w:right="0"/>
                    <w:jc w:val="center"/>
                  </w:pPr>
                  <w:r>
                    <w:rPr>
                      <w:noProof/>
                      <w:lang w:val="es-CL" w:eastAsia="es-CL"/>
                    </w:rPr>
                    <mc:AlternateContent>
                      <mc:Choice Requires="wps">
                        <w:drawing>
                          <wp:inline distT="0" distB="0" distL="0" distR="0" wp14:anchorId="75BB6C47" wp14:editId="16517C5F">
                            <wp:extent cx="2752725" cy="0"/>
                            <wp:effectExtent l="0" t="0" r="28575" b="19050"/>
                            <wp:docPr id="5" name="Conector recto 5" title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75272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>
                        <w:pict>
                          <v:line w14:anchorId="67DCEF64" id="Conector recto 5" o:spid="_x0000_s1026" alt="Título: Gráfico de líneas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1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13EC368F" w14:textId="77777777" w:rsidR="00435D7B" w:rsidRDefault="00435D7B" w:rsidP="00435D7B">
                  <w:pPr>
                    <w:pStyle w:val="Ttulo3"/>
                    <w:jc w:val="center"/>
                    <w:rPr>
                      <w:b/>
                    </w:rPr>
                  </w:pPr>
                </w:p>
                <w:p w14:paraId="2528004C" w14:textId="3AB02E47" w:rsidR="00C420C8" w:rsidRPr="00A35B78" w:rsidRDefault="004E7DAF" w:rsidP="00435D7B">
                  <w:pPr>
                    <w:pStyle w:val="Ttulo3"/>
                    <w:jc w:val="center"/>
                    <w:rPr>
                      <w:b/>
                    </w:rPr>
                  </w:pPr>
                  <w:r w:rsidRPr="00A35B78">
                    <w:rPr>
                      <w:b/>
                    </w:rPr>
                    <w:t>Cualidades</w:t>
                  </w:r>
                </w:p>
                <w:p w14:paraId="0AA034C3" w14:textId="63DD3DF5" w:rsidR="00C420C8" w:rsidRDefault="006864F7" w:rsidP="006A3990">
                  <w:pPr>
                    <w:pStyle w:val="Lneadegrfico"/>
                    <w:jc w:val="center"/>
                  </w:pPr>
                  <w:r>
                    <w:t xml:space="preserve">              </w:t>
                  </w:r>
                  <w:r w:rsidR="00C420C8">
                    <w:rPr>
                      <w:lang w:val="es-CL" w:eastAsia="es-CL"/>
                    </w:rPr>
                    <mc:AlternateContent>
                      <mc:Choice Requires="wps">
                        <w:drawing>
                          <wp:inline distT="0" distB="0" distL="0" distR="0" wp14:anchorId="56F48A5E" wp14:editId="7E6D0BFD">
                            <wp:extent cx="221615" cy="0"/>
                            <wp:effectExtent l="0" t="0" r="26035" b="19050"/>
                            <wp:docPr id="83" name="Conector recto 83" title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>
                        <w:pict>
                          <v:line w14:anchorId="36558C30" id="Conector recto 83" o:spid="_x0000_s1026" alt="Título: 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BslksA1gEAAO0D&#10;AAAOAAAAAAAAAAAAAAAAAC4CAABkcnMvZTJvRG9jLnhtbFBLAQItABQABgAIAAAAIQAbPlgZ2QAA&#10;AAEBAAAPAAAAAAAAAAAAAAAAADAEAABkcnMvZG93bnJldi54bWxQSwUGAAAAAAQABADzAAAANgUA&#10;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3F14C574" w14:textId="14279E88" w:rsidR="00C420C8" w:rsidRDefault="00CB3AFF" w:rsidP="006864F7">
                  <w:pPr>
                    <w:ind w:right="0"/>
                    <w:jc w:val="center"/>
                  </w:pPr>
                  <w:r>
                    <w:t>Comprometid</w:t>
                  </w:r>
                  <w:r w:rsidR="00A7471F">
                    <w:t>o</w:t>
                  </w:r>
                  <w:r>
                    <w:t>, buena disponibilidad,</w:t>
                  </w:r>
                  <w:r w:rsidR="00A23F9E">
                    <w:t xml:space="preserve"> iniciativa propia,</w:t>
                  </w:r>
                  <w:r>
                    <w:t xml:space="preserve"> buen carácter</w:t>
                  </w:r>
                  <w:r w:rsidR="00A7471F">
                    <w:t>.</w:t>
                  </w:r>
                </w:p>
              </w:tc>
            </w:tr>
            <w:tr w:rsidR="00C420C8" w:rsidRPr="005152F2" w14:paraId="32BE66B6" w14:textId="77777777" w:rsidTr="00282386">
              <w:trPr>
                <w:trHeight w:val="1844"/>
              </w:trPr>
              <w:tc>
                <w:tcPr>
                  <w:tcW w:w="3397" w:type="dxa"/>
                  <w:tcMar>
                    <w:top w:w="288" w:type="dxa"/>
                    <w:bottom w:w="288" w:type="dxa"/>
                  </w:tcMar>
                </w:tcPr>
                <w:p w14:paraId="4684EF53" w14:textId="7A8F102C" w:rsidR="00C420C8" w:rsidRPr="00A35B78" w:rsidRDefault="004E7DAF" w:rsidP="006A3990">
                  <w:pPr>
                    <w:pStyle w:val="Ttulo3"/>
                    <w:jc w:val="center"/>
                    <w:rPr>
                      <w:b/>
                    </w:rPr>
                  </w:pPr>
                  <w:r w:rsidRPr="00A35B78">
                    <w:rPr>
                      <w:b/>
                    </w:rPr>
                    <w:t>Competencias destacadas</w:t>
                  </w:r>
                </w:p>
                <w:p w14:paraId="74DE27C7" w14:textId="63FC2D66" w:rsidR="00C420C8" w:rsidRPr="005A7E57" w:rsidRDefault="006864F7" w:rsidP="006A3990">
                  <w:pPr>
                    <w:pStyle w:val="Lneadegrfico"/>
                    <w:jc w:val="center"/>
                  </w:pPr>
                  <w:r>
                    <w:t xml:space="preserve">                </w:t>
                  </w:r>
                  <w:r w:rsidR="00C420C8">
                    <w:rPr>
                      <w:lang w:val="es-CL" w:eastAsia="es-CL"/>
                    </w:rPr>
                    <mc:AlternateContent>
                      <mc:Choice Requires="wps">
                        <w:drawing>
                          <wp:inline distT="0" distB="0" distL="0" distR="0" wp14:anchorId="3871F2EE" wp14:editId="06815E6B">
                            <wp:extent cx="221615" cy="0"/>
                            <wp:effectExtent l="0" t="0" r="26035" b="19050"/>
                            <wp:docPr id="84" name="Conector recto 84" title="Gráfico de líneas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du="http://schemas.microsoft.com/office/word/2023/wordml/word16du">
                        <w:pict>
                          <v:line w14:anchorId="04C728B4" id="Conector recto 84" o:spid="_x0000_s1026" alt="Título: 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09A8FB53" w14:textId="160044ED" w:rsidR="00282386" w:rsidRPr="005152F2" w:rsidRDefault="00CB3AFF" w:rsidP="00282386">
                  <w:pPr>
                    <w:ind w:right="132"/>
                    <w:jc w:val="center"/>
                  </w:pPr>
                  <w:r>
                    <w:t>Proactiva, alta capacidad para trabajo en equipo</w:t>
                  </w:r>
                  <w:r w:rsidR="00506E78">
                    <w:t>, compromiso</w:t>
                  </w:r>
                  <w:r w:rsidR="00A7471F">
                    <w:t>.</w:t>
                  </w:r>
                </w:p>
              </w:tc>
            </w:tr>
          </w:tbl>
          <w:p w14:paraId="092C9866" w14:textId="77777777" w:rsidR="00282386" w:rsidRPr="00A35B78" w:rsidRDefault="00282386" w:rsidP="00282386">
            <w:pPr>
              <w:ind w:right="0"/>
              <w:rPr>
                <w:b/>
              </w:rPr>
            </w:pPr>
          </w:p>
          <w:p w14:paraId="36285940" w14:textId="01ED2155" w:rsidR="00282386" w:rsidRPr="00A35B78" w:rsidRDefault="00282386" w:rsidP="00282386">
            <w:pPr>
              <w:pStyle w:val="Ttulo3"/>
              <w:jc w:val="center"/>
              <w:rPr>
                <w:b/>
              </w:rPr>
            </w:pPr>
            <w:r w:rsidRPr="00A35B78">
              <w:rPr>
                <w:b/>
              </w:rPr>
              <w:t>datos de interÉs</w:t>
            </w:r>
          </w:p>
          <w:p w14:paraId="090DA015" w14:textId="2CE25265" w:rsidR="004E0ACE" w:rsidRDefault="00282386" w:rsidP="00E70776">
            <w:pPr>
              <w:pStyle w:val="Lneadegrfico"/>
              <w:jc w:val="center"/>
            </w:pPr>
            <w:r>
              <w:t xml:space="preserve">                </w:t>
            </w:r>
            <w:r>
              <w:rPr>
                <w:lang w:val="es-CL" w:eastAsia="es-CL"/>
              </w:rPr>
              <mc:AlternateContent>
                <mc:Choice Requires="wps">
                  <w:drawing>
                    <wp:inline distT="0" distB="0" distL="0" distR="0" wp14:anchorId="51875BA7" wp14:editId="50D3FC18">
                      <wp:extent cx="221615" cy="0"/>
                      <wp:effectExtent l="0" t="0" r="26035" b="19050"/>
                      <wp:docPr id="4" name="Conector recto 4" title="Gráfico de líneas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161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line w14:anchorId="2F8C2A88" id="Conector recto 4" o:spid="_x0000_s1026" alt="Título: Gráfico de líneas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" strokecolor="#37b6ae [3204]" strokeweight="1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1B805D25" w14:textId="418AED5F" w:rsidR="00E70776" w:rsidRPr="00E70776" w:rsidRDefault="00E70776" w:rsidP="00E70776">
            <w:r>
              <w:t xml:space="preserve">Curso </w:t>
            </w:r>
            <w:r w:rsidR="00AE5C4B">
              <w:t xml:space="preserve">interpretación de planos I y II,  </w:t>
            </w:r>
            <w:r w:rsidR="00E50537">
              <w:t xml:space="preserve">técnicas de competencias </w:t>
            </w:r>
            <w:r w:rsidR="00514B00">
              <w:t xml:space="preserve">y </w:t>
            </w:r>
            <w:proofErr w:type="spellStart"/>
            <w:r w:rsidR="00A97BE3">
              <w:t>autogestion</w:t>
            </w:r>
            <w:proofErr w:type="spellEnd"/>
            <w:r w:rsidR="00A97BE3">
              <w:t>.</w:t>
            </w:r>
          </w:p>
          <w:p w14:paraId="66AA120C" w14:textId="517F3331" w:rsidR="009C450E" w:rsidRDefault="009C450E" w:rsidP="00E70776">
            <w:pPr>
              <w:ind w:right="0"/>
            </w:pPr>
          </w:p>
          <w:tbl>
            <w:tblPr>
              <w:tblW w:w="3397" w:type="dxa"/>
              <w:tblBorders>
                <w:top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8A2D7C" w:rsidRPr="005152F2" w14:paraId="523A80A2" w14:textId="77777777" w:rsidTr="008A2D7C">
              <w:trPr>
                <w:trHeight w:val="1844"/>
              </w:trPr>
              <w:tc>
                <w:tcPr>
                  <w:tcW w:w="3397" w:type="dxa"/>
                  <w:tcMar>
                    <w:top w:w="288" w:type="dxa"/>
                    <w:bottom w:w="288" w:type="dxa"/>
                  </w:tcMar>
                </w:tcPr>
                <w:p w14:paraId="1B381997" w14:textId="48E7AA09" w:rsidR="008A2D7C" w:rsidRPr="005152F2" w:rsidRDefault="008A2D7C" w:rsidP="00506E78">
                  <w:pPr>
                    <w:spacing w:after="60" w:line="259" w:lineRule="auto"/>
                    <w:ind w:right="0"/>
                  </w:pPr>
                </w:p>
              </w:tc>
            </w:tr>
          </w:tbl>
          <w:p w14:paraId="4D771980" w14:textId="6F9903AC" w:rsidR="008A2D7C" w:rsidRPr="005152F2" w:rsidRDefault="008A2D7C" w:rsidP="00282386">
            <w:pPr>
              <w:ind w:right="0"/>
              <w:jc w:val="center"/>
            </w:pPr>
          </w:p>
        </w:tc>
        <w:tc>
          <w:tcPr>
            <w:tcW w:w="7342" w:type="dxa"/>
          </w:tcPr>
          <w:tbl>
            <w:tblPr>
              <w:tblW w:w="7935" w:type="dxa"/>
              <w:tblLayout w:type="fixed"/>
              <w:tblLook w:val="04A0" w:firstRow="1" w:lastRow="0" w:firstColumn="1" w:lastColumn="0" w:noHBand="0" w:noVBand="1"/>
              <w:tblDescription w:val="Tabla de diseño de lado derecho"/>
            </w:tblPr>
            <w:tblGrid>
              <w:gridCol w:w="7935"/>
            </w:tblGrid>
            <w:tr w:rsidR="00C420C8" w14:paraId="4D27BE97" w14:textId="77777777" w:rsidTr="003E0F32">
              <w:trPr>
                <w:trHeight w:val="13081"/>
              </w:trPr>
              <w:tc>
                <w:tcPr>
                  <w:tcW w:w="7935" w:type="dxa"/>
                  <w:tcMar>
                    <w:left w:w="720" w:type="dxa"/>
                    <w:bottom w:w="288" w:type="dxa"/>
                    <w:right w:w="0" w:type="dxa"/>
                  </w:tcMar>
                  <w:vAlign w:val="center"/>
                </w:tcPr>
                <w:p w14:paraId="5391DC1A" w14:textId="6851AA3F" w:rsidR="00122433" w:rsidRPr="00A73F3A" w:rsidRDefault="00282DD3" w:rsidP="00122433">
                  <w:pPr>
                    <w:pStyle w:val="Ttulo1"/>
                    <w:jc w:val="left"/>
                    <w:rPr>
                      <w:sz w:val="36"/>
                      <w:szCs w:val="24"/>
                      <w:lang w:val="es-CL"/>
                    </w:rPr>
                  </w:pPr>
                  <w:r>
                    <w:rPr>
                      <w:sz w:val="36"/>
                      <w:szCs w:val="24"/>
                      <w:lang w:val="es-CL"/>
                    </w:rPr>
                    <w:lastRenderedPageBreak/>
                    <w:t xml:space="preserve">ERWIN </w:t>
                  </w:r>
                  <w:r w:rsidR="004B629B">
                    <w:rPr>
                      <w:sz w:val="36"/>
                      <w:szCs w:val="24"/>
                      <w:lang w:val="es-CL"/>
                    </w:rPr>
                    <w:t xml:space="preserve">MOISÉS SUAZO CASTRO </w:t>
                  </w:r>
                </w:p>
                <w:p w14:paraId="68130B04" w14:textId="22B01767" w:rsidR="0047157F" w:rsidRPr="00803AE2" w:rsidRDefault="00803AE2" w:rsidP="0047157F">
                  <w:pPr>
                    <w:pStyle w:val="Ttulo2"/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 xml:space="preserve">PErfil académico </w:t>
                  </w:r>
                </w:p>
                <w:p w14:paraId="37550F6B" w14:textId="10DAFE03" w:rsidR="00464338" w:rsidRDefault="005C2148" w:rsidP="00F91338">
                  <w:pPr>
                    <w:pStyle w:val="Textoindependiente"/>
                    <w:spacing w:before="20"/>
                  </w:pPr>
                  <w:r>
                    <w:t xml:space="preserve">4to medio completo </w:t>
                  </w:r>
                </w:p>
                <w:p w14:paraId="6248AEB7" w14:textId="77777777" w:rsidR="00AF2BBF" w:rsidRDefault="00AF2BBF" w:rsidP="00F91338">
                  <w:pPr>
                    <w:pStyle w:val="Textoindependiente"/>
                    <w:spacing w:before="20"/>
                  </w:pPr>
                </w:p>
                <w:p w14:paraId="1CEF3610" w14:textId="77777777" w:rsidR="00AF2BBF" w:rsidRPr="00F91338" w:rsidRDefault="00AF2BBF" w:rsidP="00F91338">
                  <w:pPr>
                    <w:pStyle w:val="Textoindependiente"/>
                    <w:spacing w:before="20"/>
                  </w:pPr>
                </w:p>
                <w:p w14:paraId="28813758" w14:textId="72768491" w:rsidR="00FF02E3" w:rsidRPr="00FF02E3" w:rsidRDefault="006A3990" w:rsidP="00FF02E3">
                  <w:pPr>
                    <w:pStyle w:val="Ttulo2"/>
                    <w:spacing w:after="0"/>
                  </w:pPr>
                  <w:r>
                    <w:t xml:space="preserve">antecedentes </w:t>
                  </w:r>
                  <w:r w:rsidR="00FF02E3">
                    <w:t>LABORALES</w:t>
                  </w:r>
                </w:p>
                <w:p w14:paraId="197E1916" w14:textId="77777777" w:rsidR="00F23318" w:rsidRDefault="00940315" w:rsidP="00B54CEF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 w:rsidRPr="00B54CEF">
                    <w:rPr>
                      <w:rFonts w:asciiTheme="minorHAnsi" w:hAnsiTheme="minorHAnsi"/>
                    </w:rPr>
                    <w:t xml:space="preserve">Constructora </w:t>
                  </w:r>
                  <w:r w:rsidR="0073376B" w:rsidRPr="00B54CEF">
                    <w:rPr>
                      <w:rFonts w:asciiTheme="minorHAnsi" w:hAnsiTheme="minorHAnsi"/>
                    </w:rPr>
                    <w:t xml:space="preserve">e inmobiliaria </w:t>
                  </w:r>
                  <w:proofErr w:type="spellStart"/>
                  <w:r w:rsidR="00C5110A" w:rsidRPr="00B54CEF">
                    <w:rPr>
                      <w:rFonts w:asciiTheme="minorHAnsi" w:hAnsiTheme="minorHAnsi"/>
                    </w:rPr>
                    <w:t>Pacal</w:t>
                  </w:r>
                  <w:proofErr w:type="spellEnd"/>
                  <w:r w:rsidR="00554B54" w:rsidRPr="00B54CEF">
                    <w:rPr>
                      <w:rFonts w:asciiTheme="minorHAnsi" w:hAnsiTheme="minorHAnsi"/>
                    </w:rPr>
                    <w:t xml:space="preserve"> 2008 – 2009</w:t>
                  </w:r>
                </w:p>
                <w:p w14:paraId="7E4D8E2F" w14:textId="04D47E5D" w:rsidR="005C005C" w:rsidRDefault="00F24453" w:rsidP="00B54CEF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Cargo </w:t>
                  </w:r>
                  <w:r w:rsidR="001C0C38">
                    <w:rPr>
                      <w:rFonts w:asciiTheme="minorHAnsi" w:hAnsiTheme="minorHAnsi"/>
                    </w:rPr>
                    <w:t xml:space="preserve">supervisor de obra gruesa </w:t>
                  </w:r>
                  <w:r w:rsidR="004A0256">
                    <w:rPr>
                      <w:rFonts w:asciiTheme="minorHAnsi" w:hAnsiTheme="minorHAnsi"/>
                    </w:rPr>
                    <w:t xml:space="preserve">y </w:t>
                  </w:r>
                  <w:r w:rsidR="00F43BCE">
                    <w:rPr>
                      <w:rFonts w:asciiTheme="minorHAnsi" w:hAnsiTheme="minorHAnsi"/>
                    </w:rPr>
                    <w:t>terminaciones</w:t>
                  </w:r>
                </w:p>
                <w:p w14:paraId="790F399D" w14:textId="02C6C2C1" w:rsidR="0071747F" w:rsidRPr="003C2EAE" w:rsidRDefault="00F43BCE" w:rsidP="003C2EAE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 w:rsidRPr="0071747F">
                    <w:rPr>
                      <w:rFonts w:asciiTheme="minorHAnsi" w:hAnsiTheme="minorHAnsi"/>
                    </w:rPr>
                    <w:t>Portezuelo</w:t>
                  </w:r>
                  <w:r w:rsidR="008464DB" w:rsidRPr="0071747F">
                    <w:rPr>
                      <w:rFonts w:asciiTheme="minorHAnsi" w:hAnsiTheme="minorHAnsi"/>
                    </w:rPr>
                    <w:t xml:space="preserve"> Padre Hurtado</w:t>
                  </w:r>
                </w:p>
                <w:p w14:paraId="34960019" w14:textId="77777777" w:rsidR="0071747F" w:rsidRDefault="0071747F" w:rsidP="0071747F">
                  <w:pPr>
                    <w:pStyle w:val="Prrafodelista"/>
                    <w:widowControl w:val="0"/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</w:p>
                <w:p w14:paraId="6CA1DD85" w14:textId="45AD1344" w:rsidR="0071747F" w:rsidRDefault="000659A1" w:rsidP="0071747F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Constructora e inmobiliaria </w:t>
                  </w:r>
                  <w:proofErr w:type="spellStart"/>
                  <w:r>
                    <w:rPr>
                      <w:rFonts w:asciiTheme="minorHAnsi" w:hAnsiTheme="minorHAnsi"/>
                    </w:rPr>
                    <w:t>Pacal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2009-2010</w:t>
                  </w:r>
                </w:p>
                <w:p w14:paraId="505487D2" w14:textId="2D07D8F5" w:rsidR="003C2EAE" w:rsidRDefault="00673B81" w:rsidP="0071747F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Cargo supervisor de obra gruesa y terminaciones </w:t>
                  </w:r>
                </w:p>
                <w:p w14:paraId="23632CD6" w14:textId="6104525C" w:rsidR="00673B81" w:rsidRDefault="00EE685D" w:rsidP="0071747F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Alto Miramar</w:t>
                  </w:r>
                  <w:r w:rsidR="00F256E0">
                    <w:rPr>
                      <w:rFonts w:asciiTheme="minorHAnsi" w:hAnsiTheme="minorHAnsi"/>
                    </w:rPr>
                    <w:t xml:space="preserve"> San Antonio </w:t>
                  </w:r>
                </w:p>
                <w:p w14:paraId="780619E8" w14:textId="77777777" w:rsidR="00F256E0" w:rsidRDefault="00F256E0" w:rsidP="00F256E0">
                  <w:pPr>
                    <w:pStyle w:val="Prrafodelista"/>
                    <w:widowControl w:val="0"/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</w:p>
                <w:p w14:paraId="3A7A0FF4" w14:textId="77777777" w:rsidR="00B54CEF" w:rsidRDefault="00D90CCD" w:rsidP="005C005C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Constructora e inmobiliaria </w:t>
                  </w:r>
                  <w:proofErr w:type="spellStart"/>
                  <w:r>
                    <w:rPr>
                      <w:rFonts w:asciiTheme="minorHAnsi" w:hAnsiTheme="minorHAnsi"/>
                    </w:rPr>
                    <w:t>Pacal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2010-201</w:t>
                  </w:r>
                  <w:r w:rsidR="00C9537D">
                    <w:rPr>
                      <w:rFonts w:asciiTheme="minorHAnsi" w:hAnsiTheme="minorHAnsi"/>
                    </w:rPr>
                    <w:t>1</w:t>
                  </w:r>
                </w:p>
                <w:p w14:paraId="755814CF" w14:textId="77777777" w:rsidR="00C9537D" w:rsidRDefault="00870A53" w:rsidP="00870A53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Cargo </w:t>
                  </w:r>
                  <w:r w:rsidR="003E3AF5">
                    <w:rPr>
                      <w:rFonts w:asciiTheme="minorHAnsi" w:hAnsiTheme="minorHAnsi"/>
                    </w:rPr>
                    <w:t xml:space="preserve">supervisor de obra gruesa y terminaciones </w:t>
                  </w:r>
                </w:p>
                <w:p w14:paraId="417A13CA" w14:textId="77777777" w:rsidR="003E3AF5" w:rsidRDefault="003E3AF5" w:rsidP="00870A53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La Cruz</w:t>
                  </w:r>
                </w:p>
                <w:p w14:paraId="143141CA" w14:textId="77777777" w:rsidR="003E3AF5" w:rsidRDefault="003E3AF5" w:rsidP="003E3AF5">
                  <w:pPr>
                    <w:pStyle w:val="Prrafodelista"/>
                    <w:widowControl w:val="0"/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</w:p>
                <w:p w14:paraId="77EEBF4B" w14:textId="77777777" w:rsidR="003E3AF5" w:rsidRDefault="005E62B3" w:rsidP="003E3AF5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Constructora e inmobiliaria </w:t>
                  </w:r>
                  <w:proofErr w:type="spellStart"/>
                  <w:r>
                    <w:rPr>
                      <w:rFonts w:asciiTheme="minorHAnsi" w:hAnsiTheme="minorHAnsi"/>
                    </w:rPr>
                    <w:t>Pacal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2011-2012</w:t>
                  </w:r>
                </w:p>
                <w:p w14:paraId="7A900864" w14:textId="77777777" w:rsidR="005E62B3" w:rsidRDefault="00D8228A" w:rsidP="00D8228A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Cargo supervisor de obra gruesa y terminaciones </w:t>
                  </w:r>
                </w:p>
                <w:p w14:paraId="2DFDFC3F" w14:textId="77777777" w:rsidR="00D8228A" w:rsidRDefault="00677C8F" w:rsidP="00D8228A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Barrio inglés la Serena </w:t>
                  </w:r>
                </w:p>
                <w:p w14:paraId="17D639B8" w14:textId="77777777" w:rsidR="00677C8F" w:rsidRDefault="00677C8F" w:rsidP="00677C8F">
                  <w:pPr>
                    <w:pStyle w:val="Prrafodelista"/>
                    <w:widowControl w:val="0"/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</w:p>
                <w:p w14:paraId="785CB1B7" w14:textId="77777777" w:rsidR="005C1087" w:rsidRDefault="005363EE" w:rsidP="005C1087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Constructora e inmobiliaria </w:t>
                  </w:r>
                  <w:proofErr w:type="spellStart"/>
                  <w:r>
                    <w:rPr>
                      <w:rFonts w:asciiTheme="minorHAnsi" w:hAnsiTheme="minorHAnsi"/>
                    </w:rPr>
                    <w:t>Pacal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2012-2013</w:t>
                  </w:r>
                </w:p>
                <w:p w14:paraId="4B0B4D8A" w14:textId="77777777" w:rsidR="005363EE" w:rsidRDefault="005C1087" w:rsidP="005C1087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 w:rsidRPr="005C1087">
                    <w:rPr>
                      <w:rFonts w:asciiTheme="minorHAnsi" w:hAnsiTheme="minorHAnsi"/>
                    </w:rPr>
                    <w:t xml:space="preserve">Cargo </w:t>
                  </w:r>
                  <w:r>
                    <w:rPr>
                      <w:rFonts w:asciiTheme="minorHAnsi" w:hAnsiTheme="minorHAnsi"/>
                    </w:rPr>
                    <w:t xml:space="preserve">supervisor de obra gruesa y terminaciones </w:t>
                  </w:r>
                </w:p>
                <w:p w14:paraId="32703B3D" w14:textId="77777777" w:rsidR="005C1087" w:rsidRDefault="005C1087" w:rsidP="005C1087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Los Andes</w:t>
                  </w:r>
                </w:p>
                <w:p w14:paraId="36AB747B" w14:textId="77777777" w:rsidR="00B25B6F" w:rsidRDefault="00B25B6F" w:rsidP="00B25B6F">
                  <w:pPr>
                    <w:pStyle w:val="Prrafodelista"/>
                    <w:widowControl w:val="0"/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</w:p>
                <w:p w14:paraId="242E7EF4" w14:textId="77777777" w:rsidR="00B25B6F" w:rsidRDefault="00B25B6F" w:rsidP="00B25B6F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Constructora </w:t>
                  </w:r>
                  <w:proofErr w:type="spellStart"/>
                  <w:r w:rsidR="00BC02B3">
                    <w:rPr>
                      <w:rFonts w:asciiTheme="minorHAnsi" w:hAnsiTheme="minorHAnsi"/>
                    </w:rPr>
                    <w:t>Acsa</w:t>
                  </w:r>
                  <w:proofErr w:type="spellEnd"/>
                  <w:r w:rsidR="00BC02B3">
                    <w:rPr>
                      <w:rFonts w:asciiTheme="minorHAnsi" w:hAnsiTheme="minorHAnsi"/>
                    </w:rPr>
                    <w:t xml:space="preserve"> </w:t>
                  </w:r>
                  <w:r w:rsidR="00163D0A">
                    <w:rPr>
                      <w:rFonts w:asciiTheme="minorHAnsi" w:hAnsiTheme="minorHAnsi"/>
                    </w:rPr>
                    <w:t>2013-2014</w:t>
                  </w:r>
                </w:p>
                <w:p w14:paraId="247E3FDC" w14:textId="77777777" w:rsidR="00163D0A" w:rsidRDefault="00163D0A" w:rsidP="00163D0A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 w:rsidRPr="00163D0A">
                    <w:rPr>
                      <w:rFonts w:asciiTheme="minorHAnsi" w:hAnsiTheme="minorHAnsi"/>
                    </w:rPr>
                    <w:t>Cargo</w:t>
                  </w:r>
                  <w:r>
                    <w:rPr>
                      <w:rFonts w:asciiTheme="minorHAnsi" w:hAnsiTheme="minorHAnsi"/>
                    </w:rPr>
                    <w:t xml:space="preserve"> </w:t>
                  </w:r>
                  <w:r w:rsidR="00CE258C">
                    <w:rPr>
                      <w:rFonts w:asciiTheme="minorHAnsi" w:hAnsiTheme="minorHAnsi"/>
                    </w:rPr>
                    <w:t xml:space="preserve">supervisor de terminaciones </w:t>
                  </w:r>
                </w:p>
                <w:p w14:paraId="76203DBE" w14:textId="77777777" w:rsidR="00CE258C" w:rsidRDefault="00CE258C" w:rsidP="00163D0A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Chiquero</w:t>
                  </w:r>
                </w:p>
                <w:p w14:paraId="2FDD0399" w14:textId="77777777" w:rsidR="00CE258C" w:rsidRDefault="00CE258C" w:rsidP="00CE258C">
                  <w:pPr>
                    <w:pStyle w:val="Prrafodelista"/>
                    <w:widowControl w:val="0"/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</w:p>
                <w:p w14:paraId="562CD2E5" w14:textId="77777777" w:rsidR="00CE258C" w:rsidRDefault="001552CC" w:rsidP="00CE258C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Constructora </w:t>
                  </w:r>
                  <w:proofErr w:type="spellStart"/>
                  <w:r>
                    <w:rPr>
                      <w:rFonts w:asciiTheme="minorHAnsi" w:hAnsiTheme="minorHAnsi"/>
                    </w:rPr>
                    <w:t>Convet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2014-2015</w:t>
                  </w:r>
                </w:p>
                <w:p w14:paraId="4D02D98B" w14:textId="77777777" w:rsidR="001552CC" w:rsidRDefault="001552CC" w:rsidP="001552CC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 w:rsidRPr="001552CC">
                    <w:rPr>
                      <w:rFonts w:asciiTheme="minorHAnsi" w:hAnsiTheme="minorHAnsi"/>
                    </w:rPr>
                    <w:t>Cargo</w:t>
                  </w:r>
                  <w:r w:rsidR="00534BC3">
                    <w:rPr>
                      <w:rFonts w:asciiTheme="minorHAnsi" w:hAnsiTheme="minorHAnsi"/>
                    </w:rPr>
                    <w:t xml:space="preserve"> </w:t>
                  </w:r>
                  <w:r w:rsidR="00AD1A2D">
                    <w:rPr>
                      <w:rFonts w:asciiTheme="minorHAnsi" w:hAnsiTheme="minorHAnsi"/>
                    </w:rPr>
                    <w:t xml:space="preserve">supervisor de obra gruesa y terminaciones </w:t>
                  </w:r>
                </w:p>
                <w:p w14:paraId="051A93E0" w14:textId="0241EA3F" w:rsidR="00AD1A2D" w:rsidRDefault="00AD1A2D" w:rsidP="001552CC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Portezuelo,</w:t>
                  </w:r>
                  <w:r w:rsidR="00FF2C3E">
                    <w:rPr>
                      <w:rFonts w:asciiTheme="minorHAnsi" w:hAnsiTheme="minorHAnsi"/>
                    </w:rPr>
                    <w:t xml:space="preserve"> </w:t>
                  </w:r>
                  <w:r w:rsidR="00625E48">
                    <w:rPr>
                      <w:rFonts w:asciiTheme="minorHAnsi" w:hAnsiTheme="minorHAnsi"/>
                    </w:rPr>
                    <w:t>I Colina</w:t>
                  </w:r>
                </w:p>
                <w:p w14:paraId="24D20EE1" w14:textId="77777777" w:rsidR="00AD1A2D" w:rsidRDefault="00AD1A2D" w:rsidP="00AD1A2D">
                  <w:pPr>
                    <w:pStyle w:val="Prrafodelista"/>
                    <w:widowControl w:val="0"/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</w:p>
                <w:p w14:paraId="6487BAB4" w14:textId="77777777" w:rsidR="00AD1A2D" w:rsidRDefault="003F62DF" w:rsidP="00AD1A2D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Constructora </w:t>
                  </w:r>
                  <w:proofErr w:type="spellStart"/>
                  <w:r>
                    <w:rPr>
                      <w:rFonts w:asciiTheme="minorHAnsi" w:hAnsiTheme="minorHAnsi"/>
                    </w:rPr>
                    <w:t>Convet</w:t>
                  </w:r>
                  <w:proofErr w:type="spellEnd"/>
                  <w:r w:rsidR="00693648">
                    <w:rPr>
                      <w:rFonts w:asciiTheme="minorHAnsi" w:hAnsiTheme="minorHAnsi"/>
                    </w:rPr>
                    <w:t xml:space="preserve"> </w:t>
                  </w:r>
                  <w:r w:rsidR="00BC2A37">
                    <w:rPr>
                      <w:rFonts w:asciiTheme="minorHAnsi" w:hAnsiTheme="minorHAnsi"/>
                    </w:rPr>
                    <w:t>2015-2016</w:t>
                  </w:r>
                </w:p>
                <w:p w14:paraId="183D0844" w14:textId="77777777" w:rsidR="00BC2A37" w:rsidRDefault="00BC2A37" w:rsidP="00BC2A37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 w:rsidRPr="00BC2A37">
                    <w:rPr>
                      <w:rFonts w:asciiTheme="minorHAnsi" w:hAnsiTheme="minorHAnsi"/>
                    </w:rPr>
                    <w:t>Cargo</w:t>
                  </w:r>
                  <w:r>
                    <w:rPr>
                      <w:rFonts w:asciiTheme="minorHAnsi" w:hAnsiTheme="minorHAnsi"/>
                    </w:rPr>
                    <w:t xml:space="preserve"> jefe de obra</w:t>
                  </w:r>
                </w:p>
                <w:p w14:paraId="78A5803A" w14:textId="6456AFF8" w:rsidR="00BC2A37" w:rsidRDefault="00BC2A37" w:rsidP="00BC2A37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Portezuelo,</w:t>
                  </w:r>
                  <w:r w:rsidR="00625E48">
                    <w:rPr>
                      <w:rFonts w:asciiTheme="minorHAnsi" w:hAnsiTheme="minorHAnsi"/>
                    </w:rPr>
                    <w:t xml:space="preserve"> II</w:t>
                  </w:r>
                  <w:r>
                    <w:rPr>
                      <w:rFonts w:asciiTheme="minorHAnsi" w:hAnsiTheme="minorHAnsi"/>
                    </w:rPr>
                    <w:t xml:space="preserve"> Colina</w:t>
                  </w:r>
                </w:p>
                <w:p w14:paraId="13D57A6C" w14:textId="77777777" w:rsidR="00BC2A37" w:rsidRDefault="00BC2A37" w:rsidP="00BC2A37">
                  <w:pPr>
                    <w:pStyle w:val="Prrafodelista"/>
                    <w:widowControl w:val="0"/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</w:p>
                <w:p w14:paraId="7B3F6D76" w14:textId="77777777" w:rsidR="00BC2A37" w:rsidRDefault="00BC2A37" w:rsidP="00BC2A37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Constructora </w:t>
                  </w:r>
                  <w:proofErr w:type="spellStart"/>
                  <w:r>
                    <w:rPr>
                      <w:rFonts w:asciiTheme="minorHAnsi" w:hAnsiTheme="minorHAnsi"/>
                    </w:rPr>
                    <w:t>Convet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</w:t>
                  </w:r>
                  <w:r w:rsidR="00625E48">
                    <w:rPr>
                      <w:rFonts w:asciiTheme="minorHAnsi" w:hAnsiTheme="minorHAnsi"/>
                    </w:rPr>
                    <w:t>2016</w:t>
                  </w:r>
                </w:p>
                <w:p w14:paraId="37D5896B" w14:textId="77777777" w:rsidR="00625E48" w:rsidRDefault="00F74C7E" w:rsidP="00F74C7E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 w:rsidRPr="00F74C7E">
                    <w:rPr>
                      <w:rFonts w:asciiTheme="minorHAnsi" w:hAnsiTheme="minorHAnsi"/>
                    </w:rPr>
                    <w:t xml:space="preserve">Cargo </w:t>
                  </w:r>
                  <w:r>
                    <w:rPr>
                      <w:rFonts w:asciiTheme="minorHAnsi" w:hAnsiTheme="minorHAnsi"/>
                    </w:rPr>
                    <w:t xml:space="preserve">jefe de obra </w:t>
                  </w:r>
                </w:p>
                <w:p w14:paraId="1BB8064A" w14:textId="77777777" w:rsidR="001E243A" w:rsidRDefault="001E243A" w:rsidP="00F74C7E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Portezuelo, </w:t>
                  </w:r>
                  <w:r w:rsidR="00D3055B">
                    <w:rPr>
                      <w:rFonts w:asciiTheme="minorHAnsi" w:hAnsiTheme="minorHAnsi"/>
                    </w:rPr>
                    <w:t>III Colina</w:t>
                  </w:r>
                </w:p>
                <w:p w14:paraId="146C35AF" w14:textId="77777777" w:rsidR="00D3055B" w:rsidRDefault="00D3055B" w:rsidP="00D3055B">
                  <w:pPr>
                    <w:pStyle w:val="Prrafodelista"/>
                    <w:widowControl w:val="0"/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</w:p>
                <w:p w14:paraId="275D0228" w14:textId="77777777" w:rsidR="00D3055B" w:rsidRDefault="00D3055B" w:rsidP="00D3055B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Constructora </w:t>
                  </w:r>
                  <w:proofErr w:type="spellStart"/>
                  <w:r>
                    <w:rPr>
                      <w:rFonts w:asciiTheme="minorHAnsi" w:hAnsiTheme="minorHAnsi"/>
                    </w:rPr>
                    <w:t>Convet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</w:t>
                  </w:r>
                  <w:r w:rsidR="00063ADB">
                    <w:rPr>
                      <w:rFonts w:asciiTheme="minorHAnsi" w:hAnsiTheme="minorHAnsi"/>
                    </w:rPr>
                    <w:t>2016</w:t>
                  </w:r>
                </w:p>
                <w:p w14:paraId="530150DE" w14:textId="77777777" w:rsidR="00063ADB" w:rsidRDefault="00063ADB" w:rsidP="00063ADB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 w:rsidRPr="00063ADB">
                    <w:rPr>
                      <w:rFonts w:asciiTheme="minorHAnsi" w:hAnsiTheme="minorHAnsi"/>
                    </w:rPr>
                    <w:t xml:space="preserve">Cargo jefe de obra </w:t>
                  </w:r>
                </w:p>
                <w:p w14:paraId="107673D2" w14:textId="77777777" w:rsidR="00063ADB" w:rsidRDefault="00063ADB" w:rsidP="00063ADB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Portezuelo, IV Colina</w:t>
                  </w:r>
                </w:p>
                <w:p w14:paraId="34290A44" w14:textId="77777777" w:rsidR="00063ADB" w:rsidRDefault="00063ADB" w:rsidP="00063ADB">
                  <w:pPr>
                    <w:pStyle w:val="Prrafodelista"/>
                    <w:widowControl w:val="0"/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</w:p>
                <w:p w14:paraId="67E03ECD" w14:textId="77777777" w:rsidR="00063ADB" w:rsidRDefault="00063ADB" w:rsidP="00063ADB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Constructora </w:t>
                  </w:r>
                  <w:r w:rsidR="00057EC5">
                    <w:rPr>
                      <w:rFonts w:asciiTheme="minorHAnsi" w:hAnsiTheme="minorHAnsi"/>
                    </w:rPr>
                    <w:t xml:space="preserve">La Cruz </w:t>
                  </w:r>
                  <w:r w:rsidR="002D37A2">
                    <w:rPr>
                      <w:rFonts w:asciiTheme="minorHAnsi" w:hAnsiTheme="minorHAnsi"/>
                    </w:rPr>
                    <w:t>2018-2019</w:t>
                  </w:r>
                </w:p>
                <w:p w14:paraId="6F3A4775" w14:textId="77777777" w:rsidR="002D37A2" w:rsidRDefault="002D37A2" w:rsidP="002D37A2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 w:rsidRPr="002D37A2">
                    <w:rPr>
                      <w:rFonts w:asciiTheme="minorHAnsi" w:hAnsiTheme="minorHAnsi"/>
                    </w:rPr>
                    <w:t>Cargo</w:t>
                  </w:r>
                  <w:r w:rsidR="00341F24">
                    <w:rPr>
                      <w:rFonts w:asciiTheme="minorHAnsi" w:hAnsiTheme="minorHAnsi"/>
                    </w:rPr>
                    <w:t xml:space="preserve"> jefe de obra </w:t>
                  </w:r>
                </w:p>
                <w:p w14:paraId="18DA862D" w14:textId="77777777" w:rsidR="00341F24" w:rsidRDefault="00341F24" w:rsidP="002D37A2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Barrio</w:t>
                  </w:r>
                  <w:r w:rsidR="00000241">
                    <w:rPr>
                      <w:rFonts w:asciiTheme="minorHAnsi" w:hAnsiTheme="minorHAnsi"/>
                    </w:rPr>
                    <w:t xml:space="preserve"> Norte </w:t>
                  </w:r>
                  <w:r w:rsidR="0031488C">
                    <w:rPr>
                      <w:rFonts w:asciiTheme="minorHAnsi" w:hAnsiTheme="minorHAnsi"/>
                    </w:rPr>
                    <w:t xml:space="preserve">III </w:t>
                  </w:r>
                  <w:proofErr w:type="spellStart"/>
                  <w:r w:rsidR="0031488C">
                    <w:rPr>
                      <w:rFonts w:asciiTheme="minorHAnsi" w:hAnsiTheme="minorHAnsi"/>
                    </w:rPr>
                    <w:t>Llayllay</w:t>
                  </w:r>
                  <w:proofErr w:type="spellEnd"/>
                </w:p>
                <w:p w14:paraId="5E9E01C6" w14:textId="77777777" w:rsidR="0031488C" w:rsidRDefault="0031488C" w:rsidP="0031488C">
                  <w:pPr>
                    <w:pStyle w:val="Prrafodelista"/>
                    <w:widowControl w:val="0"/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</w:p>
                <w:p w14:paraId="04FDDCC2" w14:textId="77777777" w:rsidR="0031488C" w:rsidRDefault="0031488C" w:rsidP="0031488C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Constructora </w:t>
                  </w:r>
                  <w:proofErr w:type="spellStart"/>
                  <w:r w:rsidR="007A5DCD">
                    <w:rPr>
                      <w:rFonts w:asciiTheme="minorHAnsi" w:hAnsiTheme="minorHAnsi"/>
                    </w:rPr>
                    <w:t>convet</w:t>
                  </w:r>
                  <w:proofErr w:type="spellEnd"/>
                  <w:r w:rsidR="007A5DCD">
                    <w:rPr>
                      <w:rFonts w:asciiTheme="minorHAnsi" w:hAnsiTheme="minorHAnsi"/>
                    </w:rPr>
                    <w:t xml:space="preserve"> 2019-2020</w:t>
                  </w:r>
                </w:p>
                <w:p w14:paraId="3852C8C0" w14:textId="77777777" w:rsidR="007A5DCD" w:rsidRDefault="007A5DCD" w:rsidP="007A5DCD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 w:rsidRPr="007A5DCD">
                    <w:rPr>
                      <w:rFonts w:asciiTheme="minorHAnsi" w:hAnsiTheme="minorHAnsi"/>
                    </w:rPr>
                    <w:t>Cargo</w:t>
                  </w:r>
                  <w:r>
                    <w:rPr>
                      <w:rFonts w:asciiTheme="minorHAnsi" w:hAnsiTheme="minorHAnsi"/>
                    </w:rPr>
                    <w:t xml:space="preserve"> supervisor general</w:t>
                  </w:r>
                </w:p>
                <w:p w14:paraId="0574C0FE" w14:textId="77777777" w:rsidR="007A5DCD" w:rsidRDefault="00A23688" w:rsidP="007A5DCD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Los Almendros II</w:t>
                  </w:r>
                </w:p>
                <w:p w14:paraId="5383C0ED" w14:textId="77777777" w:rsidR="00A23688" w:rsidRDefault="00A23688" w:rsidP="00A23688">
                  <w:pPr>
                    <w:pStyle w:val="Prrafodelista"/>
                    <w:widowControl w:val="0"/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</w:p>
                <w:p w14:paraId="1E57494C" w14:textId="77777777" w:rsidR="00A23688" w:rsidRDefault="00A23688" w:rsidP="00A23688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Constructora </w:t>
                  </w:r>
                  <w:proofErr w:type="spellStart"/>
                  <w:r>
                    <w:rPr>
                      <w:rFonts w:asciiTheme="minorHAnsi" w:hAnsiTheme="minorHAnsi"/>
                    </w:rPr>
                    <w:t>Convet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</w:t>
                  </w:r>
                  <w:r w:rsidR="009E78D5">
                    <w:rPr>
                      <w:rFonts w:asciiTheme="minorHAnsi" w:hAnsiTheme="minorHAnsi"/>
                    </w:rPr>
                    <w:t>2020-2021</w:t>
                  </w:r>
                </w:p>
                <w:p w14:paraId="58620D9A" w14:textId="77777777" w:rsidR="009E78D5" w:rsidRDefault="009E78D5" w:rsidP="009E78D5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 w:rsidRPr="009E78D5">
                    <w:rPr>
                      <w:rFonts w:asciiTheme="minorHAnsi" w:hAnsiTheme="minorHAnsi"/>
                    </w:rPr>
                    <w:t>Cargo</w:t>
                  </w:r>
                  <w:r>
                    <w:rPr>
                      <w:rFonts w:asciiTheme="minorHAnsi" w:hAnsiTheme="minorHAnsi"/>
                    </w:rPr>
                    <w:t xml:space="preserve"> supervisor general </w:t>
                  </w:r>
                </w:p>
                <w:p w14:paraId="72402483" w14:textId="77777777" w:rsidR="009E78D5" w:rsidRDefault="009E78D5" w:rsidP="009E78D5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Los Almendros III </w:t>
                  </w:r>
                </w:p>
                <w:p w14:paraId="7AE138BF" w14:textId="77777777" w:rsidR="00375E21" w:rsidRDefault="00375E21" w:rsidP="00375E21">
                  <w:pPr>
                    <w:pStyle w:val="Prrafodelista"/>
                    <w:widowControl w:val="0"/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</w:p>
                <w:p w14:paraId="2492B29E" w14:textId="77777777" w:rsidR="00375E21" w:rsidRDefault="00375E21" w:rsidP="00375E21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Constructora </w:t>
                  </w:r>
                  <w:proofErr w:type="spellStart"/>
                  <w:r>
                    <w:rPr>
                      <w:rFonts w:asciiTheme="minorHAnsi" w:hAnsiTheme="minorHAnsi"/>
                    </w:rPr>
                    <w:t>Convet</w:t>
                  </w:r>
                  <w:proofErr w:type="spellEnd"/>
                  <w:r>
                    <w:rPr>
                      <w:rFonts w:asciiTheme="minorHAnsi" w:hAnsiTheme="minorHAnsi"/>
                    </w:rPr>
                    <w:t xml:space="preserve"> 2021-2022</w:t>
                  </w:r>
                </w:p>
                <w:p w14:paraId="5241F8EE" w14:textId="77777777" w:rsidR="00375E21" w:rsidRDefault="00375E21" w:rsidP="00375E21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 w:rsidRPr="00375E21">
                    <w:rPr>
                      <w:rFonts w:asciiTheme="minorHAnsi" w:hAnsiTheme="minorHAnsi"/>
                    </w:rPr>
                    <w:t xml:space="preserve">Cargo jefe de obra </w:t>
                  </w:r>
                </w:p>
                <w:p w14:paraId="4CB9B8FB" w14:textId="77777777" w:rsidR="00375E21" w:rsidRDefault="00CA2CD0" w:rsidP="00375E21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Las Vizcachas III </w:t>
                  </w:r>
                </w:p>
                <w:p w14:paraId="38B2726E" w14:textId="77777777" w:rsidR="00CA2CD0" w:rsidRDefault="00CA2CD0" w:rsidP="00CA2CD0">
                  <w:pPr>
                    <w:pStyle w:val="Prrafodelista"/>
                    <w:widowControl w:val="0"/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</w:p>
                <w:p w14:paraId="2262FA4A" w14:textId="46C0C862" w:rsidR="00CA2CD0" w:rsidRDefault="00CA2CD0" w:rsidP="00CA2CD0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Constructora </w:t>
                  </w:r>
                  <w:proofErr w:type="spellStart"/>
                  <w:r w:rsidR="008779E5">
                    <w:rPr>
                      <w:rFonts w:asciiTheme="minorHAnsi" w:hAnsiTheme="minorHAnsi"/>
                    </w:rPr>
                    <w:t>Convet</w:t>
                  </w:r>
                  <w:proofErr w:type="spellEnd"/>
                  <w:r w:rsidR="008779E5">
                    <w:rPr>
                      <w:rFonts w:asciiTheme="minorHAnsi" w:hAnsiTheme="minorHAnsi"/>
                    </w:rPr>
                    <w:t xml:space="preserve"> </w:t>
                  </w:r>
                  <w:r w:rsidR="00764BE3">
                    <w:rPr>
                      <w:rFonts w:asciiTheme="minorHAnsi" w:hAnsiTheme="minorHAnsi"/>
                    </w:rPr>
                    <w:t>2023-2024</w:t>
                  </w:r>
                </w:p>
                <w:p w14:paraId="582C87E5" w14:textId="77777777" w:rsidR="008779E5" w:rsidRDefault="008779E5" w:rsidP="008779E5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 w:rsidRPr="008779E5">
                    <w:rPr>
                      <w:rFonts w:asciiTheme="minorHAnsi" w:hAnsiTheme="minorHAnsi"/>
                    </w:rPr>
                    <w:t xml:space="preserve">Cargo supervisor de obra </w:t>
                  </w:r>
                </w:p>
                <w:p w14:paraId="27B1055E" w14:textId="552F4308" w:rsidR="00A26F0A" w:rsidRPr="008779E5" w:rsidRDefault="00A26F0A" w:rsidP="008779E5">
                  <w:pPr>
                    <w:pStyle w:val="Prrafodelista"/>
                    <w:widowControl w:val="0"/>
                    <w:numPr>
                      <w:ilvl w:val="0"/>
                      <w:numId w:val="27"/>
                    </w:numPr>
                    <w:tabs>
                      <w:tab w:val="left" w:pos="620"/>
                      <w:tab w:val="left" w:pos="621"/>
                    </w:tabs>
                    <w:autoSpaceDE w:val="0"/>
                    <w:autoSpaceDN w:val="0"/>
                    <w:spacing w:before="170" w:line="240" w:lineRule="auto"/>
                    <w:ind w:right="0"/>
                    <w:jc w:val="left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Obra Argentina </w:t>
                  </w:r>
                </w:p>
              </w:tc>
            </w:tr>
          </w:tbl>
          <w:p w14:paraId="574338FF" w14:textId="77777777" w:rsidR="00C420C8" w:rsidRPr="005152F2" w:rsidRDefault="00C420C8" w:rsidP="003856C9"/>
        </w:tc>
      </w:tr>
      <w:tr w:rsidR="00DF5A89" w:rsidRPr="005152F2" w14:paraId="41FFFB62" w14:textId="77777777" w:rsidTr="00E70776">
        <w:tc>
          <w:tcPr>
            <w:tcW w:w="3403" w:type="dxa"/>
          </w:tcPr>
          <w:p w14:paraId="11E1834A" w14:textId="5CA2B911" w:rsidR="00DF5A89" w:rsidRPr="00122433" w:rsidRDefault="00DF5A89" w:rsidP="00C91FF9">
            <w:pPr>
              <w:pStyle w:val="Grfico"/>
              <w:ind w:right="0"/>
              <w:rPr>
                <w:sz w:val="32"/>
                <w:szCs w:val="32"/>
              </w:rPr>
            </w:pPr>
          </w:p>
        </w:tc>
        <w:tc>
          <w:tcPr>
            <w:tcW w:w="7342" w:type="dxa"/>
          </w:tcPr>
          <w:p w14:paraId="137671FF" w14:textId="77777777" w:rsidR="00DF5A89" w:rsidRDefault="00DF5A89" w:rsidP="00122433">
            <w:pPr>
              <w:pStyle w:val="Ttulo1"/>
              <w:jc w:val="left"/>
              <w:rPr>
                <w:sz w:val="36"/>
                <w:szCs w:val="24"/>
                <w:lang w:val="es-CL"/>
              </w:rPr>
            </w:pPr>
          </w:p>
        </w:tc>
      </w:tr>
    </w:tbl>
    <w:p w14:paraId="57597615" w14:textId="6FBDF923" w:rsidR="003E0F32" w:rsidRPr="003E0F32" w:rsidRDefault="003E0F32" w:rsidP="003E0F32"/>
    <w:sectPr w:rsidR="003E0F32" w:rsidRPr="003E0F32" w:rsidSect="00B030E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737" w:bottom="1418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1B4DD" w14:textId="77777777" w:rsidR="00F255DE" w:rsidRDefault="00F255DE" w:rsidP="003856C9">
      <w:pPr>
        <w:spacing w:line="240" w:lineRule="auto"/>
      </w:pPr>
      <w:r>
        <w:separator/>
      </w:r>
    </w:p>
  </w:endnote>
  <w:endnote w:type="continuationSeparator" w:id="0">
    <w:p w14:paraId="36DF34CF" w14:textId="77777777" w:rsidR="00F255DE" w:rsidRDefault="00F255DE" w:rsidP="003856C9">
      <w:pPr>
        <w:spacing w:line="240" w:lineRule="auto"/>
      </w:pPr>
      <w:r>
        <w:continuationSeparator/>
      </w:r>
    </w:p>
  </w:endnote>
  <w:endnote w:type="continuationNotice" w:id="1">
    <w:p w14:paraId="2524262E" w14:textId="77777777" w:rsidR="00F255DE" w:rsidRDefault="00F255D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FB69" w14:textId="40BA9022" w:rsidR="003856C9" w:rsidRDefault="007803B7" w:rsidP="007803B7">
    <w:pPr>
      <w:pStyle w:val="Piedepgina"/>
    </w:pPr>
    <w:r w:rsidRPr="00DC79BB"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8243" behindDoc="0" locked="1" layoutInCell="1" allowOverlap="1" wp14:anchorId="21A63E33" wp14:editId="01ACF90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upo 67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orma libre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orma libre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orma libre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orma libre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orma libre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orma libre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orma libre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orma libre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orma libre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du="http://schemas.microsoft.com/office/word/2023/wordml/word16du">
          <w:pict>
            <v:group w14:anchorId="57E4B3E8" id="Grupo 4" o:spid="_x0000_s1026" alt="Título: Diseño de gráfico de pie de página con rectángulos grises en diversos ángulo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">
              <o:lock v:ext="edit" aspectratio="t"/>
              <v:shape id="Forma libre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4B23" w14:textId="77777777" w:rsidR="001765FE" w:rsidRDefault="00DC79BB">
    <w:pPr>
      <w:pStyle w:val="Piedepgina"/>
    </w:pPr>
    <w:r w:rsidRPr="00DC79BB"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38A70800" wp14:editId="7AEAC84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upo 34" title="Diseño de gráfico de pie de página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orma libre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orma libre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orma libre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orma libre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orma libre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orma libre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orma libre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orma libre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orma libre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du="http://schemas.microsoft.com/office/word/2023/wordml/word16du">
          <w:pict>
            <v:group w14:anchorId="2E7CA86F" id="Grupo 4" o:spid="_x0000_s1026" alt="Título: Diseño de gráfico de pie de página con rectángulos grises en diversos ángulo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">
              <o:lock v:ext="edit" aspectratio="t"/>
              <v:shape id="Forma libre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orma libre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orma libre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orma libre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orma libre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orma libre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orma libre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orma libre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orma libre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D845F" w14:textId="77777777" w:rsidR="00F255DE" w:rsidRDefault="00F255DE" w:rsidP="003856C9">
      <w:pPr>
        <w:spacing w:line="240" w:lineRule="auto"/>
      </w:pPr>
      <w:r>
        <w:separator/>
      </w:r>
    </w:p>
  </w:footnote>
  <w:footnote w:type="continuationSeparator" w:id="0">
    <w:p w14:paraId="0FC27744" w14:textId="77777777" w:rsidR="00F255DE" w:rsidRDefault="00F255DE" w:rsidP="003856C9">
      <w:pPr>
        <w:spacing w:line="240" w:lineRule="auto"/>
      </w:pPr>
      <w:r>
        <w:continuationSeparator/>
      </w:r>
    </w:p>
  </w:footnote>
  <w:footnote w:type="continuationNotice" w:id="1">
    <w:p w14:paraId="12A19B11" w14:textId="77777777" w:rsidR="00F255DE" w:rsidRDefault="00F255D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1CFA3" w14:textId="77777777" w:rsidR="003856C9" w:rsidRDefault="007803B7">
    <w:pPr>
      <w:pStyle w:val="Encabezado"/>
    </w:pPr>
    <w:r w:rsidRPr="00DC79BB"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8242" behindDoc="0" locked="1" layoutInCell="1" allowOverlap="1" wp14:anchorId="6B679924" wp14:editId="006AF0D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upo 56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1" name="Forma libre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orma libre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orma libre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orma libre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orma libre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orma libre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orma libre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orma libre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orma libre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orma libre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du="http://schemas.microsoft.com/office/word/2023/wordml/word16du">
          <w:pict>
            <v:group w14:anchorId="6393976A" id="Grupo 17" o:spid="_x0000_s1026" alt="Título: Diseño de gráfico de encabezado con rectángulos grises en diversos ángulo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">
              <o:lock v:ext="edit" aspectratio="t"/>
              <v:shape id="Forma libre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14DD1" w14:textId="77777777" w:rsidR="00DC79BB" w:rsidRDefault="00DC79BB">
    <w:pPr>
      <w:pStyle w:val="Encabezado"/>
    </w:pPr>
    <w:r w:rsidRPr="00DC79BB"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58241" behindDoc="0" locked="1" layoutInCell="1" allowOverlap="1" wp14:anchorId="63DB5AD9" wp14:editId="7139275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o 45" title="Diseño de gráfico de encabezado con rectángulos grises en diversos ángulo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orma libre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orma libre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orma libre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orma libre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orma libre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orma libre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orma libre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orma libre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orma libre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orma libre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 xmlns:w16du="http://schemas.microsoft.com/office/word/2023/wordml/word16du">
          <w:pict>
            <v:group w14:anchorId="195361FF" id="Grupo 17" o:spid="_x0000_s1026" alt="Título: Diseño de gráfico de encabezado con rectángulos grises en diversos ángulo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">
              <o:lock v:ext="edit" aspectratio="t"/>
              <v:shape id="Forma libre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orma libre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orma libre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orma libre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orma libre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orma libre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orma libre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orma libre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orma libre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orma libre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aconnmeros5"/>
      <w:lvlText w:val="%1."/>
      <w:lvlJc w:val="left"/>
      <w:pPr>
        <w:tabs>
          <w:tab w:val="num" w:pos="-218"/>
        </w:tabs>
        <w:ind w:left="-218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C82C92"/>
    <w:multiLevelType w:val="hybridMultilevel"/>
    <w:tmpl w:val="431C0E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CB1A43"/>
    <w:multiLevelType w:val="hybridMultilevel"/>
    <w:tmpl w:val="5B009B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0955F0"/>
    <w:multiLevelType w:val="hybridMultilevel"/>
    <w:tmpl w:val="416E85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122CFF"/>
    <w:multiLevelType w:val="hybridMultilevel"/>
    <w:tmpl w:val="816EFAF6"/>
    <w:lvl w:ilvl="0" w:tplc="3E7ED9A0">
      <w:start w:val="2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52123D"/>
    <w:multiLevelType w:val="hybridMultilevel"/>
    <w:tmpl w:val="602C1664"/>
    <w:lvl w:ilvl="0" w:tplc="3806B1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963EF2"/>
    <w:multiLevelType w:val="hybridMultilevel"/>
    <w:tmpl w:val="3B86ED1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EB008C"/>
    <w:multiLevelType w:val="hybridMultilevel"/>
    <w:tmpl w:val="301C15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65B09"/>
    <w:multiLevelType w:val="hybridMultilevel"/>
    <w:tmpl w:val="7A129F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529A4"/>
    <w:multiLevelType w:val="hybridMultilevel"/>
    <w:tmpl w:val="8A0C76FE"/>
    <w:lvl w:ilvl="0" w:tplc="37F8A1F0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36A21"/>
    <w:multiLevelType w:val="hybridMultilevel"/>
    <w:tmpl w:val="823A72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F21795"/>
    <w:multiLevelType w:val="hybridMultilevel"/>
    <w:tmpl w:val="D2A8F15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057D0C"/>
    <w:multiLevelType w:val="hybridMultilevel"/>
    <w:tmpl w:val="A78AF938"/>
    <w:lvl w:ilvl="0" w:tplc="3A149FF2">
      <w:start w:val="26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A095F"/>
    <w:multiLevelType w:val="hybridMultilevel"/>
    <w:tmpl w:val="744035A4"/>
    <w:lvl w:ilvl="0" w:tplc="56F0AC4A">
      <w:numFmt w:val="bullet"/>
      <w:lvlText w:val=""/>
      <w:lvlJc w:val="left"/>
      <w:pPr>
        <w:ind w:left="685" w:hanging="425"/>
      </w:pPr>
      <w:rPr>
        <w:rFonts w:hint="default"/>
        <w:w w:val="100"/>
        <w:lang w:val="es-ES" w:eastAsia="en-US" w:bidi="ar-SA"/>
      </w:rPr>
    </w:lvl>
    <w:lvl w:ilvl="1" w:tplc="FF78597E">
      <w:numFmt w:val="bullet"/>
      <w:lvlText w:val="o"/>
      <w:lvlJc w:val="left"/>
      <w:pPr>
        <w:ind w:left="13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2" w:tplc="CF627CB2">
      <w:numFmt w:val="bullet"/>
      <w:lvlText w:val="•"/>
      <w:lvlJc w:val="left"/>
      <w:pPr>
        <w:ind w:left="2209" w:hanging="360"/>
      </w:pPr>
      <w:rPr>
        <w:rFonts w:hint="default"/>
        <w:lang w:val="es-ES" w:eastAsia="en-US" w:bidi="ar-SA"/>
      </w:rPr>
    </w:lvl>
    <w:lvl w:ilvl="3" w:tplc="2B42D4EC">
      <w:numFmt w:val="bullet"/>
      <w:lvlText w:val="•"/>
      <w:lvlJc w:val="left"/>
      <w:pPr>
        <w:ind w:left="3079" w:hanging="360"/>
      </w:pPr>
      <w:rPr>
        <w:rFonts w:hint="default"/>
        <w:lang w:val="es-ES" w:eastAsia="en-US" w:bidi="ar-SA"/>
      </w:rPr>
    </w:lvl>
    <w:lvl w:ilvl="4" w:tplc="D966CC42">
      <w:numFmt w:val="bullet"/>
      <w:lvlText w:val="•"/>
      <w:lvlJc w:val="left"/>
      <w:pPr>
        <w:ind w:left="3948" w:hanging="360"/>
      </w:pPr>
      <w:rPr>
        <w:rFonts w:hint="default"/>
        <w:lang w:val="es-ES" w:eastAsia="en-US" w:bidi="ar-SA"/>
      </w:rPr>
    </w:lvl>
    <w:lvl w:ilvl="5" w:tplc="9E48BFE2">
      <w:numFmt w:val="bullet"/>
      <w:lvlText w:val="•"/>
      <w:lvlJc w:val="left"/>
      <w:pPr>
        <w:ind w:left="4818" w:hanging="360"/>
      </w:pPr>
      <w:rPr>
        <w:rFonts w:hint="default"/>
        <w:lang w:val="es-ES" w:eastAsia="en-US" w:bidi="ar-SA"/>
      </w:rPr>
    </w:lvl>
    <w:lvl w:ilvl="6" w:tplc="B25CE608">
      <w:numFmt w:val="bullet"/>
      <w:lvlText w:val="•"/>
      <w:lvlJc w:val="left"/>
      <w:pPr>
        <w:ind w:left="5688" w:hanging="360"/>
      </w:pPr>
      <w:rPr>
        <w:rFonts w:hint="default"/>
        <w:lang w:val="es-ES" w:eastAsia="en-US" w:bidi="ar-SA"/>
      </w:rPr>
    </w:lvl>
    <w:lvl w:ilvl="7" w:tplc="5810B808">
      <w:numFmt w:val="bullet"/>
      <w:lvlText w:val="•"/>
      <w:lvlJc w:val="left"/>
      <w:pPr>
        <w:ind w:left="6557" w:hanging="360"/>
      </w:pPr>
      <w:rPr>
        <w:rFonts w:hint="default"/>
        <w:lang w:val="es-ES" w:eastAsia="en-US" w:bidi="ar-SA"/>
      </w:rPr>
    </w:lvl>
    <w:lvl w:ilvl="8" w:tplc="7B607022">
      <w:numFmt w:val="bullet"/>
      <w:lvlText w:val="•"/>
      <w:lvlJc w:val="left"/>
      <w:pPr>
        <w:ind w:left="7427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59BD6094"/>
    <w:multiLevelType w:val="hybridMultilevel"/>
    <w:tmpl w:val="02E44AF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7D36F9"/>
    <w:multiLevelType w:val="hybridMultilevel"/>
    <w:tmpl w:val="B2F00F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C29D7"/>
    <w:multiLevelType w:val="hybridMultilevel"/>
    <w:tmpl w:val="CE76016E"/>
    <w:lvl w:ilvl="0" w:tplc="37F8A1F0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215AA"/>
    <w:multiLevelType w:val="hybridMultilevel"/>
    <w:tmpl w:val="57747F0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9B5CDF"/>
    <w:multiLevelType w:val="multilevel"/>
    <w:tmpl w:val="4FE0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1135452">
    <w:abstractNumId w:val="9"/>
  </w:num>
  <w:num w:numId="2" w16cid:durableId="42291074">
    <w:abstractNumId w:val="7"/>
  </w:num>
  <w:num w:numId="3" w16cid:durableId="901331475">
    <w:abstractNumId w:val="6"/>
  </w:num>
  <w:num w:numId="4" w16cid:durableId="604577632">
    <w:abstractNumId w:val="5"/>
  </w:num>
  <w:num w:numId="5" w16cid:durableId="1559515694">
    <w:abstractNumId w:val="4"/>
  </w:num>
  <w:num w:numId="6" w16cid:durableId="1607271309">
    <w:abstractNumId w:val="8"/>
  </w:num>
  <w:num w:numId="7" w16cid:durableId="550768880">
    <w:abstractNumId w:val="3"/>
  </w:num>
  <w:num w:numId="8" w16cid:durableId="1210729736">
    <w:abstractNumId w:val="2"/>
  </w:num>
  <w:num w:numId="9" w16cid:durableId="1418867375">
    <w:abstractNumId w:val="1"/>
  </w:num>
  <w:num w:numId="10" w16cid:durableId="642152622">
    <w:abstractNumId w:val="0"/>
  </w:num>
  <w:num w:numId="11" w16cid:durableId="1901014339">
    <w:abstractNumId w:val="23"/>
  </w:num>
  <w:num w:numId="12" w16cid:durableId="900560807">
    <w:abstractNumId w:val="14"/>
  </w:num>
  <w:num w:numId="13" w16cid:durableId="1364866262">
    <w:abstractNumId w:val="27"/>
  </w:num>
  <w:num w:numId="14" w16cid:durableId="354236819">
    <w:abstractNumId w:val="19"/>
  </w:num>
  <w:num w:numId="15" w16cid:durableId="366872598">
    <w:abstractNumId w:val="17"/>
  </w:num>
  <w:num w:numId="16" w16cid:durableId="1545096351">
    <w:abstractNumId w:val="26"/>
  </w:num>
  <w:num w:numId="17" w16cid:durableId="554583734">
    <w:abstractNumId w:val="15"/>
  </w:num>
  <w:num w:numId="18" w16cid:durableId="78988524">
    <w:abstractNumId w:val="16"/>
  </w:num>
  <w:num w:numId="19" w16cid:durableId="433330539">
    <w:abstractNumId w:val="10"/>
  </w:num>
  <w:num w:numId="20" w16cid:durableId="566108176">
    <w:abstractNumId w:val="11"/>
  </w:num>
  <w:num w:numId="21" w16cid:durableId="1812943917">
    <w:abstractNumId w:val="25"/>
  </w:num>
  <w:num w:numId="22" w16cid:durableId="1093554160">
    <w:abstractNumId w:val="18"/>
  </w:num>
  <w:num w:numId="23" w16cid:durableId="1442190971">
    <w:abstractNumId w:val="12"/>
  </w:num>
  <w:num w:numId="24" w16cid:durableId="1823503122">
    <w:abstractNumId w:val="21"/>
  </w:num>
  <w:num w:numId="25" w16cid:durableId="517742616">
    <w:abstractNumId w:val="13"/>
  </w:num>
  <w:num w:numId="26" w16cid:durableId="585965178">
    <w:abstractNumId w:val="22"/>
  </w:num>
  <w:num w:numId="27" w16cid:durableId="1875925243">
    <w:abstractNumId w:val="24"/>
  </w:num>
  <w:num w:numId="28" w16cid:durableId="104464601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attachedTemplate r:id="rId1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ABF"/>
    <w:rsid w:val="00000241"/>
    <w:rsid w:val="00003ABF"/>
    <w:rsid w:val="00007EF9"/>
    <w:rsid w:val="00024CF5"/>
    <w:rsid w:val="00052BE1"/>
    <w:rsid w:val="00057EC5"/>
    <w:rsid w:val="00063ADB"/>
    <w:rsid w:val="000659A1"/>
    <w:rsid w:val="000673D2"/>
    <w:rsid w:val="00070DC9"/>
    <w:rsid w:val="0007412A"/>
    <w:rsid w:val="00074AF0"/>
    <w:rsid w:val="00084771"/>
    <w:rsid w:val="000868CC"/>
    <w:rsid w:val="000B407E"/>
    <w:rsid w:val="000E271F"/>
    <w:rsid w:val="000E63CA"/>
    <w:rsid w:val="000F4790"/>
    <w:rsid w:val="000F7511"/>
    <w:rsid w:val="001003B9"/>
    <w:rsid w:val="0010199E"/>
    <w:rsid w:val="0010257B"/>
    <w:rsid w:val="00111CFE"/>
    <w:rsid w:val="0011356C"/>
    <w:rsid w:val="001166C2"/>
    <w:rsid w:val="00122123"/>
    <w:rsid w:val="00122433"/>
    <w:rsid w:val="001441F8"/>
    <w:rsid w:val="001503AC"/>
    <w:rsid w:val="001552CC"/>
    <w:rsid w:val="001631AA"/>
    <w:rsid w:val="00163D0A"/>
    <w:rsid w:val="001765FE"/>
    <w:rsid w:val="0019561F"/>
    <w:rsid w:val="001A0A74"/>
    <w:rsid w:val="001A40B3"/>
    <w:rsid w:val="001A5E47"/>
    <w:rsid w:val="001B32D2"/>
    <w:rsid w:val="001B550C"/>
    <w:rsid w:val="001C050A"/>
    <w:rsid w:val="001C0AC6"/>
    <w:rsid w:val="001C0C38"/>
    <w:rsid w:val="001C5BD0"/>
    <w:rsid w:val="001D1798"/>
    <w:rsid w:val="001E243A"/>
    <w:rsid w:val="00227D03"/>
    <w:rsid w:val="002567CE"/>
    <w:rsid w:val="00261DFB"/>
    <w:rsid w:val="00282386"/>
    <w:rsid w:val="00282DD3"/>
    <w:rsid w:val="00283B81"/>
    <w:rsid w:val="00293B83"/>
    <w:rsid w:val="002A3621"/>
    <w:rsid w:val="002A4C3B"/>
    <w:rsid w:val="002A72B4"/>
    <w:rsid w:val="002B3890"/>
    <w:rsid w:val="002B414E"/>
    <w:rsid w:val="002B7747"/>
    <w:rsid w:val="002C337A"/>
    <w:rsid w:val="002C77B9"/>
    <w:rsid w:val="002D37A2"/>
    <w:rsid w:val="002D6C5B"/>
    <w:rsid w:val="002E1655"/>
    <w:rsid w:val="002F485A"/>
    <w:rsid w:val="00303E34"/>
    <w:rsid w:val="003053D9"/>
    <w:rsid w:val="0031488C"/>
    <w:rsid w:val="0032049F"/>
    <w:rsid w:val="00330F13"/>
    <w:rsid w:val="003317BA"/>
    <w:rsid w:val="00334013"/>
    <w:rsid w:val="00341F24"/>
    <w:rsid w:val="003721BF"/>
    <w:rsid w:val="00375E21"/>
    <w:rsid w:val="003856C9"/>
    <w:rsid w:val="00396369"/>
    <w:rsid w:val="003C2EAE"/>
    <w:rsid w:val="003E0F32"/>
    <w:rsid w:val="003E3AF5"/>
    <w:rsid w:val="003E6F89"/>
    <w:rsid w:val="003F4D31"/>
    <w:rsid w:val="003F5FDB"/>
    <w:rsid w:val="003F62DF"/>
    <w:rsid w:val="004077C4"/>
    <w:rsid w:val="00420038"/>
    <w:rsid w:val="004230DD"/>
    <w:rsid w:val="0043426C"/>
    <w:rsid w:val="00435D7B"/>
    <w:rsid w:val="00441EB9"/>
    <w:rsid w:val="00447D2D"/>
    <w:rsid w:val="00451C7A"/>
    <w:rsid w:val="00463463"/>
    <w:rsid w:val="00464338"/>
    <w:rsid w:val="00466E60"/>
    <w:rsid w:val="0047157F"/>
    <w:rsid w:val="00473EF8"/>
    <w:rsid w:val="004760E5"/>
    <w:rsid w:val="0047698F"/>
    <w:rsid w:val="004A0256"/>
    <w:rsid w:val="004A217A"/>
    <w:rsid w:val="004B629B"/>
    <w:rsid w:val="004B706E"/>
    <w:rsid w:val="004D22BB"/>
    <w:rsid w:val="004E0ACE"/>
    <w:rsid w:val="004E7DAF"/>
    <w:rsid w:val="00506E78"/>
    <w:rsid w:val="00514B00"/>
    <w:rsid w:val="005152F2"/>
    <w:rsid w:val="005246B9"/>
    <w:rsid w:val="00531020"/>
    <w:rsid w:val="00534BC3"/>
    <w:rsid w:val="00534E4E"/>
    <w:rsid w:val="005363EE"/>
    <w:rsid w:val="00551D35"/>
    <w:rsid w:val="005520A4"/>
    <w:rsid w:val="00554B54"/>
    <w:rsid w:val="005562D4"/>
    <w:rsid w:val="00557019"/>
    <w:rsid w:val="00562578"/>
    <w:rsid w:val="005674AC"/>
    <w:rsid w:val="005704E7"/>
    <w:rsid w:val="00580925"/>
    <w:rsid w:val="00586584"/>
    <w:rsid w:val="00593A77"/>
    <w:rsid w:val="005A1E51"/>
    <w:rsid w:val="005A7E57"/>
    <w:rsid w:val="005C005C"/>
    <w:rsid w:val="005C1087"/>
    <w:rsid w:val="005C2148"/>
    <w:rsid w:val="005D6C4B"/>
    <w:rsid w:val="005E454A"/>
    <w:rsid w:val="005E62B3"/>
    <w:rsid w:val="005F4D9E"/>
    <w:rsid w:val="006142F7"/>
    <w:rsid w:val="00615281"/>
    <w:rsid w:val="00616CF8"/>
    <w:rsid w:val="00616FF4"/>
    <w:rsid w:val="00625E48"/>
    <w:rsid w:val="00673B81"/>
    <w:rsid w:val="00677C8F"/>
    <w:rsid w:val="006864F7"/>
    <w:rsid w:val="00693648"/>
    <w:rsid w:val="006A3990"/>
    <w:rsid w:val="006A3CE7"/>
    <w:rsid w:val="006B6E7F"/>
    <w:rsid w:val="006C56BD"/>
    <w:rsid w:val="006E1814"/>
    <w:rsid w:val="006E7720"/>
    <w:rsid w:val="0071747F"/>
    <w:rsid w:val="007307DA"/>
    <w:rsid w:val="00732038"/>
    <w:rsid w:val="0073376B"/>
    <w:rsid w:val="00743379"/>
    <w:rsid w:val="0074491C"/>
    <w:rsid w:val="00747550"/>
    <w:rsid w:val="00754A9F"/>
    <w:rsid w:val="00764AEC"/>
    <w:rsid w:val="00764BE3"/>
    <w:rsid w:val="007803B7"/>
    <w:rsid w:val="00782DE6"/>
    <w:rsid w:val="00784C76"/>
    <w:rsid w:val="007A053A"/>
    <w:rsid w:val="007A5DCD"/>
    <w:rsid w:val="007A7C08"/>
    <w:rsid w:val="007B2F5C"/>
    <w:rsid w:val="007C2F23"/>
    <w:rsid w:val="007C5F05"/>
    <w:rsid w:val="007D48C6"/>
    <w:rsid w:val="00802254"/>
    <w:rsid w:val="008022FE"/>
    <w:rsid w:val="00803AE2"/>
    <w:rsid w:val="00814DA5"/>
    <w:rsid w:val="00825ED8"/>
    <w:rsid w:val="00832043"/>
    <w:rsid w:val="0083299A"/>
    <w:rsid w:val="00832F81"/>
    <w:rsid w:val="00841714"/>
    <w:rsid w:val="00841718"/>
    <w:rsid w:val="008464DB"/>
    <w:rsid w:val="00846FDB"/>
    <w:rsid w:val="008501C7"/>
    <w:rsid w:val="008528FC"/>
    <w:rsid w:val="008606E2"/>
    <w:rsid w:val="00860D2A"/>
    <w:rsid w:val="00870A53"/>
    <w:rsid w:val="00874FAA"/>
    <w:rsid w:val="008779E5"/>
    <w:rsid w:val="00882113"/>
    <w:rsid w:val="00896FCA"/>
    <w:rsid w:val="008A2D7C"/>
    <w:rsid w:val="008C2906"/>
    <w:rsid w:val="008C7CA2"/>
    <w:rsid w:val="008D0F5D"/>
    <w:rsid w:val="008E5314"/>
    <w:rsid w:val="008E76EE"/>
    <w:rsid w:val="008F6337"/>
    <w:rsid w:val="00906A9A"/>
    <w:rsid w:val="00907CD6"/>
    <w:rsid w:val="0091318B"/>
    <w:rsid w:val="00914DAF"/>
    <w:rsid w:val="0093286E"/>
    <w:rsid w:val="0093787C"/>
    <w:rsid w:val="00940315"/>
    <w:rsid w:val="00952A6F"/>
    <w:rsid w:val="00957586"/>
    <w:rsid w:val="009622F9"/>
    <w:rsid w:val="00982995"/>
    <w:rsid w:val="00986149"/>
    <w:rsid w:val="009A29F0"/>
    <w:rsid w:val="009A60D0"/>
    <w:rsid w:val="009C450E"/>
    <w:rsid w:val="009D1627"/>
    <w:rsid w:val="009E78D5"/>
    <w:rsid w:val="00A0107E"/>
    <w:rsid w:val="00A161E9"/>
    <w:rsid w:val="00A23688"/>
    <w:rsid w:val="00A23F9E"/>
    <w:rsid w:val="00A263FF"/>
    <w:rsid w:val="00A26F0A"/>
    <w:rsid w:val="00A35B78"/>
    <w:rsid w:val="00A42F91"/>
    <w:rsid w:val="00A5449B"/>
    <w:rsid w:val="00A66096"/>
    <w:rsid w:val="00A73F3A"/>
    <w:rsid w:val="00A7471F"/>
    <w:rsid w:val="00A92431"/>
    <w:rsid w:val="00A97BE3"/>
    <w:rsid w:val="00AC5359"/>
    <w:rsid w:val="00AD1A2D"/>
    <w:rsid w:val="00AE5C4B"/>
    <w:rsid w:val="00AF0997"/>
    <w:rsid w:val="00AF1258"/>
    <w:rsid w:val="00AF2BBF"/>
    <w:rsid w:val="00B0009C"/>
    <w:rsid w:val="00B01E52"/>
    <w:rsid w:val="00B030E0"/>
    <w:rsid w:val="00B258DF"/>
    <w:rsid w:val="00B25B6F"/>
    <w:rsid w:val="00B27751"/>
    <w:rsid w:val="00B33032"/>
    <w:rsid w:val="00B42165"/>
    <w:rsid w:val="00B42B00"/>
    <w:rsid w:val="00B46ED1"/>
    <w:rsid w:val="00B54CEF"/>
    <w:rsid w:val="00B550FC"/>
    <w:rsid w:val="00B76DE4"/>
    <w:rsid w:val="00B76FFF"/>
    <w:rsid w:val="00B82F3A"/>
    <w:rsid w:val="00B85871"/>
    <w:rsid w:val="00B93310"/>
    <w:rsid w:val="00B96528"/>
    <w:rsid w:val="00BB3B21"/>
    <w:rsid w:val="00BB79A3"/>
    <w:rsid w:val="00BC02B3"/>
    <w:rsid w:val="00BC1F18"/>
    <w:rsid w:val="00BC2A37"/>
    <w:rsid w:val="00BD2E58"/>
    <w:rsid w:val="00BE2733"/>
    <w:rsid w:val="00BF6BAB"/>
    <w:rsid w:val="00C007A5"/>
    <w:rsid w:val="00C16C59"/>
    <w:rsid w:val="00C26550"/>
    <w:rsid w:val="00C37C0C"/>
    <w:rsid w:val="00C420C8"/>
    <w:rsid w:val="00C4403A"/>
    <w:rsid w:val="00C5110A"/>
    <w:rsid w:val="00C55ED4"/>
    <w:rsid w:val="00C832D7"/>
    <w:rsid w:val="00C91FF9"/>
    <w:rsid w:val="00C9537D"/>
    <w:rsid w:val="00CA2CD0"/>
    <w:rsid w:val="00CB2B5D"/>
    <w:rsid w:val="00CB3AFF"/>
    <w:rsid w:val="00CC52CF"/>
    <w:rsid w:val="00CE258C"/>
    <w:rsid w:val="00CE6306"/>
    <w:rsid w:val="00D11C4D"/>
    <w:rsid w:val="00D20D78"/>
    <w:rsid w:val="00D232F8"/>
    <w:rsid w:val="00D276E8"/>
    <w:rsid w:val="00D3055B"/>
    <w:rsid w:val="00D5067A"/>
    <w:rsid w:val="00D76E54"/>
    <w:rsid w:val="00D8228A"/>
    <w:rsid w:val="00D90CCD"/>
    <w:rsid w:val="00D91211"/>
    <w:rsid w:val="00DB17D4"/>
    <w:rsid w:val="00DB732B"/>
    <w:rsid w:val="00DC0F74"/>
    <w:rsid w:val="00DC79BB"/>
    <w:rsid w:val="00DD2186"/>
    <w:rsid w:val="00DD28DB"/>
    <w:rsid w:val="00DF0A0F"/>
    <w:rsid w:val="00DF5A89"/>
    <w:rsid w:val="00E244F8"/>
    <w:rsid w:val="00E30F33"/>
    <w:rsid w:val="00E34D58"/>
    <w:rsid w:val="00E50537"/>
    <w:rsid w:val="00E70776"/>
    <w:rsid w:val="00E72312"/>
    <w:rsid w:val="00E91E7D"/>
    <w:rsid w:val="00E941EF"/>
    <w:rsid w:val="00E972A5"/>
    <w:rsid w:val="00EB1C1B"/>
    <w:rsid w:val="00EB4589"/>
    <w:rsid w:val="00EB58BE"/>
    <w:rsid w:val="00EC085B"/>
    <w:rsid w:val="00EC4F75"/>
    <w:rsid w:val="00EC5F26"/>
    <w:rsid w:val="00ED6EE8"/>
    <w:rsid w:val="00EE685D"/>
    <w:rsid w:val="00F00CAC"/>
    <w:rsid w:val="00F04467"/>
    <w:rsid w:val="00F077AE"/>
    <w:rsid w:val="00F1241A"/>
    <w:rsid w:val="00F13FAD"/>
    <w:rsid w:val="00F14687"/>
    <w:rsid w:val="00F23318"/>
    <w:rsid w:val="00F24453"/>
    <w:rsid w:val="00F255DE"/>
    <w:rsid w:val="00F256E0"/>
    <w:rsid w:val="00F33BEA"/>
    <w:rsid w:val="00F43BCE"/>
    <w:rsid w:val="00F555C3"/>
    <w:rsid w:val="00F56435"/>
    <w:rsid w:val="00F618A0"/>
    <w:rsid w:val="00F74C7E"/>
    <w:rsid w:val="00F801B8"/>
    <w:rsid w:val="00F91338"/>
    <w:rsid w:val="00F91A9C"/>
    <w:rsid w:val="00F927F0"/>
    <w:rsid w:val="00F92AE6"/>
    <w:rsid w:val="00F93676"/>
    <w:rsid w:val="00F9383D"/>
    <w:rsid w:val="00FA07AA"/>
    <w:rsid w:val="00FB05AA"/>
    <w:rsid w:val="00FB0A17"/>
    <w:rsid w:val="00FB6A8F"/>
    <w:rsid w:val="00FC723E"/>
    <w:rsid w:val="00FE20E6"/>
    <w:rsid w:val="00FE7FC3"/>
    <w:rsid w:val="00FF02E3"/>
    <w:rsid w:val="00F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30C49"/>
  <w15:chartTrackingRefBased/>
  <w15:docId w15:val="{22133682-28C9-46AB-9B35-7C280B82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096"/>
    <w:pPr>
      <w:spacing w:after="0" w:line="264" w:lineRule="auto"/>
      <w:ind w:right="851"/>
      <w:jc w:val="both"/>
    </w:pPr>
    <w:rPr>
      <w:rFonts w:ascii="Century Gothic" w:hAnsi="Century Gothic"/>
    </w:rPr>
  </w:style>
  <w:style w:type="paragraph" w:styleId="Ttulo1">
    <w:name w:val="heading 1"/>
    <w:basedOn w:val="Normal"/>
    <w:link w:val="Ttulo1Car"/>
    <w:uiPriority w:val="9"/>
    <w:qFormat/>
    <w:rsid w:val="00B030E0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122433"/>
    <w:pPr>
      <w:keepNext/>
      <w:keepLines/>
      <w:ind w:right="0"/>
      <w:contextualSpacing/>
      <w:outlineLvl w:val="2"/>
    </w:pPr>
    <w:rPr>
      <w:rFonts w:eastAsiaTheme="majorEastAsia" w:cstheme="majorBidi"/>
      <w:caps/>
      <w:szCs w:val="24"/>
    </w:rPr>
  </w:style>
  <w:style w:type="paragraph" w:styleId="Ttulo4">
    <w:name w:val="heading 4"/>
    <w:basedOn w:val="Normal"/>
    <w:link w:val="Ttulo4Car"/>
    <w:uiPriority w:val="9"/>
    <w:unhideWhenUsed/>
    <w:qFormat/>
    <w:rsid w:val="00283B81"/>
    <w:pPr>
      <w:keepNext/>
      <w:keepLines/>
      <w:spacing w:before="36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22433"/>
    <w:pPr>
      <w:keepNext/>
      <w:keepLines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17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17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17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17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07A5"/>
    <w:pPr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07A5"/>
  </w:style>
  <w:style w:type="paragraph" w:styleId="Piedepgina">
    <w:name w:val="footer"/>
    <w:basedOn w:val="Normal"/>
    <w:link w:val="PiedepginaCar"/>
    <w:uiPriority w:val="99"/>
    <w:unhideWhenUsed/>
    <w:rsid w:val="00FE20E6"/>
    <w:pPr>
      <w:spacing w:line="240" w:lineRule="auto"/>
      <w:ind w:right="-331"/>
      <w:jc w:val="righ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0E6"/>
  </w:style>
  <w:style w:type="table" w:styleId="Tablaconcuadrcula">
    <w:name w:val="Table Grid"/>
    <w:basedOn w:val="Tabla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3053D9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B030E0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122433"/>
    <w:rPr>
      <w:rFonts w:ascii="Century Gothic" w:eastAsiaTheme="majorEastAsia" w:hAnsi="Century Gothic" w:cstheme="majorBidi"/>
      <w:caps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Ttulo5Car">
    <w:name w:val="Título 5 Car"/>
    <w:basedOn w:val="Fuentedeprrafopredeter"/>
    <w:link w:val="Ttulo5"/>
    <w:uiPriority w:val="9"/>
    <w:rsid w:val="00122433"/>
    <w:rPr>
      <w:rFonts w:ascii="Century Gothic" w:eastAsiaTheme="majorEastAsia" w:hAnsi="Century Gothic" w:cstheme="majorBidi"/>
    </w:rPr>
  </w:style>
  <w:style w:type="paragraph" w:styleId="Sinespaciado">
    <w:name w:val="No Spacing"/>
    <w:uiPriority w:val="1"/>
    <w:qFormat/>
    <w:rsid w:val="005A7E57"/>
    <w:pPr>
      <w:spacing w:after="0" w:line="240" w:lineRule="auto"/>
    </w:pPr>
  </w:style>
  <w:style w:type="paragraph" w:customStyle="1" w:styleId="Lneadegrfico">
    <w:name w:val="Línea de gráfico"/>
    <w:basedOn w:val="Normal"/>
    <w:next w:val="Normal"/>
    <w:uiPriority w:val="11"/>
    <w:qFormat/>
    <w:rsid w:val="00616FF4"/>
    <w:pPr>
      <w:spacing w:line="240" w:lineRule="auto"/>
    </w:pPr>
    <w:rPr>
      <w:noProof/>
      <w:position w:val="6"/>
    </w:rPr>
  </w:style>
  <w:style w:type="paragraph" w:styleId="Ttulo">
    <w:name w:val="Title"/>
    <w:basedOn w:val="Normal"/>
    <w:next w:val="Normal"/>
    <w:link w:val="TtuloCar"/>
    <w:uiPriority w:val="10"/>
    <w:semiHidden/>
    <w:unhideWhenUsed/>
    <w:rsid w:val="00E941E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1714"/>
    <w:pPr>
      <w:spacing w:line="240" w:lineRule="auto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1714"/>
    <w:rPr>
      <w:rFonts w:ascii="Segoe UI" w:hAnsi="Segoe UI" w:cs="Segoe UI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841714"/>
  </w:style>
  <w:style w:type="paragraph" w:styleId="Textodebloque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Textoindependiente">
    <w:name w:val="Body Text"/>
    <w:basedOn w:val="Normal"/>
    <w:link w:val="TextoindependienteCar"/>
    <w:uiPriority w:val="99"/>
    <w:unhideWhenUsed/>
    <w:rsid w:val="008417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41714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84171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841714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41714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841714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4171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41714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41714"/>
    <w:pPr>
      <w:spacing w:after="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841714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841714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41714"/>
    <w:rPr>
      <w:szCs w:val="16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841714"/>
    <w:pPr>
      <w:spacing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841714"/>
  </w:style>
  <w:style w:type="table" w:styleId="Cuadrculavistosa">
    <w:name w:val="Colorful Grid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841714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1714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171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1714"/>
    <w:rPr>
      <w:b/>
      <w:bCs/>
      <w:szCs w:val="20"/>
    </w:rPr>
  </w:style>
  <w:style w:type="table" w:styleId="Listaoscura">
    <w:name w:val="Dark List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841714"/>
  </w:style>
  <w:style w:type="character" w:customStyle="1" w:styleId="FechaCar">
    <w:name w:val="Fecha Car"/>
    <w:basedOn w:val="Fuentedeprrafopredeter"/>
    <w:link w:val="Fecha"/>
    <w:uiPriority w:val="99"/>
    <w:semiHidden/>
    <w:rsid w:val="00841714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41714"/>
    <w:pPr>
      <w:spacing w:line="240" w:lineRule="auto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841714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841714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841714"/>
  </w:style>
  <w:style w:type="character" w:styleId="nfasis">
    <w:name w:val="Emphasis"/>
    <w:basedOn w:val="Fuentedeprrafopredeter"/>
    <w:uiPriority w:val="20"/>
    <w:semiHidden/>
    <w:unhideWhenUsed/>
    <w:qFormat/>
    <w:rsid w:val="00841714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41714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841714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84171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1714"/>
    <w:rPr>
      <w:szCs w:val="20"/>
    </w:rPr>
  </w:style>
  <w:style w:type="table" w:styleId="Tablaconcuadrcula1clara">
    <w:name w:val="Grid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Ttulo6Car">
    <w:name w:val="Título 6 Car"/>
    <w:basedOn w:val="Fuentedeprrafopredeter"/>
    <w:link w:val="Ttulo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nimoHTML">
    <w:name w:val="HTML Acronym"/>
    <w:basedOn w:val="Fuentedeprrafopredeter"/>
    <w:uiPriority w:val="99"/>
    <w:semiHidden/>
    <w:unhideWhenUsed/>
    <w:rsid w:val="00841714"/>
  </w:style>
  <w:style w:type="paragraph" w:styleId="DireccinHTML">
    <w:name w:val="HTML Address"/>
    <w:basedOn w:val="Normal"/>
    <w:link w:val="DireccinHTMLCar"/>
    <w:uiPriority w:val="99"/>
    <w:semiHidden/>
    <w:unhideWhenUsed/>
    <w:rsid w:val="00841714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841714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841714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841714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41714"/>
    <w:pPr>
      <w:spacing w:line="240" w:lineRule="auto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41714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841714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841714"/>
    <w:rPr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41714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841714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841714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841714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841714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841714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841714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841714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841714"/>
    <w:pPr>
      <w:spacing w:line="240" w:lineRule="auto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841714"/>
    <w:rPr>
      <w:i/>
      <w:iCs/>
      <w:color w:val="37B6AE" w:themeColor="accent1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Cuadrculaclara">
    <w:name w:val="Light Grid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841714"/>
  </w:style>
  <w:style w:type="paragraph" w:styleId="Lista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aconvietas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1"/>
    <w:unhideWhenUsed/>
    <w:qFormat/>
    <w:rsid w:val="00841714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841714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841714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841714"/>
  </w:style>
  <w:style w:type="character" w:styleId="Nmerodepgina">
    <w:name w:val="page number"/>
    <w:basedOn w:val="Fuentedeprrafopredeter"/>
    <w:uiPriority w:val="99"/>
    <w:semiHidden/>
    <w:unhideWhenUsed/>
    <w:rsid w:val="00841714"/>
  </w:style>
  <w:style w:type="table" w:styleId="Tablanormal1">
    <w:name w:val="Plain Table 1"/>
    <w:basedOn w:val="Tabla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841714"/>
    <w:pPr>
      <w:spacing w:line="240" w:lineRule="auto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41714"/>
    <w:rPr>
      <w:rFonts w:ascii="Consolas" w:hAnsi="Consolas"/>
      <w:szCs w:val="2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841714"/>
    <w:rPr>
      <w:i/>
      <w:iCs/>
      <w:color w:val="404040" w:themeColor="text1" w:themeTint="BF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841714"/>
  </w:style>
  <w:style w:type="character" w:customStyle="1" w:styleId="SaludoCar">
    <w:name w:val="Saludo Car"/>
    <w:basedOn w:val="Fuentedeprrafopredeter"/>
    <w:link w:val="Saludo"/>
    <w:uiPriority w:val="99"/>
    <w:semiHidden/>
    <w:rsid w:val="00841714"/>
  </w:style>
  <w:style w:type="paragraph" w:styleId="Firma">
    <w:name w:val="Signature"/>
    <w:basedOn w:val="Normal"/>
    <w:link w:val="FirmaCar"/>
    <w:uiPriority w:val="99"/>
    <w:semiHidden/>
    <w:unhideWhenUsed/>
    <w:rsid w:val="00841714"/>
    <w:pPr>
      <w:spacing w:line="240" w:lineRule="auto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841714"/>
  </w:style>
  <w:style w:type="character" w:styleId="Textoennegrita">
    <w:name w:val="Strong"/>
    <w:basedOn w:val="Fuentedeprrafopredeter"/>
    <w:uiPriority w:val="22"/>
    <w:semiHidden/>
    <w:unhideWhenUsed/>
    <w:qFormat/>
    <w:rsid w:val="00841714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841714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841714"/>
  </w:style>
  <w:style w:type="table" w:styleId="Tablaprofesional">
    <w:name w:val="Table Professional"/>
    <w:basedOn w:val="Tabla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fico">
    <w:name w:val="Gráfico"/>
    <w:basedOn w:val="Normal"/>
    <w:next w:val="Ttulo3"/>
    <w:link w:val="Carcterdegrfico"/>
    <w:uiPriority w:val="10"/>
    <w:qFormat/>
    <w:rsid w:val="00C420C8"/>
    <w:pPr>
      <w:spacing w:before="320" w:after="80"/>
    </w:pPr>
  </w:style>
  <w:style w:type="character" w:customStyle="1" w:styleId="Carcterdegrfico">
    <w:name w:val="Carácter de gráfico"/>
    <w:basedOn w:val="Fuentedeprrafopredeter"/>
    <w:link w:val="Grfico"/>
    <w:uiPriority w:val="10"/>
    <w:rsid w:val="00C420C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82386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D6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svg" /><Relationship Id="rId1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arr\AppData\Roaming\Microsoft\Templates\Curr&#237;culum%20v&#237;tae%20creativo%20dise&#241;ado%20por%20MOO.dotx" TargetMode="External" 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2C173-4AB3-4E83-8084-3C273C25599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Currículum%20vítae%20creativo%20diseñado%20por%20MOO.dotx</Template>
  <TotalTime>0</TotalTime>
  <Pages>1</Pages>
  <Words>309</Words>
  <Characters>1700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Barra Valenzuela</dc:creator>
  <cp:keywords/>
  <dc:description/>
  <cp:lastModifiedBy>maria cristina Núñez</cp:lastModifiedBy>
  <cp:revision>2</cp:revision>
  <cp:lastPrinted>2021-06-05T00:46:00Z</cp:lastPrinted>
  <dcterms:created xsi:type="dcterms:W3CDTF">2024-05-16T00:41:00Z</dcterms:created>
  <dcterms:modified xsi:type="dcterms:W3CDTF">2024-05-16T00:41:00Z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