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8464F" w14:textId="3DA853A7" w:rsidR="00000000" w:rsidRDefault="00A43D56">
      <w:pPr>
        <w:pStyle w:val="Nombre"/>
      </w:pPr>
      <w:r>
        <w:t>Bastian alejand</w:t>
      </w:r>
      <w:r w:rsidR="001C6EA0">
        <w:t>R</w:t>
      </w:r>
      <w:r>
        <w:t>o morales miranda</w:t>
      </w:r>
    </w:p>
    <w:p w14:paraId="76558389" w14:textId="44CA4448" w:rsidR="00AE2036" w:rsidRDefault="00453FBD" w:rsidP="002B4EEA">
      <w:pPr>
        <w:pStyle w:val="Informacindecontacto"/>
      </w:pPr>
      <w:r>
        <w:t>Estación</w:t>
      </w:r>
      <w:r w:rsidR="00A43D56">
        <w:t xml:space="preserve"> pozo </w:t>
      </w:r>
      <w:r>
        <w:t>Almonte</w:t>
      </w:r>
      <w:r w:rsidR="00A43D56">
        <w:t xml:space="preserve"> 907, </w:t>
      </w:r>
      <w:r w:rsidR="002B4EEA">
        <w:t xml:space="preserve">QUILICURA </w:t>
      </w:r>
    </w:p>
    <w:p w14:paraId="34F9323C" w14:textId="5E51F741" w:rsidR="00A2617C" w:rsidRDefault="00ED2775" w:rsidP="002B4EEA">
      <w:pPr>
        <w:pStyle w:val="Informacindecontacto"/>
      </w:pPr>
      <w:r>
        <w:t>CELULAR : +56</w:t>
      </w:r>
      <w:r w:rsidR="00F40B3A">
        <w:t>9</w:t>
      </w:r>
      <w:r w:rsidR="00664A9F">
        <w:t>97</w:t>
      </w:r>
      <w:r w:rsidR="00811DDA">
        <w:t>61</w:t>
      </w:r>
      <w:r w:rsidR="007E0C2E">
        <w:t>49</w:t>
      </w:r>
      <w:r w:rsidR="00961595">
        <w:t>43</w:t>
      </w:r>
    </w:p>
    <w:p w14:paraId="5F77A53C" w14:textId="7D633B35" w:rsidR="00ED2775" w:rsidRDefault="00ED2775" w:rsidP="002B4EEA">
      <w:pPr>
        <w:pStyle w:val="Informacindecontacto"/>
      </w:pPr>
      <w:r>
        <w:t>CORREO :Bastiann.morales95@gmail.com</w:t>
      </w:r>
    </w:p>
    <w:p w14:paraId="58A7D91F" w14:textId="77777777" w:rsidR="00000000" w:rsidRDefault="00000000">
      <w:pPr>
        <w:pStyle w:val="Ttulo1"/>
      </w:pPr>
      <w:sdt>
        <w:sdtPr>
          <w:id w:val="-1150367223"/>
          <w:placeholder>
            <w:docPart w:val="5449DBBBF3F9394BB120568B9208151A"/>
          </w:placeholder>
          <w:temporary/>
          <w:showingPlcHdr/>
        </w:sdtPr>
        <w:sdtContent>
          <w:r w:rsidR="00DF734F">
            <w:t>Formación</w:t>
          </w:r>
        </w:sdtContent>
      </w:sdt>
    </w:p>
    <w:p w14:paraId="3A417093" w14:textId="70583B6F" w:rsidR="00000000" w:rsidRDefault="00000000">
      <w:pPr>
        <w:pStyle w:val="Ttulo2"/>
      </w:pPr>
    </w:p>
    <w:p w14:paraId="71DD3D3B" w14:textId="2B781133" w:rsidR="00000000" w:rsidRDefault="00AE2036" w:rsidP="00BD610B">
      <w:r>
        <w:t>2010</w:t>
      </w:r>
      <w:r w:rsidR="008F66FE">
        <w:t>-201</w:t>
      </w:r>
      <w:r w:rsidR="00CB2BE1">
        <w:t>3</w:t>
      </w:r>
      <w:r w:rsidR="008F66FE">
        <w:t xml:space="preserve"> San pedro poli</w:t>
      </w:r>
      <w:r w:rsidR="00477847">
        <w:t xml:space="preserve">valente </w:t>
      </w:r>
    </w:p>
    <w:p w14:paraId="4F82FE03" w14:textId="18C9DCDE" w:rsidR="00000000" w:rsidRDefault="00000000">
      <w:pPr>
        <w:pStyle w:val="Ttulo3"/>
      </w:pPr>
    </w:p>
    <w:p w14:paraId="056BF6DC" w14:textId="774DF289" w:rsidR="00000000" w:rsidRDefault="00BD610B">
      <w:r>
        <w:t xml:space="preserve"> </w:t>
      </w:r>
    </w:p>
    <w:p w14:paraId="33D48B66" w14:textId="7F0C67CC" w:rsidR="00BD610B" w:rsidRDefault="00BD610B">
      <w:r w:rsidRPr="005D38BD">
        <w:rPr>
          <w:i/>
          <w:iCs/>
          <w:u w:val="single"/>
        </w:rPr>
        <w:t>E</w:t>
      </w:r>
      <w:r w:rsidR="005D38BD" w:rsidRPr="005D38BD">
        <w:rPr>
          <w:i/>
          <w:iCs/>
          <w:u w:val="single"/>
        </w:rPr>
        <w:t>XPERIENCIA</w:t>
      </w:r>
      <w:r w:rsidR="005D38BD">
        <w:t xml:space="preserve"> LABORAL</w:t>
      </w:r>
    </w:p>
    <w:p w14:paraId="32E23D80" w14:textId="2C5E2D5F" w:rsidR="005D38BD" w:rsidRDefault="005D38BD">
      <w:r>
        <w:t xml:space="preserve"> </w:t>
      </w:r>
    </w:p>
    <w:p w14:paraId="648B98FA" w14:textId="061F692E" w:rsidR="005D38BD" w:rsidRDefault="00DC7587">
      <w:r>
        <w:t xml:space="preserve">2013-2014 </w:t>
      </w:r>
      <w:r w:rsidR="005D38BD">
        <w:t>S</w:t>
      </w:r>
      <w:r>
        <w:t>MURFFI KAPA : OPERARIO DE PRODUCCION</w:t>
      </w:r>
    </w:p>
    <w:p w14:paraId="30DF4160" w14:textId="71E0FCEA" w:rsidR="00DC7587" w:rsidRDefault="00DC7587">
      <w:r>
        <w:t>2014</w:t>
      </w:r>
      <w:r w:rsidR="00982869">
        <w:t>-2014 BEBESIT:</w:t>
      </w:r>
    </w:p>
    <w:p w14:paraId="23366FA6" w14:textId="0B9C1B09" w:rsidR="00982869" w:rsidRDefault="00982869">
      <w:r>
        <w:t xml:space="preserve">PEONETA </w:t>
      </w:r>
    </w:p>
    <w:p w14:paraId="6E3327ED" w14:textId="6D89EDA0" w:rsidR="00477847" w:rsidRDefault="00477847">
      <w:r>
        <w:t>2014</w:t>
      </w:r>
      <w:r w:rsidR="009D5645">
        <w:t>-201</w:t>
      </w:r>
      <w:r w:rsidR="00165C5E">
        <w:t>7</w:t>
      </w:r>
      <w:r w:rsidR="009D5645">
        <w:t>: FUSION LOGISTICO</w:t>
      </w:r>
    </w:p>
    <w:p w14:paraId="23B91768" w14:textId="0878216F" w:rsidR="009D5645" w:rsidRDefault="009D5645">
      <w:r>
        <w:t xml:space="preserve">PEONETA </w:t>
      </w:r>
    </w:p>
    <w:p w14:paraId="7F2B9670" w14:textId="6C5389B6" w:rsidR="00165C5E" w:rsidRDefault="00165C5E">
      <w:r>
        <w:t xml:space="preserve">2018 : DUCASSE </w:t>
      </w:r>
    </w:p>
    <w:p w14:paraId="5D5525C6" w14:textId="7AC3770F" w:rsidR="00E84A16" w:rsidRDefault="00E84A16">
      <w:r>
        <w:t xml:space="preserve">PEONETA </w:t>
      </w:r>
    </w:p>
    <w:p w14:paraId="2F545F4B" w14:textId="723D1CA5" w:rsidR="00E84A16" w:rsidRDefault="00E84A16">
      <w:r>
        <w:t xml:space="preserve">2018 -2022 </w:t>
      </w:r>
      <w:r w:rsidR="00B054E7">
        <w:t xml:space="preserve">: </w:t>
      </w:r>
      <w:proofErr w:type="spellStart"/>
      <w:r w:rsidR="009B7D72">
        <w:t>Axionlog</w:t>
      </w:r>
      <w:proofErr w:type="spellEnd"/>
      <w:r w:rsidR="009B7D72">
        <w:t xml:space="preserve"> </w:t>
      </w:r>
    </w:p>
    <w:p w14:paraId="42946770" w14:textId="7E03C0A0" w:rsidR="009B7D72" w:rsidRDefault="009B7D72">
      <w:proofErr w:type="spellStart"/>
      <w:r>
        <w:t>Peoneta</w:t>
      </w:r>
      <w:proofErr w:type="spellEnd"/>
      <w:r>
        <w:t xml:space="preserve"> </w:t>
      </w:r>
    </w:p>
    <w:p w14:paraId="68001529" w14:textId="7CEB2EFC" w:rsidR="009B7D72" w:rsidRDefault="009B7D72">
      <w:r>
        <w:t xml:space="preserve">2022-2023 : FARMAISA </w:t>
      </w:r>
    </w:p>
    <w:p w14:paraId="0D65E9B6" w14:textId="4D898D69" w:rsidR="009B7D72" w:rsidRDefault="009B7D72">
      <w:r>
        <w:t xml:space="preserve">PEONETA </w:t>
      </w:r>
    </w:p>
    <w:p w14:paraId="3B33C20B" w14:textId="60F72F83" w:rsidR="00CF4119" w:rsidRDefault="00CF4119">
      <w:r>
        <w:t xml:space="preserve">2023 : SOCOMARCA </w:t>
      </w:r>
    </w:p>
    <w:p w14:paraId="7CE6B61B" w14:textId="2EFC34D1" w:rsidR="00CF4119" w:rsidRDefault="00CF4119">
      <w:r>
        <w:t xml:space="preserve">PEONETA </w:t>
      </w:r>
    </w:p>
    <w:p w14:paraId="6837C3F2" w14:textId="5BEB0350" w:rsidR="00CF4119" w:rsidRDefault="009D660F">
      <w:r>
        <w:t xml:space="preserve"> </w:t>
      </w:r>
      <w:r w:rsidR="00961595">
        <w:t>2023 -2024</w:t>
      </w:r>
      <w:r w:rsidR="0051292C">
        <w:t xml:space="preserve">: </w:t>
      </w:r>
      <w:proofErr w:type="spellStart"/>
      <w:r w:rsidR="0051292C">
        <w:t>newtrans</w:t>
      </w:r>
      <w:proofErr w:type="spellEnd"/>
    </w:p>
    <w:p w14:paraId="116432AA" w14:textId="19269C66" w:rsidR="0051292C" w:rsidRDefault="0051292C">
      <w:r>
        <w:t>Peoneta</w:t>
      </w:r>
    </w:p>
    <w:p w14:paraId="26376258" w14:textId="23D4CCC1" w:rsidR="00961595" w:rsidRDefault="00961595"/>
    <w:p w14:paraId="39783CCA" w14:textId="1DB6E229" w:rsidR="009D660F" w:rsidRDefault="00A2617C">
      <w:r>
        <w:t xml:space="preserve">DISPONIBILIDAS INMEDIATA </w:t>
      </w:r>
    </w:p>
    <w:p w14:paraId="078C0010" w14:textId="77777777" w:rsidR="00982869" w:rsidRDefault="00982869"/>
    <w:p w14:paraId="523B8541" w14:textId="77777777" w:rsidR="00982869" w:rsidRPr="005D38BD" w:rsidRDefault="00982869">
      <w:pPr>
        <w:rPr>
          <w:b/>
          <w:bCs/>
        </w:rPr>
      </w:pPr>
    </w:p>
    <w:sectPr w:rsidR="00982869" w:rsidRPr="005D38BD" w:rsidSect="00A6021F">
      <w:headerReference w:type="default" r:id="rId7"/>
      <w:footerReference w:type="default" r:id="rId8"/>
      <w:headerReference w:type="first" r:id="rId9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8A4CA" w14:textId="77777777" w:rsidR="00A6021F" w:rsidRDefault="00A6021F">
      <w:pPr>
        <w:spacing w:after="0" w:line="240" w:lineRule="auto"/>
      </w:pPr>
      <w:r>
        <w:separator/>
      </w:r>
    </w:p>
  </w:endnote>
  <w:endnote w:type="continuationSeparator" w:id="0">
    <w:p w14:paraId="62032E63" w14:textId="77777777" w:rsidR="00A6021F" w:rsidRDefault="00A6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0AD90C" w14:textId="77777777" w:rsidR="00000000" w:rsidRDefault="00DF734F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2C3AE" w14:textId="77777777" w:rsidR="00A6021F" w:rsidRDefault="00A6021F">
      <w:pPr>
        <w:spacing w:after="0" w:line="240" w:lineRule="auto"/>
      </w:pPr>
      <w:r>
        <w:separator/>
      </w:r>
    </w:p>
  </w:footnote>
  <w:footnote w:type="continuationSeparator" w:id="0">
    <w:p w14:paraId="32792C50" w14:textId="77777777" w:rsidR="00A6021F" w:rsidRDefault="00A60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7D04A" w14:textId="77777777" w:rsidR="00000000" w:rsidRDefault="00DF734F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C6A3D01" wp14:editId="72B347F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005288F" id="Grupo 4" o:spid="_x0000_s1026" style="position:absolute;margin-left:0;margin-top:0;width:252pt;height:791.85pt;z-index:251658240;mso-position-horizontal:left;mso-position-horizontal-relative:margin;mso-position-vertical:top;mso-position-vertical-relative:page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">
              <v:rect id="Rectangle 2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56ED2" w14:textId="77777777" w:rsidR="00000000" w:rsidRDefault="00DF734F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2DDEC68" wp14:editId="76C34BD6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83BA632" id="Grupo 5" o:spid="_x0000_s1026" style="position:absolute;margin-left:0;margin-top:0;width:252pt;height:791.85pt;z-index:251660288;mso-position-horizontal:left;mso-position-horizontal-relative:margin;mso-position-vertical:top;mso-position-vertical-relative:page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">
              <v:rect id="Rectángulo 6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" fillcolor="#4b3a2e [3215]" stroked="f" strokeweight="1pt"/>
              <v:rect id="Rectángulo 7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26961540">
    <w:abstractNumId w:val="9"/>
  </w:num>
  <w:num w:numId="2" w16cid:durableId="1477259232">
    <w:abstractNumId w:val="7"/>
  </w:num>
  <w:num w:numId="3" w16cid:durableId="1275868482">
    <w:abstractNumId w:val="6"/>
  </w:num>
  <w:num w:numId="4" w16cid:durableId="971519996">
    <w:abstractNumId w:val="5"/>
  </w:num>
  <w:num w:numId="5" w16cid:durableId="1685474817">
    <w:abstractNumId w:val="4"/>
  </w:num>
  <w:num w:numId="6" w16cid:durableId="1239561561">
    <w:abstractNumId w:val="8"/>
  </w:num>
  <w:num w:numId="7" w16cid:durableId="595358539">
    <w:abstractNumId w:val="3"/>
  </w:num>
  <w:num w:numId="8" w16cid:durableId="1912620888">
    <w:abstractNumId w:val="2"/>
  </w:num>
  <w:num w:numId="9" w16cid:durableId="2143305471">
    <w:abstractNumId w:val="1"/>
  </w:num>
  <w:num w:numId="10" w16cid:durableId="793258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D56"/>
    <w:rsid w:val="00165C5E"/>
    <w:rsid w:val="001C6EA0"/>
    <w:rsid w:val="002719F9"/>
    <w:rsid w:val="002A7146"/>
    <w:rsid w:val="002B4EEA"/>
    <w:rsid w:val="003E39D4"/>
    <w:rsid w:val="00453FBD"/>
    <w:rsid w:val="00477847"/>
    <w:rsid w:val="0051159B"/>
    <w:rsid w:val="0051292C"/>
    <w:rsid w:val="005D38BD"/>
    <w:rsid w:val="00664A9F"/>
    <w:rsid w:val="007E0C2E"/>
    <w:rsid w:val="00811DDA"/>
    <w:rsid w:val="008916B1"/>
    <w:rsid w:val="008F66FE"/>
    <w:rsid w:val="00961595"/>
    <w:rsid w:val="00961F4D"/>
    <w:rsid w:val="00982869"/>
    <w:rsid w:val="009B7D72"/>
    <w:rsid w:val="009D5645"/>
    <w:rsid w:val="009D660F"/>
    <w:rsid w:val="00A2617C"/>
    <w:rsid w:val="00A43D56"/>
    <w:rsid w:val="00A6021F"/>
    <w:rsid w:val="00A92303"/>
    <w:rsid w:val="00AE2036"/>
    <w:rsid w:val="00B054E7"/>
    <w:rsid w:val="00BD610B"/>
    <w:rsid w:val="00CB2BE1"/>
    <w:rsid w:val="00CF4119"/>
    <w:rsid w:val="00DC7587"/>
    <w:rsid w:val="00DE6FF5"/>
    <w:rsid w:val="00DF734F"/>
    <w:rsid w:val="00E84A16"/>
    <w:rsid w:val="00ED2775"/>
    <w:rsid w:val="00F4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2D0CB4"/>
  <w15:docId w15:val="{68FCE1F9-3234-9E4D-926F-4E34FF63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9D5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hAnsiTheme="majorHAnsi"/>
      <w:b/>
      <w:spacing w:val="21"/>
      <w:sz w:val="26"/>
    </w:rPr>
  </w:style>
  <w:style w:type="paragraph" w:styleId="Encabezado">
    <w:name w:val="header"/>
    <w:basedOn w:val="Normal"/>
    <w:link w:val="EncabezadoCar"/>
    <w:uiPriority w:val="99"/>
    <w:unhideWhenUsed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PiedepginaCar">
    <w:name w:val="Pie de página Car"/>
    <w:basedOn w:val="Fuentedeprrafopredeter"/>
    <w:link w:val="Piedepgina"/>
    <w:uiPriority w:val="99"/>
    <w:rPr>
      <w:b/>
      <w:spacing w:val="21"/>
      <w:sz w:val="26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nfasis">
    <w:name w:val="Emphasis"/>
    <w:basedOn w:val="Fuentedeprrafopredeter"/>
    <w:uiPriority w:val="20"/>
    <w:semiHidden/>
    <w:unhideWhenUsed/>
    <w:qFormat/>
    <w:rPr>
      <w:b/>
      <w:iCs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eastAsiaTheme="minorEastAsia"/>
      <w:i/>
      <w:spacing w:val="21"/>
      <w:sz w:val="36"/>
    </w:rPr>
  </w:style>
  <w:style w:type="character" w:styleId="Textoennegrita">
    <w:name w:val="Strong"/>
    <w:basedOn w:val="Fuentedeprrafopredeter"/>
    <w:uiPriority w:val="22"/>
    <w:semiHidden/>
    <w:unhideWhenUsed/>
    <w:qFormat/>
    <w:rPr>
      <w:b/>
      <w:bCs/>
      <w:caps/>
      <w:smallCaps w:val="0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Car">
    <w:name w:val="Cita Car"/>
    <w:basedOn w:val="Fuentedeprrafopredeter"/>
    <w:link w:val="Cita"/>
    <w:uiPriority w:val="29"/>
    <w:semiHidden/>
    <w:rPr>
      <w:i/>
      <w:iCs/>
      <w:sz w:val="32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i/>
      <w:iCs/>
      <w:sz w:val="32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4B3A2E" w:themeColor="text2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Ttulodellibro">
    <w:name w:val="Book Title"/>
    <w:basedOn w:val="Fuentedeprrafopredete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cindecontacto">
    <w:name w:val="Información de contacto"/>
    <w:basedOn w:val="Normal"/>
    <w:uiPriority w:val="2"/>
    <w:qFormat/>
    <w:pPr>
      <w:spacing w:after="920"/>
      <w:contextualSpacing/>
    </w:pPr>
  </w:style>
  <w:style w:type="character" w:styleId="nfasissutil">
    <w:name w:val="Subtle Emphasis"/>
    <w:basedOn w:val="Fuentedeprrafopredeter"/>
    <w:uiPriority w:val="19"/>
    <w:semiHidden/>
    <w:unhideWhenUsed/>
    <w:qFormat/>
    <w:rPr>
      <w:i/>
      <w:iCs/>
      <w:color w:val="4B3A2E" w:themeColor="text2"/>
    </w:rPr>
  </w:style>
  <w:style w:type="character" w:styleId="nfasisintenso">
    <w:name w:val="Intense Emphasis"/>
    <w:basedOn w:val="Fuentedeprrafopredeter"/>
    <w:uiPriority w:val="21"/>
    <w:semiHidden/>
    <w:unhideWhenUsed/>
    <w:rPr>
      <w:b/>
      <w:i/>
      <w:iCs/>
      <w:color w:val="4B3A2E" w:themeColor="text2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Prrafodelista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ombre">
    <w:name w:val="Nombre"/>
    <w:basedOn w:val="Normal"/>
    <w:link w:val="NombreC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breCar">
    <w:name w:val="Nombre Car"/>
    <w:basedOn w:val="Fuentedeprrafopredeter"/>
    <w:link w:val="Nombre"/>
    <w:uiPriority w:val="1"/>
    <w:rPr>
      <w:b/>
      <w:caps/>
      <w:spacing w:val="21"/>
      <w:sz w:val="3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glossaryDocument" Target="glossary/document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E1D73C39-0F04-7A4D-9FC8-9EF2646D8FDB%7dtf5000203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49DBBBF3F9394BB120568B92081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9BCD5-8D8C-294E-9AAA-DA8ACC8AE2C6}"/>
      </w:docPartPr>
      <w:docPartBody>
        <w:p w:rsidR="007B302E" w:rsidRDefault="007B302E">
          <w:pPr>
            <w:pStyle w:val="5449DBBBF3F9394BB120568B9208151A"/>
          </w:pPr>
          <w:r>
            <w:t>Formación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2E"/>
    <w:rsid w:val="00582D50"/>
    <w:rsid w:val="007B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449DBBBF3F9394BB120568B9208151A">
    <w:name w:val="5449DBBBF3F9394BB120568B920815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%7bE1D73C39-0F04-7A4D-9FC8-9EF2646D8FDB%7dtf50002038.dotx</Template>
  <TotalTime>2</TotalTime>
  <Pages>1</Pages>
  <Words>75</Words>
  <Characters>415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Bastian Morales</cp:lastModifiedBy>
  <cp:revision>8</cp:revision>
  <dcterms:created xsi:type="dcterms:W3CDTF">2023-07-10T12:45:00Z</dcterms:created>
  <dcterms:modified xsi:type="dcterms:W3CDTF">2024-03-17T19:36:00Z</dcterms:modified>
</cp:coreProperties>
</file>