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="-567" w:tblpY="1"/>
        <w:tblW w:w="1135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95"/>
        <w:gridCol w:w="492"/>
        <w:gridCol w:w="6470"/>
      </w:tblGrid>
      <w:tr w:rsidR="001B2ABD" w:rsidRPr="0059649E" w14:paraId="3FE7D967" w14:textId="77777777" w:rsidTr="00DF7D55">
        <w:tc>
          <w:tcPr>
            <w:tcW w:w="4395" w:type="dxa"/>
            <w:shd w:val="clear" w:color="auto" w:fill="D9D9D9" w:themeFill="background1" w:themeFillShade="D9"/>
          </w:tcPr>
          <w:p w14:paraId="4D128340" w14:textId="77B54858" w:rsidR="008F2CDD" w:rsidRPr="00DF7D55" w:rsidRDefault="004C495B" w:rsidP="00DF7D55">
            <w:pPr>
              <w:shd w:val="clear" w:color="auto" w:fill="D9D9D9" w:themeFill="background1" w:themeFillShade="D9"/>
              <w:jc w:val="center"/>
              <w:rPr>
                <w:rFonts w:ascii="Arial Nova" w:eastAsia="Times New Roman" w:hAnsi="Arial Nova" w:cs="Times New Roman"/>
                <w:b/>
                <w:bCs/>
                <w:sz w:val="36"/>
                <w:szCs w:val="36"/>
                <w:shd w:val="clear" w:color="auto" w:fill="D9D9D9" w:themeFill="background1" w:themeFillShade="D9"/>
                <w:lang w:val="es-CL" w:eastAsia="es-CL"/>
              </w:rPr>
            </w:pPr>
            <w:r w:rsidRPr="00DF7D55">
              <w:rPr>
                <w:rFonts w:ascii="Arial Nova" w:eastAsia="Times New Roman" w:hAnsi="Arial Nova" w:cs="Times New Roman"/>
                <w:b/>
                <w:bCs/>
                <w:sz w:val="36"/>
                <w:szCs w:val="36"/>
                <w:shd w:val="clear" w:color="auto" w:fill="D9D9D9" w:themeFill="background1" w:themeFillShade="D9"/>
                <w:lang w:val="es-CL" w:eastAsia="es-CL"/>
              </w:rPr>
              <w:t>Natalia Arias Lagos</w:t>
            </w:r>
          </w:p>
          <w:p w14:paraId="597F6CC3" w14:textId="6B575AE9" w:rsidR="00DF7D55" w:rsidRDefault="00DF7D55" w:rsidP="00DF7D55">
            <w:pPr>
              <w:shd w:val="clear" w:color="auto" w:fill="D9D9D9" w:themeFill="background1" w:themeFillShade="D9"/>
              <w:jc w:val="center"/>
              <w:rPr>
                <w:rFonts w:ascii="Arial Nova" w:eastAsia="Times New Roman" w:hAnsi="Arial Nova" w:cs="Times New Roman"/>
                <w:b/>
                <w:bCs/>
                <w:sz w:val="24"/>
                <w:szCs w:val="24"/>
                <w:shd w:val="clear" w:color="auto" w:fill="D9D9D9" w:themeFill="background1" w:themeFillShade="D9"/>
                <w:lang w:val="es-CL" w:eastAsia="es-CL"/>
              </w:rPr>
            </w:pPr>
            <w:r w:rsidRPr="00DF7D55">
              <w:rPr>
                <w:rFonts w:ascii="Arial Nova" w:eastAsia="Times New Roman" w:hAnsi="Arial Nova" w:cs="Times New Roman"/>
                <w:b/>
                <w:bCs/>
                <w:sz w:val="24"/>
                <w:szCs w:val="24"/>
                <w:shd w:val="clear" w:color="auto" w:fill="D9D9D9" w:themeFill="background1" w:themeFillShade="D9"/>
                <w:lang w:val="es-CL" w:eastAsia="es-CL"/>
              </w:rPr>
              <w:t>Psicopedagoga-Psicología</w:t>
            </w:r>
          </w:p>
          <w:p w14:paraId="7E764940" w14:textId="77777777" w:rsidR="00DF7D55" w:rsidRPr="00DF7D55" w:rsidRDefault="00DF7D55" w:rsidP="00DF7D55">
            <w:pPr>
              <w:shd w:val="clear" w:color="auto" w:fill="D9D9D9" w:themeFill="background1" w:themeFillShade="D9"/>
              <w:jc w:val="both"/>
              <w:rPr>
                <w:rFonts w:ascii="Arial Nova" w:eastAsia="Times New Roman" w:hAnsi="Arial Nova" w:cs="Times New Roman"/>
                <w:b/>
                <w:bCs/>
                <w:sz w:val="24"/>
                <w:szCs w:val="24"/>
                <w:lang w:val="es-CL" w:eastAsia="es-CL"/>
              </w:rPr>
            </w:pPr>
          </w:p>
          <w:p w14:paraId="327F490E" w14:textId="77777777" w:rsidR="008F2CDD" w:rsidRDefault="008F2CDD" w:rsidP="00DF7D55">
            <w:pPr>
              <w:shd w:val="clear" w:color="auto" w:fill="F2F2F2" w:themeFill="background1" w:themeFillShade="F2"/>
              <w:jc w:val="both"/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</w:pPr>
          </w:p>
          <w:p w14:paraId="4F040786" w14:textId="5A4209D0" w:rsidR="008F2CDD" w:rsidRPr="008F2CDD" w:rsidRDefault="008F2CDD" w:rsidP="00DF7D55">
            <w:pPr>
              <w:shd w:val="clear" w:color="auto" w:fill="F2F2F2" w:themeFill="background1" w:themeFillShade="F2"/>
              <w:jc w:val="both"/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</w:pPr>
            <w:r w:rsidRPr="008F2CDD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>Soy Natalia Arias Lagos, licenciada en Psicopedagogía y actualmente ampliando mis conocimientos en Psicología. Mi trayectoria profesional se ha desarrollado en diversas instituciones públicas, incluyendo municipalidades, residencias, colegios y fundaciones, todas con un marcado enfoque en derechos y justicia. Me especializo en la educación superior, destacando en la coordinación de proyectos inclusivos, planificación curricular y la evaluación psicopedagógica, así como en la estimulación de procesos cognitivos y habilidades instrumentales.</w:t>
            </w:r>
          </w:p>
          <w:p w14:paraId="68A18DBF" w14:textId="77777777" w:rsidR="008F2CDD" w:rsidRPr="008F2CDD" w:rsidRDefault="008F2CDD" w:rsidP="00DF7D55">
            <w:pPr>
              <w:shd w:val="clear" w:color="auto" w:fill="F2F2F2" w:themeFill="background1" w:themeFillShade="F2"/>
              <w:jc w:val="both"/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</w:pPr>
            <w:r w:rsidRPr="008F2CDD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br/>
            </w:r>
          </w:p>
          <w:p w14:paraId="18C7D213" w14:textId="77777777" w:rsidR="008F2CDD" w:rsidRPr="008F2CDD" w:rsidRDefault="008F2CDD" w:rsidP="00DF7D55">
            <w:pPr>
              <w:shd w:val="clear" w:color="auto" w:fill="F2F2F2" w:themeFill="background1" w:themeFillShade="F2"/>
              <w:jc w:val="both"/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</w:pPr>
            <w:r w:rsidRPr="008F2CDD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>En mi constante búsqueda de crecimiento profesional, he complementado mi formación con especializaciones en coaching educacional, comunicación no verbal y el sistema Braille, enfocado en atender a estudiantes con necesidades educativas especiales. Además, poseo conocimientos en neuroeducación, aplicados a la diversidad en el aula y diseño de aprendizaje universal, así como en la prevención de violencia en niños, niñas y adolescentes. Estoy capacitada en el uso de herramientas TIC para la educación y en la implementación de aprendizaje basado en proyectos con una perspectiva social.</w:t>
            </w:r>
          </w:p>
          <w:p w14:paraId="44D2D5C7" w14:textId="77777777" w:rsidR="008F2CDD" w:rsidRPr="008F2CDD" w:rsidRDefault="008F2CDD" w:rsidP="00DF7D55">
            <w:pPr>
              <w:shd w:val="clear" w:color="auto" w:fill="F2F2F2" w:themeFill="background1" w:themeFillShade="F2"/>
              <w:jc w:val="both"/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</w:pPr>
            <w:r w:rsidRPr="008F2CDD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br/>
            </w:r>
          </w:p>
          <w:p w14:paraId="676019F1" w14:textId="77777777" w:rsidR="008F2CDD" w:rsidRPr="008F2CDD" w:rsidRDefault="008F2CDD" w:rsidP="00DF7D55">
            <w:pPr>
              <w:shd w:val="clear" w:color="auto" w:fill="F2F2F2" w:themeFill="background1" w:themeFillShade="F2"/>
              <w:jc w:val="both"/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</w:pPr>
            <w:r w:rsidRPr="008F2CDD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>Me defino como una profesional versátil, proactiva y llena de energía, con habilidades para trabajar en equipos multidisciplinarios. Mi capacidad de escucha activa, junto con mi naturaleza resolutiva, analítica, organizada y resiliente, me permiten afrontar y superar los desafíos que se presentan en el ámbito educativo y psicopedagógico.</w:t>
            </w:r>
          </w:p>
          <w:p w14:paraId="0B59D116" w14:textId="1B975260" w:rsidR="00036450" w:rsidRPr="008F2CDD" w:rsidRDefault="00036450" w:rsidP="00DF7D55">
            <w:pPr>
              <w:jc w:val="both"/>
              <w:rPr>
                <w:rFonts w:ascii="Arial Nova" w:hAnsi="Arial Nova"/>
                <w:sz w:val="20"/>
                <w:szCs w:val="20"/>
                <w:lang w:val="es-CL"/>
              </w:rPr>
            </w:pPr>
          </w:p>
          <w:p w14:paraId="58BE949F" w14:textId="77777777" w:rsidR="004F6F97" w:rsidRPr="004F6F97" w:rsidRDefault="004F6F97" w:rsidP="00DF7D55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6F97">
              <w:rPr>
                <w:rFonts w:ascii="Arial Nova" w:hAnsi="Arial Nova"/>
                <w:b/>
                <w:bCs/>
                <w:sz w:val="20"/>
                <w:szCs w:val="20"/>
              </w:rPr>
              <w:t xml:space="preserve">Cursos de formación: </w:t>
            </w:r>
          </w:p>
          <w:p w14:paraId="37DF7D8A" w14:textId="77777777" w:rsidR="004F6F97" w:rsidRDefault="004F6F97" w:rsidP="00DF7D55">
            <w:pPr>
              <w:jc w:val="both"/>
              <w:rPr>
                <w:rFonts w:ascii="Arial Nova" w:hAnsi="Arial Nova"/>
                <w:sz w:val="20"/>
                <w:szCs w:val="20"/>
              </w:rPr>
            </w:pPr>
          </w:p>
          <w:p w14:paraId="0FB6FF94" w14:textId="13DFDCF8" w:rsidR="00036450" w:rsidRPr="004F6F97" w:rsidRDefault="004F6F97" w:rsidP="00DF7D5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 Nova" w:hAnsi="Arial Nova"/>
                <w:sz w:val="20"/>
                <w:szCs w:val="20"/>
              </w:rPr>
            </w:pPr>
            <w:r w:rsidRPr="004F6F97">
              <w:rPr>
                <w:rFonts w:ascii="Arial Nova" w:hAnsi="Arial Nova"/>
                <w:sz w:val="20"/>
                <w:szCs w:val="20"/>
              </w:rPr>
              <w:t>Prevención y detección de vulneración infantil</w:t>
            </w:r>
            <w:r w:rsidRPr="004F6F97">
              <w:rPr>
                <w:rFonts w:ascii="Arial Nova" w:hAnsi="Arial Nova"/>
                <w:sz w:val="20"/>
                <w:szCs w:val="20"/>
              </w:rPr>
              <w:t>.</w:t>
            </w:r>
          </w:p>
          <w:p w14:paraId="68E72492" w14:textId="2381F41B" w:rsidR="004F6F97" w:rsidRPr="004F6F97" w:rsidRDefault="004F6F97" w:rsidP="00DF7D5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 Nova" w:hAnsi="Arial Nova"/>
                <w:sz w:val="20"/>
                <w:szCs w:val="20"/>
              </w:rPr>
            </w:pPr>
            <w:r w:rsidRPr="004F6F97">
              <w:rPr>
                <w:rFonts w:ascii="Arial Nova" w:hAnsi="Arial Nova"/>
                <w:sz w:val="20"/>
                <w:szCs w:val="20"/>
              </w:rPr>
              <w:t>Neurociencia aplicada a la educación</w:t>
            </w:r>
            <w:r>
              <w:rPr>
                <w:rFonts w:ascii="Arial Nova" w:hAnsi="Arial Nova"/>
                <w:sz w:val="20"/>
                <w:szCs w:val="20"/>
              </w:rPr>
              <w:t>.</w:t>
            </w:r>
          </w:p>
          <w:p w14:paraId="2AD54E3C" w14:textId="38623944" w:rsidR="004F6F97" w:rsidRPr="004F6F97" w:rsidRDefault="004F6F97" w:rsidP="00DF7D5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 Nova" w:hAnsi="Arial Nova"/>
                <w:sz w:val="20"/>
                <w:szCs w:val="20"/>
              </w:rPr>
            </w:pPr>
            <w:r w:rsidRPr="004F6F97">
              <w:rPr>
                <w:rFonts w:ascii="Arial Nova" w:hAnsi="Arial Nova"/>
                <w:sz w:val="20"/>
                <w:szCs w:val="20"/>
              </w:rPr>
              <w:t>Monitora en prevención de violencia hacía el género femenino</w:t>
            </w:r>
            <w:r>
              <w:rPr>
                <w:rFonts w:ascii="Arial Nova" w:hAnsi="Arial Nova"/>
                <w:sz w:val="20"/>
                <w:szCs w:val="20"/>
              </w:rPr>
              <w:t>.</w:t>
            </w:r>
          </w:p>
          <w:p w14:paraId="11044E70" w14:textId="4A9E5CFD" w:rsidR="004F6F97" w:rsidRPr="004F6F97" w:rsidRDefault="004F6F97" w:rsidP="00DF7D5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 Nova" w:hAnsi="Arial Nova"/>
                <w:sz w:val="20"/>
                <w:szCs w:val="20"/>
              </w:rPr>
            </w:pPr>
            <w:r w:rsidRPr="004F6F97">
              <w:rPr>
                <w:rFonts w:ascii="Arial Nova" w:hAnsi="Arial Nova"/>
                <w:sz w:val="20"/>
                <w:szCs w:val="20"/>
              </w:rPr>
              <w:t>Coaching educativo con enfoque neurolingüística</w:t>
            </w:r>
            <w:r>
              <w:rPr>
                <w:rFonts w:ascii="Arial Nova" w:hAnsi="Arial Nova"/>
                <w:sz w:val="20"/>
                <w:szCs w:val="20"/>
              </w:rPr>
              <w:t>.</w:t>
            </w:r>
          </w:p>
          <w:p w14:paraId="636842A2" w14:textId="1526CBEE" w:rsidR="004F6F97" w:rsidRPr="004F6F97" w:rsidRDefault="004F6F97" w:rsidP="00DF7D5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 Nova" w:hAnsi="Arial Nova"/>
                <w:sz w:val="20"/>
                <w:szCs w:val="20"/>
              </w:rPr>
            </w:pPr>
            <w:r w:rsidRPr="004F6F97">
              <w:rPr>
                <w:rFonts w:ascii="Arial Nova" w:hAnsi="Arial Nova"/>
                <w:sz w:val="20"/>
                <w:szCs w:val="20"/>
              </w:rPr>
              <w:t>Lengua. de señas y sistema Braille enfocado a la diversidad en aula bajo los lineamientos del D.U.A.</w:t>
            </w:r>
          </w:p>
          <w:p w14:paraId="5EAE2BCE" w14:textId="4B7E624F" w:rsidR="004F6F97" w:rsidRDefault="004F6F97" w:rsidP="00DF7D5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 Nova" w:hAnsi="Arial Nova"/>
                <w:sz w:val="20"/>
                <w:szCs w:val="20"/>
              </w:rPr>
            </w:pPr>
            <w:r w:rsidRPr="004F6F97">
              <w:rPr>
                <w:rFonts w:ascii="Arial Nova" w:hAnsi="Arial Nova"/>
                <w:sz w:val="20"/>
                <w:szCs w:val="20"/>
              </w:rPr>
              <w:t>Diplomado en Bases curriculares en educación</w:t>
            </w:r>
            <w:r>
              <w:rPr>
                <w:rFonts w:ascii="Arial Nova" w:hAnsi="Arial Nova"/>
                <w:sz w:val="20"/>
                <w:szCs w:val="20"/>
              </w:rPr>
              <w:t>.</w:t>
            </w:r>
          </w:p>
          <w:p w14:paraId="76E5A661" w14:textId="77777777" w:rsidR="00DF7D55" w:rsidRDefault="00DF7D55" w:rsidP="00DF7D55">
            <w:pPr>
              <w:jc w:val="both"/>
              <w:rPr>
                <w:rFonts w:ascii="Arial Nova" w:hAnsi="Arial Nova"/>
                <w:sz w:val="20"/>
                <w:szCs w:val="20"/>
              </w:rPr>
            </w:pPr>
          </w:p>
          <w:p w14:paraId="3E9D30FF" w14:textId="77777777" w:rsidR="00DF7D55" w:rsidRPr="00DF7D55" w:rsidRDefault="00DF7D55" w:rsidP="00DF7D55">
            <w:pPr>
              <w:jc w:val="both"/>
              <w:rPr>
                <w:rFonts w:ascii="Arial Nova" w:hAnsi="Arial Nova"/>
                <w:sz w:val="20"/>
                <w:szCs w:val="20"/>
              </w:rPr>
            </w:pPr>
          </w:p>
          <w:p w14:paraId="28A6718F" w14:textId="77777777" w:rsidR="004F6F97" w:rsidRDefault="004F6F97" w:rsidP="00DF7D55">
            <w:pPr>
              <w:pStyle w:val="Prrafodelista"/>
              <w:jc w:val="both"/>
              <w:rPr>
                <w:rFonts w:ascii="Arial Nova" w:hAnsi="Arial Nova"/>
                <w:sz w:val="20"/>
                <w:szCs w:val="20"/>
              </w:rPr>
            </w:pPr>
          </w:p>
          <w:p w14:paraId="2A83B3BB" w14:textId="77777777" w:rsidR="004F6F97" w:rsidRDefault="004F6F97" w:rsidP="00DF7D55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6F97">
              <w:rPr>
                <w:rFonts w:ascii="Arial Nova" w:hAnsi="Arial Nova"/>
                <w:b/>
                <w:bCs/>
                <w:sz w:val="20"/>
                <w:szCs w:val="20"/>
              </w:rPr>
              <w:t>Anexos de participación</w:t>
            </w:r>
          </w:p>
          <w:p w14:paraId="33F10880" w14:textId="77777777" w:rsidR="004F6F97" w:rsidRDefault="004F6F97" w:rsidP="00DF7D55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7EB7F11" w14:textId="40DFD9B6" w:rsidR="004F6F97" w:rsidRPr="004F6F97" w:rsidRDefault="004F6F97" w:rsidP="00DF7D55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 Nova" w:hAnsi="Arial Nova"/>
                <w:sz w:val="20"/>
                <w:szCs w:val="20"/>
              </w:rPr>
            </w:pPr>
            <w:r w:rsidRPr="004F6F97">
              <w:rPr>
                <w:rFonts w:ascii="Arial Nova" w:hAnsi="Arial Nova"/>
                <w:sz w:val="20"/>
                <w:szCs w:val="20"/>
              </w:rPr>
              <w:t>Agencia de calidad de la educación, aplicación SIMCE a estudiantes NNE</w:t>
            </w:r>
            <w:r w:rsidRPr="004F6F97">
              <w:rPr>
                <w:rFonts w:ascii="Arial Nova" w:hAnsi="Arial Nova"/>
                <w:sz w:val="20"/>
                <w:szCs w:val="20"/>
              </w:rPr>
              <w:t>.</w:t>
            </w:r>
          </w:p>
          <w:p w14:paraId="06F09135" w14:textId="73B08218" w:rsidR="004F6F97" w:rsidRPr="004F6F97" w:rsidRDefault="004F6F97" w:rsidP="00DF7D55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 Nova" w:hAnsi="Arial Nova"/>
                <w:sz w:val="20"/>
                <w:szCs w:val="20"/>
              </w:rPr>
            </w:pPr>
            <w:r w:rsidRPr="004F6F97">
              <w:rPr>
                <w:rFonts w:ascii="Arial Nova" w:hAnsi="Arial Nova"/>
                <w:sz w:val="20"/>
                <w:szCs w:val="20"/>
              </w:rPr>
              <w:t xml:space="preserve">Ayudante técnico </w:t>
            </w:r>
            <w:proofErr w:type="spellStart"/>
            <w:r w:rsidRPr="004F6F97">
              <w:rPr>
                <w:rFonts w:ascii="Arial Nova" w:hAnsi="Arial Nova"/>
                <w:sz w:val="20"/>
                <w:szCs w:val="20"/>
              </w:rPr>
              <w:t>Servel</w:t>
            </w:r>
            <w:proofErr w:type="spellEnd"/>
            <w:r w:rsidRPr="004F6F97">
              <w:rPr>
                <w:rFonts w:ascii="Arial Nova" w:hAnsi="Arial Nova"/>
                <w:sz w:val="20"/>
                <w:szCs w:val="20"/>
              </w:rPr>
              <w:t xml:space="preserve"> (Servicio electoral de Chile)</w:t>
            </w:r>
            <w:r w:rsidRPr="004F6F97">
              <w:rPr>
                <w:rFonts w:ascii="Arial Nova" w:hAnsi="Arial Nova"/>
                <w:sz w:val="20"/>
                <w:szCs w:val="20"/>
              </w:rPr>
              <w:t>.</w:t>
            </w:r>
          </w:p>
          <w:p w14:paraId="07523C59" w14:textId="2030464A" w:rsidR="004F6F97" w:rsidRPr="004F6F97" w:rsidRDefault="004F6F97" w:rsidP="00DF7D55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 Nova" w:hAnsi="Arial Nova"/>
                <w:sz w:val="20"/>
                <w:szCs w:val="20"/>
              </w:rPr>
            </w:pPr>
            <w:r w:rsidRPr="004F6F97">
              <w:rPr>
                <w:rFonts w:ascii="Arial Nova" w:hAnsi="Arial Nova"/>
                <w:sz w:val="20"/>
                <w:szCs w:val="20"/>
              </w:rPr>
              <w:t>Ayudante de jefe zonal (Censo 2017)</w:t>
            </w:r>
            <w:r>
              <w:rPr>
                <w:rFonts w:ascii="Arial Nova" w:hAnsi="Arial Nova"/>
                <w:sz w:val="20"/>
                <w:szCs w:val="20"/>
              </w:rPr>
              <w:t>.</w:t>
            </w:r>
          </w:p>
          <w:sdt>
            <w:sdtPr>
              <w:rPr>
                <w:rFonts w:ascii="Arial Nova" w:hAnsi="Arial Nova"/>
                <w:color w:val="auto"/>
                <w:sz w:val="20"/>
                <w:szCs w:val="20"/>
              </w:rPr>
              <w:id w:val="-1954003311"/>
              <w:placeholder>
                <w:docPart w:val="5317067497F84CC99CA883914B276B96"/>
              </w:placeholder>
              <w:temporary/>
              <w:showingPlcHdr/>
              <w15:appearance w15:val="hidden"/>
            </w:sdtPr>
            <w:sdtEndPr/>
            <w:sdtContent>
              <w:p w14:paraId="7A778849" w14:textId="77777777" w:rsidR="00036450" w:rsidRPr="008F2CDD" w:rsidRDefault="00CB0055" w:rsidP="00DF7D55">
                <w:pPr>
                  <w:pStyle w:val="Ttulo3"/>
                  <w:jc w:val="both"/>
                  <w:rPr>
                    <w:rFonts w:ascii="Arial Nova" w:hAnsi="Arial Nova"/>
                    <w:color w:val="auto"/>
                    <w:sz w:val="20"/>
                    <w:szCs w:val="20"/>
                  </w:rPr>
                </w:pPr>
                <w:r w:rsidRPr="008F2CDD">
                  <w:rPr>
                    <w:rFonts w:ascii="Arial Nova" w:hAnsi="Arial Nova"/>
                    <w:color w:val="auto"/>
                    <w:sz w:val="20"/>
                    <w:szCs w:val="20"/>
                    <w:lang w:bidi="es-ES"/>
                  </w:rPr>
                  <w:t>Contacto</w:t>
                </w:r>
              </w:p>
            </w:sdtContent>
          </w:sdt>
          <w:p w14:paraId="33062BC3" w14:textId="2C411289" w:rsidR="004D3011" w:rsidRPr="004C495B" w:rsidRDefault="004C495B" w:rsidP="00DF7D55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4C495B">
              <w:rPr>
                <w:rFonts w:ascii="Arial Nova" w:hAnsi="Arial Nova"/>
                <w:sz w:val="20"/>
                <w:szCs w:val="20"/>
              </w:rPr>
              <w:t xml:space="preserve">Comuna de residencia: </w:t>
            </w:r>
          </w:p>
          <w:p w14:paraId="3BF1B147" w14:textId="006FC639" w:rsidR="004C495B" w:rsidRPr="004C495B" w:rsidRDefault="004C495B" w:rsidP="00DF7D55">
            <w:pPr>
              <w:jc w:val="both"/>
              <w:rPr>
                <w:rFonts w:ascii="Arial Nova" w:hAnsi="Arial Nova"/>
                <w:sz w:val="20"/>
                <w:szCs w:val="20"/>
              </w:rPr>
            </w:pPr>
          </w:p>
          <w:p w14:paraId="30A4F09A" w14:textId="49D5AD03" w:rsidR="004C495B" w:rsidRPr="004C495B" w:rsidRDefault="004C495B" w:rsidP="00DF7D55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 Nova" w:hAnsi="Arial Nova"/>
                <w:sz w:val="20"/>
                <w:szCs w:val="20"/>
              </w:rPr>
            </w:pPr>
            <w:r w:rsidRPr="004C495B">
              <w:rPr>
                <w:rFonts w:ascii="Arial Nova" w:hAnsi="Arial Nova"/>
                <w:sz w:val="20"/>
                <w:szCs w:val="20"/>
              </w:rPr>
              <w:t>Región Metropolitana, Maipú</w:t>
            </w:r>
          </w:p>
          <w:p w14:paraId="37714E9D" w14:textId="77777777" w:rsidR="004C495B" w:rsidRPr="004C495B" w:rsidRDefault="004C495B" w:rsidP="00DF7D55">
            <w:pPr>
              <w:jc w:val="both"/>
              <w:rPr>
                <w:rFonts w:ascii="Arial Nova" w:hAnsi="Arial Nova"/>
                <w:sz w:val="20"/>
                <w:szCs w:val="20"/>
              </w:rPr>
            </w:pPr>
          </w:p>
          <w:p w14:paraId="3C1AD91A" w14:textId="63CE7E80" w:rsidR="004C495B" w:rsidRPr="004C495B" w:rsidRDefault="004C495B" w:rsidP="00DF7D55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4C495B">
              <w:rPr>
                <w:rFonts w:ascii="Arial Nova" w:hAnsi="Arial Nova"/>
                <w:sz w:val="20"/>
                <w:szCs w:val="20"/>
              </w:rPr>
              <w:t xml:space="preserve">Licencia Clase B </w:t>
            </w:r>
          </w:p>
          <w:p w14:paraId="0CFA9461" w14:textId="77777777" w:rsidR="004C495B" w:rsidRPr="004C495B" w:rsidRDefault="004C495B" w:rsidP="00DF7D55">
            <w:pPr>
              <w:jc w:val="both"/>
              <w:rPr>
                <w:rFonts w:ascii="Arial Nova" w:hAnsi="Arial Nova"/>
                <w:sz w:val="20"/>
                <w:szCs w:val="20"/>
              </w:rPr>
            </w:pPr>
          </w:p>
          <w:sdt>
            <w:sdtPr>
              <w:rPr>
                <w:rFonts w:ascii="Arial Nova" w:hAnsi="Arial Nova"/>
                <w:sz w:val="20"/>
                <w:szCs w:val="20"/>
              </w:rPr>
              <w:id w:val="67859272"/>
              <w:placeholder>
                <w:docPart w:val="863A219C3CE840D3B925003190961A9E"/>
              </w:placeholder>
              <w:temporary/>
              <w:showingPlcHdr/>
              <w15:appearance w15:val="hidden"/>
            </w:sdtPr>
            <w:sdtEndPr/>
            <w:sdtContent>
              <w:p w14:paraId="0EC9A53E" w14:textId="77777777" w:rsidR="004D3011" w:rsidRPr="004C495B" w:rsidRDefault="004D3011" w:rsidP="00DF7D55">
                <w:pPr>
                  <w:jc w:val="both"/>
                  <w:rPr>
                    <w:rFonts w:ascii="Arial Nova" w:hAnsi="Arial Nova"/>
                    <w:sz w:val="20"/>
                    <w:szCs w:val="20"/>
                  </w:rPr>
                </w:pPr>
                <w:r w:rsidRPr="004C495B">
                  <w:rPr>
                    <w:rFonts w:ascii="Arial Nova" w:hAnsi="Arial Nova"/>
                    <w:b/>
                    <w:bCs/>
                    <w:sz w:val="20"/>
                    <w:szCs w:val="20"/>
                    <w:lang w:bidi="es-ES"/>
                  </w:rPr>
                  <w:t>SITIO WEB:</w:t>
                </w:r>
              </w:p>
            </w:sdtContent>
          </w:sdt>
          <w:p w14:paraId="491FC00C" w14:textId="77777777" w:rsidR="004C495B" w:rsidRPr="004C495B" w:rsidRDefault="004C495B" w:rsidP="00DF7D55">
            <w:pPr>
              <w:jc w:val="both"/>
              <w:rPr>
                <w:rFonts w:ascii="Arial Nova" w:hAnsi="Arial Nova"/>
                <w:sz w:val="20"/>
                <w:szCs w:val="20"/>
              </w:rPr>
            </w:pPr>
          </w:p>
          <w:p w14:paraId="68D50759" w14:textId="1F84EA5D" w:rsidR="004D3011" w:rsidRPr="004C495B" w:rsidRDefault="004C495B" w:rsidP="00DF7D55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 Nova" w:hAnsi="Arial Nova"/>
                <w:sz w:val="20"/>
                <w:szCs w:val="20"/>
              </w:rPr>
            </w:pPr>
            <w:r w:rsidRPr="004C495B">
              <w:rPr>
                <w:rFonts w:ascii="Arial Nova" w:hAnsi="Arial Nova"/>
                <w:sz w:val="20"/>
                <w:szCs w:val="20"/>
              </w:rPr>
              <w:t>https://www.linkedin.com/in/natalia-arias-lagos</w:t>
            </w:r>
          </w:p>
          <w:p w14:paraId="4F87DAA4" w14:textId="77777777" w:rsidR="004D3011" w:rsidRPr="004C495B" w:rsidRDefault="004D3011" w:rsidP="00DF7D55">
            <w:pPr>
              <w:jc w:val="both"/>
              <w:rPr>
                <w:rFonts w:ascii="Arial Nova" w:hAnsi="Arial Nova"/>
                <w:sz w:val="20"/>
                <w:szCs w:val="20"/>
              </w:rPr>
            </w:pPr>
          </w:p>
          <w:sdt>
            <w:sdtPr>
              <w:rPr>
                <w:rFonts w:ascii="Arial Nova" w:hAnsi="Arial Nova"/>
                <w:sz w:val="20"/>
                <w:szCs w:val="20"/>
              </w:rPr>
              <w:id w:val="-240260293"/>
              <w:placeholder>
                <w:docPart w:val="FF11521C7BD549D68B72270C718EF2EF"/>
              </w:placeholder>
              <w:temporary/>
              <w:showingPlcHdr/>
              <w15:appearance w15:val="hidden"/>
            </w:sdtPr>
            <w:sdtEndPr/>
            <w:sdtContent>
              <w:p w14:paraId="29DBA257" w14:textId="77777777" w:rsidR="004D3011" w:rsidRPr="004C495B" w:rsidRDefault="004D3011" w:rsidP="00DF7D55">
                <w:pPr>
                  <w:jc w:val="both"/>
                  <w:rPr>
                    <w:rFonts w:ascii="Arial Nova" w:hAnsi="Arial Nova"/>
                    <w:sz w:val="20"/>
                    <w:szCs w:val="20"/>
                  </w:rPr>
                </w:pPr>
                <w:r w:rsidRPr="004C495B">
                  <w:rPr>
                    <w:rFonts w:ascii="Arial Nova" w:hAnsi="Arial Nova"/>
                    <w:b/>
                    <w:bCs/>
                    <w:sz w:val="20"/>
                    <w:szCs w:val="20"/>
                    <w:lang w:bidi="es-ES"/>
                  </w:rPr>
                  <w:t>CORREO ELECTRÓNICO:</w:t>
                </w:r>
              </w:p>
            </w:sdtContent>
          </w:sdt>
          <w:p w14:paraId="69EFB87F" w14:textId="3BD85B35" w:rsidR="00036450" w:rsidRPr="00DF7D55" w:rsidRDefault="001101C6" w:rsidP="00DF7D55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 Nova" w:hAnsi="Arial Nova"/>
                <w:sz w:val="24"/>
                <w:szCs w:val="24"/>
                <w:u w:val="single"/>
              </w:rPr>
            </w:pPr>
            <w:hyperlink r:id="rId9" w:history="1">
              <w:r w:rsidRPr="00DF7D55">
                <w:rPr>
                  <w:rStyle w:val="Hipervnculo"/>
                  <w:rFonts w:ascii="Arial Nova" w:hAnsi="Arial Nova"/>
                  <w:color w:val="auto"/>
                  <w:sz w:val="24"/>
                  <w:szCs w:val="24"/>
                </w:rPr>
                <w:t>Ps.narias@gmail.com</w:t>
              </w:r>
            </w:hyperlink>
          </w:p>
          <w:p w14:paraId="02A2322D" w14:textId="77777777" w:rsidR="001101C6" w:rsidRPr="001101C6" w:rsidRDefault="001101C6" w:rsidP="00DF7D55">
            <w:pPr>
              <w:pStyle w:val="Prrafodelista"/>
              <w:jc w:val="both"/>
              <w:rPr>
                <w:rFonts w:ascii="Arial Nova" w:hAnsi="Arial Nova"/>
                <w:sz w:val="20"/>
                <w:szCs w:val="20"/>
                <w:u w:val="single"/>
              </w:rPr>
            </w:pPr>
          </w:p>
          <w:p w14:paraId="50A5F138" w14:textId="06C10BBD" w:rsidR="001101C6" w:rsidRPr="001101C6" w:rsidRDefault="001101C6" w:rsidP="00DF7D55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 Nova" w:hAnsi="Arial Nova"/>
                <w:sz w:val="20"/>
                <w:szCs w:val="20"/>
                <w:u w:val="single"/>
              </w:rPr>
            </w:pPr>
            <w:hyperlink r:id="rId10" w:history="1">
              <w:r w:rsidRPr="00DF7D55">
                <w:rPr>
                  <w:rStyle w:val="Hipervnculo"/>
                  <w:color w:val="auto"/>
                </w:rPr>
                <w:t>Natalia.ariaslagos23</w:t>
              </w:r>
              <w:r w:rsidRPr="001101C6">
                <w:rPr>
                  <w:rStyle w:val="Hipervnculo"/>
                  <w:color w:val="auto"/>
                </w:rPr>
                <w:t>@gmail.com</w:t>
              </w:r>
            </w:hyperlink>
          </w:p>
          <w:p w14:paraId="5086B4BD" w14:textId="77777777" w:rsidR="001101C6" w:rsidRPr="004C495B" w:rsidRDefault="001101C6" w:rsidP="00DF7D55">
            <w:pPr>
              <w:pStyle w:val="Prrafodelista"/>
              <w:jc w:val="both"/>
              <w:rPr>
                <w:rStyle w:val="Hipervnculo"/>
                <w:rFonts w:ascii="Arial Nova" w:hAnsi="Arial Nova"/>
                <w:color w:val="auto"/>
                <w:sz w:val="20"/>
                <w:szCs w:val="20"/>
              </w:rPr>
            </w:pPr>
          </w:p>
          <w:p w14:paraId="2C85D89F" w14:textId="77777777" w:rsidR="004142CD" w:rsidRPr="008F2CDD" w:rsidRDefault="004142CD" w:rsidP="00DF7D55">
            <w:pPr>
              <w:jc w:val="both"/>
              <w:rPr>
                <w:rFonts w:ascii="Arial Nova" w:hAnsi="Arial Nova"/>
                <w:sz w:val="20"/>
                <w:szCs w:val="20"/>
              </w:rPr>
            </w:pPr>
          </w:p>
          <w:p w14:paraId="57099E2F" w14:textId="54CEC13A" w:rsidR="004D3011" w:rsidRPr="008F2CDD" w:rsidRDefault="004D3011" w:rsidP="00DF7D55">
            <w:pPr>
              <w:pStyle w:val="Ttulo3"/>
              <w:jc w:val="both"/>
              <w:rPr>
                <w:rFonts w:ascii="Arial Nova" w:hAnsi="Arial Nova"/>
                <w:color w:val="auto"/>
                <w:sz w:val="20"/>
                <w:szCs w:val="20"/>
              </w:rPr>
            </w:pPr>
          </w:p>
        </w:tc>
        <w:tc>
          <w:tcPr>
            <w:tcW w:w="492" w:type="dxa"/>
          </w:tcPr>
          <w:p w14:paraId="270650D6" w14:textId="77777777" w:rsidR="001B2ABD" w:rsidRPr="0059649E" w:rsidRDefault="001B2ABD" w:rsidP="00DF7D55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3857DA77" w14:textId="1591BAF9" w:rsidR="001B2ABD" w:rsidRPr="0059649E" w:rsidRDefault="00DF7D55" w:rsidP="00DF7D55">
            <w:pPr>
              <w:pStyle w:val="Ttulo2"/>
            </w:pPr>
            <w:sdt>
              <w:sdtPr>
                <w:id w:val="1049110328"/>
                <w:placeholder>
                  <w:docPart w:val="3753E81CDD564B4FB354876232A6C5D6"/>
                </w:placeholder>
                <w:temporary/>
                <w:showingPlcHdr/>
                <w15:appearance w15:val="hidden"/>
              </w:sdtPr>
              <w:sdtEndPr/>
              <w:sdtContent>
                <w:r w:rsidR="00E25A26" w:rsidRPr="00DF7D55">
                  <w:rPr>
                    <w:rFonts w:ascii="Arial Nova" w:hAnsi="Arial Nova"/>
                    <w:lang w:bidi="es-ES"/>
                  </w:rPr>
                  <w:t>EDUCACIÓN</w:t>
                </w:r>
              </w:sdtContent>
            </w:sdt>
          </w:p>
          <w:p w14:paraId="0B47138E" w14:textId="77777777" w:rsidR="004C495B" w:rsidRDefault="004C495B" w:rsidP="00DF7D55">
            <w:r>
              <w:t>Liceo Christa MC Aluiffer</w:t>
            </w:r>
          </w:p>
          <w:p w14:paraId="529899E1" w14:textId="3642194C" w:rsidR="004C495B" w:rsidRDefault="004C495B" w:rsidP="00DF7D55">
            <w:pPr>
              <w:pStyle w:val="Prrafodelista"/>
              <w:numPr>
                <w:ilvl w:val="0"/>
                <w:numId w:val="26"/>
              </w:numPr>
            </w:pPr>
            <w:r>
              <w:t xml:space="preserve">Educación básica y media </w:t>
            </w:r>
          </w:p>
          <w:p w14:paraId="0CF73D59" w14:textId="77777777" w:rsidR="004C495B" w:rsidRDefault="004C495B" w:rsidP="00DF7D55"/>
          <w:p w14:paraId="0B10D25E" w14:textId="43541D5C" w:rsidR="004142CD" w:rsidRDefault="008F2CDD" w:rsidP="00DF7D55">
            <w:r w:rsidRPr="008F2CDD">
              <w:t>Instituto profesional AIEP</w:t>
            </w:r>
          </w:p>
          <w:p w14:paraId="07C99188" w14:textId="272C6BAA" w:rsidR="008F2CDD" w:rsidRDefault="008F2CDD" w:rsidP="00DF7D55">
            <w:pPr>
              <w:pStyle w:val="Prrafodelista"/>
              <w:numPr>
                <w:ilvl w:val="0"/>
                <w:numId w:val="14"/>
              </w:numPr>
            </w:pPr>
            <w:r>
              <w:t>Psicopedagogía</w:t>
            </w:r>
          </w:p>
          <w:p w14:paraId="269F6DB8" w14:textId="77777777" w:rsidR="008F2CDD" w:rsidRDefault="008F2CDD" w:rsidP="00DF7D55">
            <w:pPr>
              <w:pStyle w:val="Prrafodelista"/>
            </w:pPr>
          </w:p>
          <w:p w14:paraId="42405925" w14:textId="53AB7069" w:rsidR="008F2CDD" w:rsidRDefault="008F2CDD" w:rsidP="00DF7D55">
            <w:r w:rsidRPr="008F2CDD">
              <w:t xml:space="preserve">Universidad </w:t>
            </w:r>
            <w:r w:rsidRPr="008F2CDD">
              <w:t>Andrés</w:t>
            </w:r>
            <w:r w:rsidRPr="008F2CDD">
              <w:t xml:space="preserve"> Bello</w:t>
            </w:r>
          </w:p>
          <w:p w14:paraId="0B6BDE58" w14:textId="38E23C96" w:rsidR="008F2CDD" w:rsidRPr="0059649E" w:rsidRDefault="008F2CDD" w:rsidP="00DF7D55">
            <w:pPr>
              <w:pStyle w:val="Prrafodelista"/>
              <w:numPr>
                <w:ilvl w:val="0"/>
                <w:numId w:val="14"/>
              </w:numPr>
            </w:pPr>
            <w:r>
              <w:t>Psicología</w:t>
            </w:r>
          </w:p>
          <w:sdt>
            <w:sdtPr>
              <w:id w:val="1001553383"/>
              <w:placeholder>
                <w:docPart w:val="BA225A6C7A8A4AB790ECBB5F6BC94114"/>
              </w:placeholder>
              <w:temporary/>
              <w:showingPlcHdr/>
              <w15:appearance w15:val="hidden"/>
            </w:sdtPr>
            <w:sdtEndPr/>
            <w:sdtContent>
              <w:p w14:paraId="1F630431" w14:textId="77777777" w:rsidR="00036450" w:rsidRPr="0059649E" w:rsidRDefault="00036450" w:rsidP="00DF7D55">
                <w:pPr>
                  <w:pStyle w:val="Ttulo2"/>
                </w:pPr>
                <w:r w:rsidRPr="00DF7D55">
                  <w:rPr>
                    <w:rFonts w:ascii="Arial Nova" w:hAnsi="Arial Nova"/>
                    <w:lang w:bidi="es-ES"/>
                  </w:rPr>
                  <w:t>EXPERIENCIA LABORAL</w:t>
                </w:r>
              </w:p>
            </w:sdtContent>
          </w:sdt>
          <w:p w14:paraId="61B15693" w14:textId="40FA6AEB" w:rsidR="004D3011" w:rsidRPr="0056664C" w:rsidRDefault="008F2CDD" w:rsidP="00DF7D55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56664C">
              <w:rPr>
                <w:rFonts w:ascii="Arial Nova" w:hAnsi="Arial Nova"/>
                <w:b/>
                <w:bCs/>
                <w:sz w:val="20"/>
                <w:szCs w:val="20"/>
              </w:rPr>
              <w:t>Municipalidad de Maipú</w:t>
            </w:r>
            <w:r w:rsidRPr="0056664C">
              <w:rPr>
                <w:rFonts w:ascii="Arial Nova" w:hAnsi="Arial Nova"/>
                <w:sz w:val="20"/>
                <w:szCs w:val="20"/>
              </w:rPr>
              <w:t xml:space="preserve"> / </w:t>
            </w:r>
            <w:r w:rsidRPr="0056664C">
              <w:rPr>
                <w:rFonts w:ascii="Arial Nova" w:hAnsi="Arial Nova"/>
                <w:sz w:val="20"/>
                <w:szCs w:val="20"/>
              </w:rPr>
              <w:t>Psicopedagoga</w:t>
            </w:r>
            <w:r w:rsidRPr="0056664C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56664C">
              <w:rPr>
                <w:rFonts w:ascii="Arial Nova" w:hAnsi="Arial Nova"/>
                <w:sz w:val="20"/>
                <w:szCs w:val="20"/>
              </w:rPr>
              <w:t>ene 2014</w:t>
            </w:r>
            <w:r w:rsidRPr="0056664C">
              <w:rPr>
                <w:rFonts w:ascii="Arial Nova" w:hAnsi="Arial Nova"/>
                <w:sz w:val="20"/>
                <w:szCs w:val="20"/>
              </w:rPr>
              <w:t>-</w:t>
            </w:r>
            <w:r w:rsidRPr="0056664C">
              <w:rPr>
                <w:rFonts w:ascii="Arial Nova" w:hAnsi="Arial Nova"/>
                <w:sz w:val="20"/>
                <w:szCs w:val="20"/>
              </w:rPr>
              <w:t>dic 2019</w:t>
            </w:r>
            <w:r w:rsidRPr="0056664C">
              <w:rPr>
                <w:rFonts w:ascii="Arial Nova" w:hAnsi="Arial Nova"/>
                <w:sz w:val="20"/>
                <w:szCs w:val="20"/>
              </w:rPr>
              <w:t>.</w:t>
            </w:r>
          </w:p>
          <w:p w14:paraId="3137E5B7" w14:textId="77777777" w:rsidR="008F2CDD" w:rsidRPr="0056664C" w:rsidRDefault="008F2CDD" w:rsidP="00DF7D55">
            <w:pPr>
              <w:pStyle w:val="public-draftstyledefault-unorderedlistitem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Arial Nova" w:hAnsi="Arial Nova"/>
                <w:sz w:val="20"/>
                <w:szCs w:val="20"/>
              </w:rPr>
            </w:pPr>
            <w:r w:rsidRPr="0056664C">
              <w:rPr>
                <w:rFonts w:ascii="Arial Nova" w:hAnsi="Arial Nova"/>
                <w:sz w:val="20"/>
                <w:szCs w:val="20"/>
              </w:rPr>
              <w:t>Liderar procesos de vinculación comunidad y gestión.</w:t>
            </w:r>
          </w:p>
          <w:p w14:paraId="48745EE5" w14:textId="77777777" w:rsidR="008F2CDD" w:rsidRPr="0056664C" w:rsidRDefault="008F2CDD" w:rsidP="00DF7D55">
            <w:pPr>
              <w:pStyle w:val="public-draftstyledefault-unorderedlistitem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Arial Nova" w:hAnsi="Arial Nova"/>
                <w:sz w:val="20"/>
                <w:szCs w:val="20"/>
              </w:rPr>
            </w:pPr>
            <w:r w:rsidRPr="0056664C">
              <w:rPr>
                <w:rFonts w:ascii="Arial Nova" w:hAnsi="Arial Nova"/>
                <w:sz w:val="20"/>
                <w:szCs w:val="20"/>
              </w:rPr>
              <w:t>Apoyo e intervención a colegios municipales.</w:t>
            </w:r>
          </w:p>
          <w:p w14:paraId="3369409F" w14:textId="77777777" w:rsidR="008F2CDD" w:rsidRPr="0056664C" w:rsidRDefault="008F2CDD" w:rsidP="00DF7D55">
            <w:pPr>
              <w:pStyle w:val="public-draftstyledefault-unorderedlistitem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Arial Nova" w:hAnsi="Arial Nova"/>
                <w:sz w:val="20"/>
                <w:szCs w:val="20"/>
              </w:rPr>
            </w:pPr>
            <w:r w:rsidRPr="0056664C">
              <w:rPr>
                <w:rFonts w:ascii="Arial Nova" w:hAnsi="Arial Nova"/>
                <w:sz w:val="20"/>
                <w:szCs w:val="20"/>
              </w:rPr>
              <w:t>Intervención a residencias de alta vulnerabilidad (vinculación).</w:t>
            </w:r>
          </w:p>
          <w:p w14:paraId="67E0EDE6" w14:textId="6350381C" w:rsidR="008F2CDD" w:rsidRPr="0056664C" w:rsidRDefault="0056664C" w:rsidP="00DF7D55">
            <w:pPr>
              <w:pStyle w:val="public-draftstyledefault-unorderedlistitem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Nivelación</w:t>
            </w:r>
            <w:r w:rsidR="008F2CDD" w:rsidRPr="0056664C">
              <w:rPr>
                <w:rFonts w:ascii="Arial Nova" w:hAnsi="Arial Nova"/>
                <w:sz w:val="20"/>
                <w:szCs w:val="20"/>
              </w:rPr>
              <w:t xml:space="preserve"> escolar.</w:t>
            </w:r>
          </w:p>
          <w:p w14:paraId="3C5E4875" w14:textId="5F4CAA7B" w:rsidR="008F2CDD" w:rsidRPr="0056664C" w:rsidRDefault="008F2CDD" w:rsidP="00DF7D55">
            <w:pPr>
              <w:pStyle w:val="public-draftstyledefault-unorderedlistitem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Arial Nova" w:hAnsi="Arial Nova"/>
                <w:color w:val="484870"/>
                <w:sz w:val="20"/>
                <w:szCs w:val="20"/>
              </w:rPr>
            </w:pPr>
            <w:r w:rsidRPr="0056664C">
              <w:rPr>
                <w:rFonts w:ascii="Arial Nova" w:hAnsi="Arial Nova"/>
                <w:sz w:val="20"/>
                <w:szCs w:val="20"/>
              </w:rPr>
              <w:t>Implementación de charlas</w:t>
            </w:r>
            <w:r w:rsidR="0056664C">
              <w:rPr>
                <w:rFonts w:ascii="Arial Nova" w:hAnsi="Arial Nova"/>
                <w:sz w:val="20"/>
                <w:szCs w:val="20"/>
              </w:rPr>
              <w:t xml:space="preserve">, talleres </w:t>
            </w:r>
            <w:r w:rsidRPr="0056664C">
              <w:rPr>
                <w:rFonts w:ascii="Arial Nova" w:hAnsi="Arial Nova"/>
                <w:sz w:val="20"/>
                <w:szCs w:val="20"/>
              </w:rPr>
              <w:t>y actividades socioeducativas</w:t>
            </w:r>
            <w:r w:rsidRPr="0056664C">
              <w:rPr>
                <w:rFonts w:ascii="Arial Nova" w:hAnsi="Arial Nova"/>
                <w:color w:val="484870"/>
                <w:sz w:val="20"/>
                <w:szCs w:val="20"/>
              </w:rPr>
              <w:t>.</w:t>
            </w:r>
          </w:p>
          <w:p w14:paraId="3782B6D7" w14:textId="75F21497" w:rsidR="008F2CDD" w:rsidRDefault="0056664C" w:rsidP="00DF7D55">
            <w:pPr>
              <w:pStyle w:val="public-draftstyledefault-unorderedlistitem"/>
              <w:shd w:val="clear" w:color="auto" w:fill="FFFFFF"/>
              <w:jc w:val="both"/>
              <w:rPr>
                <w:rFonts w:ascii="Arial Nova" w:hAnsi="Arial Nova"/>
                <w:sz w:val="20"/>
                <w:szCs w:val="20"/>
              </w:rPr>
            </w:pPr>
            <w:r w:rsidRPr="0056664C">
              <w:rPr>
                <w:rFonts w:ascii="Arial Nova" w:hAnsi="Arial Nova"/>
                <w:b/>
                <w:bCs/>
                <w:sz w:val="20"/>
                <w:szCs w:val="20"/>
              </w:rPr>
              <w:t>Clínica</w:t>
            </w:r>
            <w:r w:rsidR="008F2CDD" w:rsidRPr="0056664C">
              <w:rPr>
                <w:rFonts w:ascii="Arial Nova" w:hAnsi="Arial Nova"/>
                <w:b/>
                <w:bCs/>
                <w:sz w:val="20"/>
                <w:szCs w:val="20"/>
              </w:rPr>
              <w:t xml:space="preserve"> inserta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  <w:r w:rsidR="008F2CDD" w:rsidRPr="0056664C">
              <w:rPr>
                <w:rFonts w:ascii="Arial Nova" w:hAnsi="Arial Nova"/>
                <w:b/>
                <w:bCs/>
                <w:sz w:val="20"/>
                <w:szCs w:val="20"/>
              </w:rPr>
              <w:t>/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  <w:r w:rsidR="008F2CDD" w:rsidRPr="0056664C">
              <w:rPr>
                <w:rFonts w:ascii="Arial Nova" w:hAnsi="Arial Nova"/>
                <w:sz w:val="20"/>
                <w:szCs w:val="20"/>
              </w:rPr>
              <w:t>Psicopedagoga</w:t>
            </w:r>
            <w:r>
              <w:rPr>
                <w:rFonts w:ascii="Arial Nova" w:hAnsi="Arial Nova"/>
                <w:sz w:val="20"/>
                <w:szCs w:val="20"/>
              </w:rPr>
              <w:t xml:space="preserve"> en estimulación cognitiva</w:t>
            </w:r>
            <w:r w:rsidR="008F2CDD" w:rsidRPr="0056664C">
              <w:rPr>
                <w:rFonts w:ascii="Arial Nova" w:hAnsi="Arial Nova"/>
                <w:sz w:val="20"/>
                <w:szCs w:val="20"/>
              </w:rPr>
              <w:t xml:space="preserve"> 2020-2021</w:t>
            </w:r>
          </w:p>
          <w:p w14:paraId="16EE8B75" w14:textId="4EADFDC6" w:rsidR="0056664C" w:rsidRPr="0056664C" w:rsidRDefault="0056664C" w:rsidP="00DF7D55">
            <w:pPr>
              <w:pStyle w:val="public-draftstyledefault-unorderedlistitem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6664C">
              <w:rPr>
                <w:rFonts w:ascii="Arial Nova" w:hAnsi="Arial Nova"/>
                <w:sz w:val="20"/>
                <w:szCs w:val="20"/>
                <w:shd w:val="clear" w:color="auto" w:fill="FFFFFF"/>
              </w:rPr>
              <w:t>Evaluación y tratamiento psicopedagógico.</w:t>
            </w:r>
          </w:p>
          <w:p w14:paraId="19776A37" w14:textId="1C3B82E7" w:rsidR="008F2CDD" w:rsidRPr="0056664C" w:rsidRDefault="008F2CDD" w:rsidP="00DF7D55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  <w:lang w:val="es-CL"/>
              </w:rPr>
            </w:pPr>
            <w:r w:rsidRPr="0056664C">
              <w:rPr>
                <w:rFonts w:ascii="Arial Nova" w:hAnsi="Arial Nova"/>
                <w:b/>
                <w:bCs/>
                <w:sz w:val="20"/>
                <w:szCs w:val="20"/>
                <w:lang w:val="es-CL"/>
              </w:rPr>
              <w:t>Fundación Deporte Libre</w:t>
            </w:r>
            <w:r w:rsidR="0056664C">
              <w:rPr>
                <w:rFonts w:ascii="Arial Nova" w:hAnsi="Arial Nova"/>
                <w:b/>
                <w:bCs/>
                <w:sz w:val="20"/>
                <w:szCs w:val="20"/>
                <w:lang w:val="es-CL"/>
              </w:rPr>
              <w:t xml:space="preserve"> </w:t>
            </w:r>
            <w:r w:rsidRPr="0056664C">
              <w:rPr>
                <w:rFonts w:ascii="Arial Nova" w:hAnsi="Arial Nova"/>
                <w:b/>
                <w:bCs/>
                <w:sz w:val="20"/>
                <w:szCs w:val="20"/>
                <w:lang w:val="es-CL"/>
              </w:rPr>
              <w:t>/</w:t>
            </w:r>
            <w:r w:rsidR="0056664C">
              <w:rPr>
                <w:rFonts w:ascii="Arial Nova" w:hAnsi="Arial Nova"/>
                <w:b/>
                <w:bCs/>
                <w:sz w:val="20"/>
                <w:szCs w:val="20"/>
                <w:lang w:val="es-CL"/>
              </w:rPr>
              <w:t xml:space="preserve"> </w:t>
            </w:r>
            <w:r w:rsidRPr="0056664C">
              <w:rPr>
                <w:rFonts w:ascii="Arial Nova" w:hAnsi="Arial Nova"/>
                <w:sz w:val="20"/>
                <w:szCs w:val="20"/>
                <w:lang w:val="es-CL"/>
              </w:rPr>
              <w:t xml:space="preserve">Psicopedagoga </w:t>
            </w:r>
            <w:r w:rsidRPr="0056664C">
              <w:rPr>
                <w:rFonts w:ascii="Arial Nova" w:hAnsi="Arial Nova"/>
                <w:sz w:val="20"/>
                <w:szCs w:val="20"/>
                <w:lang w:val="es-CL"/>
              </w:rPr>
              <w:t>ene 2022</w:t>
            </w:r>
            <w:r w:rsidRPr="0056664C">
              <w:rPr>
                <w:rFonts w:ascii="Arial Nova" w:hAnsi="Arial Nova"/>
                <w:sz w:val="20"/>
                <w:szCs w:val="20"/>
                <w:lang w:val="es-CL"/>
              </w:rPr>
              <w:t xml:space="preserve">- </w:t>
            </w:r>
            <w:r w:rsidRPr="0056664C">
              <w:rPr>
                <w:rFonts w:ascii="Arial Nova" w:hAnsi="Arial Nova"/>
                <w:sz w:val="20"/>
                <w:szCs w:val="20"/>
                <w:lang w:val="es-CL"/>
              </w:rPr>
              <w:t>jun 2023</w:t>
            </w:r>
          </w:p>
          <w:p w14:paraId="136F6810" w14:textId="58540F16" w:rsidR="008F2CDD" w:rsidRPr="0056664C" w:rsidRDefault="008F2CDD" w:rsidP="00DF7D55">
            <w:pPr>
              <w:pStyle w:val="Prrafodelista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</w:pPr>
            <w:r w:rsidRPr="0056664C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 xml:space="preserve">Coordinadora de medición. </w:t>
            </w:r>
            <w:r w:rsidRPr="0056664C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>-</w:t>
            </w:r>
          </w:p>
          <w:p w14:paraId="4A704430" w14:textId="05A79C23" w:rsidR="008F2CDD" w:rsidRPr="0056664C" w:rsidRDefault="0056664C" w:rsidP="00DF7D55">
            <w:pPr>
              <w:pStyle w:val="Prrafodelista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</w:pPr>
            <w:r w:rsidRPr="0056664C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>Evaluaciones socioafectivas</w:t>
            </w:r>
            <w:r w:rsidR="008F2CDD" w:rsidRPr="0056664C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 xml:space="preserve"> con principio de investigación. </w:t>
            </w:r>
          </w:p>
          <w:p w14:paraId="35B10F50" w14:textId="6D685512" w:rsidR="008F2CDD" w:rsidRPr="0056664C" w:rsidRDefault="008F2CDD" w:rsidP="00DF7D55">
            <w:pPr>
              <w:pStyle w:val="Prrafodelista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</w:pPr>
            <w:r w:rsidRPr="0056664C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 xml:space="preserve">Evaluar a niños, niñas y </w:t>
            </w:r>
            <w:r w:rsidR="0056664C" w:rsidRPr="0056664C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>adolescentes</w:t>
            </w:r>
            <w:r w:rsidRPr="0056664C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 xml:space="preserve"> que presenten retraso pedagógico en el área instrumental o desmotivación en el área escolar </w:t>
            </w:r>
            <w:r w:rsidR="0056664C" w:rsidRPr="0056664C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>(a</w:t>
            </w:r>
            <w:r w:rsidRPr="0056664C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 xml:space="preserve"> través de talleres que fomenten la participación del menor y la familia</w:t>
            </w:r>
            <w:r w:rsidR="0056664C" w:rsidRPr="0056664C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>)</w:t>
            </w:r>
            <w:r w:rsidRPr="0056664C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 xml:space="preserve">. </w:t>
            </w:r>
            <w:r w:rsidRPr="0056664C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br/>
              <w:t xml:space="preserve">Coordinar y/o derivar a la red de apoyo psicosocial a los niños evaluados </w:t>
            </w:r>
            <w:r w:rsidR="0056664C" w:rsidRPr="0056664C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>de acuerdo con el</w:t>
            </w:r>
            <w:r w:rsidRPr="0056664C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 xml:space="preserve"> diagnostico pesquisado.</w:t>
            </w:r>
          </w:p>
          <w:p w14:paraId="3BE7C59E" w14:textId="77777777" w:rsidR="0056664C" w:rsidRPr="0056664C" w:rsidRDefault="0056664C" w:rsidP="00DF7D55">
            <w:pPr>
              <w:shd w:val="clear" w:color="auto" w:fill="FFFFFF"/>
              <w:jc w:val="both"/>
              <w:rPr>
                <w:rFonts w:ascii="Arial Nova" w:eastAsia="Times New Roman" w:hAnsi="Arial Nova" w:cs="Times New Roman"/>
                <w:color w:val="484870"/>
                <w:sz w:val="20"/>
                <w:szCs w:val="20"/>
                <w:lang w:val="es-CL" w:eastAsia="es-CL"/>
              </w:rPr>
            </w:pPr>
          </w:p>
          <w:p w14:paraId="0E9CEC45" w14:textId="379A8AA5" w:rsidR="0056664C" w:rsidRPr="0056664C" w:rsidRDefault="0056664C" w:rsidP="00DF7D55">
            <w:pPr>
              <w:shd w:val="clear" w:color="auto" w:fill="FFFFFF"/>
              <w:jc w:val="both"/>
              <w:rPr>
                <w:rFonts w:ascii="Arial Nova" w:eastAsia="Times New Roman" w:hAnsi="Arial Nova" w:cs="Times New Roman"/>
                <w:b/>
                <w:bCs/>
                <w:sz w:val="20"/>
                <w:szCs w:val="20"/>
                <w:lang w:val="es-CL" w:eastAsia="es-CL"/>
              </w:rPr>
            </w:pPr>
            <w:r w:rsidRPr="0056664C">
              <w:rPr>
                <w:rFonts w:ascii="Arial Nova" w:eastAsia="Times New Roman" w:hAnsi="Arial Nova" w:cs="Times New Roman"/>
                <w:b/>
                <w:bCs/>
                <w:sz w:val="20"/>
                <w:szCs w:val="20"/>
                <w:lang w:val="es-CL" w:eastAsia="es-CL"/>
              </w:rPr>
              <w:t>Instituto Profesional AIEP</w:t>
            </w:r>
            <w:r>
              <w:rPr>
                <w:rFonts w:ascii="Arial Nova" w:eastAsia="Times New Roman" w:hAnsi="Arial Nova" w:cs="Times New Roman"/>
                <w:b/>
                <w:bCs/>
                <w:sz w:val="20"/>
                <w:szCs w:val="20"/>
                <w:lang w:val="es-CL" w:eastAsia="es-CL"/>
              </w:rPr>
              <w:t xml:space="preserve"> </w:t>
            </w:r>
            <w:r w:rsidRPr="0056664C">
              <w:rPr>
                <w:rFonts w:ascii="Arial Nova" w:eastAsia="Times New Roman" w:hAnsi="Arial Nova" w:cs="Times New Roman"/>
                <w:b/>
                <w:bCs/>
                <w:sz w:val="20"/>
                <w:szCs w:val="20"/>
                <w:lang w:val="es-CL" w:eastAsia="es-CL"/>
              </w:rPr>
              <w:t xml:space="preserve">/ </w:t>
            </w:r>
            <w:r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>Docente</w:t>
            </w:r>
            <w:r w:rsidRPr="0056664C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 xml:space="preserve"> marzo 2021- Actualidad. </w:t>
            </w:r>
          </w:p>
          <w:p w14:paraId="40DF6113" w14:textId="77777777" w:rsidR="0056664C" w:rsidRPr="0056664C" w:rsidRDefault="0056664C" w:rsidP="00DF7D55">
            <w:pPr>
              <w:shd w:val="clear" w:color="auto" w:fill="FFFFFF"/>
              <w:jc w:val="both"/>
              <w:rPr>
                <w:rFonts w:ascii="Arial Nova" w:eastAsia="Times New Roman" w:hAnsi="Arial Nova" w:cs="Times New Roman"/>
                <w:color w:val="484870"/>
                <w:sz w:val="20"/>
                <w:szCs w:val="20"/>
                <w:lang w:val="es-CL" w:eastAsia="es-CL"/>
              </w:rPr>
            </w:pPr>
          </w:p>
          <w:p w14:paraId="6403342C" w14:textId="10D79557" w:rsidR="0056664C" w:rsidRPr="0056664C" w:rsidRDefault="0056664C" w:rsidP="00DF7D55">
            <w:pPr>
              <w:pStyle w:val="Prrafodelista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</w:pPr>
            <w:r w:rsidRPr="0056664C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 xml:space="preserve">Docente en el área del desarrollo social para la carrera </w:t>
            </w:r>
            <w:r w:rsidRPr="0056664C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>de;</w:t>
            </w:r>
            <w:r w:rsidRPr="0056664C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 xml:space="preserve"> Técnico diferencial y </w:t>
            </w:r>
            <w:r w:rsidRPr="0056664C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>Técnico</w:t>
            </w:r>
            <w:r w:rsidRPr="0056664C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 xml:space="preserve"> en trabajo social, modalidad Online. </w:t>
            </w:r>
          </w:p>
          <w:p w14:paraId="69F557D8" w14:textId="277E9562" w:rsidR="0056664C" w:rsidRDefault="0056664C" w:rsidP="00DF7D55">
            <w:pPr>
              <w:pStyle w:val="Prrafodelista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</w:pPr>
            <w:r w:rsidRPr="0056664C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 xml:space="preserve">Encargada de la Planificación curricular y contenedista de los conocimientos básicos para NNA/NNJ </w:t>
            </w:r>
            <w:r w:rsidRPr="0056664C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>con relación al</w:t>
            </w:r>
            <w:r w:rsidRPr="0056664C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 xml:space="preserve"> proceso de enseñanza y aprendizaje. </w:t>
            </w:r>
          </w:p>
          <w:p w14:paraId="64C73B64" w14:textId="77777777" w:rsidR="0056664C" w:rsidRPr="0056664C" w:rsidRDefault="0056664C" w:rsidP="00DF7D55">
            <w:pPr>
              <w:pStyle w:val="Prrafodelista"/>
              <w:shd w:val="clear" w:color="auto" w:fill="FFFFFF"/>
              <w:jc w:val="both"/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</w:pPr>
          </w:p>
          <w:p w14:paraId="3CA6B876" w14:textId="0BF00989" w:rsidR="0056664C" w:rsidRPr="0056664C" w:rsidRDefault="0056664C" w:rsidP="00DF7D55">
            <w:pPr>
              <w:shd w:val="clear" w:color="auto" w:fill="FFFFFF"/>
              <w:jc w:val="both"/>
              <w:rPr>
                <w:rFonts w:ascii="Arial Nova" w:eastAsia="Times New Roman" w:hAnsi="Arial Nova" w:cs="Times New Roman"/>
                <w:b/>
                <w:bCs/>
                <w:sz w:val="20"/>
                <w:szCs w:val="20"/>
                <w:lang w:val="es-CL" w:eastAsia="es-CL"/>
              </w:rPr>
            </w:pPr>
            <w:r w:rsidRPr="0056664C">
              <w:rPr>
                <w:rFonts w:ascii="Arial Nova" w:eastAsia="Times New Roman" w:hAnsi="Arial Nova" w:cs="Times New Roman"/>
                <w:b/>
                <w:bCs/>
                <w:sz w:val="20"/>
                <w:szCs w:val="20"/>
                <w:lang w:val="es-CL" w:eastAsia="es-CL"/>
              </w:rPr>
              <w:t>Colegio Lo Errazuriz</w:t>
            </w:r>
            <w:r w:rsidRPr="0056664C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 xml:space="preserve"> </w:t>
            </w:r>
            <w:r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 xml:space="preserve">/ </w:t>
            </w:r>
            <w:r w:rsidRPr="0056664C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>Profesor jefe de educación básica</w:t>
            </w:r>
            <w:r w:rsidR="001101C6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>.</w:t>
            </w:r>
          </w:p>
          <w:p w14:paraId="01A7C6AB" w14:textId="77777777" w:rsidR="0056664C" w:rsidRPr="008F2CDD" w:rsidRDefault="0056664C" w:rsidP="00DF7D55">
            <w:pPr>
              <w:shd w:val="clear" w:color="auto" w:fill="FFFFFF"/>
              <w:jc w:val="both"/>
              <w:rPr>
                <w:rFonts w:ascii="Arial Nova" w:eastAsia="Times New Roman" w:hAnsi="Arial Nova" w:cs="Times New Roman"/>
                <w:color w:val="484870"/>
                <w:sz w:val="20"/>
                <w:szCs w:val="20"/>
                <w:lang w:val="es-CL" w:eastAsia="es-CL"/>
              </w:rPr>
            </w:pPr>
          </w:p>
          <w:p w14:paraId="5B6FAAD9" w14:textId="6A5DECC5" w:rsidR="0056664C" w:rsidRPr="0056664C" w:rsidRDefault="0056664C" w:rsidP="00DF7D55">
            <w:pPr>
              <w:pStyle w:val="Prrafodelista"/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</w:pPr>
            <w:r w:rsidRPr="0056664C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>Profesora jefa</w:t>
            </w:r>
            <w:r w:rsidRPr="0056664C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 xml:space="preserve"> 2° Básico y docente de apoyo curricular para 4° 5° 6° 7° y 8° básico/ habilitada por el ministerio de educación. </w:t>
            </w:r>
          </w:p>
          <w:p w14:paraId="65FA1DBF" w14:textId="77777777" w:rsidR="0056664C" w:rsidRPr="0056664C" w:rsidRDefault="0056664C" w:rsidP="00DF7D55">
            <w:pPr>
              <w:pStyle w:val="Prrafodelista"/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</w:pPr>
            <w:r w:rsidRPr="0056664C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>Planificación y acompañamiento.</w:t>
            </w:r>
          </w:p>
          <w:p w14:paraId="47541D33" w14:textId="77777777" w:rsidR="0056664C" w:rsidRPr="0056664C" w:rsidRDefault="0056664C" w:rsidP="00DF7D55">
            <w:pPr>
              <w:pStyle w:val="Prrafodelista"/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</w:pPr>
            <w:r w:rsidRPr="0056664C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 xml:space="preserve">Evaluación instrumental y cognitivo. </w:t>
            </w:r>
          </w:p>
          <w:p w14:paraId="166734F0" w14:textId="2FD840CD" w:rsidR="004C495B" w:rsidRPr="00DF7D55" w:rsidRDefault="0056664C" w:rsidP="00DF7D55">
            <w:pPr>
              <w:pStyle w:val="Prrafodelista"/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</w:pPr>
            <w:r w:rsidRPr="0056664C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>Nivelación de conocimientos en áreas descendidas.</w:t>
            </w:r>
          </w:p>
          <w:p w14:paraId="4B226E6B" w14:textId="77777777" w:rsidR="004C495B" w:rsidRDefault="004C495B" w:rsidP="00DF7D55">
            <w:pPr>
              <w:shd w:val="clear" w:color="auto" w:fill="FFFFFF"/>
              <w:jc w:val="both"/>
              <w:rPr>
                <w:rFonts w:ascii="Arial Nova" w:eastAsia="Times New Roman" w:hAnsi="Arial Nova" w:cs="Times New Roman"/>
                <w:b/>
                <w:bCs/>
                <w:sz w:val="20"/>
                <w:szCs w:val="20"/>
                <w:lang w:val="es-CL" w:eastAsia="es-CL"/>
              </w:rPr>
            </w:pPr>
          </w:p>
          <w:p w14:paraId="0E75D51C" w14:textId="4855E02D" w:rsidR="0056664C" w:rsidRPr="004C495B" w:rsidRDefault="004F6F97" w:rsidP="00DF7D55">
            <w:pPr>
              <w:shd w:val="clear" w:color="auto" w:fill="FFFFFF"/>
              <w:jc w:val="both"/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</w:pPr>
            <w:r w:rsidRPr="004F6F97">
              <w:rPr>
                <w:rFonts w:ascii="Arial Nova" w:eastAsia="Times New Roman" w:hAnsi="Arial Nova" w:cs="Times New Roman"/>
                <w:b/>
                <w:bCs/>
                <w:sz w:val="20"/>
                <w:szCs w:val="20"/>
                <w:lang w:val="es-CL" w:eastAsia="es-CL"/>
              </w:rPr>
              <w:t>Fundación tierra esperanza</w:t>
            </w:r>
            <w:r>
              <w:rPr>
                <w:rFonts w:ascii="Arial Nova" w:eastAsia="Times New Roman" w:hAnsi="Arial Nova" w:cs="Times New Roman"/>
                <w:b/>
                <w:bCs/>
                <w:sz w:val="20"/>
                <w:szCs w:val="20"/>
                <w:lang w:val="es-CL" w:eastAsia="es-CL"/>
              </w:rPr>
              <w:t xml:space="preserve"> / </w:t>
            </w:r>
            <w:r w:rsidRPr="004C495B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>Psicopedagoga ASE SANTIAGO SUR PONIENTE</w:t>
            </w:r>
            <w:r w:rsidR="001101C6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>.</w:t>
            </w:r>
          </w:p>
          <w:p w14:paraId="48CF83B5" w14:textId="77777777" w:rsidR="004F6F97" w:rsidRPr="004C495B" w:rsidRDefault="004F6F97" w:rsidP="00DF7D55">
            <w:pPr>
              <w:shd w:val="clear" w:color="auto" w:fill="FFFFFF"/>
              <w:jc w:val="both"/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</w:pPr>
          </w:p>
          <w:p w14:paraId="60A88EC5" w14:textId="771F872E" w:rsidR="004F6F97" w:rsidRPr="004F6F97" w:rsidRDefault="004F6F97" w:rsidP="00DF7D55">
            <w:pPr>
              <w:pStyle w:val="Prrafodelista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</w:pPr>
            <w:r w:rsidRPr="004F6F97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>Evaluar y diagnosticar psicopedagógicamente a niños que presenten retraso pedagógico en el área instrumental o desmotivación en el área escolar.</w:t>
            </w:r>
          </w:p>
          <w:p w14:paraId="0FB36FD0" w14:textId="1D5C912B" w:rsidR="004F6F97" w:rsidRPr="004F6F97" w:rsidRDefault="004F6F97" w:rsidP="00DF7D55">
            <w:pPr>
              <w:pStyle w:val="Prrafodelista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</w:pPr>
            <w:r w:rsidRPr="004F6F97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lastRenderedPageBreak/>
              <w:t xml:space="preserve">Coordinar y/o derivar a la red de apoyo psicosocial a los niños evaluados </w:t>
            </w:r>
            <w:r w:rsidRPr="004F6F97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>de acuerdo con el</w:t>
            </w:r>
            <w:r w:rsidRPr="004F6F97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 xml:space="preserve"> </w:t>
            </w:r>
            <w:r w:rsidRPr="004F6F97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>diagnóstico</w:t>
            </w:r>
            <w:r w:rsidRPr="004F6F97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 xml:space="preserve"> pesquisado.</w:t>
            </w:r>
          </w:p>
          <w:p w14:paraId="1A917F72" w14:textId="478AEE67" w:rsidR="004F6F97" w:rsidRPr="004F6F97" w:rsidRDefault="004F6F97" w:rsidP="00DF7D55">
            <w:pPr>
              <w:pStyle w:val="Prrafodelista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</w:pPr>
            <w:r w:rsidRPr="004F6F97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 xml:space="preserve">Elaborar plan de intervención individual personalizado, </w:t>
            </w:r>
            <w:r w:rsidRPr="004F6F97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>de acuerdo con</w:t>
            </w:r>
            <w:r w:rsidRPr="004F6F97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 xml:space="preserve"> las necesidades educativas especiales que presenten los NNJ.</w:t>
            </w:r>
          </w:p>
          <w:p w14:paraId="6B28BF0C" w14:textId="70CD63D9" w:rsidR="004F6F97" w:rsidRPr="004F6F97" w:rsidRDefault="004F6F97" w:rsidP="00DF7D55">
            <w:pPr>
              <w:pStyle w:val="Prrafodelista"/>
              <w:numPr>
                <w:ilvl w:val="0"/>
                <w:numId w:val="19"/>
              </w:numPr>
              <w:shd w:val="clear" w:color="auto" w:fill="FFFFFF"/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</w:pPr>
            <w:r w:rsidRPr="004F6F97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>Coordinación de equipo y análisis de casos.</w:t>
            </w:r>
          </w:p>
          <w:p w14:paraId="153616D7" w14:textId="77777777" w:rsidR="004F6F97" w:rsidRPr="004F6F97" w:rsidRDefault="004F6F97" w:rsidP="00DF7D55">
            <w:pPr>
              <w:pStyle w:val="Prrafodelista"/>
              <w:numPr>
                <w:ilvl w:val="0"/>
                <w:numId w:val="19"/>
              </w:numPr>
              <w:shd w:val="clear" w:color="auto" w:fill="FFFFFF"/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</w:pPr>
            <w:r w:rsidRPr="004F6F97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>Brindar y resguardar los derechos de NNJ.</w:t>
            </w:r>
          </w:p>
          <w:p w14:paraId="24D0F9D5" w14:textId="77777777" w:rsidR="004F6F97" w:rsidRPr="004F6F97" w:rsidRDefault="004F6F97" w:rsidP="00DF7D55">
            <w:pPr>
              <w:shd w:val="clear" w:color="auto" w:fill="FFFFFF"/>
              <w:jc w:val="both"/>
              <w:rPr>
                <w:rFonts w:ascii="Arial Nova" w:eastAsia="Times New Roman" w:hAnsi="Arial Nova" w:cs="Times New Roman"/>
                <w:b/>
                <w:bCs/>
                <w:sz w:val="20"/>
                <w:szCs w:val="20"/>
                <w:lang w:val="es-CL" w:eastAsia="es-CL"/>
              </w:rPr>
            </w:pPr>
          </w:p>
          <w:p w14:paraId="78872F3E" w14:textId="72B20A65" w:rsidR="008F2CDD" w:rsidRDefault="004F6F97" w:rsidP="00DF7D55">
            <w:pPr>
              <w:jc w:val="both"/>
              <w:rPr>
                <w:rFonts w:ascii="Arial Nova" w:hAnsi="Arial Nova"/>
                <w:sz w:val="20"/>
                <w:szCs w:val="20"/>
                <w:lang w:val="es-CL"/>
              </w:rPr>
            </w:pPr>
            <w:r w:rsidRPr="004F6F97">
              <w:rPr>
                <w:rFonts w:ascii="Arial Nova" w:hAnsi="Arial Nova"/>
                <w:b/>
                <w:bCs/>
                <w:sz w:val="20"/>
                <w:szCs w:val="20"/>
                <w:lang w:val="es-CL"/>
              </w:rPr>
              <w:t>Fundación Chilena para la discapacidad</w:t>
            </w:r>
            <w:r w:rsidRPr="004F6F97">
              <w:rPr>
                <w:rFonts w:ascii="Arial Nova" w:hAnsi="Arial Nova"/>
                <w:sz w:val="20"/>
                <w:szCs w:val="20"/>
                <w:lang w:val="es-CL"/>
              </w:rPr>
              <w:t xml:space="preserve"> </w:t>
            </w:r>
            <w:r>
              <w:rPr>
                <w:rFonts w:ascii="Arial Nova" w:hAnsi="Arial Nova"/>
                <w:sz w:val="20"/>
                <w:szCs w:val="20"/>
                <w:lang w:val="es-CL"/>
              </w:rPr>
              <w:t xml:space="preserve">/ </w:t>
            </w:r>
            <w:r w:rsidRPr="004F6F97">
              <w:rPr>
                <w:rFonts w:ascii="Arial Nova" w:hAnsi="Arial Nova"/>
                <w:sz w:val="20"/>
                <w:szCs w:val="20"/>
                <w:lang w:val="es-CL"/>
              </w:rPr>
              <w:t xml:space="preserve">Encargada de educación Casa esperanza </w:t>
            </w:r>
            <w:r>
              <w:rPr>
                <w:rFonts w:ascii="Arial Nova" w:hAnsi="Arial Nova"/>
                <w:sz w:val="20"/>
                <w:szCs w:val="20"/>
                <w:lang w:val="es-CL"/>
              </w:rPr>
              <w:t>Lo Barnechea.</w:t>
            </w:r>
          </w:p>
          <w:p w14:paraId="6B54C545" w14:textId="77777777" w:rsidR="004F6F97" w:rsidRDefault="004F6F97" w:rsidP="00DF7D55">
            <w:pPr>
              <w:jc w:val="both"/>
              <w:rPr>
                <w:rFonts w:ascii="Arial Nova" w:hAnsi="Arial Nova"/>
                <w:sz w:val="20"/>
                <w:szCs w:val="20"/>
                <w:lang w:val="es-CL"/>
              </w:rPr>
            </w:pPr>
          </w:p>
          <w:p w14:paraId="0FD7831B" w14:textId="309533A3" w:rsidR="004F6F97" w:rsidRPr="004F6F97" w:rsidRDefault="004F6F97" w:rsidP="00DF7D55">
            <w:pPr>
              <w:pStyle w:val="Prrafodelista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</w:pPr>
            <w:r w:rsidRPr="004F6F97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>Evaluar y diagnosticar psicopedagógicamente a niños que presenten retraso pedagógico en el área instrumental o desmotivación en el área escolar.</w:t>
            </w:r>
          </w:p>
          <w:p w14:paraId="338FA5FC" w14:textId="7C65C2DB" w:rsidR="004F6F97" w:rsidRPr="004F6F97" w:rsidRDefault="004F6F97" w:rsidP="00DF7D55">
            <w:pPr>
              <w:pStyle w:val="Prrafodelista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</w:pPr>
            <w:r w:rsidRPr="004F6F97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 xml:space="preserve">Coordinar y/o derivar a la red de apoyo psicosocial a los niños evaluados </w:t>
            </w:r>
            <w:r w:rsidRPr="004F6F97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>de acuerdo con el</w:t>
            </w:r>
            <w:r w:rsidRPr="004F6F97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 xml:space="preserve"> </w:t>
            </w:r>
            <w:r w:rsidRPr="004F6F97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>diagnóstico</w:t>
            </w:r>
            <w:r w:rsidRPr="004F6F97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 xml:space="preserve"> pesquisado.</w:t>
            </w:r>
          </w:p>
          <w:p w14:paraId="2909FE8A" w14:textId="77777777" w:rsidR="004F6F97" w:rsidRDefault="004F6F97" w:rsidP="00DF7D55">
            <w:pPr>
              <w:pStyle w:val="Prrafodelista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</w:pPr>
            <w:r w:rsidRPr="004F6F97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 xml:space="preserve">Elaborar plan de intervención individual personalizado, </w:t>
            </w:r>
            <w:r w:rsidRPr="004F6F97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>de acuerdo con</w:t>
            </w:r>
            <w:r w:rsidRPr="004F6F97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 xml:space="preserve"> las necesidades educativas especiales que presenten los NNJ.</w:t>
            </w:r>
          </w:p>
          <w:p w14:paraId="117B40C1" w14:textId="5F462029" w:rsidR="004F6F97" w:rsidRPr="004F6F97" w:rsidRDefault="004F6F97" w:rsidP="00DF7D55">
            <w:pPr>
              <w:pStyle w:val="Prrafodelista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</w:pPr>
            <w:r w:rsidRPr="004F6F97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>Realizar tratamiento y/o intervención ya sea de forma grupal o individual que potencie y motive el razonamiento la reflexión y la iniciativa individual, además de las habilidades para solucionar problemas.</w:t>
            </w:r>
          </w:p>
          <w:p w14:paraId="1EE45566" w14:textId="0161CD74" w:rsidR="004F6F97" w:rsidRPr="004F6F97" w:rsidRDefault="004F6F97" w:rsidP="00DF7D55">
            <w:pPr>
              <w:pStyle w:val="Prrafodelista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</w:pPr>
            <w:r w:rsidRPr="004F6F97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>Brindar asesoramiento psicopedagógico a las educadoras de trato directo para la orientación en la utilización de estrategias y métodos de estudio con los niños.</w:t>
            </w:r>
          </w:p>
          <w:p w14:paraId="5FCBE1C0" w14:textId="33DBB488" w:rsidR="004F6F97" w:rsidRPr="004F6F97" w:rsidRDefault="004F6F97" w:rsidP="00DF7D55">
            <w:pPr>
              <w:pStyle w:val="Prrafodelista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</w:pPr>
            <w:r w:rsidRPr="004F6F97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 xml:space="preserve">Coordinar con establecimientos educativos de los niños la realización de un trabajo integral </w:t>
            </w:r>
            <w:r w:rsidRPr="004F6F97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>de acuerdo con</w:t>
            </w:r>
            <w:r w:rsidRPr="004F6F97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 xml:space="preserve"> las necesidades presentes en ellos y ellas, entendiendo el esfuerzo en conjunto para la búsqueda de solución a los problemas.</w:t>
            </w:r>
          </w:p>
          <w:p w14:paraId="45291AB4" w14:textId="29CCC5AC" w:rsidR="004F6F97" w:rsidRPr="004F6F97" w:rsidRDefault="004F6F97" w:rsidP="00DF7D55">
            <w:pPr>
              <w:pStyle w:val="Prrafodelista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</w:pPr>
            <w:r w:rsidRPr="004F6F97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>Elaborar los informes relacionados con el estado de avance y resultado final del proceso de intervención ejecutado.</w:t>
            </w:r>
          </w:p>
          <w:p w14:paraId="6B5331E5" w14:textId="1C5C0AAF" w:rsidR="00036450" w:rsidRPr="004C495B" w:rsidRDefault="004F6F97" w:rsidP="00DF7D55">
            <w:pPr>
              <w:pStyle w:val="Prrafodelista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</w:pPr>
            <w:r w:rsidRPr="004F6F97">
              <w:rPr>
                <w:rFonts w:ascii="Arial Nova" w:eastAsia="Times New Roman" w:hAnsi="Arial Nova" w:cs="Times New Roman"/>
                <w:sz w:val="20"/>
                <w:szCs w:val="20"/>
                <w:lang w:val="es-CL" w:eastAsia="es-CL"/>
              </w:rPr>
              <w:t>Participar en las reuniones técnicas, análisis de casos, confección del programa de trabajo y en la elaboración del informe de evaluación anual del programa.</w:t>
            </w:r>
          </w:p>
          <w:p w14:paraId="71AE1EFE" w14:textId="7F59FAC3" w:rsidR="00036450" w:rsidRPr="0059649E" w:rsidRDefault="00036450" w:rsidP="00DF7D55">
            <w:pPr>
              <w:rPr>
                <w:color w:val="FFFFFF" w:themeColor="background1"/>
              </w:rPr>
            </w:pPr>
          </w:p>
        </w:tc>
      </w:tr>
    </w:tbl>
    <w:p w14:paraId="3C8C2A3F" w14:textId="77777777" w:rsidR="00DF7D55" w:rsidRDefault="00DF7D55" w:rsidP="004C495B">
      <w:pPr>
        <w:tabs>
          <w:tab w:val="left" w:pos="990"/>
        </w:tabs>
      </w:pPr>
    </w:p>
    <w:p w14:paraId="31CF7E6C" w14:textId="77777777" w:rsidR="00DF7D55" w:rsidRPr="00DF7D55" w:rsidRDefault="00DF7D55" w:rsidP="00DF7D55"/>
    <w:p w14:paraId="128B75F2" w14:textId="77777777" w:rsidR="00DF7D55" w:rsidRPr="00DF7D55" w:rsidRDefault="00DF7D55" w:rsidP="00DF7D55"/>
    <w:p w14:paraId="142CA94E" w14:textId="77777777" w:rsidR="00DF7D55" w:rsidRPr="00DF7D55" w:rsidRDefault="00DF7D55" w:rsidP="00DF7D55"/>
    <w:p w14:paraId="7A43D99B" w14:textId="77777777" w:rsidR="00DF7D55" w:rsidRPr="00DF7D55" w:rsidRDefault="00DF7D55" w:rsidP="00DF7D55"/>
    <w:p w14:paraId="55033273" w14:textId="77777777" w:rsidR="00DF7D55" w:rsidRPr="00DF7D55" w:rsidRDefault="00DF7D55" w:rsidP="00DF7D55"/>
    <w:p w14:paraId="58796117" w14:textId="77777777" w:rsidR="00DF7D55" w:rsidRPr="00DF7D55" w:rsidRDefault="00DF7D55" w:rsidP="00DF7D55"/>
    <w:p w14:paraId="51A1AD43" w14:textId="77777777" w:rsidR="00DF7D55" w:rsidRPr="00DF7D55" w:rsidRDefault="00DF7D55" w:rsidP="00DF7D55"/>
    <w:p w14:paraId="6092D79F" w14:textId="77777777" w:rsidR="00DF7D55" w:rsidRPr="00DF7D55" w:rsidRDefault="00DF7D55" w:rsidP="00DF7D55"/>
    <w:p w14:paraId="1149A9AB" w14:textId="77777777" w:rsidR="00DF7D55" w:rsidRPr="00DF7D55" w:rsidRDefault="00DF7D55" w:rsidP="00DF7D55"/>
    <w:p w14:paraId="34B48EFA" w14:textId="77777777" w:rsidR="00DF7D55" w:rsidRPr="00DF7D55" w:rsidRDefault="00DF7D55" w:rsidP="00DF7D55"/>
    <w:p w14:paraId="158D6B92" w14:textId="77777777" w:rsidR="00DF7D55" w:rsidRPr="00DF7D55" w:rsidRDefault="00DF7D55" w:rsidP="00DF7D55"/>
    <w:p w14:paraId="404BF0A9" w14:textId="77777777" w:rsidR="00DF7D55" w:rsidRPr="00DF7D55" w:rsidRDefault="00DF7D55" w:rsidP="00DF7D55"/>
    <w:p w14:paraId="403D83C7" w14:textId="77777777" w:rsidR="00DF7D55" w:rsidRPr="00DF7D55" w:rsidRDefault="00DF7D55" w:rsidP="00DF7D55"/>
    <w:p w14:paraId="64F80E36" w14:textId="77777777" w:rsidR="00DF7D55" w:rsidRPr="00DF7D55" w:rsidRDefault="00DF7D55" w:rsidP="00DF7D55"/>
    <w:p w14:paraId="6E082694" w14:textId="77777777" w:rsidR="00DF7D55" w:rsidRPr="00DF7D55" w:rsidRDefault="00DF7D55" w:rsidP="00DF7D55"/>
    <w:p w14:paraId="72156B19" w14:textId="77777777" w:rsidR="00DF7D55" w:rsidRPr="00DF7D55" w:rsidRDefault="00DF7D55" w:rsidP="00DF7D55"/>
    <w:p w14:paraId="20CDB0EE" w14:textId="77777777" w:rsidR="00DF7D55" w:rsidRDefault="00DF7D55" w:rsidP="00DF7D55"/>
    <w:p w14:paraId="1ABFAB28" w14:textId="77777777" w:rsidR="00DF7D55" w:rsidRPr="00DF7D55" w:rsidRDefault="00DF7D55" w:rsidP="00DF7D55"/>
    <w:p w14:paraId="5127C70F" w14:textId="77777777" w:rsidR="00DF7D55" w:rsidRPr="00DF7D55" w:rsidRDefault="00DF7D55" w:rsidP="00DF7D55"/>
    <w:p w14:paraId="3B4DE99E" w14:textId="77777777" w:rsidR="00DF7D55" w:rsidRDefault="00DF7D55" w:rsidP="00DF7D55"/>
    <w:p w14:paraId="4EAA3C70" w14:textId="77777777" w:rsidR="00DF7D55" w:rsidRDefault="00DF7D55" w:rsidP="00DF7D55"/>
    <w:p w14:paraId="0FBB102B" w14:textId="1667FB65" w:rsidR="00DF7D55" w:rsidRPr="00DF7D55" w:rsidRDefault="00DF7D55" w:rsidP="00DF7D55">
      <w:pPr>
        <w:tabs>
          <w:tab w:val="left" w:pos="2702"/>
        </w:tabs>
      </w:pPr>
      <w:r>
        <w:tab/>
      </w:r>
    </w:p>
    <w:sectPr w:rsidR="00DF7D55" w:rsidRPr="00DF7D55" w:rsidSect="0059649E"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BFB0A" w14:textId="77777777" w:rsidR="008F2CDD" w:rsidRDefault="008F2CDD" w:rsidP="000C45FF">
      <w:r>
        <w:separator/>
      </w:r>
    </w:p>
  </w:endnote>
  <w:endnote w:type="continuationSeparator" w:id="0">
    <w:p w14:paraId="2C427696" w14:textId="77777777" w:rsidR="008F2CDD" w:rsidRDefault="008F2CDD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9B568" w14:textId="77777777" w:rsidR="008F2CDD" w:rsidRDefault="008F2CDD" w:rsidP="000C45FF">
      <w:r>
        <w:separator/>
      </w:r>
    </w:p>
  </w:footnote>
  <w:footnote w:type="continuationSeparator" w:id="0">
    <w:p w14:paraId="78B31B95" w14:textId="77777777" w:rsidR="008F2CDD" w:rsidRDefault="008F2CDD" w:rsidP="000C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6099C"/>
    <w:multiLevelType w:val="hybridMultilevel"/>
    <w:tmpl w:val="0132289E"/>
    <w:lvl w:ilvl="0" w:tplc="0EE4C2C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421EA4"/>
    <w:multiLevelType w:val="hybridMultilevel"/>
    <w:tmpl w:val="812029DA"/>
    <w:lvl w:ilvl="0" w:tplc="0EE4C2C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D3B4C"/>
    <w:multiLevelType w:val="hybridMultilevel"/>
    <w:tmpl w:val="79B6CADC"/>
    <w:lvl w:ilvl="0" w:tplc="0EE4C2C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84959"/>
    <w:multiLevelType w:val="hybridMultilevel"/>
    <w:tmpl w:val="435446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D9D710F"/>
    <w:multiLevelType w:val="hybridMultilevel"/>
    <w:tmpl w:val="199241FE"/>
    <w:lvl w:ilvl="0" w:tplc="0EE4C2C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86F00"/>
    <w:multiLevelType w:val="hybridMultilevel"/>
    <w:tmpl w:val="4C7CAE18"/>
    <w:lvl w:ilvl="0" w:tplc="0EE4C2C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2698D"/>
    <w:multiLevelType w:val="multilevel"/>
    <w:tmpl w:val="1D3C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90681E"/>
    <w:multiLevelType w:val="hybridMultilevel"/>
    <w:tmpl w:val="4DBEDD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37983"/>
    <w:multiLevelType w:val="hybridMultilevel"/>
    <w:tmpl w:val="B4C6A3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E469B"/>
    <w:multiLevelType w:val="hybridMultilevel"/>
    <w:tmpl w:val="D70CA442"/>
    <w:lvl w:ilvl="0" w:tplc="0EE4C2C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33776"/>
    <w:multiLevelType w:val="hybridMultilevel"/>
    <w:tmpl w:val="E6C80C6A"/>
    <w:lvl w:ilvl="0" w:tplc="0EE4C2C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FD63AE4"/>
    <w:multiLevelType w:val="hybridMultilevel"/>
    <w:tmpl w:val="EF80BB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C1881"/>
    <w:multiLevelType w:val="multilevel"/>
    <w:tmpl w:val="CA4EBDB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Theme="minorEastAsia" w:hAnsi="Century Gothic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660298">
    <w:abstractNumId w:val="11"/>
  </w:num>
  <w:num w:numId="2" w16cid:durableId="316349656">
    <w:abstractNumId w:val="15"/>
  </w:num>
  <w:num w:numId="3" w16cid:durableId="1958028747">
    <w:abstractNumId w:val="8"/>
  </w:num>
  <w:num w:numId="4" w16cid:durableId="1023483774">
    <w:abstractNumId w:val="3"/>
  </w:num>
  <w:num w:numId="5" w16cid:durableId="1900478698">
    <w:abstractNumId w:val="2"/>
  </w:num>
  <w:num w:numId="6" w16cid:durableId="67460449">
    <w:abstractNumId w:val="1"/>
  </w:num>
  <w:num w:numId="7" w16cid:durableId="1006131952">
    <w:abstractNumId w:val="0"/>
  </w:num>
  <w:num w:numId="8" w16cid:durableId="678045405">
    <w:abstractNumId w:val="9"/>
  </w:num>
  <w:num w:numId="9" w16cid:durableId="1893154218">
    <w:abstractNumId w:val="7"/>
  </w:num>
  <w:num w:numId="10" w16cid:durableId="553009770">
    <w:abstractNumId w:val="6"/>
  </w:num>
  <w:num w:numId="11" w16cid:durableId="1999068143">
    <w:abstractNumId w:val="5"/>
  </w:num>
  <w:num w:numId="12" w16cid:durableId="294021890">
    <w:abstractNumId w:val="4"/>
  </w:num>
  <w:num w:numId="13" w16cid:durableId="996570814">
    <w:abstractNumId w:val="23"/>
  </w:num>
  <w:num w:numId="14" w16cid:durableId="1736733029">
    <w:abstractNumId w:val="10"/>
  </w:num>
  <w:num w:numId="15" w16cid:durableId="198510926">
    <w:abstractNumId w:val="18"/>
  </w:num>
  <w:num w:numId="16" w16cid:durableId="1385331722">
    <w:abstractNumId w:val="22"/>
  </w:num>
  <w:num w:numId="17" w16cid:durableId="1127891877">
    <w:abstractNumId w:val="25"/>
  </w:num>
  <w:num w:numId="18" w16cid:durableId="1695308656">
    <w:abstractNumId w:val="12"/>
  </w:num>
  <w:num w:numId="19" w16cid:durableId="1534348077">
    <w:abstractNumId w:val="16"/>
  </w:num>
  <w:num w:numId="20" w16cid:durableId="329528481">
    <w:abstractNumId w:val="21"/>
  </w:num>
  <w:num w:numId="21" w16cid:durableId="1710883367">
    <w:abstractNumId w:val="17"/>
  </w:num>
  <w:num w:numId="22" w16cid:durableId="745617058">
    <w:abstractNumId w:val="14"/>
  </w:num>
  <w:num w:numId="23" w16cid:durableId="244727683">
    <w:abstractNumId w:val="20"/>
  </w:num>
  <w:num w:numId="24" w16cid:durableId="93526816">
    <w:abstractNumId w:val="19"/>
  </w:num>
  <w:num w:numId="25" w16cid:durableId="2041709487">
    <w:abstractNumId w:val="24"/>
  </w:num>
  <w:num w:numId="26" w16cid:durableId="13231176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DD"/>
    <w:rsid w:val="00036450"/>
    <w:rsid w:val="00075675"/>
    <w:rsid w:val="00094499"/>
    <w:rsid w:val="000C45FF"/>
    <w:rsid w:val="000E3FD1"/>
    <w:rsid w:val="001101C6"/>
    <w:rsid w:val="00112054"/>
    <w:rsid w:val="001424E5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59EC"/>
    <w:rsid w:val="00256CF7"/>
    <w:rsid w:val="00281FD5"/>
    <w:rsid w:val="002D3CA3"/>
    <w:rsid w:val="0030481B"/>
    <w:rsid w:val="003156FC"/>
    <w:rsid w:val="003254B5"/>
    <w:rsid w:val="0037121F"/>
    <w:rsid w:val="003A6B7D"/>
    <w:rsid w:val="003B06CA"/>
    <w:rsid w:val="004071FC"/>
    <w:rsid w:val="004142CD"/>
    <w:rsid w:val="00445947"/>
    <w:rsid w:val="004561E8"/>
    <w:rsid w:val="004813B3"/>
    <w:rsid w:val="00496591"/>
    <w:rsid w:val="004C495B"/>
    <w:rsid w:val="004C63E4"/>
    <w:rsid w:val="004D3011"/>
    <w:rsid w:val="004F6F97"/>
    <w:rsid w:val="00503CAE"/>
    <w:rsid w:val="005262AC"/>
    <w:rsid w:val="0056664C"/>
    <w:rsid w:val="0059649E"/>
    <w:rsid w:val="005E39D5"/>
    <w:rsid w:val="00600670"/>
    <w:rsid w:val="0062123A"/>
    <w:rsid w:val="00646E75"/>
    <w:rsid w:val="006771D0"/>
    <w:rsid w:val="006B6231"/>
    <w:rsid w:val="00715FCB"/>
    <w:rsid w:val="00743101"/>
    <w:rsid w:val="007775E1"/>
    <w:rsid w:val="007867A0"/>
    <w:rsid w:val="007927F5"/>
    <w:rsid w:val="00802CA0"/>
    <w:rsid w:val="008F2CDD"/>
    <w:rsid w:val="009260CD"/>
    <w:rsid w:val="00952C25"/>
    <w:rsid w:val="009A09AC"/>
    <w:rsid w:val="00A2118D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CC0C6D"/>
    <w:rsid w:val="00D04BFE"/>
    <w:rsid w:val="00D2522B"/>
    <w:rsid w:val="00D422DE"/>
    <w:rsid w:val="00D5459D"/>
    <w:rsid w:val="00DA1F4D"/>
    <w:rsid w:val="00DD172A"/>
    <w:rsid w:val="00DF7D55"/>
    <w:rsid w:val="00E25A26"/>
    <w:rsid w:val="00E4381A"/>
    <w:rsid w:val="00E55D74"/>
    <w:rsid w:val="00EE4C8D"/>
    <w:rsid w:val="00F60274"/>
    <w:rsid w:val="00F77FB9"/>
    <w:rsid w:val="00F94526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EA63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link w:val="SinespaciadoCar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E4C8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F2CDD"/>
    <w:rPr>
      <w:rFonts w:ascii="Century Gothic" w:hAnsi="Century Gothic"/>
      <w:sz w:val="18"/>
      <w:szCs w:val="22"/>
    </w:rPr>
  </w:style>
  <w:style w:type="paragraph" w:customStyle="1" w:styleId="public-draftstyledefault-unorderedlistitem">
    <w:name w:val="public-draftstyledefault-unorderedlistitem"/>
    <w:basedOn w:val="Normal"/>
    <w:rsid w:val="008F2C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110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Natalia.ariaslagos23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Ps.narias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6930\AppData\Local\Microsoft\Office\16.0\DTS\es-CL%7bEEE52A1C-3364-44AB-89E0-1E59E8678DD2%7d\%7bAFA9B34C-717A-4FDC-9A77-C7B951D964F4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317067497F84CC99CA883914B276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5091E-C3B0-45D8-98DC-22BEC2F9CE07}"/>
      </w:docPartPr>
      <w:docPartBody>
        <w:p w:rsidR="00A2432A" w:rsidRDefault="00A2432A">
          <w:pPr>
            <w:pStyle w:val="5317067497F84CC99CA883914B276B96"/>
          </w:pPr>
          <w:r w:rsidRPr="0059649E">
            <w:rPr>
              <w:lang w:bidi="es-ES"/>
            </w:rPr>
            <w:t>Contacto</w:t>
          </w:r>
        </w:p>
      </w:docPartBody>
    </w:docPart>
    <w:docPart>
      <w:docPartPr>
        <w:name w:val="863A219C3CE840D3B925003190961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460A1-43DA-42CB-8F59-52A32176A2D8}"/>
      </w:docPartPr>
      <w:docPartBody>
        <w:p w:rsidR="00A2432A" w:rsidRDefault="00A2432A">
          <w:pPr>
            <w:pStyle w:val="863A219C3CE840D3B925003190961A9E"/>
          </w:pPr>
          <w:r w:rsidRPr="0059649E">
            <w:rPr>
              <w:lang w:bidi="es-ES"/>
            </w:rPr>
            <w:t>SITIO WEB:</w:t>
          </w:r>
        </w:p>
      </w:docPartBody>
    </w:docPart>
    <w:docPart>
      <w:docPartPr>
        <w:name w:val="FF11521C7BD549D68B72270C718EF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D227A-53A4-430A-9B53-663FEEEFE6B7}"/>
      </w:docPartPr>
      <w:docPartBody>
        <w:p w:rsidR="00A2432A" w:rsidRDefault="00A2432A">
          <w:pPr>
            <w:pStyle w:val="FF11521C7BD549D68B72270C718EF2EF"/>
          </w:pPr>
          <w:r w:rsidRPr="0059649E">
            <w:rPr>
              <w:lang w:bidi="es-ES"/>
            </w:rPr>
            <w:t>CORREO ELECTRÓNICO:</w:t>
          </w:r>
        </w:p>
      </w:docPartBody>
    </w:docPart>
    <w:docPart>
      <w:docPartPr>
        <w:name w:val="3753E81CDD564B4FB354876232A6C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6A5F3-CB1C-4711-BA1B-67D8C1253405}"/>
      </w:docPartPr>
      <w:docPartBody>
        <w:p w:rsidR="00A2432A" w:rsidRDefault="00A2432A">
          <w:pPr>
            <w:pStyle w:val="3753E81CDD564B4FB354876232A6C5D6"/>
          </w:pPr>
          <w:r w:rsidRPr="0059649E">
            <w:rPr>
              <w:lang w:bidi="es-ES"/>
            </w:rPr>
            <w:t>EDUCACIÓN</w:t>
          </w:r>
        </w:p>
      </w:docPartBody>
    </w:docPart>
    <w:docPart>
      <w:docPartPr>
        <w:name w:val="BA225A6C7A8A4AB790ECBB5F6BC94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79AE4-F226-4062-99F5-DF9FB7CF2CFA}"/>
      </w:docPartPr>
      <w:docPartBody>
        <w:p w:rsidR="00A2432A" w:rsidRDefault="00A2432A">
          <w:pPr>
            <w:pStyle w:val="BA225A6C7A8A4AB790ECBB5F6BC94114"/>
          </w:pPr>
          <w:r w:rsidRPr="0059649E">
            <w:rPr>
              <w:lang w:bidi="es-ES"/>
            </w:rPr>
            <w:t>EXPERIENCIA LABORAL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2A"/>
    <w:rsid w:val="00503CAE"/>
    <w:rsid w:val="00A2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kern w:val="0"/>
      <w:sz w:val="22"/>
      <w:szCs w:val="26"/>
      <w:lang w:val="es-ES" w:eastAsia="ja-JP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3F875ADBA2C4BBDBEE2A21DEC2F5AA4">
    <w:name w:val="03F875ADBA2C4BBDBEE2A21DEC2F5AA4"/>
  </w:style>
  <w:style w:type="paragraph" w:customStyle="1" w:styleId="C1CBCBC1ECC541C1A15E512F28E8B6A0">
    <w:name w:val="C1CBCBC1ECC541C1A15E512F28E8B6A0"/>
  </w:style>
  <w:style w:type="paragraph" w:customStyle="1" w:styleId="CDE87898655540E789CBB9A83FD4E2D3">
    <w:name w:val="CDE87898655540E789CBB9A83FD4E2D3"/>
  </w:style>
  <w:style w:type="paragraph" w:customStyle="1" w:styleId="C1E54896AE25466EB0D66C04C6400DD2">
    <w:name w:val="C1E54896AE25466EB0D66C04C6400DD2"/>
  </w:style>
  <w:style w:type="paragraph" w:customStyle="1" w:styleId="5317067497F84CC99CA883914B276B96">
    <w:name w:val="5317067497F84CC99CA883914B276B96"/>
  </w:style>
  <w:style w:type="paragraph" w:customStyle="1" w:styleId="0A2B88D1757347CE8CD612B0C68B8E39">
    <w:name w:val="0A2B88D1757347CE8CD612B0C68B8E39"/>
  </w:style>
  <w:style w:type="paragraph" w:customStyle="1" w:styleId="41AA6262700E4E00BC52385E6E51C741">
    <w:name w:val="41AA6262700E4E00BC52385E6E51C741"/>
  </w:style>
  <w:style w:type="paragraph" w:customStyle="1" w:styleId="863A219C3CE840D3B925003190961A9E">
    <w:name w:val="863A219C3CE840D3B925003190961A9E"/>
  </w:style>
  <w:style w:type="paragraph" w:customStyle="1" w:styleId="05975076DEAA41A5BF97AE1932862C3D">
    <w:name w:val="05975076DEAA41A5BF97AE1932862C3D"/>
  </w:style>
  <w:style w:type="paragraph" w:customStyle="1" w:styleId="FF11521C7BD549D68B72270C718EF2EF">
    <w:name w:val="FF11521C7BD549D68B72270C718EF2EF"/>
  </w:style>
  <w:style w:type="character" w:styleId="Hipervnculo">
    <w:name w:val="Hyperlink"/>
    <w:basedOn w:val="Fuentedeprrafopredeter"/>
    <w:uiPriority w:val="99"/>
    <w:unhideWhenUsed/>
    <w:rsid w:val="00A2432A"/>
    <w:rPr>
      <w:rFonts w:ascii="Century Gothic" w:hAnsi="Century Gothic"/>
      <w:color w:val="BF4E14" w:themeColor="accent2" w:themeShade="BF"/>
      <w:u w:val="single"/>
    </w:rPr>
  </w:style>
  <w:style w:type="paragraph" w:customStyle="1" w:styleId="F710283061354D47B4B61299F3F39830">
    <w:name w:val="F710283061354D47B4B61299F3F39830"/>
  </w:style>
  <w:style w:type="paragraph" w:customStyle="1" w:styleId="EB64A9216F2A4FDB9910F1B3420C1A27">
    <w:name w:val="EB64A9216F2A4FDB9910F1B3420C1A27"/>
  </w:style>
  <w:style w:type="paragraph" w:customStyle="1" w:styleId="EEB96A459B8148A993084D6FF889E6F7">
    <w:name w:val="EEB96A459B8148A993084D6FF889E6F7"/>
  </w:style>
  <w:style w:type="paragraph" w:customStyle="1" w:styleId="656F0FD975024F1493AEA76456FEF8CF">
    <w:name w:val="656F0FD975024F1493AEA76456FEF8CF"/>
  </w:style>
  <w:style w:type="paragraph" w:customStyle="1" w:styleId="5E19929C198841BA99724FF71FE78484">
    <w:name w:val="5E19929C198841BA99724FF71FE78484"/>
  </w:style>
  <w:style w:type="paragraph" w:customStyle="1" w:styleId="61DC47EFDC2242DA9CAC0973CDAF52C8">
    <w:name w:val="61DC47EFDC2242DA9CAC0973CDAF52C8"/>
  </w:style>
  <w:style w:type="paragraph" w:customStyle="1" w:styleId="3753E81CDD564B4FB354876232A6C5D6">
    <w:name w:val="3753E81CDD564B4FB354876232A6C5D6"/>
  </w:style>
  <w:style w:type="paragraph" w:customStyle="1" w:styleId="9D0B0A6818B843C18C6926843BDA65DC">
    <w:name w:val="9D0B0A6818B843C18C6926843BDA65DC"/>
  </w:style>
  <w:style w:type="paragraph" w:customStyle="1" w:styleId="7254D4085B754766B5181F16DE05D2DE">
    <w:name w:val="7254D4085B754766B5181F16DE05D2DE"/>
  </w:style>
  <w:style w:type="paragraph" w:customStyle="1" w:styleId="B853FD2E05A946979C3DBB53840B50D9">
    <w:name w:val="B853FD2E05A946979C3DBB53840B50D9"/>
  </w:style>
  <w:style w:type="paragraph" w:customStyle="1" w:styleId="A6AF392492AE42128E21802630EBA949">
    <w:name w:val="A6AF392492AE42128E21802630EBA949"/>
  </w:style>
  <w:style w:type="paragraph" w:customStyle="1" w:styleId="6BADB3A764394F119308200E64923904">
    <w:name w:val="6BADB3A764394F119308200E64923904"/>
  </w:style>
  <w:style w:type="paragraph" w:customStyle="1" w:styleId="5C7A561CA22B469D88FF1B4ADA507C30">
    <w:name w:val="5C7A561CA22B469D88FF1B4ADA507C30"/>
  </w:style>
  <w:style w:type="paragraph" w:customStyle="1" w:styleId="9CF6E0CCF0264434A82B699B52F13E5D">
    <w:name w:val="9CF6E0CCF0264434A82B699B52F13E5D"/>
  </w:style>
  <w:style w:type="paragraph" w:customStyle="1" w:styleId="8CA4389DE13343F38D665B002E8875C7">
    <w:name w:val="8CA4389DE13343F38D665B002E8875C7"/>
  </w:style>
  <w:style w:type="paragraph" w:customStyle="1" w:styleId="BA225A6C7A8A4AB790ECBB5F6BC94114">
    <w:name w:val="BA225A6C7A8A4AB790ECBB5F6BC94114"/>
  </w:style>
  <w:style w:type="paragraph" w:customStyle="1" w:styleId="054BA7FA14EA486487A0906EB575A3A7">
    <w:name w:val="054BA7FA14EA486487A0906EB575A3A7"/>
  </w:style>
  <w:style w:type="paragraph" w:customStyle="1" w:styleId="FDF88FBBA7AE447582B67D1D3B4FDDD4">
    <w:name w:val="FDF88FBBA7AE447582B67D1D3B4FDDD4"/>
  </w:style>
  <w:style w:type="paragraph" w:customStyle="1" w:styleId="F07D8E3A8D964E2E985820DE3AF827BA">
    <w:name w:val="F07D8E3A8D964E2E985820DE3AF827BA"/>
  </w:style>
  <w:style w:type="paragraph" w:customStyle="1" w:styleId="C7D1617179A644568CBF6A3C04A97B73">
    <w:name w:val="C7D1617179A644568CBF6A3C04A97B73"/>
  </w:style>
  <w:style w:type="paragraph" w:customStyle="1" w:styleId="C52457CCEF964361B6D4D97DB8DDFE13">
    <w:name w:val="C52457CCEF964361B6D4D97DB8DDFE13"/>
  </w:style>
  <w:style w:type="paragraph" w:customStyle="1" w:styleId="AF695A831DE4478798DF54BED893D9B2">
    <w:name w:val="AF695A831DE4478798DF54BED893D9B2"/>
  </w:style>
  <w:style w:type="paragraph" w:customStyle="1" w:styleId="147CC2409D1344FFB4F8FE7C4F55A16A">
    <w:name w:val="147CC2409D1344FFB4F8FE7C4F55A16A"/>
  </w:style>
  <w:style w:type="paragraph" w:customStyle="1" w:styleId="BA33BF9961114F299920ADF84DD1E401">
    <w:name w:val="BA33BF9961114F299920ADF84DD1E401"/>
  </w:style>
  <w:style w:type="paragraph" w:customStyle="1" w:styleId="B870BAAC613B4F688555A590FDDA0905">
    <w:name w:val="B870BAAC613B4F688555A590FDDA0905"/>
  </w:style>
  <w:style w:type="paragraph" w:customStyle="1" w:styleId="04DBDBB342E04F9090570A2E90CF9B6C">
    <w:name w:val="04DBDBB342E04F9090570A2E90CF9B6C"/>
  </w:style>
  <w:style w:type="paragraph" w:customStyle="1" w:styleId="A9A789286A334B44AC3DB4A8D3FA61F6">
    <w:name w:val="A9A789286A334B44AC3DB4A8D3FA61F6"/>
  </w:style>
  <w:style w:type="paragraph" w:customStyle="1" w:styleId="0BC1DEC57F1A4982BD51EBC823E0B621">
    <w:name w:val="0BC1DEC57F1A4982BD51EBC823E0B621"/>
  </w:style>
  <w:style w:type="paragraph" w:customStyle="1" w:styleId="0237C53A722447B79E82744E4F020123">
    <w:name w:val="0237C53A722447B79E82744E4F020123"/>
  </w:style>
  <w:style w:type="paragraph" w:customStyle="1" w:styleId="D7B91B3ABB474908B7A2E20EC30D99E2">
    <w:name w:val="D7B91B3ABB474908B7A2E20EC30D99E2"/>
  </w:style>
  <w:style w:type="paragraph" w:customStyle="1" w:styleId="61C9E3534E6F4A2AAFC4C9AB8E76DE61">
    <w:name w:val="61C9E3534E6F4A2AAFC4C9AB8E76DE61"/>
  </w:style>
  <w:style w:type="character" w:customStyle="1" w:styleId="Ttulo2Car">
    <w:name w:val="Título 2 Car"/>
    <w:basedOn w:val="Fuentedeprrafopredeter"/>
    <w:link w:val="Ttulo2"/>
    <w:uiPriority w:val="9"/>
    <w:rPr>
      <w:rFonts w:ascii="Century Gothic" w:eastAsiaTheme="majorEastAsia" w:hAnsi="Century Gothic" w:cstheme="majorBidi"/>
      <w:b/>
      <w:bCs/>
      <w:caps/>
      <w:kern w:val="0"/>
      <w:sz w:val="22"/>
      <w:szCs w:val="26"/>
      <w:lang w:val="es-ES" w:eastAsia="ja-JP"/>
      <w14:ligatures w14:val="none"/>
    </w:rPr>
  </w:style>
  <w:style w:type="paragraph" w:customStyle="1" w:styleId="8F866939590B458F9B2776D6EFF25B48">
    <w:name w:val="8F866939590B458F9B2776D6EFF25B48"/>
  </w:style>
  <w:style w:type="paragraph" w:customStyle="1" w:styleId="7030B125016049E8AD4495160A5E39B2">
    <w:name w:val="7030B125016049E8AD4495160A5E39B2"/>
    <w:rsid w:val="00A2432A"/>
  </w:style>
  <w:style w:type="paragraph" w:customStyle="1" w:styleId="18D38C5E68E147FE8E940BD08C816DB8">
    <w:name w:val="18D38C5E68E147FE8E940BD08C816DB8"/>
    <w:rsid w:val="00A2432A"/>
  </w:style>
  <w:style w:type="paragraph" w:customStyle="1" w:styleId="ED8753E4BA9F489D8ADD56F8B1B6BDFF">
    <w:name w:val="ED8753E4BA9F489D8ADD56F8B1B6BDFF"/>
    <w:rsid w:val="00A2432A"/>
  </w:style>
  <w:style w:type="paragraph" w:customStyle="1" w:styleId="AC2DC0CF15744D6FBBAFDB7E426E90A7">
    <w:name w:val="AC2DC0CF15744D6FBBAFDB7E426E90A7"/>
    <w:rsid w:val="00A2432A"/>
  </w:style>
  <w:style w:type="paragraph" w:customStyle="1" w:styleId="54C26519BE024213A1D094F7D7CB3555">
    <w:name w:val="54C26519BE024213A1D094F7D7CB3555"/>
    <w:rsid w:val="00A2432A"/>
  </w:style>
  <w:style w:type="paragraph" w:customStyle="1" w:styleId="5F0B297040354A339026C52798683508">
    <w:name w:val="5F0B297040354A339026C52798683508"/>
    <w:rsid w:val="00A2432A"/>
  </w:style>
  <w:style w:type="paragraph" w:customStyle="1" w:styleId="8BF8CFD98E5545C8B2B678B7AD8429C6">
    <w:name w:val="8BF8CFD98E5545C8B2B678B7AD8429C6"/>
    <w:rsid w:val="00A2432A"/>
  </w:style>
  <w:style w:type="paragraph" w:customStyle="1" w:styleId="51FCA3573DF34D99B319F67A4356FF2F">
    <w:name w:val="51FCA3573DF34D99B319F67A4356FF2F"/>
    <w:rsid w:val="00A2432A"/>
  </w:style>
  <w:style w:type="paragraph" w:customStyle="1" w:styleId="17B4EACED5D24F5FBE6992B5BE12424E">
    <w:name w:val="17B4EACED5D24F5FBE6992B5BE12424E"/>
    <w:rsid w:val="00A2432A"/>
  </w:style>
  <w:style w:type="paragraph" w:customStyle="1" w:styleId="6158A56343534746B07D134438F54358">
    <w:name w:val="6158A56343534746B07D134438F54358"/>
    <w:rsid w:val="00A2432A"/>
  </w:style>
  <w:style w:type="paragraph" w:customStyle="1" w:styleId="396D5576D9374623B2F297E0DEF14DC5">
    <w:name w:val="396D5576D9374623B2F297E0DEF14DC5"/>
    <w:rsid w:val="00A2432A"/>
  </w:style>
  <w:style w:type="paragraph" w:customStyle="1" w:styleId="371FC4B5DC7F4C81B77ECFA84BD6E3C5">
    <w:name w:val="371FC4B5DC7F4C81B77ECFA84BD6E3C5"/>
    <w:rsid w:val="00A2432A"/>
  </w:style>
  <w:style w:type="paragraph" w:customStyle="1" w:styleId="389006E6B6C248D0B7AF37CE87CF1ABE">
    <w:name w:val="389006E6B6C248D0B7AF37CE87CF1ABE"/>
    <w:rsid w:val="00A2432A"/>
  </w:style>
  <w:style w:type="paragraph" w:customStyle="1" w:styleId="6DE51B3AE3CC49B7B7985DB74B0DB748">
    <w:name w:val="6DE51B3AE3CC49B7B7985DB74B0DB748"/>
    <w:rsid w:val="00A2432A"/>
  </w:style>
  <w:style w:type="paragraph" w:customStyle="1" w:styleId="C3709C131B894926BAA262FAC9B1230D">
    <w:name w:val="C3709C131B894926BAA262FAC9B1230D"/>
    <w:rsid w:val="00A2432A"/>
  </w:style>
  <w:style w:type="paragraph" w:customStyle="1" w:styleId="3C0DFC656FE943778B4920F8E9DA0830">
    <w:name w:val="3C0DFC656FE943778B4920F8E9DA0830"/>
    <w:rsid w:val="00A2432A"/>
  </w:style>
  <w:style w:type="paragraph" w:customStyle="1" w:styleId="738BB8683D5D4B1FA092EA49858810B3">
    <w:name w:val="738BB8683D5D4B1FA092EA49858810B3"/>
    <w:rsid w:val="00A2432A"/>
  </w:style>
  <w:style w:type="paragraph" w:customStyle="1" w:styleId="819A1E6813A540DBBB97B78E6185BD47">
    <w:name w:val="819A1E6813A540DBBB97B78E6185BD47"/>
    <w:rsid w:val="00A2432A"/>
  </w:style>
  <w:style w:type="paragraph" w:customStyle="1" w:styleId="61790CF5C08147A291080A3187C09C03">
    <w:name w:val="61790CF5C08147A291080A3187C09C03"/>
    <w:rsid w:val="00A2432A"/>
  </w:style>
  <w:style w:type="paragraph" w:customStyle="1" w:styleId="F6017DDC4D78486DA8FC93886CFE6283">
    <w:name w:val="F6017DDC4D78486DA8FC93886CFE6283"/>
    <w:rsid w:val="00A2432A"/>
  </w:style>
  <w:style w:type="paragraph" w:customStyle="1" w:styleId="94AB02187C3547D08336EDF14EEF1F00">
    <w:name w:val="94AB02187C3547D08336EDF14EEF1F00"/>
    <w:rsid w:val="00A2432A"/>
  </w:style>
  <w:style w:type="paragraph" w:customStyle="1" w:styleId="8238822326C4481A9BD9F2C706CAAA8D">
    <w:name w:val="8238822326C4481A9BD9F2C706CAAA8D"/>
    <w:rsid w:val="00A2432A"/>
  </w:style>
  <w:style w:type="paragraph" w:customStyle="1" w:styleId="A1DA067CFF1142FFAA93949C6A249C99">
    <w:name w:val="A1DA067CFF1142FFAA93949C6A249C99"/>
    <w:rsid w:val="00A2432A"/>
  </w:style>
  <w:style w:type="paragraph" w:customStyle="1" w:styleId="FA99D4226BC949E6B55E09D42CD44935">
    <w:name w:val="FA99D4226BC949E6B55E09D42CD44935"/>
    <w:rsid w:val="00A2432A"/>
  </w:style>
  <w:style w:type="paragraph" w:customStyle="1" w:styleId="3107FB8C097043EAB69DE38F67F1DC35">
    <w:name w:val="3107FB8C097043EAB69DE38F67F1DC35"/>
    <w:rsid w:val="00A2432A"/>
  </w:style>
  <w:style w:type="paragraph" w:customStyle="1" w:styleId="27E8BF1453E34E52B4B8180A05952F99">
    <w:name w:val="27E8BF1453E34E52B4B8180A05952F99"/>
    <w:rsid w:val="00A2432A"/>
  </w:style>
  <w:style w:type="paragraph" w:customStyle="1" w:styleId="A0D25A5C2E794A10B377ED727088519B">
    <w:name w:val="A0D25A5C2E794A10B377ED727088519B"/>
    <w:rsid w:val="00A2432A"/>
  </w:style>
  <w:style w:type="paragraph" w:customStyle="1" w:styleId="D937C9BB249E442499AFCF1D9468681D">
    <w:name w:val="D937C9BB249E442499AFCF1D9468681D"/>
    <w:rsid w:val="00A2432A"/>
  </w:style>
  <w:style w:type="paragraph" w:customStyle="1" w:styleId="5B0BC8DC35F64650A97A1A2CD521523B">
    <w:name w:val="5B0BC8DC35F64650A97A1A2CD521523B"/>
    <w:rsid w:val="00A2432A"/>
  </w:style>
  <w:style w:type="paragraph" w:customStyle="1" w:styleId="BB6D041157D34D62ADB130C19FABAEF9">
    <w:name w:val="BB6D041157D34D62ADB130C19FABAEF9"/>
    <w:rsid w:val="00A2432A"/>
  </w:style>
  <w:style w:type="paragraph" w:customStyle="1" w:styleId="FDA955FE602749248B031BB797078EE8">
    <w:name w:val="FDA955FE602749248B031BB797078EE8"/>
    <w:rsid w:val="00A2432A"/>
  </w:style>
  <w:style w:type="paragraph" w:customStyle="1" w:styleId="5B33BFB0A5B54AB5B4BB342CE765913E">
    <w:name w:val="5B33BFB0A5B54AB5B4BB342CE765913E"/>
    <w:rsid w:val="00A2432A"/>
  </w:style>
  <w:style w:type="paragraph" w:customStyle="1" w:styleId="05DDC757F8F4465DA9F46B94D24BF5F3">
    <w:name w:val="05DDC757F8F4465DA9F46B94D24BF5F3"/>
    <w:rsid w:val="00A2432A"/>
  </w:style>
  <w:style w:type="paragraph" w:customStyle="1" w:styleId="0276D1B11FE7417A9AE0FA6E2115AA19">
    <w:name w:val="0276D1B11FE7417A9AE0FA6E2115AA19"/>
    <w:rsid w:val="00A2432A"/>
  </w:style>
  <w:style w:type="paragraph" w:customStyle="1" w:styleId="D783772093F44984B34A70020DACFE70">
    <w:name w:val="D783772093F44984B34A70020DACFE70"/>
    <w:rsid w:val="00A2432A"/>
  </w:style>
  <w:style w:type="paragraph" w:customStyle="1" w:styleId="E69CAAFD72D44044BF1720C60E469B63">
    <w:name w:val="E69CAAFD72D44044BF1720C60E469B63"/>
    <w:rsid w:val="00A2432A"/>
  </w:style>
  <w:style w:type="paragraph" w:customStyle="1" w:styleId="3DC0E46AFC1C49BAB3127CCAB79BB531">
    <w:name w:val="3DC0E46AFC1C49BAB3127CCAB79BB531"/>
    <w:rsid w:val="00A2432A"/>
  </w:style>
  <w:style w:type="paragraph" w:customStyle="1" w:styleId="9792900C5E0F43459D05516DCC9FEBFD">
    <w:name w:val="9792900C5E0F43459D05516DCC9FEBFD"/>
    <w:rsid w:val="00A2432A"/>
  </w:style>
  <w:style w:type="paragraph" w:customStyle="1" w:styleId="E4C2A7AA8CBE4A5DB3376351AC1D9FAD">
    <w:name w:val="E4C2A7AA8CBE4A5DB3376351AC1D9FAD"/>
    <w:rsid w:val="00A2432A"/>
  </w:style>
  <w:style w:type="paragraph" w:customStyle="1" w:styleId="8FDA98ECDA8A4527B30EFEACB838E1BF">
    <w:name w:val="8FDA98ECDA8A4527B30EFEACB838E1BF"/>
    <w:rsid w:val="00A2432A"/>
  </w:style>
  <w:style w:type="paragraph" w:customStyle="1" w:styleId="A6783AC09F3D4218A4F7A96E09B0E064">
    <w:name w:val="A6783AC09F3D4218A4F7A96E09B0E064"/>
    <w:rsid w:val="00A243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71af3243-3dd4-4a8d-8c0d-dd76da1f02a5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16c05727-aa75-4e4a-9b5f-8a80a116589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{AFA9B34C-717A-4FDC-9A77-C7B951D964F4}tf00546271_win32</Template>
  <TotalTime>0</TotalTime>
  <Pages>2</Pages>
  <Words>931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2024-07-05T18:15:00Z</dcterms:created>
  <dcterms:modified xsi:type="dcterms:W3CDTF">2024-07-05T19:06:00Z</dcterms:modified>
</cp:coreProperties>
</file>