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22"/>
        <w:gridCol w:w="6680"/>
      </w:tblGrid>
      <w:tr w:rsidR="00C420C8" w:rsidRPr="005152F2" w14:paraId="5E608467" w14:textId="77777777" w:rsidTr="00C420C8">
        <w:tc>
          <w:tcPr>
            <w:tcW w:w="3023" w:type="dxa"/>
          </w:tcPr>
          <w:p w14:paraId="2628E21E" w14:textId="11F32AEB" w:rsidR="00C420C8" w:rsidRPr="005152F2" w:rsidRDefault="009F3F07" w:rsidP="003856C9">
            <w:pPr>
              <w:pStyle w:val="Ttulo1"/>
            </w:pPr>
            <w:r>
              <w:t xml:space="preserve">José Ignacio Enrique Calderón Mora </w:t>
            </w:r>
          </w:p>
          <w:p w14:paraId="09775E5C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02E9CB0D" wp14:editId="24E4F27B">
                      <wp:extent cx="390525" cy="327148"/>
                      <wp:effectExtent l="0" t="0" r="28575" b="15875"/>
                      <wp:docPr id="49" name="Grupo 43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90525" cy="327148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DF9F1" id="Grupo 43" o:spid="_x0000_s1026" alt="Título: Icono de correo electrónico" style="width:30.75pt;height:25.7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436BB182" w14:textId="7ECA317A" w:rsidR="00C420C8" w:rsidRPr="009F3F07" w:rsidRDefault="009F3F07" w:rsidP="00441EB9">
            <w:pPr>
              <w:pStyle w:val="Ttulo3"/>
              <w:rPr>
                <w:sz w:val="16"/>
                <w:szCs w:val="18"/>
              </w:rPr>
            </w:pPr>
            <w:r w:rsidRPr="009F3F07">
              <w:rPr>
                <w:sz w:val="16"/>
                <w:szCs w:val="18"/>
              </w:rPr>
              <w:t>jcalderonmora.1996@gmail.com</w:t>
            </w:r>
          </w:p>
          <w:p w14:paraId="1585AA03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7634FECB" wp14:editId="249B9FBC">
                      <wp:extent cx="409575" cy="323850"/>
                      <wp:effectExtent l="0" t="0" r="28575" b="19050"/>
                      <wp:docPr id="80" name="Grupo 37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09575" cy="3238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CBC76" id="Grupo 37" o:spid="_x0000_s1026" alt="Título: Icono de teléfono" style="width:32.25pt;height:25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602E36C" w14:textId="1F66CD5B" w:rsidR="00C420C8" w:rsidRDefault="009F3F07" w:rsidP="009F3F07">
            <w:pPr>
              <w:pStyle w:val="Ttulo3"/>
              <w:rPr>
                <w:rFonts w:asciiTheme="minorHAnsi" w:hAnsiTheme="minorHAnsi"/>
                <w:szCs w:val="22"/>
              </w:rPr>
            </w:pPr>
            <w:r>
              <w:t xml:space="preserve">+569 </w:t>
            </w:r>
            <w:r>
              <w:rPr>
                <w:rFonts w:asciiTheme="minorHAnsi" w:hAnsiTheme="minorHAnsi"/>
                <w:szCs w:val="22"/>
              </w:rPr>
              <w:t>95010070</w:t>
            </w:r>
          </w:p>
          <w:p w14:paraId="147F45EA" w14:textId="1E347003" w:rsidR="001247F5" w:rsidRPr="00C420C8" w:rsidRDefault="001247F5" w:rsidP="009F3F07">
            <w:pPr>
              <w:pStyle w:val="Ttulo3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DAEE339" wp14:editId="3ABFBF18">
                  <wp:simplePos x="0" y="0"/>
                  <wp:positionH relativeFrom="column">
                    <wp:posOffset>716281</wp:posOffset>
                  </wp:positionH>
                  <wp:positionV relativeFrom="paragraph">
                    <wp:posOffset>110491</wp:posOffset>
                  </wp:positionV>
                  <wp:extent cx="361950" cy="361950"/>
                  <wp:effectExtent l="0" t="0" r="0" b="0"/>
                  <wp:wrapNone/>
                  <wp:docPr id="430428196" name="Gráfico 1" descr="Hombre soldado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28196" name="Gráfico 430428196" descr="Hombre soldado contorn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10" cy="36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922"/>
            </w:tblGrid>
            <w:tr w:rsidR="00C420C8" w:rsidRPr="005152F2" w14:paraId="5FFD2ED3" w14:textId="77777777" w:rsidTr="001247F5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465B5D7D" w14:textId="3049D5F1" w:rsidR="001247F5" w:rsidRPr="001247F5" w:rsidRDefault="001247F5" w:rsidP="009F3F07">
                  <w:pPr>
                    <w:pStyle w:val="Ttulo3"/>
                    <w:jc w:val="both"/>
                    <w:rPr>
                      <w:rFonts w:asciiTheme="minorHAnsi" w:eastAsiaTheme="minorHAnsi" w:hAnsiTheme="minorHAnsi" w:cstheme="minorBidi"/>
                      <w:sz w:val="18"/>
                      <w:szCs w:val="1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65057EC" wp14:editId="50E73C42">
                            <wp:simplePos x="0" y="0"/>
                            <wp:positionH relativeFrom="column">
                              <wp:posOffset>678180</wp:posOffset>
                            </wp:positionH>
                            <wp:positionV relativeFrom="paragraph">
                              <wp:posOffset>-265430</wp:posOffset>
                            </wp:positionV>
                            <wp:extent cx="419100" cy="400050"/>
                            <wp:effectExtent l="0" t="0" r="19050" b="19050"/>
                            <wp:wrapNone/>
                            <wp:docPr id="837988646" name="Elips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9100" cy="4000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accent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accen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24F5A0F" id="Elipse 2" o:spid="_x0000_s1026" style="position:absolute;margin-left:53.4pt;margin-top:-20.9pt;width:3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" filled="f" strokecolor="#37b6ae [3204]"/>
                        </w:pict>
                      </mc:Fallback>
                    </mc:AlternateContent>
                  </w:r>
                </w:p>
                <w:p w14:paraId="2E1E4F9B" w14:textId="77777777" w:rsidR="001247F5" w:rsidRPr="001247F5" w:rsidRDefault="001247F5" w:rsidP="009F3F07">
                  <w:pPr>
                    <w:pStyle w:val="Ttulo3"/>
                    <w:jc w:val="both"/>
                    <w:rPr>
                      <w:rFonts w:asciiTheme="minorHAnsi" w:eastAsiaTheme="minorHAnsi" w:hAnsiTheme="minorHAnsi" w:cstheme="minorBidi"/>
                      <w:sz w:val="18"/>
                      <w:szCs w:val="14"/>
                    </w:rPr>
                  </w:pPr>
                </w:p>
                <w:p w14:paraId="5E7B95EE" w14:textId="72088674" w:rsidR="00C420C8" w:rsidRPr="001247F5" w:rsidRDefault="001247F5" w:rsidP="009F3F07">
                  <w:pPr>
                    <w:pStyle w:val="Ttulo3"/>
                    <w:jc w:val="both"/>
                    <w:rPr>
                      <w:rFonts w:asciiTheme="minorHAnsi" w:eastAsiaTheme="minorHAnsi" w:hAnsiTheme="minorHAnsi" w:cstheme="minorBidi"/>
                      <w:sz w:val="18"/>
                      <w:szCs w:val="14"/>
                    </w:rPr>
                  </w:pPr>
                  <w:r w:rsidRPr="001247F5">
                    <w:rPr>
                      <w:rFonts w:asciiTheme="minorHAnsi" w:eastAsiaTheme="minorHAnsi" w:hAnsiTheme="minorHAnsi" w:cstheme="minorBidi"/>
                      <w:sz w:val="18"/>
                      <w:szCs w:val="14"/>
                    </w:rPr>
                    <w:t>Servicio militar voluntario FACH, 201</w:t>
                  </w:r>
                  <w:r w:rsidR="00374548">
                    <w:rPr>
                      <w:rFonts w:asciiTheme="minorHAnsi" w:eastAsiaTheme="minorHAnsi" w:hAnsiTheme="minorHAnsi" w:cstheme="minorBidi"/>
                      <w:sz w:val="18"/>
                      <w:szCs w:val="14"/>
                    </w:rPr>
                    <w:t>5</w:t>
                  </w:r>
                </w:p>
                <w:p w14:paraId="17DBA2B1" w14:textId="57519180" w:rsidR="001247F5" w:rsidRPr="00441EB9" w:rsidRDefault="001247F5" w:rsidP="009F3F07">
                  <w:pPr>
                    <w:pStyle w:val="Ttulo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 w:rsidRPr="001247F5">
                    <w:rPr>
                      <w:rFonts w:asciiTheme="minorHAnsi" w:eastAsiaTheme="minorHAnsi" w:hAnsiTheme="minorHAnsi" w:cstheme="minorBidi"/>
                      <w:sz w:val="18"/>
                      <w:szCs w:val="14"/>
                    </w:rPr>
                    <w:t xml:space="preserve">Comportamiento excelente </w:t>
                  </w:r>
                </w:p>
              </w:tc>
            </w:tr>
            <w:tr w:rsidR="001247F5" w:rsidRPr="005152F2" w14:paraId="2E16395F" w14:textId="77777777" w:rsidTr="001247F5"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14:paraId="69A64932" w14:textId="77777777" w:rsidR="001247F5" w:rsidRDefault="001247F5" w:rsidP="001247F5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81EA7B6601BE4BB6A1BC4D039E7A195E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14:paraId="2B52E971" w14:textId="77777777" w:rsidR="001247F5" w:rsidRPr="005A7E57" w:rsidRDefault="001247F5" w:rsidP="001247F5">
                  <w:pPr>
                    <w:pStyle w:val="Lneadegrfico"/>
                  </w:pPr>
                  <w:r>
                    <w:rPr>
                      <w:lang w:bidi="es-ES"/>
                    </w:rPr>
                    <mc:AlternateContent>
                      <mc:Choice Requires="wps">
                        <w:drawing>
                          <wp:inline distT="0" distB="0" distL="0" distR="0" wp14:anchorId="71757982" wp14:editId="42C35647">
                            <wp:extent cx="221615" cy="0"/>
                            <wp:effectExtent l="0" t="0" r="26035" b="19050"/>
                            <wp:docPr id="84" name="Conector recto 84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32148EC" id="Conector recto 84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A6E0812" w14:textId="7D2270C3" w:rsidR="00045362" w:rsidRDefault="001247F5" w:rsidP="001247F5">
                  <w:pPr>
                    <w:pStyle w:val="Textoindependiente"/>
                    <w:jc w:val="both"/>
                  </w:pPr>
                  <w:r w:rsidRPr="00855B4D">
                    <w:t xml:space="preserve">Técnico de nivel </w:t>
                  </w:r>
                  <w:r w:rsidR="00045362">
                    <w:t xml:space="preserve">Superior </w:t>
                  </w:r>
                  <w:r w:rsidR="00045362" w:rsidRPr="00855B4D">
                    <w:t>en</w:t>
                  </w:r>
                  <w:r w:rsidRPr="00855B4D">
                    <w:t xml:space="preserve"> electricidad, con estudios </w:t>
                  </w:r>
                  <w:r w:rsidR="00045362">
                    <w:t>medios en el área, cursos de soldadura y construcción</w:t>
                  </w:r>
                  <w:r w:rsidRPr="00855B4D">
                    <w:t>,</w:t>
                  </w:r>
                  <w:r w:rsidR="00045362">
                    <w:t xml:space="preserve"> </w:t>
                  </w:r>
                  <w:r w:rsidRPr="00855B4D">
                    <w:t>responsable, creativo y puntual</w:t>
                  </w:r>
                  <w:r>
                    <w:t xml:space="preserve">. </w:t>
                  </w:r>
                </w:p>
                <w:p w14:paraId="26D26B92" w14:textId="2A4028E8" w:rsidR="001247F5" w:rsidRDefault="001247F5" w:rsidP="001247F5">
                  <w:pPr>
                    <w:pStyle w:val="Textoindependiente"/>
                    <w:jc w:val="both"/>
                  </w:pPr>
                  <w:r>
                    <w:t>A</w:t>
                  </w:r>
                  <w:r w:rsidRPr="00855B4D">
                    <w:t xml:space="preserve">sumo con agrado los retos y metas que </w:t>
                  </w:r>
                  <w:r w:rsidRPr="00855B4D">
                    <w:rPr>
                      <w:spacing w:val="-5"/>
                    </w:rPr>
                    <w:t xml:space="preserve">me </w:t>
                  </w:r>
                  <w:r w:rsidRPr="00855B4D">
                    <w:t xml:space="preserve">plantean. Con buen </w:t>
                  </w:r>
                  <w:r w:rsidRPr="00855B4D">
                    <w:rPr>
                      <w:spacing w:val="-3"/>
                    </w:rPr>
                    <w:t xml:space="preserve">manejo </w:t>
                  </w:r>
                  <w:r w:rsidRPr="00855B4D">
                    <w:t xml:space="preserve">de relaciones interpersonales, facilidad para trabajar en equipo, sobre todo en condiciones de presión, </w:t>
                  </w:r>
                  <w:r w:rsidRPr="00855B4D">
                    <w:rPr>
                      <w:spacing w:val="2"/>
                    </w:rPr>
                    <w:t xml:space="preserve">así </w:t>
                  </w:r>
                  <w:r w:rsidRPr="00855B4D">
                    <w:t xml:space="preserve">como para resolver problemas y lograr </w:t>
                  </w:r>
                  <w:r w:rsidRPr="00855B4D">
                    <w:rPr>
                      <w:spacing w:val="-3"/>
                    </w:rPr>
                    <w:t xml:space="preserve">las </w:t>
                  </w:r>
                  <w:r w:rsidRPr="00855B4D">
                    <w:t>metas</w:t>
                  </w:r>
                  <w:r w:rsidRPr="00855B4D">
                    <w:rPr>
                      <w:spacing w:val="16"/>
                    </w:rPr>
                    <w:t xml:space="preserve"> </w:t>
                  </w:r>
                  <w:r w:rsidRPr="00855B4D">
                    <w:t>trazadas a tiempo.</w:t>
                  </w:r>
                </w:p>
                <w:p w14:paraId="136E3A3F" w14:textId="77777777" w:rsidR="00374548" w:rsidRDefault="00374548" w:rsidP="001247F5">
                  <w:pPr>
                    <w:pStyle w:val="Textoindependiente"/>
                    <w:jc w:val="both"/>
                  </w:pPr>
                </w:p>
                <w:p w14:paraId="35342FB0" w14:textId="7E58C15A" w:rsidR="001247F5" w:rsidRDefault="001247F5" w:rsidP="001247F5">
                  <w:pPr>
                    <w:pStyle w:val="Ttulo3"/>
                    <w:jc w:val="both"/>
                  </w:pPr>
                </w:p>
              </w:tc>
            </w:tr>
            <w:tr w:rsidR="001247F5" w:rsidRPr="005152F2" w14:paraId="29132998" w14:textId="77777777" w:rsidTr="001247F5"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14:paraId="6E680EF8" w14:textId="5BF3356A" w:rsidR="001247F5" w:rsidRPr="005152F2" w:rsidRDefault="001247F5" w:rsidP="001247F5"/>
              </w:tc>
            </w:tr>
          </w:tbl>
          <w:p w14:paraId="5F2F7C77" w14:textId="77777777"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680"/>
            </w:tblGrid>
            <w:tr w:rsidR="00C420C8" w14:paraId="21CED5BD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BC6CFAD" w14:textId="77777777" w:rsidR="00C420C8" w:rsidRPr="00AD2C70" w:rsidRDefault="00000000" w:rsidP="008F6337">
                  <w:pPr>
                    <w:pStyle w:val="Ttulo2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Experiencia:"/>
                      <w:tag w:val="Experiencia:"/>
                      <w:id w:val="1217937480"/>
                      <w:placeholder>
                        <w:docPart w:val="3C6293F09D244872B5963C78CCC70D5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AD2C70">
                        <w:rPr>
                          <w:sz w:val="20"/>
                          <w:szCs w:val="20"/>
                          <w:lang w:bidi="es-ES"/>
                        </w:rPr>
                        <w:t>Experiencia</w:t>
                      </w:r>
                    </w:sdtContent>
                  </w:sdt>
                </w:p>
                <w:p w14:paraId="5519EFA5" w14:textId="63202B31" w:rsidR="00C420C8" w:rsidRPr="00AD2C70" w:rsidRDefault="009F3F07" w:rsidP="002B3890">
                  <w:pPr>
                    <w:pStyle w:val="Ttulo4"/>
                    <w:rPr>
                      <w:sz w:val="20"/>
                      <w:szCs w:val="20"/>
                    </w:rPr>
                  </w:pPr>
                  <w:r w:rsidRPr="00AD2C70">
                    <w:rPr>
                      <w:sz w:val="20"/>
                      <w:szCs w:val="20"/>
                    </w:rPr>
                    <w:t>Tecnico electrico- RP Electric</w:t>
                  </w:r>
                </w:p>
                <w:p w14:paraId="5F0B77F0" w14:textId="2916FEFC" w:rsidR="00C420C8" w:rsidRDefault="00374548" w:rsidP="008F6337">
                  <w:pPr>
                    <w:pStyle w:val="Ttulo5"/>
                    <w:rPr>
                      <w:sz w:val="20"/>
                      <w:szCs w:val="20"/>
                    </w:rPr>
                  </w:pPr>
                  <w:r w:rsidRPr="00AD2C70">
                    <w:rPr>
                      <w:sz w:val="20"/>
                      <w:szCs w:val="20"/>
                    </w:rPr>
                    <w:t>2017</w:t>
                  </w:r>
                  <w:r w:rsidR="009F3F07" w:rsidRPr="00AD2C70">
                    <w:rPr>
                      <w:sz w:val="20"/>
                      <w:szCs w:val="20"/>
                    </w:rPr>
                    <w:t xml:space="preserve"> a actualidad </w:t>
                  </w:r>
                </w:p>
                <w:p w14:paraId="15B171F2" w14:textId="77777777" w:rsidR="00AD2C70" w:rsidRPr="00AD2C70" w:rsidRDefault="00AD2C70" w:rsidP="00AD2C70"/>
                <w:p w14:paraId="6CD71D1B" w14:textId="2E7F8897" w:rsidR="009F3F07" w:rsidRPr="00AD2C70" w:rsidRDefault="009F3F07" w:rsidP="009F3F07">
                  <w:pPr>
                    <w:pStyle w:val="Textoindependiente"/>
                    <w:jc w:val="both"/>
                    <w:rPr>
                      <w:sz w:val="20"/>
                      <w:szCs w:val="20"/>
                    </w:rPr>
                  </w:pPr>
                  <w:r w:rsidRPr="00AD2C70">
                    <w:rPr>
                      <w:sz w:val="20"/>
                      <w:szCs w:val="20"/>
                    </w:rPr>
                    <w:t xml:space="preserve">Tareas principales: Instalación de tableros eléctricos e instalaciones industriales para empresas como Aguas Andinas, Conservas Aconcagua, entre otras. Junto con tareas de soldadura y construcción. </w:t>
                  </w:r>
                </w:p>
                <w:p w14:paraId="138479F7" w14:textId="77777777" w:rsidR="009F3F07" w:rsidRPr="00AD2C70" w:rsidRDefault="009F3F07" w:rsidP="009F3F07">
                  <w:pPr>
                    <w:pStyle w:val="Textoindependiente"/>
                    <w:jc w:val="both"/>
                    <w:rPr>
                      <w:sz w:val="20"/>
                      <w:szCs w:val="20"/>
                    </w:rPr>
                  </w:pPr>
                  <w:r w:rsidRPr="00AD2C70">
                    <w:rPr>
                      <w:sz w:val="20"/>
                      <w:szCs w:val="20"/>
                    </w:rPr>
                    <w:t>En área de electricidad especializado en Baja y Media Tensión con tareas como montaje de canalizaciones, tendido de cables, conexión de tableros y gabinetes de fuerza, control e instrumentación.</w:t>
                  </w:r>
                </w:p>
                <w:p w14:paraId="5C47B499" w14:textId="77777777" w:rsidR="009F3F07" w:rsidRPr="00AD2C70" w:rsidRDefault="009F3F07" w:rsidP="009F3F07">
                  <w:pPr>
                    <w:pStyle w:val="Textoindependiente"/>
                    <w:jc w:val="both"/>
                    <w:rPr>
                      <w:sz w:val="20"/>
                      <w:szCs w:val="20"/>
                    </w:rPr>
                  </w:pPr>
                  <w:r w:rsidRPr="00AD2C70">
                    <w:rPr>
                      <w:sz w:val="20"/>
                      <w:szCs w:val="20"/>
                    </w:rPr>
                    <w:t>En área de conducción de vehículos, experiencia en conducción de camiones en traslados de materiales de la empresa</w:t>
                  </w:r>
                </w:p>
                <w:p w14:paraId="56051AB6" w14:textId="5DAA130F" w:rsidR="00C420C8" w:rsidRPr="00AD2C70" w:rsidRDefault="009F3F07" w:rsidP="009F3F07">
                  <w:pPr>
                    <w:jc w:val="both"/>
                    <w:rPr>
                      <w:sz w:val="20"/>
                      <w:szCs w:val="20"/>
                    </w:rPr>
                  </w:pPr>
                  <w:r w:rsidRPr="00AD2C70">
                    <w:rPr>
                      <w:sz w:val="20"/>
                      <w:szCs w:val="20"/>
                    </w:rPr>
                    <w:t xml:space="preserve">En área de soldadura, experiencia en soldadura MIG, </w:t>
                  </w:r>
                  <w:r w:rsidR="00374548" w:rsidRPr="00AD2C70">
                    <w:rPr>
                      <w:sz w:val="20"/>
                      <w:szCs w:val="20"/>
                    </w:rPr>
                    <w:t xml:space="preserve">Arco manual </w:t>
                  </w:r>
                  <w:r w:rsidRPr="00AD2C70">
                    <w:rPr>
                      <w:sz w:val="20"/>
                      <w:szCs w:val="20"/>
                    </w:rPr>
                    <w:t>y trabajos en altura, con especialidad en trabajos eléctricos.</w:t>
                  </w:r>
                </w:p>
                <w:p w14:paraId="1CDEA0DF" w14:textId="6040A34C" w:rsidR="00C420C8" w:rsidRPr="00AD2C70" w:rsidRDefault="009F3F07" w:rsidP="0043426C">
                  <w:pPr>
                    <w:pStyle w:val="Ttulo4"/>
                    <w:rPr>
                      <w:sz w:val="20"/>
                      <w:szCs w:val="20"/>
                    </w:rPr>
                  </w:pPr>
                  <w:r w:rsidRPr="00AD2C70">
                    <w:rPr>
                      <w:sz w:val="20"/>
                      <w:szCs w:val="20"/>
                    </w:rPr>
                    <w:t>Asesor y vendedor Part Time – Reaxion Racing</w:t>
                  </w:r>
                </w:p>
                <w:p w14:paraId="23CE3BF1" w14:textId="605F50A7" w:rsidR="00C420C8" w:rsidRDefault="009F3F07" w:rsidP="00F91A9C">
                  <w:pPr>
                    <w:pStyle w:val="Ttulo5"/>
                    <w:rPr>
                      <w:sz w:val="20"/>
                      <w:szCs w:val="20"/>
                    </w:rPr>
                  </w:pPr>
                  <w:r w:rsidRPr="00AD2C70">
                    <w:rPr>
                      <w:sz w:val="20"/>
                      <w:szCs w:val="20"/>
                    </w:rPr>
                    <w:t xml:space="preserve"> 2023 a actualidad</w:t>
                  </w:r>
                </w:p>
                <w:p w14:paraId="77C111F5" w14:textId="77777777" w:rsidR="00AD2C70" w:rsidRPr="00AD2C70" w:rsidRDefault="00AD2C70" w:rsidP="00AD2C70"/>
                <w:p w14:paraId="224E2F24" w14:textId="77777777" w:rsidR="00C420C8" w:rsidRDefault="009F3F07" w:rsidP="00832F81">
                  <w:pPr>
                    <w:rPr>
                      <w:sz w:val="20"/>
                      <w:szCs w:val="20"/>
                    </w:rPr>
                  </w:pPr>
                  <w:r w:rsidRPr="00AD2C70">
                    <w:rPr>
                      <w:sz w:val="20"/>
                      <w:szCs w:val="20"/>
                    </w:rPr>
                    <w:t xml:space="preserve">Expositor en ferias, trabajo en equipo para armado y desarmado de stand, venta directa. </w:t>
                  </w:r>
                </w:p>
                <w:p w14:paraId="185401BE" w14:textId="77777777" w:rsidR="00AD2C70" w:rsidRPr="00AD2C70" w:rsidRDefault="00AD2C70" w:rsidP="00832F81">
                  <w:pPr>
                    <w:rPr>
                      <w:sz w:val="20"/>
                      <w:szCs w:val="20"/>
                    </w:rPr>
                  </w:pPr>
                </w:p>
                <w:p w14:paraId="4EEE4045" w14:textId="77777777" w:rsidR="009F3F07" w:rsidRPr="00AD2C70" w:rsidRDefault="009F3F07" w:rsidP="00832F81">
                  <w:pPr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</w:pPr>
                  <w:proofErr w:type="spellStart"/>
                  <w:r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Pioneta</w:t>
                  </w:r>
                  <w:proofErr w:type="spellEnd"/>
                  <w:r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- Machuca Hnos. </w:t>
                  </w:r>
                </w:p>
                <w:p w14:paraId="39DE577B" w14:textId="04D3EAF1" w:rsidR="009F3F07" w:rsidRPr="00AD2C70" w:rsidRDefault="009F3F07" w:rsidP="00832F81">
                  <w:pPr>
                    <w:rPr>
                      <w:sz w:val="20"/>
                      <w:szCs w:val="20"/>
                    </w:rPr>
                  </w:pPr>
                  <w:r w:rsidRPr="00AD2C70">
                    <w:rPr>
                      <w:sz w:val="20"/>
                      <w:szCs w:val="20"/>
                    </w:rPr>
                    <w:t>Trabajo de verano, carga y descarga de camiones.</w:t>
                  </w:r>
                </w:p>
              </w:tc>
            </w:tr>
            <w:tr w:rsidR="00C420C8" w14:paraId="3A8EE946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6EA7526" w14:textId="77777777" w:rsidR="00C420C8" w:rsidRPr="00AD2C70" w:rsidRDefault="00000000" w:rsidP="008F6337">
                  <w:pPr>
                    <w:pStyle w:val="Ttulo2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Educación:"/>
                      <w:tag w:val="Formación:"/>
                      <w:id w:val="1349516922"/>
                      <w:placeholder>
                        <w:docPart w:val="33A1FE0B1392472D8B66110CF7CEDB2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AD2C70">
                        <w:rPr>
                          <w:sz w:val="20"/>
                          <w:szCs w:val="20"/>
                          <w:lang w:bidi="es-ES"/>
                        </w:rPr>
                        <w:t>Educación</w:t>
                      </w:r>
                    </w:sdtContent>
                  </w:sdt>
                </w:p>
                <w:p w14:paraId="1190B7E9" w14:textId="0532506A" w:rsidR="00C420C8" w:rsidRPr="00AD2C70" w:rsidRDefault="009F3F07" w:rsidP="00374548">
                  <w:pPr>
                    <w:pStyle w:val="Ttulo4"/>
                    <w:rPr>
                      <w:sz w:val="20"/>
                      <w:szCs w:val="20"/>
                    </w:rPr>
                  </w:pPr>
                  <w:r w:rsidRPr="00AD2C70">
                    <w:rPr>
                      <w:sz w:val="20"/>
                      <w:szCs w:val="20"/>
                    </w:rPr>
                    <w:t>Tecnico superior en proyectos electricos 2017</w:t>
                  </w:r>
                  <w:r w:rsidR="00374548" w:rsidRPr="00AD2C70">
                    <w:rPr>
                      <w:sz w:val="20"/>
                      <w:szCs w:val="20"/>
                    </w:rPr>
                    <w:t xml:space="preserve">, </w:t>
                  </w:r>
                  <w:r w:rsidRPr="00AD2C70">
                    <w:rPr>
                      <w:b w:val="0"/>
                      <w:bCs/>
                      <w:sz w:val="20"/>
                      <w:szCs w:val="20"/>
                    </w:rPr>
                    <w:t>DUOC UC</w:t>
                  </w:r>
                </w:p>
                <w:p w14:paraId="4D5BCC02" w14:textId="73AAF400" w:rsidR="009F3F07" w:rsidRPr="00AD2C70" w:rsidRDefault="009F3F07" w:rsidP="00374548">
                  <w:pPr>
                    <w:pStyle w:val="Textoindependiente"/>
                    <w:spacing w:after="0"/>
                    <w:rPr>
                      <w:sz w:val="20"/>
                      <w:szCs w:val="20"/>
                    </w:rPr>
                  </w:pPr>
                  <w:r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Licencia Soldadura al Arco manual G1 y </w:t>
                  </w:r>
                  <w:r w:rsidR="00374548"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G2</w:t>
                  </w:r>
                  <w:r w:rsidR="001247F5"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, 2014</w:t>
                  </w:r>
                  <w:r w:rsidR="00374548"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, </w:t>
                  </w:r>
                  <w:r w:rsidR="001247F5" w:rsidRPr="00AD2C70">
                    <w:rPr>
                      <w:sz w:val="20"/>
                      <w:szCs w:val="20"/>
                    </w:rPr>
                    <w:t>Indura</w:t>
                  </w:r>
                </w:p>
                <w:p w14:paraId="0E74B8D2" w14:textId="294A552A" w:rsidR="00374548" w:rsidRPr="00AD2C70" w:rsidRDefault="00374548" w:rsidP="00374548">
                  <w:pPr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</w:pPr>
                  <w:r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Certificación </w:t>
                  </w:r>
                  <w:r w:rsidR="00AD2C70"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soldadura para montaje industrial por oxigas, arco </w:t>
                  </w:r>
                  <w:proofErr w:type="gramStart"/>
                  <w:r w:rsidR="00AD2C70"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voltaico,mig</w:t>
                  </w:r>
                  <w:proofErr w:type="gramEnd"/>
                  <w:r w:rsidR="00AD2C70"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/ti</w:t>
                  </w:r>
                  <w:r w:rsidR="00AD2C70"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g, 2015</w:t>
                  </w:r>
                </w:p>
                <w:p w14:paraId="21683C89" w14:textId="72CEF398" w:rsidR="00374548" w:rsidRPr="00AD2C70" w:rsidRDefault="00374548" w:rsidP="00374548">
                  <w:pPr>
                    <w:rPr>
                      <w:sz w:val="20"/>
                      <w:szCs w:val="20"/>
                    </w:rPr>
                  </w:pPr>
                  <w:r w:rsidRPr="00AD2C70">
                    <w:rPr>
                      <w:sz w:val="20"/>
                      <w:szCs w:val="20"/>
                    </w:rPr>
                    <w:t>DEMRE</w:t>
                  </w:r>
                </w:p>
                <w:p w14:paraId="6F64B13D" w14:textId="77777777" w:rsidR="00374548" w:rsidRPr="00AD2C70" w:rsidRDefault="009F3F07" w:rsidP="00374548">
                  <w:pPr>
                    <w:pStyle w:val="Textoindependiente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</w:pPr>
                  <w:r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Licencia de conducción profesional de vehículos </w:t>
                  </w:r>
                  <w:r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B, </w:t>
                  </w:r>
                  <w:r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A2</w:t>
                  </w:r>
                  <w:r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 y A4</w:t>
                  </w:r>
                  <w:r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, 2024</w:t>
                  </w:r>
                </w:p>
                <w:p w14:paraId="4360D6AF" w14:textId="6F92D790" w:rsidR="0099783D" w:rsidRPr="00AD2C70" w:rsidRDefault="009F3F07" w:rsidP="00374548">
                  <w:pPr>
                    <w:pStyle w:val="Textoindependiente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</w:pPr>
                  <w:r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Certificado “trabajo en altura: Escalas, techumbres, andamios y plataformas elevadoras”,</w:t>
                  </w:r>
                  <w:r w:rsidR="0099783D"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 </w:t>
                  </w:r>
                  <w:r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202</w:t>
                  </w:r>
                  <w:r w:rsidR="0099783D" w:rsidRPr="00AD2C70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4</w:t>
                  </w:r>
                </w:p>
                <w:p w14:paraId="77EC2D33" w14:textId="3E73732D" w:rsidR="00C420C8" w:rsidRPr="00AD2C70" w:rsidRDefault="00C420C8" w:rsidP="007B2F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420C8" w14:paraId="6E7E94AD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3DE0A74A" w14:textId="390BD1C3" w:rsidR="00C420C8" w:rsidRDefault="00C420C8" w:rsidP="001247F5">
                  <w:pPr>
                    <w:pStyle w:val="Ttulo2"/>
                    <w:jc w:val="both"/>
                  </w:pPr>
                </w:p>
              </w:tc>
            </w:tr>
          </w:tbl>
          <w:p w14:paraId="091AA60A" w14:textId="77777777" w:rsidR="00C420C8" w:rsidRPr="005152F2" w:rsidRDefault="00C420C8" w:rsidP="003856C9"/>
        </w:tc>
      </w:tr>
    </w:tbl>
    <w:p w14:paraId="37C45B27" w14:textId="77777777" w:rsidR="003F5FDB" w:rsidRDefault="003F5FDB" w:rsidP="00841714">
      <w:pPr>
        <w:pStyle w:val="Sinespaciado"/>
      </w:pPr>
    </w:p>
    <w:sectPr w:rsidR="003F5FDB" w:rsidSect="00685BC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76AB7" w14:textId="77777777" w:rsidR="009C0CBD" w:rsidRDefault="009C0CBD" w:rsidP="003856C9">
      <w:pPr>
        <w:spacing w:after="0" w:line="240" w:lineRule="auto"/>
      </w:pPr>
      <w:r>
        <w:separator/>
      </w:r>
    </w:p>
  </w:endnote>
  <w:endnote w:type="continuationSeparator" w:id="0">
    <w:p w14:paraId="0A8B1235" w14:textId="77777777" w:rsidR="009C0CBD" w:rsidRDefault="009C0CBD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54C2" w14:textId="77777777" w:rsidR="003856C9" w:rsidRDefault="007803B7" w:rsidP="007803B7">
    <w:pPr>
      <w:pStyle w:val="Piedepgina"/>
    </w:pPr>
    <w:r w:rsidRPr="00DC79BB">
      <w:rPr>
        <w:noProof/>
        <w:lang w:bidi="es-E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7DEEDC14" wp14:editId="4F7DEE9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2E93225" id="Grupo 4" o:spid="_x0000_s1026" alt="&quot;&quot;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bSfhkAAIK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3F5FDB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166A3" w14:textId="77777777" w:rsidR="001765FE" w:rsidRDefault="00DC79BB">
    <w:pPr>
      <w:pStyle w:val="Piedepgina"/>
    </w:pPr>
    <w:r w:rsidRPr="00DC79BB">
      <w:rPr>
        <w:noProof/>
        <w:lang w:bidi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04C2759" wp14:editId="348E795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024E678" id="Grupo 4" o:spid="_x0000_s1026" alt="&quot;&quot;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B23EE" w14:textId="77777777" w:rsidR="009C0CBD" w:rsidRDefault="009C0CBD" w:rsidP="003856C9">
      <w:pPr>
        <w:spacing w:after="0" w:line="240" w:lineRule="auto"/>
      </w:pPr>
      <w:r>
        <w:separator/>
      </w:r>
    </w:p>
  </w:footnote>
  <w:footnote w:type="continuationSeparator" w:id="0">
    <w:p w14:paraId="20912919" w14:textId="77777777" w:rsidR="009C0CBD" w:rsidRDefault="009C0CBD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AA59D" w14:textId="77777777" w:rsidR="003856C9" w:rsidRDefault="007803B7">
    <w:pPr>
      <w:pStyle w:val="Encabezado"/>
    </w:pPr>
    <w:r w:rsidRPr="00DC79BB">
      <w:rPr>
        <w:noProof/>
        <w:lang w:bidi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CE4A9A3" wp14:editId="6B4CD75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394845" id="Grupo 17" o:spid="_x0000_s1026" alt="&quot;&quot;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EFC2" w14:textId="77777777" w:rsidR="00DC79BB" w:rsidRDefault="00DC79BB">
    <w:pPr>
      <w:pStyle w:val="Encabezado"/>
    </w:pPr>
    <w:r w:rsidRPr="00DC79BB">
      <w:rPr>
        <w:noProof/>
        <w:lang w:bidi="es-E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D37E6E9" wp14:editId="54A2455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4B8CDB7" id="Grupo 17" o:spid="_x0000_s1026" alt="&quot;&quot;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ZrVBYAAGG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1427714">
    <w:abstractNumId w:val="9"/>
  </w:num>
  <w:num w:numId="2" w16cid:durableId="1311209210">
    <w:abstractNumId w:val="7"/>
  </w:num>
  <w:num w:numId="3" w16cid:durableId="785658701">
    <w:abstractNumId w:val="6"/>
  </w:num>
  <w:num w:numId="4" w16cid:durableId="746222506">
    <w:abstractNumId w:val="5"/>
  </w:num>
  <w:num w:numId="5" w16cid:durableId="1996834098">
    <w:abstractNumId w:val="4"/>
  </w:num>
  <w:num w:numId="6" w16cid:durableId="1876120539">
    <w:abstractNumId w:val="8"/>
  </w:num>
  <w:num w:numId="7" w16cid:durableId="1001155616">
    <w:abstractNumId w:val="3"/>
  </w:num>
  <w:num w:numId="8" w16cid:durableId="1730570532">
    <w:abstractNumId w:val="2"/>
  </w:num>
  <w:num w:numId="9" w16cid:durableId="340859831">
    <w:abstractNumId w:val="1"/>
  </w:num>
  <w:num w:numId="10" w16cid:durableId="196754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07"/>
    <w:rsid w:val="00045362"/>
    <w:rsid w:val="00052BE1"/>
    <w:rsid w:val="0007412A"/>
    <w:rsid w:val="0010199E"/>
    <w:rsid w:val="0010257B"/>
    <w:rsid w:val="001166C2"/>
    <w:rsid w:val="001247F5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666E6"/>
    <w:rsid w:val="00374548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A64E0"/>
    <w:rsid w:val="004D03FF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85BC5"/>
    <w:rsid w:val="006A3CE7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9783D"/>
    <w:rsid w:val="009C0CBD"/>
    <w:rsid w:val="009D1627"/>
    <w:rsid w:val="009F3F07"/>
    <w:rsid w:val="00A42F91"/>
    <w:rsid w:val="00A70A37"/>
    <w:rsid w:val="00AD2C70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705AB"/>
    <w:rsid w:val="00CE6306"/>
    <w:rsid w:val="00D11C4D"/>
    <w:rsid w:val="00D5067A"/>
    <w:rsid w:val="00DC0F74"/>
    <w:rsid w:val="00DC79BB"/>
    <w:rsid w:val="00DF0A0F"/>
    <w:rsid w:val="00E15D9E"/>
    <w:rsid w:val="00E34D58"/>
    <w:rsid w:val="00E941EF"/>
    <w:rsid w:val="00EB1C1B"/>
    <w:rsid w:val="00EE3596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C10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6293F09D244872B5963C78CCC70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3F63D-FCF5-413E-BB09-1DB3E67EF3FD}"/>
      </w:docPartPr>
      <w:docPartBody>
        <w:p w:rsidR="00000000" w:rsidRDefault="00000000">
          <w:pPr>
            <w:pStyle w:val="3C6293F09D244872B5963C78CCC70D50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33A1FE0B1392472D8B66110CF7CED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20124-B8F8-41E7-A6E7-22403FA24FCA}"/>
      </w:docPartPr>
      <w:docPartBody>
        <w:p w:rsidR="00000000" w:rsidRDefault="00000000">
          <w:pPr>
            <w:pStyle w:val="33A1FE0B1392472D8B66110CF7CEDB2F"/>
          </w:pPr>
          <w:r w:rsidRPr="005152F2">
            <w:rPr>
              <w:lang w:bidi="es-ES"/>
            </w:rPr>
            <w:t>Educación</w:t>
          </w:r>
        </w:p>
      </w:docPartBody>
    </w:docPart>
    <w:docPart>
      <w:docPartPr>
        <w:name w:val="81EA7B6601BE4BB6A1BC4D039E7A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17A34-9DD8-44CC-9D48-EDB3AAB4E232}"/>
      </w:docPartPr>
      <w:docPartBody>
        <w:p w:rsidR="00000000" w:rsidRDefault="00550C8B" w:rsidP="00550C8B">
          <w:pPr>
            <w:pStyle w:val="81EA7B6601BE4BB6A1BC4D039E7A195E"/>
          </w:pPr>
          <w:r>
            <w:rPr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8B"/>
    <w:rsid w:val="00550C8B"/>
    <w:rsid w:val="00D346F5"/>
    <w:rsid w:val="00E1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1AAB951D5C54AE5A199CA190B1CF3FF">
    <w:name w:val="11AAB951D5C54AE5A199CA190B1CF3FF"/>
  </w:style>
  <w:style w:type="paragraph" w:customStyle="1" w:styleId="66F6B427905B4A2CBDEE8FBA1E36D241">
    <w:name w:val="66F6B427905B4A2CBDEE8FBA1E36D241"/>
  </w:style>
  <w:style w:type="paragraph" w:customStyle="1" w:styleId="049E14126F0D455E8D33C23191384E54">
    <w:name w:val="049E14126F0D455E8D33C23191384E54"/>
  </w:style>
  <w:style w:type="paragraph" w:customStyle="1" w:styleId="FA1AF4CD0A574490885E263F66BDE7E1">
    <w:name w:val="FA1AF4CD0A574490885E263F66BDE7E1"/>
  </w:style>
  <w:style w:type="paragraph" w:customStyle="1" w:styleId="BA84944F849543ECA070825EA0B44232">
    <w:name w:val="BA84944F849543ECA070825EA0B44232"/>
  </w:style>
  <w:style w:type="paragraph" w:customStyle="1" w:styleId="D6B3D68BCDCC4D7E929C7BAD280AF5F5">
    <w:name w:val="D6B3D68BCDCC4D7E929C7BAD280AF5F5"/>
  </w:style>
  <w:style w:type="paragraph" w:customStyle="1" w:styleId="B37B5AFDC2D64ABC929A2EFD648069D5">
    <w:name w:val="B37B5AFDC2D64ABC929A2EFD648069D5"/>
  </w:style>
  <w:style w:type="paragraph" w:customStyle="1" w:styleId="D032B28688094B1A88F6ED5929012514">
    <w:name w:val="D032B28688094B1A88F6ED5929012514"/>
  </w:style>
  <w:style w:type="paragraph" w:customStyle="1" w:styleId="FA7D8BC4589844D38C5DB1C4D6D2965A">
    <w:name w:val="FA7D8BC4589844D38C5DB1C4D6D2965A"/>
  </w:style>
  <w:style w:type="paragraph" w:customStyle="1" w:styleId="3C6293F09D244872B5963C78CCC70D50">
    <w:name w:val="3C6293F09D244872B5963C78CCC70D50"/>
  </w:style>
  <w:style w:type="paragraph" w:customStyle="1" w:styleId="AEBC9241B1EE447AAF719E78140F965D">
    <w:name w:val="AEBC9241B1EE447AAF719E78140F965D"/>
  </w:style>
  <w:style w:type="paragraph" w:customStyle="1" w:styleId="67BA0DCC142C4FCE95F1A1030575C184">
    <w:name w:val="67BA0DCC142C4FCE95F1A1030575C184"/>
  </w:style>
  <w:style w:type="paragraph" w:customStyle="1" w:styleId="256BACA2BDB3432DB1DF766156B5B2EA">
    <w:name w:val="256BACA2BDB3432DB1DF766156B5B2EA"/>
  </w:style>
  <w:style w:type="paragraph" w:customStyle="1" w:styleId="C606F228A16F497E9C3549433B405EE1">
    <w:name w:val="C606F228A16F497E9C3549433B405EE1"/>
  </w:style>
  <w:style w:type="paragraph" w:customStyle="1" w:styleId="E62170ABD5AA40D3A2DEB616D5181D86">
    <w:name w:val="E62170ABD5AA40D3A2DEB616D5181D86"/>
  </w:style>
  <w:style w:type="paragraph" w:customStyle="1" w:styleId="9861F3B29B344854BFA5452B2FFE6B2F">
    <w:name w:val="9861F3B29B344854BFA5452B2FFE6B2F"/>
  </w:style>
  <w:style w:type="paragraph" w:customStyle="1" w:styleId="9C78857D6D524A67AFB7635CF847BD00">
    <w:name w:val="9C78857D6D524A67AFB7635CF847BD00"/>
  </w:style>
  <w:style w:type="paragraph" w:customStyle="1" w:styleId="918147ED5C864632A7B4F02B74A289BD">
    <w:name w:val="918147ED5C864632A7B4F02B74A289BD"/>
  </w:style>
  <w:style w:type="paragraph" w:customStyle="1" w:styleId="33A1FE0B1392472D8B66110CF7CEDB2F">
    <w:name w:val="33A1FE0B1392472D8B66110CF7CEDB2F"/>
  </w:style>
  <w:style w:type="paragraph" w:customStyle="1" w:styleId="6F4CCFF69B22445F9D5FB7F69CF1B387">
    <w:name w:val="6F4CCFF69B22445F9D5FB7F69CF1B387"/>
  </w:style>
  <w:style w:type="paragraph" w:customStyle="1" w:styleId="1EB2D38CCF98418692C94B050B56B232">
    <w:name w:val="1EB2D38CCF98418692C94B050B56B232"/>
  </w:style>
  <w:style w:type="paragraph" w:customStyle="1" w:styleId="3D5AF44369C543C38248DB46966271C7">
    <w:name w:val="3D5AF44369C543C38248DB46966271C7"/>
  </w:style>
  <w:style w:type="paragraph" w:customStyle="1" w:styleId="B2F386464B504A5EAAA4199CA8528F78">
    <w:name w:val="B2F386464B504A5EAAA4199CA8528F78"/>
  </w:style>
  <w:style w:type="paragraph" w:customStyle="1" w:styleId="0DF710924DD84398A459625314DC926E">
    <w:name w:val="0DF710924DD84398A459625314DC926E"/>
  </w:style>
  <w:style w:type="paragraph" w:customStyle="1" w:styleId="8CE0FE9EEE4C4777A37623B8D710E2E6">
    <w:name w:val="8CE0FE9EEE4C4777A37623B8D710E2E6"/>
    <w:rsid w:val="00550C8B"/>
  </w:style>
  <w:style w:type="paragraph" w:customStyle="1" w:styleId="8BEA450CBB5E40A6A620B75018F02015">
    <w:name w:val="8BEA450CBB5E40A6A620B75018F02015"/>
    <w:rsid w:val="00550C8B"/>
  </w:style>
  <w:style w:type="paragraph" w:customStyle="1" w:styleId="944D54ED0379466C875D1D9A4A4D1B1B">
    <w:name w:val="944D54ED0379466C875D1D9A4A4D1B1B"/>
    <w:rsid w:val="00550C8B"/>
  </w:style>
  <w:style w:type="paragraph" w:customStyle="1" w:styleId="0964A12D6E7342CF8A155F38B31FC191">
    <w:name w:val="0964A12D6E7342CF8A155F38B31FC191"/>
    <w:rsid w:val="00550C8B"/>
  </w:style>
  <w:style w:type="paragraph" w:customStyle="1" w:styleId="81EA7B6601BE4BB6A1BC4D039E7A195E">
    <w:name w:val="81EA7B6601BE4BB6A1BC4D039E7A195E"/>
    <w:rsid w:val="00550C8B"/>
  </w:style>
  <w:style w:type="paragraph" w:customStyle="1" w:styleId="35B3E78C03AF48C693C3BC79909E0522">
    <w:name w:val="35B3E78C03AF48C693C3BC79909E0522"/>
    <w:rsid w:val="00550C8B"/>
  </w:style>
  <w:style w:type="paragraph" w:customStyle="1" w:styleId="615C11AA6AE644269B507E6E5CD46C22">
    <w:name w:val="615C11AA6AE644269B507E6E5CD46C22"/>
    <w:rsid w:val="00550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E7A8CF2-B2A0-473F-91C8-99D7AFE2D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DA65C-4501-4B98-B4CE-9F6497548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A302A-1316-4F52-91CA-11366B7696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2024-06-04T23:46:00Z</dcterms:created>
  <dcterms:modified xsi:type="dcterms:W3CDTF">2024-06-05T00:40:00Z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