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21E" w:rsidRDefault="0044721E" w:rsidP="006772A3"/>
    <w:tbl>
      <w:tblPr>
        <w:tblW w:w="5202" w:type="pct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iseño de tabla de host principal"/>
      </w:tblPr>
      <w:tblGrid>
        <w:gridCol w:w="4679"/>
        <w:gridCol w:w="6268"/>
      </w:tblGrid>
      <w:tr w:rsidR="0044721E" w:rsidRPr="004F02E3" w:rsidTr="007E0750">
        <w:tc>
          <w:tcPr>
            <w:tcW w:w="4679" w:type="dxa"/>
            <w:tcMar>
              <w:top w:w="504" w:type="dxa"/>
              <w:right w:w="720" w:type="dxa"/>
            </w:tcMar>
          </w:tcPr>
          <w:p w:rsidR="00523479" w:rsidRPr="004F02E3" w:rsidRDefault="00FB0EC9" w:rsidP="007E0750">
            <w:pPr>
              <w:pStyle w:val="Iniciales"/>
              <w:jc w:val="left"/>
              <w:rPr>
                <w:color w:val="auto"/>
              </w:rPr>
            </w:pPr>
            <w:r w:rsidRPr="004F02E3">
              <w:rPr>
                <w:noProof/>
                <w:color w:val="auto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4C34E4AE" wp14:editId="2435C194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-511810</wp:posOffset>
                      </wp:positionV>
                      <wp:extent cx="6665595" cy="1810385"/>
                      <wp:effectExtent l="0" t="0" r="20955" b="18415"/>
                      <wp:wrapNone/>
                      <wp:docPr id="5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595" cy="1810385"/>
                                <a:chOff x="0" y="0"/>
                                <a:chExt cx="6665965" cy="1810512"/>
                              </a:xfrm>
                            </wpg:grpSpPr>
                            <wps:wsp>
                              <wps:cNvPr id="43" name="Rectángulo rojo"/>
                              <wps:cNvSpPr/>
                              <wps:spPr>
                                <a:xfrm>
                                  <a:off x="1133475" y="419100"/>
                                  <a:ext cx="5532490" cy="1005911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3">
                                  <a:schemeClr val="lt1"/>
                                </a:lnRef>
                                <a:fillRef idx="1">
                                  <a:schemeClr val="accent5"/>
                                </a:fillRef>
                                <a:effectRef idx="1">
                                  <a:schemeClr val="accent5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Círculo rojo"/>
                              <wps:cNvSpPr/>
                              <wps:spPr>
                                <a:xfrm>
                                  <a:off x="0" y="0"/>
                                  <a:ext cx="1810506" cy="1810512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/>
                              </wps:spPr>
                              <wps:style>
                                <a:lnRef idx="3">
                                  <a:schemeClr val="lt1"/>
                                </a:lnRef>
                                <a:fillRef idx="1">
                                  <a:schemeClr val="accent5"/>
                                </a:fillRef>
                                <a:effectRef idx="1">
                                  <a:schemeClr val="accent5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Círculo blanco"/>
                              <wps:cNvSpPr/>
                              <wps:spPr>
                                <a:xfrm>
                                  <a:off x="57150" y="57150"/>
                                  <a:ext cx="1704477" cy="1704460"/>
                                </a:xfrm>
                                <a:prstGeom prst="ellipse">
                                  <a:avLst/>
                                </a:prstGeom>
                                <a:ln/>
                              </wps:spPr>
                              <wps:style>
                                <a:lnRef idx="3">
                                  <a:schemeClr val="lt1"/>
                                </a:lnRef>
                                <a:fillRef idx="1">
                                  <a:schemeClr val="accent5"/>
                                </a:fillRef>
                                <a:effectRef idx="1">
                                  <a:schemeClr val="accent5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DE97CA0" id="Grupo 1" o:spid="_x0000_s1026" style="position:absolute;margin-left:.65pt;margin-top:-40.3pt;width:524.85pt;height:142.55pt;z-index:-251657216" coordsize="66659,1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">
                      <v:rect id="Rectángulo rojo" o:spid="_x0000_s1027" style="position:absolute;left:11334;top:4191;width:55325;height:100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" fillcolor="#4472c4 [3208]" strokecolor="white [3201]" strokeweight="1.5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Círculo rojo" o:spid="_x0000_s1028" type="#_x0000_t23" style="position:absolute;width:18105;height:18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" adj="626" fillcolor="#4472c4 [3208]" strokecolor="white [3201]" strokeweight="1.5pt">
                        <v:stroke joinstyle="miter"/>
                      </v:shape>
                      <v:oval id="Círculo blanco" o:spid="_x0000_s1029" style="position:absolute;left:571;top:571;width:17045;height:17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" fillcolor="#4472c4 [3208]" strokecolor="white [3201]" strokeweight="1.5pt">
                        <v:stroke joinstyle="miter"/>
                      </v:oval>
                    </v:group>
                  </w:pict>
                </mc:Fallback>
              </mc:AlternateContent>
            </w:r>
            <w:r w:rsidR="007E0750">
              <w:rPr>
                <w:color w:val="auto"/>
              </w:rPr>
              <w:t xml:space="preserve">  </w:t>
            </w:r>
            <w:r w:rsidR="0044721E" w:rsidRPr="004F02E3">
              <w:rPr>
                <w:color w:val="auto"/>
              </w:rPr>
              <w:t>S.S</w:t>
            </w:r>
          </w:p>
          <w:p w:rsidR="00A50939" w:rsidRPr="006772A3" w:rsidRDefault="00DF70DB" w:rsidP="007569C1">
            <w:pPr>
              <w:pStyle w:val="Ttulo3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6772A3">
              <w:rPr>
                <w:rFonts w:ascii="Arial Nova Light" w:hAnsi="Arial Nova Light"/>
                <w:b/>
                <w:bCs/>
                <w:sz w:val="24"/>
              </w:rPr>
              <w:t>RE</w:t>
            </w:r>
            <w:r w:rsidR="0044721E" w:rsidRPr="006772A3">
              <w:rPr>
                <w:rFonts w:ascii="Arial Nova Light" w:hAnsi="Arial Nova Light"/>
                <w:b/>
                <w:bCs/>
                <w:sz w:val="24"/>
              </w:rPr>
              <w:t>SUMEN</w:t>
            </w:r>
          </w:p>
          <w:p w:rsidR="0044721E" w:rsidRPr="0014366D" w:rsidRDefault="0044721E" w:rsidP="0044721E">
            <w:pPr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14366D">
              <w:rPr>
                <w:rFonts w:ascii="Arial Nova Light" w:hAnsi="Arial Nova Light"/>
                <w:b/>
                <w:bCs/>
                <w:sz w:val="20"/>
                <w:szCs w:val="20"/>
              </w:rPr>
              <w:t>Administrad</w:t>
            </w:r>
            <w:r w:rsidR="00F8149C" w:rsidRPr="0014366D">
              <w:rPr>
                <w:rFonts w:ascii="Arial Nova Light" w:hAnsi="Arial Nova Light"/>
                <w:b/>
                <w:bCs/>
                <w:sz w:val="20"/>
                <w:szCs w:val="20"/>
              </w:rPr>
              <w:t>or</w:t>
            </w:r>
            <w:r w:rsidRPr="0014366D"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 de Empresas.</w:t>
            </w:r>
          </w:p>
          <w:p w:rsidR="00F8149C" w:rsidRPr="0014366D" w:rsidRDefault="00F8149C" w:rsidP="00F8149C">
            <w:pPr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14366D">
              <w:rPr>
                <w:rFonts w:ascii="Arial Nova Light" w:hAnsi="Arial Nova Light"/>
                <w:b/>
                <w:bCs/>
                <w:sz w:val="20"/>
                <w:szCs w:val="20"/>
              </w:rPr>
              <w:t>Técnico</w:t>
            </w:r>
            <w:r w:rsidR="0044721E" w:rsidRPr="0014366D"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 </w:t>
            </w:r>
            <w:r w:rsidRPr="0014366D"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Óptico. Creador de Centros de atención Oftalmológicas, cuidando y llevando la administración general, al igual que la atención a pacientes. Ordenando y motivando al equipo </w:t>
            </w:r>
            <w:r w:rsidR="008035A4" w:rsidRPr="0014366D">
              <w:rPr>
                <w:rFonts w:ascii="Arial Nova Light" w:hAnsi="Arial Nova Light"/>
                <w:b/>
                <w:bCs/>
                <w:sz w:val="20"/>
                <w:szCs w:val="20"/>
              </w:rPr>
              <w:t>médico</w:t>
            </w:r>
            <w:bookmarkStart w:id="0" w:name="_GoBack"/>
            <w:bookmarkEnd w:id="0"/>
            <w:r w:rsidRPr="0014366D"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 y personal a cargo.</w:t>
            </w:r>
          </w:p>
          <w:p w:rsidR="0044721E" w:rsidRPr="0014366D" w:rsidRDefault="00F8149C" w:rsidP="00F8149C">
            <w:pPr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14366D">
              <w:rPr>
                <w:rFonts w:ascii="Arial Nova Light" w:hAnsi="Arial Nova Light"/>
                <w:b/>
                <w:bCs/>
                <w:sz w:val="20"/>
                <w:szCs w:val="20"/>
              </w:rPr>
              <w:t>Realizo el curso de administrador de edificios y condominios.</w:t>
            </w:r>
          </w:p>
          <w:p w:rsidR="0044721E" w:rsidRPr="007E0750" w:rsidRDefault="0044721E" w:rsidP="007569C1">
            <w:pPr>
              <w:pStyle w:val="Ttulo3"/>
              <w:rPr>
                <w:rFonts w:ascii="Arial Nova Light" w:hAnsi="Arial Nova Light"/>
                <w:b/>
                <w:bCs/>
                <w:sz w:val="24"/>
              </w:rPr>
            </w:pPr>
            <w:r w:rsidRPr="007E0750">
              <w:rPr>
                <w:rFonts w:ascii="Arial Nova Light" w:hAnsi="Arial Nova Light"/>
                <w:b/>
                <w:bCs/>
                <w:sz w:val="24"/>
              </w:rPr>
              <w:t>OBJETIVOS</w:t>
            </w:r>
          </w:p>
          <w:p w:rsidR="002C2CDD" w:rsidRPr="0014366D" w:rsidRDefault="0044721E" w:rsidP="0044721E">
            <w:pPr>
              <w:rPr>
                <w:rFonts w:ascii="Arial Nova Light" w:hAnsi="Arial Nova Light"/>
                <w:sz w:val="20"/>
                <w:szCs w:val="20"/>
              </w:rPr>
            </w:pPr>
            <w:r w:rsidRPr="0014366D">
              <w:rPr>
                <w:rFonts w:ascii="Arial Nova Light" w:hAnsi="Arial Nova Light"/>
                <w:b/>
                <w:bCs/>
                <w:sz w:val="20"/>
                <w:szCs w:val="20"/>
              </w:rPr>
              <w:t>Desempeñarme en la administración, apoyando la gestión en el manejo de Edificios y Condominios, con la experiencia que me entrega el manejo de Las personas en la Administración en general</w:t>
            </w:r>
            <w:r w:rsidRPr="0014366D">
              <w:rPr>
                <w:rFonts w:ascii="Arial Nova Light" w:hAnsi="Arial Nova Light"/>
                <w:sz w:val="20"/>
                <w:szCs w:val="20"/>
              </w:rPr>
              <w:t>.</w:t>
            </w:r>
          </w:p>
          <w:p w:rsidR="002C2CDD" w:rsidRPr="007E0750" w:rsidRDefault="00F8149C" w:rsidP="007569C1">
            <w:pPr>
              <w:pStyle w:val="Ttulo3"/>
              <w:rPr>
                <w:rFonts w:ascii="Arial Nova Light" w:hAnsi="Arial Nova Light"/>
                <w:b/>
                <w:bCs/>
                <w:sz w:val="24"/>
              </w:rPr>
            </w:pPr>
            <w:r w:rsidRPr="007E0750">
              <w:rPr>
                <w:rFonts w:ascii="Arial Nova Light" w:hAnsi="Arial Nova Light"/>
                <w:b/>
                <w:bCs/>
                <w:sz w:val="24"/>
              </w:rPr>
              <w:t>Aptitudes que impulsan mi objetivo</w:t>
            </w:r>
          </w:p>
          <w:p w:rsidR="00F8149C" w:rsidRPr="0014366D" w:rsidRDefault="00F8149C" w:rsidP="00741125">
            <w:pPr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14366D">
              <w:rPr>
                <w:rFonts w:ascii="Arial Nova Light" w:hAnsi="Arial Nova Light"/>
                <w:b/>
                <w:bCs/>
                <w:sz w:val="20"/>
                <w:szCs w:val="20"/>
              </w:rPr>
              <w:t>Integro</w:t>
            </w:r>
            <w:r w:rsidR="004F5581" w:rsidRPr="0014366D">
              <w:rPr>
                <w:rFonts w:ascii="Arial Nova Light" w:hAnsi="Arial Nova Light"/>
                <w:b/>
                <w:bCs/>
                <w:sz w:val="20"/>
                <w:szCs w:val="20"/>
              </w:rPr>
              <w:t>.</w:t>
            </w:r>
          </w:p>
          <w:p w:rsidR="00F8149C" w:rsidRPr="0014366D" w:rsidRDefault="00F8149C" w:rsidP="00741125">
            <w:pPr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14366D">
              <w:rPr>
                <w:rFonts w:ascii="Arial Nova Light" w:hAnsi="Arial Nova Light"/>
                <w:b/>
                <w:bCs/>
                <w:sz w:val="20"/>
                <w:szCs w:val="20"/>
              </w:rPr>
              <w:t>Liderazgo de Equipos.</w:t>
            </w:r>
          </w:p>
          <w:p w:rsidR="00741125" w:rsidRPr="0014366D" w:rsidRDefault="004F5581" w:rsidP="00741125">
            <w:pPr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14366D">
              <w:rPr>
                <w:rFonts w:ascii="Arial Nova Light" w:hAnsi="Arial Nova Light"/>
                <w:b/>
                <w:bCs/>
                <w:sz w:val="20"/>
                <w:szCs w:val="20"/>
              </w:rPr>
              <w:t>Atención</w:t>
            </w:r>
            <w:r w:rsidR="00F8149C" w:rsidRPr="0014366D"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 al detalle.</w:t>
            </w:r>
          </w:p>
          <w:p w:rsidR="00F8149C" w:rsidRPr="0014366D" w:rsidRDefault="00F8149C" w:rsidP="00741125">
            <w:pPr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14366D">
              <w:rPr>
                <w:rFonts w:ascii="Arial Nova Light" w:hAnsi="Arial Nova Light"/>
                <w:b/>
                <w:bCs/>
                <w:sz w:val="20"/>
                <w:szCs w:val="20"/>
              </w:rPr>
              <w:t>Herramientas Microsoft.</w:t>
            </w:r>
          </w:p>
          <w:p w:rsidR="00F8149C" w:rsidRPr="0014366D" w:rsidRDefault="00F8149C" w:rsidP="00741125">
            <w:pPr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14366D"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Office nivel avanzado. </w:t>
            </w:r>
          </w:p>
          <w:p w:rsidR="00F8149C" w:rsidRPr="0014366D" w:rsidRDefault="00F8149C" w:rsidP="00741125">
            <w:pPr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14366D">
              <w:rPr>
                <w:rFonts w:ascii="Arial Nova Light" w:hAnsi="Arial Nova Light"/>
                <w:b/>
                <w:bCs/>
                <w:sz w:val="20"/>
                <w:szCs w:val="20"/>
              </w:rPr>
              <w:t>Organización.</w:t>
            </w:r>
          </w:p>
          <w:p w:rsidR="00F8149C" w:rsidRPr="0014366D" w:rsidRDefault="00F8149C" w:rsidP="00741125">
            <w:pPr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14366D">
              <w:rPr>
                <w:rFonts w:ascii="Arial Nova Light" w:hAnsi="Arial Nova Light"/>
                <w:b/>
                <w:bCs/>
                <w:sz w:val="20"/>
                <w:szCs w:val="20"/>
              </w:rPr>
              <w:t>Honestidad.</w:t>
            </w:r>
          </w:p>
          <w:p w:rsidR="00F8149C" w:rsidRDefault="00F8149C" w:rsidP="00741125">
            <w:pPr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14366D">
              <w:rPr>
                <w:rFonts w:ascii="Arial Nova Light" w:hAnsi="Arial Nova Light"/>
                <w:b/>
                <w:bCs/>
                <w:sz w:val="20"/>
                <w:szCs w:val="20"/>
              </w:rPr>
              <w:t>Responsabilidad</w:t>
            </w:r>
            <w:r w:rsidR="00572D94">
              <w:rPr>
                <w:rFonts w:ascii="Arial Nova Light" w:hAnsi="Arial Nova Light"/>
                <w:b/>
                <w:bCs/>
                <w:sz w:val="20"/>
                <w:szCs w:val="20"/>
              </w:rPr>
              <w:t>.</w:t>
            </w:r>
          </w:p>
          <w:p w:rsidR="00572D94" w:rsidRDefault="00572D94" w:rsidP="00741125">
            <w:pPr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  <w:p w:rsidR="00572D94" w:rsidRDefault="00572D94" w:rsidP="00741125">
            <w:pPr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572D94">
              <w:rPr>
                <w:rFonts w:ascii="Arial Nova Light" w:hAnsi="Arial Nova Light"/>
                <w:b/>
                <w:bCs/>
                <w:u w:val="single"/>
              </w:rPr>
              <w:t>INFORMACION DE INTERES</w:t>
            </w:r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>.</w:t>
            </w:r>
          </w:p>
          <w:p w:rsidR="00572D94" w:rsidRDefault="00572D94" w:rsidP="00741125">
            <w:pPr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>Licencia de conducir clase B.</w:t>
            </w:r>
          </w:p>
          <w:p w:rsidR="00572D94" w:rsidRDefault="00572D94" w:rsidP="00741125">
            <w:pPr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>Vehículo propio.</w:t>
            </w:r>
          </w:p>
          <w:p w:rsidR="00572D94" w:rsidRDefault="00572D94" w:rsidP="00741125">
            <w:pPr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>Manejo de</w:t>
            </w:r>
            <w:r w:rsidR="006B07E8"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 ley de copropiedad N° 19.537 </w:t>
            </w:r>
          </w:p>
          <w:p w:rsidR="00572D94" w:rsidRDefault="00572D94" w:rsidP="00741125">
            <w:pPr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>N° 21.442</w:t>
            </w:r>
            <w:r w:rsidR="006B07E8">
              <w:rPr>
                <w:rFonts w:ascii="Arial Nova Light" w:hAnsi="Arial Nova Light"/>
                <w:b/>
                <w:bCs/>
                <w:sz w:val="20"/>
                <w:szCs w:val="20"/>
              </w:rPr>
              <w:t>.</w:t>
            </w:r>
          </w:p>
          <w:p w:rsidR="00572D94" w:rsidRDefault="00572D94" w:rsidP="00741125">
            <w:pPr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  <w:p w:rsidR="00572D94" w:rsidRPr="004F02E3" w:rsidRDefault="00572D94" w:rsidP="00741125">
            <w:pPr>
              <w:rPr>
                <w:rFonts w:asciiTheme="majorHAnsi" w:hAnsiTheme="majorHAnsi"/>
              </w:rPr>
            </w:pPr>
          </w:p>
        </w:tc>
        <w:tc>
          <w:tcPr>
            <w:tcW w:w="6268" w:type="dxa"/>
            <w:tcMar>
              <w:top w:w="504" w:type="dxa"/>
              <w:left w:w="0" w:type="dxa"/>
            </w:tcMar>
          </w:tcPr>
          <w:tbl>
            <w:tblPr>
              <w:tblStyle w:val="Tablaconcuadrcu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Diseño de tabla de título"/>
            </w:tblPr>
            <w:tblGrid>
              <w:gridCol w:w="6268"/>
            </w:tblGrid>
            <w:tr w:rsidR="004F02E3" w:rsidRPr="004F02E3" w:rsidTr="00823C54">
              <w:trPr>
                <w:trHeight w:hRule="exact" w:val="1296"/>
              </w:trPr>
              <w:tc>
                <w:tcPr>
                  <w:tcW w:w="6055" w:type="dxa"/>
                  <w:vAlign w:val="center"/>
                </w:tcPr>
                <w:p w:rsidR="00C612DA" w:rsidRPr="007E0750" w:rsidRDefault="0009594D" w:rsidP="0044721E">
                  <w:pPr>
                    <w:pStyle w:val="Ttulo1"/>
                    <w:jc w:val="left"/>
                    <w:outlineLvl w:val="0"/>
                    <w:rPr>
                      <w:color w:val="auto"/>
                      <w:sz w:val="36"/>
                      <w:szCs w:val="36"/>
                    </w:rPr>
                  </w:pPr>
                  <w:sdt>
                    <w:sdtPr>
                      <w:rPr>
                        <w:color w:val="auto"/>
                      </w:rPr>
                      <w:alias w:val="Escriba su nombre:"/>
                      <w:tag w:val="Escriba su nombre:"/>
                      <w:id w:val="-296147368"/>
                      <w:placeholder>
                        <w:docPart w:val="C1C9EE399FF34B6CAE65D642C9FE82B8"/>
                      </w:placeholder>
                      <w15:appearance w15:val="hidden"/>
                    </w:sdtPr>
                    <w:sdtEndPr>
                      <w:rPr>
                        <w:sz w:val="36"/>
                        <w:szCs w:val="36"/>
                      </w:rPr>
                    </w:sdtEndPr>
                    <w:sdtContent>
                      <w:r w:rsidR="0044721E" w:rsidRPr="007E0750">
                        <w:rPr>
                          <w:color w:val="auto"/>
                          <w:sz w:val="36"/>
                          <w:szCs w:val="36"/>
                        </w:rPr>
                        <w:t>Sergio hernan segura</w:t>
                      </w:r>
                      <w:r w:rsidR="007E0750">
                        <w:rPr>
                          <w:color w:val="auto"/>
                          <w:sz w:val="36"/>
                          <w:szCs w:val="36"/>
                        </w:rPr>
                        <w:t xml:space="preserve"> </w:t>
                      </w:r>
                      <w:r w:rsidR="0044721E" w:rsidRPr="007E0750">
                        <w:rPr>
                          <w:color w:val="auto"/>
                          <w:sz w:val="36"/>
                          <w:szCs w:val="36"/>
                        </w:rPr>
                        <w:t>narvaez</w:t>
                      </w:r>
                    </w:sdtContent>
                  </w:sdt>
                </w:p>
                <w:p w:rsidR="00906BEE" w:rsidRDefault="0044721E" w:rsidP="0044721E">
                  <w:pPr>
                    <w:pStyle w:val="Ttulo2"/>
                    <w:jc w:val="center"/>
                    <w:outlineLvl w:val="1"/>
                    <w:rPr>
                      <w:color w:val="auto"/>
                      <w:sz w:val="24"/>
                      <w:szCs w:val="24"/>
                    </w:rPr>
                  </w:pPr>
                  <w:r w:rsidRPr="007E0750">
                    <w:rPr>
                      <w:color w:val="auto"/>
                      <w:sz w:val="24"/>
                      <w:szCs w:val="24"/>
                    </w:rPr>
                    <w:t xml:space="preserve">Administrador </w:t>
                  </w:r>
                </w:p>
                <w:p w:rsidR="00764CD3" w:rsidRPr="007E0750" w:rsidRDefault="00745426" w:rsidP="0044721E">
                  <w:pPr>
                    <w:pStyle w:val="Ttulo2"/>
                    <w:jc w:val="center"/>
                    <w:outlineLvl w:val="1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sergiosegura.vn@gmail.com</w:t>
                  </w:r>
                </w:p>
              </w:tc>
            </w:tr>
          </w:tbl>
          <w:p w:rsidR="002C2CDD" w:rsidRPr="004F02E3" w:rsidRDefault="0009594D" w:rsidP="006772A3">
            <w:pPr>
              <w:pStyle w:val="Ttulo3"/>
              <w:tabs>
                <w:tab w:val="center" w:pos="3134"/>
              </w:tabs>
            </w:pPr>
            <w:sdt>
              <w:sdtPr>
                <w:alias w:val="Experiencia:"/>
                <w:tag w:val="Experiencia:"/>
                <w:id w:val="1217937480"/>
                <w:placeholder>
                  <w:docPart w:val="9592548600254ADCBBC13FC09280CA59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4F02E3">
                  <w:rPr>
                    <w:lang w:bidi="es-ES"/>
                  </w:rPr>
                  <w:t>Experiencia</w:t>
                </w:r>
              </w:sdtContent>
            </w:sdt>
            <w:r w:rsidR="006772A3">
              <w:tab/>
            </w:r>
          </w:p>
          <w:p w:rsidR="0014366D" w:rsidRPr="0014366D" w:rsidRDefault="004F02E3" w:rsidP="004F02E3">
            <w:pPr>
              <w:pStyle w:val="Ttulo4"/>
              <w:rPr>
                <w:rFonts w:ascii="Arial Nova Light" w:hAnsi="Arial Nova Light"/>
                <w:b/>
                <w:bCs/>
                <w:sz w:val="24"/>
                <w:szCs w:val="24"/>
              </w:rPr>
            </w:pPr>
            <w:r w:rsidRPr="0014366D">
              <w:rPr>
                <w:rFonts w:ascii="Arial Nova Light" w:hAnsi="Arial Nova Light"/>
                <w:b/>
                <w:bCs/>
                <w:sz w:val="24"/>
                <w:szCs w:val="24"/>
              </w:rPr>
              <w:t>Centro Visual B.M.A 2006 – 2016.</w:t>
            </w:r>
          </w:p>
          <w:p w:rsidR="004F02E3" w:rsidRPr="0014366D" w:rsidRDefault="004F02E3" w:rsidP="004F02E3">
            <w:pPr>
              <w:pStyle w:val="Ttulo4"/>
              <w:rPr>
                <w:rFonts w:ascii="Arial Nova Light" w:hAnsi="Arial Nova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14366D">
              <w:rPr>
                <w:rFonts w:ascii="Arial Nova Light" w:hAnsi="Arial Nova Light"/>
                <w:b/>
                <w:bCs/>
                <w:sz w:val="20"/>
                <w:szCs w:val="20"/>
              </w:rPr>
              <w:t>Encargado de la Administracion y desarrollo empresarial, Tecnico en oftalmologia</w:t>
            </w:r>
            <w:r w:rsidRPr="0014366D">
              <w:rPr>
                <w:rFonts w:ascii="Arial Nova Light" w:hAnsi="Arial Nova Light"/>
                <w:b/>
                <w:bCs/>
                <w:color w:val="404040" w:themeColor="text1" w:themeTint="BF"/>
                <w:sz w:val="20"/>
                <w:szCs w:val="20"/>
              </w:rPr>
              <w:t>.</w:t>
            </w:r>
          </w:p>
          <w:p w:rsidR="004F02E3" w:rsidRPr="0014366D" w:rsidRDefault="004F02E3" w:rsidP="004F02E3">
            <w:pPr>
              <w:pStyle w:val="Ttulo4"/>
              <w:rPr>
                <w:rFonts w:ascii="Arial Nova Light" w:hAnsi="Arial Nova Light"/>
                <w:b/>
                <w:bCs/>
              </w:rPr>
            </w:pPr>
          </w:p>
          <w:p w:rsidR="0014366D" w:rsidRPr="0014366D" w:rsidRDefault="004F02E3" w:rsidP="004F02E3">
            <w:pPr>
              <w:pStyle w:val="Ttulo4"/>
              <w:rPr>
                <w:rFonts w:ascii="Arial Nova Light" w:hAnsi="Arial Nova Light"/>
                <w:b/>
                <w:bCs/>
                <w:sz w:val="24"/>
                <w:szCs w:val="24"/>
              </w:rPr>
            </w:pPr>
            <w:r w:rsidRPr="0014366D">
              <w:rPr>
                <w:rFonts w:ascii="Arial Nova Light" w:hAnsi="Arial Nova Light"/>
                <w:b/>
                <w:bCs/>
                <w:sz w:val="24"/>
                <w:szCs w:val="24"/>
              </w:rPr>
              <w:t>Centro Visual G&amp;Q 2017 – 2021.</w:t>
            </w:r>
          </w:p>
          <w:p w:rsidR="004F02E3" w:rsidRPr="0014366D" w:rsidRDefault="006B07E8" w:rsidP="004F02E3">
            <w:pPr>
              <w:pStyle w:val="Ttulo4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>resp</w:t>
            </w:r>
            <w:r w:rsidR="004F02E3" w:rsidRPr="0014366D">
              <w:rPr>
                <w:rFonts w:ascii="Arial Nova Light" w:hAnsi="Arial Nova Light"/>
                <w:b/>
                <w:bCs/>
                <w:sz w:val="20"/>
                <w:szCs w:val="20"/>
              </w:rPr>
              <w:t>onsable de Adminnistrar la empresa y liderar equipos de profesionales, atencion a pacientes y manejo de centros opticos.</w:t>
            </w:r>
          </w:p>
          <w:p w:rsidR="0014366D" w:rsidRPr="0014366D" w:rsidRDefault="0014366D" w:rsidP="00DF70DB">
            <w:pPr>
              <w:pStyle w:val="Ttulo4"/>
              <w:jc w:val="right"/>
              <w:rPr>
                <w:rFonts w:ascii="Arial Nova Light" w:hAnsi="Arial Nova Light"/>
                <w:b/>
                <w:bCs/>
              </w:rPr>
            </w:pPr>
          </w:p>
          <w:p w:rsidR="0014366D" w:rsidRPr="0014366D" w:rsidRDefault="004F02E3" w:rsidP="004F02E3">
            <w:pPr>
              <w:pStyle w:val="Ttulo4"/>
              <w:rPr>
                <w:rFonts w:ascii="Arial Nova Light" w:hAnsi="Arial Nova Light"/>
                <w:b/>
                <w:bCs/>
                <w:sz w:val="24"/>
                <w:szCs w:val="24"/>
              </w:rPr>
            </w:pPr>
            <w:r w:rsidRPr="0014366D">
              <w:rPr>
                <w:rFonts w:ascii="Arial Nova Light" w:hAnsi="Arial Nova Light"/>
                <w:b/>
                <w:bCs/>
                <w:sz w:val="24"/>
                <w:szCs w:val="24"/>
              </w:rPr>
              <w:t xml:space="preserve">Administrador de </w:t>
            </w:r>
            <w:r w:rsidR="0014366D" w:rsidRPr="0014366D">
              <w:rPr>
                <w:rFonts w:ascii="Arial Nova Light" w:hAnsi="Arial Nova Light"/>
                <w:b/>
                <w:bCs/>
                <w:sz w:val="24"/>
                <w:szCs w:val="24"/>
              </w:rPr>
              <w:t>CONDOMINIO</w:t>
            </w:r>
            <w:r w:rsidRPr="0014366D">
              <w:rPr>
                <w:rFonts w:ascii="Arial Nova Light" w:hAnsi="Arial Nova Light"/>
                <w:b/>
                <w:bCs/>
                <w:sz w:val="24"/>
                <w:szCs w:val="24"/>
              </w:rPr>
              <w:t xml:space="preserve"> 2016 – 2021-.</w:t>
            </w:r>
          </w:p>
          <w:p w:rsidR="004F02E3" w:rsidRPr="0014366D" w:rsidRDefault="004F02E3" w:rsidP="004F02E3">
            <w:pPr>
              <w:pStyle w:val="Ttulo4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14366D">
              <w:rPr>
                <w:rFonts w:ascii="Arial Nova Light" w:hAnsi="Arial Nova Light"/>
                <w:b/>
                <w:bCs/>
                <w:sz w:val="20"/>
                <w:szCs w:val="20"/>
              </w:rPr>
              <w:t>CONDOMINI</w:t>
            </w:r>
            <w:r w:rsidR="0014366D" w:rsidRPr="0014366D">
              <w:rPr>
                <w:rFonts w:ascii="Arial Nova Light" w:hAnsi="Arial Nova Light"/>
                <w:b/>
                <w:bCs/>
                <w:sz w:val="20"/>
                <w:szCs w:val="20"/>
              </w:rPr>
              <w:t>O TERRA VIVA UNO. QUINTA NORMAL.</w:t>
            </w:r>
          </w:p>
          <w:p w:rsidR="0014366D" w:rsidRPr="0014366D" w:rsidRDefault="0014366D" w:rsidP="004F02E3">
            <w:pPr>
              <w:pStyle w:val="Ttulo4"/>
              <w:rPr>
                <w:rFonts w:ascii="Arial Nova Light" w:hAnsi="Arial Nova Light"/>
                <w:b/>
                <w:bCs/>
              </w:rPr>
            </w:pPr>
          </w:p>
          <w:p w:rsidR="0014366D" w:rsidRPr="0014366D" w:rsidRDefault="0014366D" w:rsidP="004F02E3">
            <w:pPr>
              <w:pStyle w:val="Ttulo4"/>
              <w:rPr>
                <w:rFonts w:ascii="Arial Nova Light" w:hAnsi="Arial Nova Light"/>
                <w:b/>
                <w:bCs/>
                <w:sz w:val="24"/>
                <w:szCs w:val="24"/>
              </w:rPr>
            </w:pPr>
            <w:r w:rsidRPr="0014366D">
              <w:rPr>
                <w:rFonts w:ascii="Arial Nova Light" w:hAnsi="Arial Nova Light"/>
                <w:b/>
                <w:bCs/>
                <w:sz w:val="24"/>
                <w:szCs w:val="24"/>
              </w:rPr>
              <w:t xml:space="preserve">aDMINISTRADOR DE cONDOMINIO MAYO 2022 A LA </w:t>
            </w:r>
          </w:p>
          <w:p w:rsidR="0014366D" w:rsidRPr="0014366D" w:rsidRDefault="0014366D" w:rsidP="004F02E3">
            <w:pPr>
              <w:pStyle w:val="Ttulo4"/>
              <w:rPr>
                <w:rFonts w:ascii="Arial Nova Light" w:hAnsi="Arial Nova Light"/>
                <w:b/>
                <w:bCs/>
                <w:sz w:val="24"/>
                <w:szCs w:val="24"/>
              </w:rPr>
            </w:pPr>
            <w:r w:rsidRPr="0014366D">
              <w:rPr>
                <w:rFonts w:ascii="Arial Nova Light" w:hAnsi="Arial Nova Light"/>
                <w:b/>
                <w:bCs/>
                <w:sz w:val="24"/>
                <w:szCs w:val="24"/>
              </w:rPr>
              <w:t>FECHA.</w:t>
            </w:r>
          </w:p>
          <w:p w:rsidR="0014366D" w:rsidRPr="0014366D" w:rsidRDefault="0014366D" w:rsidP="004F02E3">
            <w:pPr>
              <w:pStyle w:val="Ttulo4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14366D">
              <w:rPr>
                <w:rFonts w:ascii="Arial Nova Light" w:hAnsi="Arial Nova Light"/>
                <w:b/>
                <w:bCs/>
                <w:sz w:val="20"/>
                <w:szCs w:val="20"/>
              </w:rPr>
              <w:t>cOMUNIDAD EDIFICIO Parque los heroes. santiago centro.</w:t>
            </w:r>
          </w:p>
          <w:p w:rsidR="0014366D" w:rsidRPr="0014366D" w:rsidRDefault="0014366D" w:rsidP="004F02E3">
            <w:pPr>
              <w:pStyle w:val="Ttulo4"/>
              <w:rPr>
                <w:rFonts w:ascii="Arial Nova Light" w:hAnsi="Arial Nova Light"/>
                <w:b/>
                <w:bCs/>
              </w:rPr>
            </w:pPr>
          </w:p>
          <w:p w:rsidR="002C2CDD" w:rsidRPr="0014366D" w:rsidRDefault="0009594D" w:rsidP="007569C1">
            <w:pPr>
              <w:pStyle w:val="Ttulo3"/>
              <w:rPr>
                <w:rFonts w:ascii="Arial Nova Light" w:hAnsi="Arial Nova Light"/>
                <w:b/>
                <w:bCs/>
              </w:rPr>
            </w:pPr>
            <w:sdt>
              <w:sdtPr>
                <w:rPr>
                  <w:rFonts w:ascii="Arial Nova Light" w:hAnsi="Arial Nova Light"/>
                  <w:b/>
                  <w:bCs/>
                </w:rPr>
                <w:alias w:val="Educación:"/>
                <w:tag w:val="Educación:"/>
                <w:id w:val="1349516922"/>
                <w:placeholder>
                  <w:docPart w:val="D8BDA3BADA4F470482CDB7842F746E6B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7E0750">
                  <w:rPr>
                    <w:rFonts w:ascii="Arial Nova Light" w:hAnsi="Arial Nova Light"/>
                    <w:b/>
                    <w:bCs/>
                    <w:lang w:bidi="es-ES"/>
                  </w:rPr>
                  <w:t>Formación</w:t>
                </w:r>
              </w:sdtContent>
            </w:sdt>
          </w:p>
          <w:p w:rsidR="0014366D" w:rsidRPr="0014366D" w:rsidRDefault="0014366D" w:rsidP="007569C1">
            <w:pPr>
              <w:pStyle w:val="Ttulo4"/>
              <w:rPr>
                <w:rFonts w:ascii="Arial Nova Light" w:hAnsi="Arial Nova Light"/>
                <w:b/>
                <w:bCs/>
                <w:lang w:bidi="es-ES"/>
              </w:rPr>
            </w:pPr>
            <w:r w:rsidRPr="0014366D">
              <w:rPr>
                <w:rFonts w:ascii="Arial Nova Light" w:hAnsi="Arial Nova Light"/>
                <w:b/>
                <w:bCs/>
                <w:lang w:bidi="es-ES"/>
              </w:rPr>
              <w:t>Administrador de empresa</w:t>
            </w:r>
            <w:r w:rsidR="007E0750">
              <w:rPr>
                <w:rFonts w:ascii="Arial Nova Light" w:hAnsi="Arial Nova Light"/>
                <w:b/>
                <w:bCs/>
                <w:lang w:bidi="es-ES"/>
              </w:rPr>
              <w:t xml:space="preserve">S </w:t>
            </w:r>
            <w:r w:rsidRPr="0014366D">
              <w:rPr>
                <w:rFonts w:ascii="Arial Nova Light" w:hAnsi="Arial Nova Light"/>
                <w:b/>
                <w:bCs/>
                <w:lang w:bidi="es-ES"/>
              </w:rPr>
              <w:t>marzo 1986.</w:t>
            </w:r>
          </w:p>
          <w:p w:rsidR="002C2CDD" w:rsidRDefault="0014366D" w:rsidP="007569C1">
            <w:pPr>
              <w:pStyle w:val="Ttulo4"/>
              <w:rPr>
                <w:rFonts w:ascii="Arial Nova Light" w:hAnsi="Arial Nova Light"/>
                <w:b/>
                <w:bCs/>
                <w:sz w:val="20"/>
                <w:szCs w:val="20"/>
                <w:lang w:bidi="es-ES"/>
              </w:rPr>
            </w:pPr>
            <w:r w:rsidRPr="0014366D">
              <w:rPr>
                <w:rFonts w:ascii="Arial Nova Light" w:hAnsi="Arial Nova Light"/>
                <w:b/>
                <w:bCs/>
                <w:sz w:val="20"/>
                <w:szCs w:val="20"/>
                <w:lang w:bidi="es-ES"/>
              </w:rPr>
              <w:t>m</w:t>
            </w:r>
            <w:r w:rsidR="007E0750">
              <w:rPr>
                <w:rFonts w:ascii="Arial Nova Light" w:hAnsi="Arial Nova Light"/>
                <w:b/>
                <w:bCs/>
                <w:sz w:val="20"/>
                <w:szCs w:val="20"/>
                <w:lang w:bidi="es-ES"/>
              </w:rPr>
              <w:t xml:space="preserve">encion </w:t>
            </w:r>
            <w:r w:rsidRPr="0014366D">
              <w:rPr>
                <w:rFonts w:ascii="Arial Nova Light" w:hAnsi="Arial Nova Light"/>
                <w:b/>
                <w:bCs/>
                <w:sz w:val="20"/>
                <w:szCs w:val="20"/>
                <w:lang w:bidi="es-ES"/>
              </w:rPr>
              <w:t>e</w:t>
            </w:r>
            <w:r w:rsidR="007E0750">
              <w:rPr>
                <w:rFonts w:ascii="Arial Nova Light" w:hAnsi="Arial Nova Light"/>
                <w:b/>
                <w:bCs/>
                <w:sz w:val="20"/>
                <w:szCs w:val="20"/>
                <w:lang w:bidi="es-ES"/>
              </w:rPr>
              <w:t>n</w:t>
            </w:r>
            <w:r w:rsidRPr="0014366D">
              <w:rPr>
                <w:rFonts w:ascii="Arial Nova Light" w:hAnsi="Arial Nova Light"/>
                <w:b/>
                <w:bCs/>
                <w:sz w:val="20"/>
                <w:szCs w:val="20"/>
                <w:lang w:bidi="es-ES"/>
              </w:rPr>
              <w:t xml:space="preserve"> manejo de personal centro de formacion santiago centro.</w:t>
            </w:r>
            <w:r w:rsidR="002C2CDD" w:rsidRPr="0014366D">
              <w:rPr>
                <w:rFonts w:ascii="Arial Nova Light" w:hAnsi="Arial Nova Light"/>
                <w:b/>
                <w:bCs/>
                <w:sz w:val="20"/>
                <w:szCs w:val="20"/>
                <w:lang w:bidi="es-ES"/>
              </w:rPr>
              <w:t xml:space="preserve"> </w:t>
            </w:r>
          </w:p>
          <w:p w:rsidR="007E0750" w:rsidRPr="0014366D" w:rsidRDefault="007E0750" w:rsidP="007569C1">
            <w:pPr>
              <w:pStyle w:val="Ttulo4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  <w:p w:rsidR="002C2CDD" w:rsidRPr="007E0750" w:rsidRDefault="0014366D" w:rsidP="007569C1">
            <w:pPr>
              <w:rPr>
                <w:rFonts w:ascii="Arial Nova Light" w:hAnsi="Arial Nova Light"/>
                <w:b/>
                <w:bCs/>
                <w:sz w:val="24"/>
                <w:szCs w:val="24"/>
              </w:rPr>
            </w:pPr>
            <w:r w:rsidRPr="007E0750">
              <w:rPr>
                <w:rFonts w:ascii="Arial Nova Light" w:hAnsi="Arial Nova Light"/>
                <w:b/>
                <w:bCs/>
                <w:sz w:val="24"/>
                <w:szCs w:val="24"/>
              </w:rPr>
              <w:t>T</w:t>
            </w:r>
            <w:r w:rsidR="007E0750">
              <w:rPr>
                <w:rFonts w:ascii="Arial Nova Light" w:hAnsi="Arial Nova Light"/>
                <w:b/>
                <w:bCs/>
                <w:sz w:val="24"/>
                <w:szCs w:val="24"/>
              </w:rPr>
              <w:t>ECNICO OPTICO</w:t>
            </w:r>
            <w:r w:rsidRPr="007E0750">
              <w:rPr>
                <w:rFonts w:ascii="Arial Nova Light" w:hAnsi="Arial Nova Light"/>
                <w:b/>
                <w:bCs/>
                <w:sz w:val="24"/>
                <w:szCs w:val="24"/>
              </w:rPr>
              <w:t xml:space="preserve"> 2001.</w:t>
            </w:r>
          </w:p>
          <w:p w:rsidR="0014366D" w:rsidRPr="007E0750" w:rsidRDefault="0014366D" w:rsidP="007569C1">
            <w:pPr>
              <w:rPr>
                <w:rFonts w:ascii="Arial Nova Light" w:hAnsi="Arial Nova Light"/>
                <w:b/>
                <w:bCs/>
                <w:sz w:val="24"/>
                <w:szCs w:val="24"/>
              </w:rPr>
            </w:pPr>
            <w:r w:rsidRPr="007E0750">
              <w:rPr>
                <w:rFonts w:ascii="Arial Nova Light" w:hAnsi="Arial Nova Light"/>
                <w:b/>
                <w:bCs/>
                <w:sz w:val="24"/>
                <w:szCs w:val="24"/>
              </w:rPr>
              <w:t>C</w:t>
            </w:r>
            <w:r w:rsidR="007E0750">
              <w:rPr>
                <w:rFonts w:ascii="Arial Nova Light" w:hAnsi="Arial Nova Light"/>
                <w:b/>
                <w:bCs/>
                <w:sz w:val="24"/>
                <w:szCs w:val="24"/>
              </w:rPr>
              <w:t>OLEGIO DE OPTICOS</w:t>
            </w:r>
            <w:r w:rsidRPr="007E0750">
              <w:rPr>
                <w:rFonts w:ascii="Arial Nova Light" w:hAnsi="Arial Nova Light"/>
                <w:b/>
                <w:bCs/>
                <w:sz w:val="24"/>
                <w:szCs w:val="24"/>
              </w:rPr>
              <w:t xml:space="preserve"> S</w:t>
            </w:r>
            <w:r w:rsidR="007E0750">
              <w:rPr>
                <w:rFonts w:ascii="Arial Nova Light" w:hAnsi="Arial Nova Light"/>
                <w:b/>
                <w:bCs/>
                <w:sz w:val="24"/>
                <w:szCs w:val="24"/>
              </w:rPr>
              <w:t>ANTIAGO</w:t>
            </w:r>
            <w:r w:rsidRPr="007E0750">
              <w:rPr>
                <w:rFonts w:ascii="Arial Nova Light" w:hAnsi="Arial Nova Light"/>
                <w:b/>
                <w:bCs/>
                <w:sz w:val="24"/>
                <w:szCs w:val="24"/>
              </w:rPr>
              <w:t>.</w:t>
            </w:r>
          </w:p>
          <w:p w:rsidR="00764CD3" w:rsidRDefault="0014366D" w:rsidP="00764CD3">
            <w:pPr>
              <w:pStyle w:val="Ttulo4"/>
              <w:rPr>
                <w:rFonts w:ascii="Arial Nova Light" w:hAnsi="Arial Nova Light"/>
                <w:b/>
                <w:bCs/>
              </w:rPr>
            </w:pPr>
            <w:r w:rsidRPr="0014366D">
              <w:rPr>
                <w:rFonts w:ascii="Arial Nova Light" w:hAnsi="Arial Nova Light"/>
                <w:b/>
                <w:bCs/>
              </w:rPr>
              <w:t>Administrador de EDIFICIO</w:t>
            </w:r>
            <w:r w:rsidR="007E0750">
              <w:rPr>
                <w:rFonts w:ascii="Arial Nova Light" w:hAnsi="Arial Nova Light"/>
                <w:b/>
                <w:bCs/>
              </w:rPr>
              <w:t>S</w:t>
            </w:r>
            <w:r w:rsidRPr="0014366D">
              <w:rPr>
                <w:rFonts w:ascii="Arial Nova Light" w:hAnsi="Arial Nova Light"/>
                <w:b/>
                <w:bCs/>
              </w:rPr>
              <w:t xml:space="preserve"> Y CONDOMINIOS FEBRERO 2022 EDIFITO</w:t>
            </w:r>
            <w:r w:rsidR="00745426">
              <w:rPr>
                <w:rFonts w:ascii="Arial Nova Light" w:hAnsi="Arial Nova Light"/>
                <w:b/>
                <w:bCs/>
              </w:rPr>
              <w:t>.</w:t>
            </w:r>
          </w:p>
          <w:p w:rsidR="006B07E8" w:rsidRDefault="006B07E8" w:rsidP="00764CD3">
            <w:pPr>
              <w:pStyle w:val="Ttulo4"/>
              <w:rPr>
                <w:rFonts w:ascii="Arial Nova Light" w:hAnsi="Arial Nova Light"/>
                <w:b/>
                <w:bCs/>
              </w:rPr>
            </w:pPr>
          </w:p>
          <w:p w:rsidR="00764CD3" w:rsidRDefault="006B07E8" w:rsidP="00764CD3">
            <w:pPr>
              <w:pStyle w:val="Ttulo4"/>
              <w:rPr>
                <w:rFonts w:ascii="Arial Nova Light" w:hAnsi="Arial Nova Light"/>
                <w:b/>
                <w:bCs/>
              </w:rPr>
            </w:pPr>
            <w:r>
              <w:rPr>
                <w:rFonts w:ascii="Arial Nova Light" w:hAnsi="Arial Nova Light"/>
                <w:b/>
                <w:bCs/>
              </w:rPr>
              <w:t>Certificacion de Admimnistradores de edificios y condominios (según ley 21.442)</w:t>
            </w:r>
          </w:p>
          <w:p w:rsidR="006B07E8" w:rsidRDefault="008035A4" w:rsidP="00764CD3">
            <w:pPr>
              <w:pStyle w:val="Ttulo4"/>
              <w:rPr>
                <w:rFonts w:ascii="Arial Nova Light" w:hAnsi="Arial Nova Light"/>
                <w:b/>
                <w:bCs/>
              </w:rPr>
            </w:pPr>
            <w:r>
              <w:rPr>
                <w:rFonts w:ascii="Arial Nova Light" w:hAnsi="Arial Nova Light"/>
                <w:b/>
                <w:bCs/>
              </w:rPr>
              <w:t>SEPTIEMBRE</w:t>
            </w:r>
            <w:r w:rsidR="006B07E8">
              <w:rPr>
                <w:rFonts w:ascii="Arial Nova Light" w:hAnsi="Arial Nova Light"/>
                <w:b/>
                <w:bCs/>
              </w:rPr>
              <w:t xml:space="preserve"> 2024</w:t>
            </w:r>
          </w:p>
          <w:p w:rsidR="00764CD3" w:rsidRDefault="00764CD3" w:rsidP="00764CD3">
            <w:pPr>
              <w:pStyle w:val="Ttulo4"/>
              <w:rPr>
                <w:rFonts w:ascii="Arial Nova Light" w:hAnsi="Arial Nova Light"/>
                <w:b/>
                <w:bCs/>
              </w:rPr>
            </w:pPr>
          </w:p>
          <w:p w:rsidR="00764CD3" w:rsidRDefault="00B00AB0" w:rsidP="00764CD3">
            <w:pPr>
              <w:pStyle w:val="Ttulo4"/>
              <w:spacing w:line="480" w:lineRule="auto"/>
              <w:rPr>
                <w:rFonts w:ascii="Arial Nova Light" w:hAnsi="Arial Nova Light"/>
                <w:b/>
                <w:bCs/>
              </w:rPr>
            </w:pPr>
            <w:r>
              <w:rPr>
                <w:rFonts w:ascii="Arial Nova Light" w:hAnsi="Arial Nova Light"/>
                <w:b/>
                <w:bCs/>
              </w:rPr>
              <w:t>DISPONIBILIDAD INMEDIATA</w:t>
            </w:r>
          </w:p>
          <w:p w:rsidR="00764CD3" w:rsidRPr="007E0750" w:rsidRDefault="00764CD3" w:rsidP="00764CD3">
            <w:pPr>
              <w:pStyle w:val="Ttulo4"/>
              <w:spacing w:line="480" w:lineRule="auto"/>
              <w:rPr>
                <w:rFonts w:ascii="Arial Nova Light" w:hAnsi="Arial Nova Light"/>
                <w:b/>
                <w:bCs/>
              </w:rPr>
            </w:pPr>
            <w:r>
              <w:rPr>
                <w:rFonts w:ascii="Arial Nova Light" w:hAnsi="Arial Nova Light"/>
                <w:b/>
                <w:bCs/>
              </w:rPr>
              <w:t>TELEFONO: +569 92305011</w:t>
            </w:r>
          </w:p>
        </w:tc>
      </w:tr>
    </w:tbl>
    <w:p w:rsidR="00982678" w:rsidRDefault="00982678" w:rsidP="004C5AF3">
      <w:pPr>
        <w:pStyle w:val="Ttulo3"/>
      </w:pPr>
    </w:p>
    <w:p w:rsidR="00982678" w:rsidRDefault="00982678" w:rsidP="004C5AF3">
      <w:pPr>
        <w:pStyle w:val="Ttulo3"/>
      </w:pPr>
    </w:p>
    <w:p w:rsidR="006B07E8" w:rsidRPr="004C5AF3" w:rsidRDefault="004C5AF3" w:rsidP="004C5AF3">
      <w:pPr>
        <w:pStyle w:val="Ttulo3"/>
      </w:pPr>
      <w:r>
        <w:t>CAPACITACION:</w:t>
      </w:r>
    </w:p>
    <w:p w:rsidR="006B07E8" w:rsidRDefault="006B07E8" w:rsidP="006B07E8">
      <w:pPr>
        <w:rPr>
          <w:rFonts w:asciiTheme="majorHAnsi" w:hAnsiTheme="majorHAnsi"/>
        </w:rPr>
      </w:pPr>
    </w:p>
    <w:p w:rsidR="006B07E8" w:rsidRDefault="006B07E8" w:rsidP="006B07E8">
      <w:pPr>
        <w:rPr>
          <w:rFonts w:asciiTheme="majorHAnsi" w:hAnsiTheme="majorHAnsi"/>
        </w:rPr>
      </w:pPr>
      <w:r>
        <w:rPr>
          <w:rFonts w:asciiTheme="majorHAnsi" w:hAnsiTheme="majorHAnsi"/>
        </w:rPr>
        <w:t>-. Plan de emergencias, contratación de seguros y demás preceptos sobre seguridad de condominios</w:t>
      </w:r>
    </w:p>
    <w:p w:rsidR="006B07E8" w:rsidRDefault="00B71DEB" w:rsidP="006B07E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</w:t>
      </w:r>
      <w:r w:rsidR="006B07E8">
        <w:rPr>
          <w:rFonts w:asciiTheme="majorHAnsi" w:hAnsiTheme="majorHAnsi"/>
        </w:rPr>
        <w:t>y funcionamiento, cuidado, mantención y reparación de sus instalaciones.</w:t>
      </w:r>
    </w:p>
    <w:p w:rsidR="006B07E8" w:rsidRPr="006B07E8" w:rsidRDefault="006B07E8" w:rsidP="004C5AF3">
      <w:pPr>
        <w:jc w:val="center"/>
        <w:rPr>
          <w:rFonts w:asciiTheme="majorHAnsi" w:hAnsiTheme="majorHAnsi"/>
        </w:rPr>
      </w:pPr>
      <w:r w:rsidRPr="006B07E8">
        <w:rPr>
          <w:rFonts w:asciiTheme="majorHAnsi" w:hAnsiTheme="majorHAnsi"/>
        </w:rPr>
        <w:t xml:space="preserve">Prevención de riesgo, Seguro Espacios Comunes, La seguridad del edificio, certificación de </w:t>
      </w:r>
      <w:r w:rsidR="00EC08C0">
        <w:rPr>
          <w:rFonts w:asciiTheme="majorHAnsi" w:hAnsiTheme="majorHAnsi"/>
        </w:rPr>
        <w:t>Ascensores, certificación</w:t>
      </w:r>
      <w:r w:rsidRPr="006B07E8">
        <w:rPr>
          <w:rFonts w:asciiTheme="majorHAnsi" w:hAnsiTheme="majorHAnsi"/>
        </w:rPr>
        <w:t xml:space="preserve"> de Gas.</w:t>
      </w:r>
    </w:p>
    <w:p w:rsidR="007E0750" w:rsidRDefault="007E0750" w:rsidP="006B07E8">
      <w:pPr>
        <w:jc w:val="center"/>
        <w:rPr>
          <w:rFonts w:asciiTheme="majorHAnsi" w:hAnsiTheme="majorHAnsi"/>
        </w:rPr>
      </w:pPr>
    </w:p>
    <w:p w:rsidR="00DF70DB" w:rsidRDefault="00DF70DB" w:rsidP="006B07E8">
      <w:pPr>
        <w:jc w:val="center"/>
        <w:rPr>
          <w:rFonts w:asciiTheme="majorHAnsi" w:hAnsiTheme="majorHAnsi"/>
        </w:rPr>
      </w:pPr>
    </w:p>
    <w:p w:rsidR="00B71DEB" w:rsidRDefault="00B71DEB" w:rsidP="00DF70DB">
      <w:pPr>
        <w:tabs>
          <w:tab w:val="left" w:pos="1725"/>
        </w:tabs>
        <w:rPr>
          <w:rFonts w:asciiTheme="majorHAnsi" w:hAnsiTheme="majorHAnsi"/>
        </w:rPr>
      </w:pPr>
      <w:r>
        <w:rPr>
          <w:rFonts w:asciiTheme="majorHAnsi" w:hAnsiTheme="majorHAnsi"/>
        </w:rPr>
        <w:t>-. Normativa laboral y previsional aplicable al personal del condominio.</w:t>
      </w:r>
    </w:p>
    <w:p w:rsidR="00B71DEB" w:rsidRDefault="00B71DEB" w:rsidP="00DF70DB">
      <w:pPr>
        <w:tabs>
          <w:tab w:val="left" w:pos="1725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Remuneraciones, riesgos y enfermedades profesionales.</w:t>
      </w:r>
    </w:p>
    <w:p w:rsidR="00B71DEB" w:rsidRDefault="00B71DEB" w:rsidP="00DF70DB">
      <w:pPr>
        <w:tabs>
          <w:tab w:val="left" w:pos="1725"/>
        </w:tabs>
        <w:rPr>
          <w:rFonts w:asciiTheme="majorHAnsi" w:hAnsiTheme="majorHAnsi"/>
        </w:rPr>
      </w:pPr>
    </w:p>
    <w:p w:rsidR="00B71DEB" w:rsidRDefault="00B71DEB" w:rsidP="00DF70DB">
      <w:pPr>
        <w:tabs>
          <w:tab w:val="left" w:pos="1725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-. </w:t>
      </w:r>
      <w:r w:rsidR="004C5AF3">
        <w:rPr>
          <w:rFonts w:asciiTheme="majorHAnsi" w:hAnsiTheme="majorHAnsi"/>
        </w:rPr>
        <w:t>Rendición</w:t>
      </w:r>
      <w:r>
        <w:rPr>
          <w:rFonts w:asciiTheme="majorHAnsi" w:hAnsiTheme="majorHAnsi"/>
        </w:rPr>
        <w:t xml:space="preserve"> de cuentas, cobro de gastos comunes y deberes y </w:t>
      </w:r>
      <w:r w:rsidR="004C5AF3">
        <w:rPr>
          <w:rFonts w:asciiTheme="majorHAnsi" w:hAnsiTheme="majorHAnsi"/>
        </w:rPr>
        <w:t>obligaciones</w:t>
      </w:r>
      <w:r>
        <w:rPr>
          <w:rFonts w:asciiTheme="majorHAnsi" w:hAnsiTheme="majorHAnsi"/>
        </w:rPr>
        <w:t xml:space="preserve"> económicas, recuperación de </w:t>
      </w:r>
    </w:p>
    <w:p w:rsidR="00B71DEB" w:rsidRDefault="00B71DEB" w:rsidP="00DF70DB">
      <w:pPr>
        <w:tabs>
          <w:tab w:val="left" w:pos="1725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Deudas por concepto de gastos comunes y varios.</w:t>
      </w:r>
    </w:p>
    <w:p w:rsidR="00B71DEB" w:rsidRDefault="00B71DEB" w:rsidP="00DF70DB">
      <w:pPr>
        <w:tabs>
          <w:tab w:val="left" w:pos="1725"/>
        </w:tabs>
        <w:rPr>
          <w:rFonts w:asciiTheme="majorHAnsi" w:hAnsiTheme="majorHAnsi"/>
        </w:rPr>
      </w:pPr>
    </w:p>
    <w:p w:rsidR="00B71DEB" w:rsidRDefault="00B71DEB" w:rsidP="00DF70DB">
      <w:pPr>
        <w:tabs>
          <w:tab w:val="left" w:pos="1725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-. Enfoque de derechos humanos aplicados a las relaciones comunitarias y </w:t>
      </w:r>
      <w:r w:rsidR="004C5AF3">
        <w:rPr>
          <w:rFonts w:asciiTheme="majorHAnsi" w:hAnsiTheme="majorHAnsi"/>
        </w:rPr>
        <w:t>fórmulas</w:t>
      </w:r>
      <w:r>
        <w:rPr>
          <w:rFonts w:asciiTheme="majorHAnsi" w:hAnsiTheme="majorHAnsi"/>
        </w:rPr>
        <w:t xml:space="preserve"> de resolver conflictos.</w:t>
      </w:r>
    </w:p>
    <w:p w:rsidR="00B71DEB" w:rsidRDefault="00B71DEB" w:rsidP="00DF70DB">
      <w:pPr>
        <w:tabs>
          <w:tab w:val="left" w:pos="1725"/>
        </w:tabs>
        <w:rPr>
          <w:rFonts w:asciiTheme="majorHAnsi" w:hAnsiTheme="majorHAnsi"/>
        </w:rPr>
      </w:pPr>
    </w:p>
    <w:p w:rsidR="004C5AF3" w:rsidRDefault="004C5AF3" w:rsidP="004C5AF3">
      <w:pPr>
        <w:tabs>
          <w:tab w:val="left" w:pos="1725"/>
        </w:tabs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-. Ley 21.442. ¿</w:t>
      </w:r>
      <w:r w:rsidR="00B71DEB">
        <w:rPr>
          <w:rFonts w:asciiTheme="majorHAnsi" w:hAnsiTheme="majorHAnsi"/>
        </w:rPr>
        <w:t xml:space="preserve">Que aprueba la nueva Ley de Copropiedad y su </w:t>
      </w:r>
      <w:r>
        <w:rPr>
          <w:rFonts w:asciiTheme="majorHAnsi" w:hAnsiTheme="majorHAnsi"/>
        </w:rPr>
        <w:t>Reglamento? Marco legal de la Administración</w:t>
      </w:r>
    </w:p>
    <w:p w:rsidR="007E0750" w:rsidRPr="00DF70DB" w:rsidRDefault="004C5AF3" w:rsidP="00DF70DB">
      <w:pPr>
        <w:tabs>
          <w:tab w:val="left" w:pos="1725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De Edificios y Condominios.</w:t>
      </w:r>
      <w:r w:rsidR="00B71DEB">
        <w:rPr>
          <w:rFonts w:asciiTheme="majorHAnsi" w:hAnsiTheme="majorHAnsi"/>
        </w:rPr>
        <w:t xml:space="preserve">                                 </w:t>
      </w:r>
    </w:p>
    <w:sectPr w:rsidR="007E0750" w:rsidRPr="00DF70DB" w:rsidSect="00764CD3">
      <w:headerReference w:type="default" r:id="rId10"/>
      <w:footerReference w:type="default" r:id="rId11"/>
      <w:footerReference w:type="first" r:id="rId12"/>
      <w:pgSz w:w="11906" w:h="16838" w:code="9"/>
      <w:pgMar w:top="22" w:right="692" w:bottom="2302" w:left="692" w:header="578" w:footer="14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94D" w:rsidRDefault="0009594D" w:rsidP="00713050">
      <w:pPr>
        <w:spacing w:line="240" w:lineRule="auto"/>
      </w:pPr>
      <w:r>
        <w:separator/>
      </w:r>
    </w:p>
  </w:endnote>
  <w:endnote w:type="continuationSeparator" w:id="0">
    <w:p w:rsidR="0009594D" w:rsidRDefault="0009594D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ova Light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AF3" w:rsidRDefault="004C5AF3"/>
  <w:tbl>
    <w:tblPr>
      <w:tblW w:w="3750" w:type="pct"/>
      <w:tblLayout w:type="fixed"/>
      <w:tblLook w:val="04A0" w:firstRow="1" w:lastRow="0" w:firstColumn="1" w:lastColumn="0" w:noHBand="0" w:noVBand="1"/>
      <w:tblDescription w:val="Tabla de diseño de pie de página"/>
    </w:tblPr>
    <w:tblGrid>
      <w:gridCol w:w="2631"/>
      <w:gridCol w:w="2630"/>
      <w:gridCol w:w="2631"/>
    </w:tblGrid>
    <w:tr w:rsidR="006772A3" w:rsidTr="004C5AF3">
      <w:tc>
        <w:tcPr>
          <w:tcW w:w="263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6772A3" w:rsidRDefault="006772A3" w:rsidP="00684488">
          <w:pPr>
            <w:pStyle w:val="Piedepgina"/>
          </w:pPr>
        </w:p>
      </w:tc>
      <w:tc>
        <w:tcPr>
          <w:tcW w:w="2630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6772A3" w:rsidRDefault="006772A3" w:rsidP="00684488">
          <w:pPr>
            <w:pStyle w:val="Piedepgina"/>
          </w:pPr>
        </w:p>
      </w:tc>
      <w:tc>
        <w:tcPr>
          <w:tcW w:w="263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6772A3" w:rsidRDefault="006772A3" w:rsidP="00684488">
          <w:pPr>
            <w:pStyle w:val="Piedepgina"/>
          </w:pPr>
        </w:p>
      </w:tc>
    </w:tr>
    <w:tr w:rsidR="006772A3" w:rsidTr="004C5AF3">
      <w:tc>
        <w:tcPr>
          <w:tcW w:w="2631" w:type="dxa"/>
          <w:tcMar>
            <w:top w:w="144" w:type="dxa"/>
            <w:left w:w="115" w:type="dxa"/>
            <w:right w:w="115" w:type="dxa"/>
          </w:tcMar>
        </w:tcPr>
        <w:p w:rsidR="006772A3" w:rsidRPr="00CA3DF1" w:rsidRDefault="006772A3" w:rsidP="006772A3">
          <w:pPr>
            <w:pStyle w:val="Piedepgina"/>
          </w:pPr>
        </w:p>
      </w:tc>
      <w:tc>
        <w:tcPr>
          <w:tcW w:w="2630" w:type="dxa"/>
          <w:tcMar>
            <w:top w:w="144" w:type="dxa"/>
            <w:left w:w="115" w:type="dxa"/>
            <w:right w:w="115" w:type="dxa"/>
          </w:tcMar>
        </w:tcPr>
        <w:p w:rsidR="006772A3" w:rsidRPr="00C2098A" w:rsidRDefault="006772A3" w:rsidP="006772A3">
          <w:pPr>
            <w:pStyle w:val="Piedepgina"/>
          </w:pPr>
        </w:p>
      </w:tc>
      <w:tc>
        <w:tcPr>
          <w:tcW w:w="2631" w:type="dxa"/>
          <w:tcMar>
            <w:top w:w="144" w:type="dxa"/>
            <w:left w:w="115" w:type="dxa"/>
            <w:right w:w="115" w:type="dxa"/>
          </w:tcMar>
        </w:tcPr>
        <w:p w:rsidR="006772A3" w:rsidRPr="00C2098A" w:rsidRDefault="006772A3" w:rsidP="006772A3">
          <w:pPr>
            <w:pStyle w:val="Piedepgina"/>
          </w:pPr>
        </w:p>
      </w:tc>
    </w:tr>
  </w:tbl>
  <w:p w:rsidR="004C5AF3" w:rsidRDefault="004C5AF3" w:rsidP="004C5AF3">
    <w:pPr>
      <w:pStyle w:val="Piedepgina"/>
    </w:pPr>
    <w:r>
      <w:t>SERGIO SEGURA NARVAEZ</w:t>
    </w:r>
  </w:p>
  <w:p w:rsidR="00C2098A" w:rsidRDefault="00C2098A" w:rsidP="00217980">
    <w:pPr>
      <w:pStyle w:val="Piedepgina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0DB" w:rsidRDefault="00DF70DB" w:rsidP="00DF70DB">
    <w:pPr>
      <w:pStyle w:val="Piedepgina"/>
      <w:jc w:val="left"/>
    </w:pPr>
  </w:p>
  <w:p w:rsidR="00DF70DB" w:rsidRDefault="00DF70DB" w:rsidP="00DF70DB">
    <w:pPr>
      <w:pStyle w:val="Piedepgina"/>
    </w:pPr>
    <w:r>
      <w:t>SERGIO SEGURA NARVAEZ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94D" w:rsidRDefault="0009594D" w:rsidP="00713050">
      <w:pPr>
        <w:spacing w:line="240" w:lineRule="auto"/>
      </w:pPr>
      <w:r>
        <w:separator/>
      </w:r>
    </w:p>
  </w:footnote>
  <w:footnote w:type="continuationSeparator" w:id="0">
    <w:p w:rsidR="0009594D" w:rsidRDefault="0009594D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0DB" w:rsidRDefault="00DF70DB" w:rsidP="001A5CA9">
    <w:pPr>
      <w:pStyle w:val="Encabezado"/>
      <w:rPr>
        <w:noProof/>
        <w:lang w:val="es-419" w:eastAsia="es-419"/>
      </w:rPr>
    </w:pPr>
  </w:p>
  <w:p w:rsidR="00217980" w:rsidRPr="001A5CA9" w:rsidRDefault="00DF70DB" w:rsidP="001A5CA9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6084704" wp14:editId="369951A0">
              <wp:simplePos x="0" y="0"/>
              <wp:positionH relativeFrom="column">
                <wp:posOffset>8106410</wp:posOffset>
              </wp:positionH>
              <wp:positionV relativeFrom="paragraph">
                <wp:posOffset>2042160</wp:posOffset>
              </wp:positionV>
              <wp:extent cx="45719" cy="66675"/>
              <wp:effectExtent l="0" t="0" r="0" b="9525"/>
              <wp:wrapNone/>
              <wp:docPr id="1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45719" cy="66675"/>
                        <a:chOff x="0" y="0"/>
                        <a:chExt cx="6665965" cy="1810512"/>
                      </a:xfrm>
                    </wpg:grpSpPr>
                    <wps:wsp>
                      <wps:cNvPr id="7" name="Rectángulo rojo"/>
                      <wps:cNvSpPr/>
                      <wps:spPr>
                        <a:xfrm>
                          <a:off x="1133475" y="419100"/>
                          <a:ext cx="5532490" cy="10059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Círculo blanco"/>
                      <wps:cNvSpPr/>
                      <wps:spPr>
                        <a:xfrm>
                          <a:off x="57150" y="57150"/>
                          <a:ext cx="1704477" cy="17044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Círculo rojo"/>
                      <wps:cNvSpPr/>
                      <wps:spPr>
                        <a:xfrm>
                          <a:off x="0" y="0"/>
                          <a:ext cx="1810506" cy="1810512"/>
                        </a:xfrm>
                        <a:prstGeom prst="donut">
                          <a:avLst>
                            <a:gd name="adj" fmla="val 2897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89165D" id="Grupo 3" o:spid="_x0000_s1026" style="position:absolute;margin-left:638.3pt;margin-top:160.8pt;width:3.6pt;height:5.25pt;flip:y;z-index:-251655168;mso-width-relative:margin;mso-height-relative:margin" coordsize="66659,1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">
              <v:rect id="Rectángulo rojo" o:spid="_x0000_s1027" style="position:absolute;left:11334;top:4191;width:55325;height:100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" fillcolor="#ea4e4e [3204]" stroked="f" strokeweight="1pt"/>
              <v:oval id="Círculo blanco" o:spid="_x0000_s1028" style="position:absolute;left:571;top:571;width:17045;height:17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" fillcolor="white [3212]" stroked="f" strokeweight="1pt">
                <v:stroke joinstyle="miter"/>
              </v:oval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Círculo rojo" o:spid="_x0000_s1029" type="#_x0000_t23" style="position:absolute;width:18105;height:18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" adj="626" fillcolor="#ea4e4e [3204]" stroked="f" strokeweight="1pt">
                <v:stroke joinstyle="miter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A100A1F"/>
    <w:multiLevelType w:val="hybridMultilevel"/>
    <w:tmpl w:val="8C8AF492"/>
    <w:lvl w:ilvl="0" w:tplc="36BC2E32">
      <w:numFmt w:val="bullet"/>
      <w:lvlText w:val="-"/>
      <w:lvlJc w:val="left"/>
      <w:pPr>
        <w:ind w:left="720" w:hanging="360"/>
      </w:pPr>
      <w:rPr>
        <w:rFonts w:ascii="Franklin Gothic Demi" w:eastAsiaTheme="minorHAnsi" w:hAnsi="Franklin Gothic Dem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21E"/>
    <w:rsid w:val="00091382"/>
    <w:rsid w:val="0009594D"/>
    <w:rsid w:val="000A07DA"/>
    <w:rsid w:val="000A2BFA"/>
    <w:rsid w:val="000B0619"/>
    <w:rsid w:val="000B61CA"/>
    <w:rsid w:val="000F7610"/>
    <w:rsid w:val="00114ED7"/>
    <w:rsid w:val="001300CA"/>
    <w:rsid w:val="00140B0E"/>
    <w:rsid w:val="0014366D"/>
    <w:rsid w:val="001A27BC"/>
    <w:rsid w:val="001A5CA9"/>
    <w:rsid w:val="001B2AC1"/>
    <w:rsid w:val="001B403A"/>
    <w:rsid w:val="001F4583"/>
    <w:rsid w:val="00217980"/>
    <w:rsid w:val="0022752E"/>
    <w:rsid w:val="00271662"/>
    <w:rsid w:val="0027404F"/>
    <w:rsid w:val="00290AAA"/>
    <w:rsid w:val="00293B83"/>
    <w:rsid w:val="002B091C"/>
    <w:rsid w:val="002C2CDD"/>
    <w:rsid w:val="002D45C6"/>
    <w:rsid w:val="002F03FA"/>
    <w:rsid w:val="00313E86"/>
    <w:rsid w:val="00333CD3"/>
    <w:rsid w:val="00340365"/>
    <w:rsid w:val="00342B64"/>
    <w:rsid w:val="00364079"/>
    <w:rsid w:val="003C5528"/>
    <w:rsid w:val="003D03E5"/>
    <w:rsid w:val="004077FB"/>
    <w:rsid w:val="004244FF"/>
    <w:rsid w:val="00424DD9"/>
    <w:rsid w:val="004305E4"/>
    <w:rsid w:val="0044721E"/>
    <w:rsid w:val="0046104A"/>
    <w:rsid w:val="004717C5"/>
    <w:rsid w:val="004A24CC"/>
    <w:rsid w:val="004C5AF3"/>
    <w:rsid w:val="004F02E3"/>
    <w:rsid w:val="004F5581"/>
    <w:rsid w:val="00523479"/>
    <w:rsid w:val="00543DB7"/>
    <w:rsid w:val="005729B0"/>
    <w:rsid w:val="00572D94"/>
    <w:rsid w:val="00583E4F"/>
    <w:rsid w:val="00641630"/>
    <w:rsid w:val="006772A3"/>
    <w:rsid w:val="00681633"/>
    <w:rsid w:val="00684488"/>
    <w:rsid w:val="006A3CE7"/>
    <w:rsid w:val="006A7746"/>
    <w:rsid w:val="006B07E8"/>
    <w:rsid w:val="006C4C50"/>
    <w:rsid w:val="006D76B1"/>
    <w:rsid w:val="00713050"/>
    <w:rsid w:val="00741125"/>
    <w:rsid w:val="00745426"/>
    <w:rsid w:val="00746F7F"/>
    <w:rsid w:val="007569C1"/>
    <w:rsid w:val="00763832"/>
    <w:rsid w:val="00764CD3"/>
    <w:rsid w:val="00772919"/>
    <w:rsid w:val="007D2696"/>
    <w:rsid w:val="007D2FD2"/>
    <w:rsid w:val="007D406E"/>
    <w:rsid w:val="007D6458"/>
    <w:rsid w:val="007E0750"/>
    <w:rsid w:val="008035A4"/>
    <w:rsid w:val="00811117"/>
    <w:rsid w:val="00823C54"/>
    <w:rsid w:val="00826A10"/>
    <w:rsid w:val="00841146"/>
    <w:rsid w:val="0088504C"/>
    <w:rsid w:val="0089382B"/>
    <w:rsid w:val="008A1907"/>
    <w:rsid w:val="008C6BCA"/>
    <w:rsid w:val="008C7B50"/>
    <w:rsid w:val="008E4B30"/>
    <w:rsid w:val="00906BEE"/>
    <w:rsid w:val="009243E7"/>
    <w:rsid w:val="00982678"/>
    <w:rsid w:val="00985D58"/>
    <w:rsid w:val="009A447A"/>
    <w:rsid w:val="009B3C40"/>
    <w:rsid w:val="009F7AD9"/>
    <w:rsid w:val="00A42540"/>
    <w:rsid w:val="00A50939"/>
    <w:rsid w:val="00A67EF9"/>
    <w:rsid w:val="00A83413"/>
    <w:rsid w:val="00AA6A40"/>
    <w:rsid w:val="00AA75F6"/>
    <w:rsid w:val="00AB4C1E"/>
    <w:rsid w:val="00AD00FD"/>
    <w:rsid w:val="00AE4E75"/>
    <w:rsid w:val="00AF0A8E"/>
    <w:rsid w:val="00B00AB0"/>
    <w:rsid w:val="00B27019"/>
    <w:rsid w:val="00B36039"/>
    <w:rsid w:val="00B5664D"/>
    <w:rsid w:val="00B56BC2"/>
    <w:rsid w:val="00B71DEB"/>
    <w:rsid w:val="00B76A83"/>
    <w:rsid w:val="00BA5B40"/>
    <w:rsid w:val="00BC4825"/>
    <w:rsid w:val="00BD0206"/>
    <w:rsid w:val="00BE5C40"/>
    <w:rsid w:val="00C2098A"/>
    <w:rsid w:val="00C5444A"/>
    <w:rsid w:val="00C612DA"/>
    <w:rsid w:val="00C62C50"/>
    <w:rsid w:val="00C7741E"/>
    <w:rsid w:val="00C875AB"/>
    <w:rsid w:val="00CA3DF1"/>
    <w:rsid w:val="00CA4581"/>
    <w:rsid w:val="00CE18D5"/>
    <w:rsid w:val="00D04109"/>
    <w:rsid w:val="00D97A41"/>
    <w:rsid w:val="00DD3CF6"/>
    <w:rsid w:val="00DD6416"/>
    <w:rsid w:val="00DF4E0A"/>
    <w:rsid w:val="00DF70DB"/>
    <w:rsid w:val="00E02DCD"/>
    <w:rsid w:val="00E12C60"/>
    <w:rsid w:val="00E22E87"/>
    <w:rsid w:val="00E57630"/>
    <w:rsid w:val="00E86C2B"/>
    <w:rsid w:val="00E974EA"/>
    <w:rsid w:val="00EB2D52"/>
    <w:rsid w:val="00EC08C0"/>
    <w:rsid w:val="00EF7CC9"/>
    <w:rsid w:val="00F207C0"/>
    <w:rsid w:val="00F20AE5"/>
    <w:rsid w:val="00F47E97"/>
    <w:rsid w:val="00F645C7"/>
    <w:rsid w:val="00F7730C"/>
    <w:rsid w:val="00F8149C"/>
    <w:rsid w:val="00FB0EC9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650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BEE"/>
  </w:style>
  <w:style w:type="paragraph" w:styleId="Ttulo1">
    <w:name w:val="heading 1"/>
    <w:basedOn w:val="Normal"/>
    <w:link w:val="Ttulo1C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1A27BC"/>
    <w:pPr>
      <w:keepNext/>
      <w:keepLines/>
      <w:pBdr>
        <w:bottom w:val="single" w:sz="48" w:space="1" w:color="EA4E4E" w:themeColor="accent1"/>
      </w:pBdr>
      <w:spacing w:before="36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Ttulo4">
    <w:name w:val="heading 4"/>
    <w:basedOn w:val="Normal"/>
    <w:link w:val="Ttulo4C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1A27BC"/>
    <w:rPr>
      <w:rFonts w:asciiTheme="majorHAnsi" w:eastAsiaTheme="majorEastAsia" w:hAnsiTheme="majorHAnsi" w:cstheme="majorBidi"/>
      <w:caps/>
      <w:sz w:val="32"/>
      <w:szCs w:val="24"/>
    </w:rPr>
  </w:style>
  <w:style w:type="table" w:styleId="Tablaconcuadrcula">
    <w:name w:val="Table Grid"/>
    <w:basedOn w:val="Tabla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98"/>
    <w:qFormat/>
    <w:rsid w:val="00E22E87"/>
    <w:pPr>
      <w:spacing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Textodelmarcadordeposicin">
    <w:name w:val="Placeholder Text"/>
    <w:basedOn w:val="Fuentedeprrafopredeter"/>
    <w:uiPriority w:val="99"/>
    <w:semiHidden/>
    <w:rsid w:val="003D03E5"/>
    <w:rPr>
      <w:color w:val="595959" w:themeColor="text1" w:themeTint="A6"/>
    </w:rPr>
  </w:style>
  <w:style w:type="character" w:customStyle="1" w:styleId="Ttulo4Car">
    <w:name w:val="Título 4 Car"/>
    <w:basedOn w:val="Fuentedeprrafopredeter"/>
    <w:link w:val="Ttulo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Encabezado">
    <w:name w:val="header"/>
    <w:basedOn w:val="Normal"/>
    <w:link w:val="EncabezadoCar"/>
    <w:uiPriority w:val="99"/>
    <w:unhideWhenUsed/>
    <w:rsid w:val="0088504C"/>
    <w:pPr>
      <w:spacing w:line="240" w:lineRule="auto"/>
    </w:pPr>
  </w:style>
  <w:style w:type="paragraph" w:customStyle="1" w:styleId="Iniciales">
    <w:name w:val="Iniciales"/>
    <w:basedOn w:val="Normal"/>
    <w:next w:val="Ttulo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EncabezadoCar">
    <w:name w:val="Encabezado Car"/>
    <w:basedOn w:val="Fuentedeprrafopredeter"/>
    <w:link w:val="Encabezado"/>
    <w:uiPriority w:val="99"/>
    <w:rsid w:val="0088504C"/>
  </w:style>
  <w:style w:type="paragraph" w:styleId="Piedepgina">
    <w:name w:val="footer"/>
    <w:basedOn w:val="Normal"/>
    <w:link w:val="PiedepginaC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PiedepginaCar">
    <w:name w:val="Pie de página Car"/>
    <w:basedOn w:val="Fuentedeprrafopredeter"/>
    <w:link w:val="Piedepgina"/>
    <w:uiPriority w:val="99"/>
    <w:rsid w:val="0088504C"/>
    <w:rPr>
      <w:rFonts w:asciiTheme="majorHAnsi" w:hAnsiTheme="majorHAnsi"/>
      <w:cap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5F6"/>
    <w:rPr>
      <w:rFonts w:ascii="Segoe UI" w:hAnsi="Segoe UI" w:cs="Segoe UI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AA75F6"/>
  </w:style>
  <w:style w:type="paragraph" w:styleId="Textodebloque">
    <w:name w:val="Block Text"/>
    <w:basedOn w:val="Normal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A75F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A75F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A75F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A75F6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A75F6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AA75F6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AA75F6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A75F6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A75F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AA75F6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AA75F6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AA75F6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AA75F6"/>
    <w:rPr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A75F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AA75F6"/>
  </w:style>
  <w:style w:type="table" w:styleId="Cuadrculavistosa">
    <w:name w:val="Colorful Grid"/>
    <w:basedOn w:val="Tabla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AA75F6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75F6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75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75F6"/>
    <w:rPr>
      <w:b/>
      <w:bCs/>
      <w:szCs w:val="20"/>
    </w:rPr>
  </w:style>
  <w:style w:type="table" w:styleId="Listaoscura">
    <w:name w:val="Dark List"/>
    <w:basedOn w:val="Tabla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AA75F6"/>
  </w:style>
  <w:style w:type="character" w:customStyle="1" w:styleId="FechaCar">
    <w:name w:val="Fecha Car"/>
    <w:basedOn w:val="Fuentedeprrafopredeter"/>
    <w:link w:val="Fecha"/>
    <w:uiPriority w:val="99"/>
    <w:semiHidden/>
    <w:rsid w:val="00AA75F6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A75F6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AA75F6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AA75F6"/>
  </w:style>
  <w:style w:type="character" w:styleId="nfasis">
    <w:name w:val="Emphasis"/>
    <w:basedOn w:val="Fuentedeprrafopredeter"/>
    <w:uiPriority w:val="10"/>
    <w:semiHidden/>
    <w:unhideWhenUsed/>
    <w:rsid w:val="00AA75F6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AA75F6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A75F6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AA75F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75F6"/>
    <w:rPr>
      <w:szCs w:val="20"/>
    </w:rPr>
  </w:style>
  <w:style w:type="table" w:styleId="Tabladecuadrcula1clara">
    <w:name w:val="Grid Table 1 Light"/>
    <w:basedOn w:val="Tabla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3">
    <w:name w:val="Grid Table 3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AA75F6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75F6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75F6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AcrnimoHTML">
    <w:name w:val="HTML Acronym"/>
    <w:basedOn w:val="Fuentedeprrafopredeter"/>
    <w:uiPriority w:val="99"/>
    <w:semiHidden/>
    <w:unhideWhenUsed/>
    <w:rsid w:val="00AA75F6"/>
  </w:style>
  <w:style w:type="paragraph" w:styleId="DireccinHTML">
    <w:name w:val="HTML Address"/>
    <w:basedOn w:val="Normal"/>
    <w:link w:val="DireccinHTMLC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AA75F6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AA75F6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AA75F6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A75F6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AA75F6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AA75F6"/>
    <w:rPr>
      <w:color w:val="0563C1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3D03E5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3D03E5"/>
    <w:rPr>
      <w:i/>
      <w:iCs/>
      <w:color w:val="D01818" w:themeColor="accent1" w:themeShade="BF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styleId="Cuadrculaclara">
    <w:name w:val="Light Grid"/>
    <w:basedOn w:val="Tabla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AA75F6"/>
  </w:style>
  <w:style w:type="paragraph" w:styleId="Lista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unhideWhenUsed/>
    <w:qFormat/>
    <w:rsid w:val="00AA75F6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2">
    <w:name w:val="List Table 2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3">
    <w:name w:val="List Table 3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AA75F6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AA75F6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AA75F6"/>
  </w:style>
  <w:style w:type="character" w:styleId="Nmerodepgina">
    <w:name w:val="page number"/>
    <w:basedOn w:val="Fuentedeprrafopredeter"/>
    <w:uiPriority w:val="99"/>
    <w:semiHidden/>
    <w:unhideWhenUsed/>
    <w:rsid w:val="00AA75F6"/>
  </w:style>
  <w:style w:type="table" w:styleId="Tablanormal1">
    <w:name w:val="Plain Table 1"/>
    <w:basedOn w:val="Tablanormal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AA75F6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AA75F6"/>
    <w:rPr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AA75F6"/>
  </w:style>
  <w:style w:type="character" w:customStyle="1" w:styleId="SaludoCar">
    <w:name w:val="Saludo Car"/>
    <w:basedOn w:val="Fuentedeprrafopredeter"/>
    <w:link w:val="Saludo"/>
    <w:uiPriority w:val="99"/>
    <w:semiHidden/>
    <w:rsid w:val="00AA75F6"/>
  </w:style>
  <w:style w:type="paragraph" w:styleId="Firma">
    <w:name w:val="Signature"/>
    <w:basedOn w:val="Normal"/>
    <w:link w:val="FirmaC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AA75F6"/>
  </w:style>
  <w:style w:type="character" w:styleId="Textoennegrita">
    <w:name w:val="Strong"/>
    <w:basedOn w:val="Fuentedeprrafopredeter"/>
    <w:uiPriority w:val="22"/>
    <w:semiHidden/>
    <w:unhideWhenUsed/>
    <w:qFormat/>
    <w:rsid w:val="00AA75F6"/>
    <w:rPr>
      <w:b/>
      <w:bCs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AA75F6"/>
  </w:style>
  <w:style w:type="table" w:styleId="Tablaprofesional">
    <w:name w:val="Table Professional"/>
    <w:basedOn w:val="Tabla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dows\AppData\Roaming\Microsoft\Templates\Curr&#237;culum%20v&#237;tae%20elegante%20dise&#241;ado%20po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C9EE399FF34B6CAE65D642C9FE8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B94F3-E4F2-436D-8A5A-901D0DF309DF}"/>
      </w:docPartPr>
      <w:docPartBody>
        <w:p w:rsidR="00BA2A88" w:rsidRDefault="0005497C">
          <w:pPr>
            <w:pStyle w:val="C1C9EE399FF34B6CAE65D642C9FE82B8"/>
          </w:pPr>
          <w:r>
            <w:rPr>
              <w:lang w:bidi="es-ES"/>
            </w:rPr>
            <w:t>Su nombre</w:t>
          </w:r>
        </w:p>
      </w:docPartBody>
    </w:docPart>
    <w:docPart>
      <w:docPartPr>
        <w:name w:val="9592548600254ADCBBC13FC09280C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B1736-133D-49D9-BCA4-19E398FF212F}"/>
      </w:docPartPr>
      <w:docPartBody>
        <w:p w:rsidR="00BA2A88" w:rsidRDefault="0005497C">
          <w:pPr>
            <w:pStyle w:val="9592548600254ADCBBC13FC09280CA59"/>
          </w:pPr>
          <w:r w:rsidRPr="00906BEE">
            <w:rPr>
              <w:lang w:bidi="es-ES"/>
            </w:rPr>
            <w:t>Experiencia</w:t>
          </w:r>
        </w:p>
      </w:docPartBody>
    </w:docPart>
    <w:docPart>
      <w:docPartPr>
        <w:name w:val="D8BDA3BADA4F470482CDB7842F746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880EC-277C-4146-BDEB-A11BDA4D81B7}"/>
      </w:docPartPr>
      <w:docPartBody>
        <w:p w:rsidR="00BA2A88" w:rsidRDefault="0005497C">
          <w:pPr>
            <w:pStyle w:val="D8BDA3BADA4F470482CDB7842F746E6B"/>
          </w:pPr>
          <w:r w:rsidRPr="00906BEE">
            <w:rPr>
              <w:lang w:bidi="es-ES"/>
            </w:rPr>
            <w:t>Formación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ova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7C"/>
    <w:rsid w:val="0005497C"/>
    <w:rsid w:val="001A3035"/>
    <w:rsid w:val="003E11D9"/>
    <w:rsid w:val="004D572A"/>
    <w:rsid w:val="00511542"/>
    <w:rsid w:val="00725501"/>
    <w:rsid w:val="008D0090"/>
    <w:rsid w:val="009646F6"/>
    <w:rsid w:val="00BA2A88"/>
    <w:rsid w:val="00D52006"/>
    <w:rsid w:val="00D9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411348D2B4B4A149896960147B49D5E">
    <w:name w:val="0411348D2B4B4A149896960147B49D5E"/>
  </w:style>
  <w:style w:type="paragraph" w:customStyle="1" w:styleId="23100674B2B34C3BB05E6C6B001AAFB8">
    <w:name w:val="23100674B2B34C3BB05E6C6B001AAFB8"/>
  </w:style>
  <w:style w:type="paragraph" w:customStyle="1" w:styleId="D8FB1CC39B4444D2AFA515B4B50C4AD0">
    <w:name w:val="D8FB1CC39B4444D2AFA515B4B50C4AD0"/>
  </w:style>
  <w:style w:type="paragraph" w:customStyle="1" w:styleId="5424CC36B7C54929B17CD031BA4C4506">
    <w:name w:val="5424CC36B7C54929B17CD031BA4C4506"/>
  </w:style>
  <w:style w:type="paragraph" w:customStyle="1" w:styleId="7F1A8E68F9B248D1A3968F957A31DBF7">
    <w:name w:val="7F1A8E68F9B248D1A3968F957A31DBF7"/>
  </w:style>
  <w:style w:type="paragraph" w:customStyle="1" w:styleId="C1C9EE399FF34B6CAE65D642C9FE82B8">
    <w:name w:val="C1C9EE399FF34B6CAE65D642C9FE82B8"/>
  </w:style>
  <w:style w:type="paragraph" w:customStyle="1" w:styleId="B981AA6D39A04D28B6268B04A72193DC">
    <w:name w:val="B981AA6D39A04D28B6268B04A72193DC"/>
  </w:style>
  <w:style w:type="paragraph" w:customStyle="1" w:styleId="8B93391DB0B945DEA349FD9165833D2F">
    <w:name w:val="8B93391DB0B945DEA349FD9165833D2F"/>
  </w:style>
  <w:style w:type="paragraph" w:customStyle="1" w:styleId="9592548600254ADCBBC13FC09280CA59">
    <w:name w:val="9592548600254ADCBBC13FC09280CA59"/>
  </w:style>
  <w:style w:type="paragraph" w:customStyle="1" w:styleId="DCB8541856F54D1792F5B9EC8F016F5D">
    <w:name w:val="DCB8541856F54D1792F5B9EC8F016F5D"/>
  </w:style>
  <w:style w:type="paragraph" w:customStyle="1" w:styleId="1B7FC89AF3304DDCB4C63EFAD9ED4122">
    <w:name w:val="1B7FC89AF3304DDCB4C63EFAD9ED4122"/>
  </w:style>
  <w:style w:type="paragraph" w:customStyle="1" w:styleId="5896366B3918466E9832D78D8D88995F">
    <w:name w:val="5896366B3918466E9832D78D8D88995F"/>
  </w:style>
  <w:style w:type="paragraph" w:customStyle="1" w:styleId="9F252D35FF5D418184AF4CC94164B342">
    <w:name w:val="9F252D35FF5D418184AF4CC94164B342"/>
  </w:style>
  <w:style w:type="paragraph" w:customStyle="1" w:styleId="4213454E50794EFAB54F135361333E93">
    <w:name w:val="4213454E50794EFAB54F135361333E93"/>
  </w:style>
  <w:style w:type="paragraph" w:customStyle="1" w:styleId="0A82EB387234472886E788507D2C80B5">
    <w:name w:val="0A82EB387234472886E788507D2C80B5"/>
  </w:style>
  <w:style w:type="paragraph" w:customStyle="1" w:styleId="8BA9A204C16B4B0ABC1D9ACD7C6EE22E">
    <w:name w:val="8BA9A204C16B4B0ABC1D9ACD7C6EE22E"/>
  </w:style>
  <w:style w:type="paragraph" w:customStyle="1" w:styleId="A4F168EC3AB4452DA06064A7FA8A5D6A">
    <w:name w:val="A4F168EC3AB4452DA06064A7FA8A5D6A"/>
  </w:style>
  <w:style w:type="paragraph" w:customStyle="1" w:styleId="A855F1E2363C42AE883C487439FC10CB">
    <w:name w:val="A855F1E2363C42AE883C487439FC10CB"/>
  </w:style>
  <w:style w:type="paragraph" w:customStyle="1" w:styleId="7E2C6C79AB4346AEA10CAC9C2173D812">
    <w:name w:val="7E2C6C79AB4346AEA10CAC9C2173D812"/>
  </w:style>
  <w:style w:type="paragraph" w:customStyle="1" w:styleId="D8BDA3BADA4F470482CDB7842F746E6B">
    <w:name w:val="D8BDA3BADA4F470482CDB7842F746E6B"/>
  </w:style>
  <w:style w:type="paragraph" w:customStyle="1" w:styleId="4CB4B0348DF14E59BC55A9035099FA00">
    <w:name w:val="4CB4B0348DF14E59BC55A9035099FA00"/>
  </w:style>
  <w:style w:type="paragraph" w:customStyle="1" w:styleId="F895DBBD3CD049878089E5F2AECF7E17">
    <w:name w:val="F895DBBD3CD049878089E5F2AECF7E17"/>
  </w:style>
  <w:style w:type="paragraph" w:customStyle="1" w:styleId="D888A522BC5A4D6B84E9001995ECCD7C">
    <w:name w:val="D888A522BC5A4D6B84E9001995ECCD7C"/>
  </w:style>
  <w:style w:type="paragraph" w:customStyle="1" w:styleId="ACAC5CE7C00541428251AA1FC045205F">
    <w:name w:val="ACAC5CE7C00541428251AA1FC045205F"/>
  </w:style>
  <w:style w:type="paragraph" w:customStyle="1" w:styleId="871CCC0422B84E7388567C9324C59E07">
    <w:name w:val="871CCC0422B84E7388567C9324C59E07"/>
  </w:style>
  <w:style w:type="paragraph" w:customStyle="1" w:styleId="C2E7BFB12C7A4330B5045109ACA91738">
    <w:name w:val="C2E7BFB12C7A4330B5045109ACA91738"/>
  </w:style>
  <w:style w:type="paragraph" w:customStyle="1" w:styleId="689B578971F944F38727139F56DA76AE">
    <w:name w:val="689B578971F944F38727139F56DA76AE"/>
  </w:style>
  <w:style w:type="paragraph" w:customStyle="1" w:styleId="498779C6B9434A499226A83BEE22D7C1">
    <w:name w:val="498779C6B9434A499226A83BEE22D7C1"/>
  </w:style>
  <w:style w:type="paragraph" w:customStyle="1" w:styleId="0950F90BBBA247B59AE4C79A7D41BEA1">
    <w:name w:val="0950F90BBBA247B59AE4C79A7D41BEA1"/>
  </w:style>
  <w:style w:type="paragraph" w:customStyle="1" w:styleId="56CF9199FCA8486696F3DBAC75A245AF">
    <w:name w:val="56CF9199FCA8486696F3DBAC75A245AF"/>
  </w:style>
  <w:style w:type="paragraph" w:customStyle="1" w:styleId="34C52A02BE044A64BF09CB5485DF4FF1">
    <w:name w:val="34C52A02BE044A64BF09CB5485DF4FF1"/>
    <w:rsid w:val="003E11D9"/>
    <w:rPr>
      <w:lang w:val="es-419" w:eastAsia="es-419"/>
    </w:rPr>
  </w:style>
  <w:style w:type="paragraph" w:customStyle="1" w:styleId="9D9B5566C4004CB68B646572728E50E6">
    <w:name w:val="9D9B5566C4004CB68B646572728E50E6"/>
    <w:rsid w:val="003E11D9"/>
    <w:rPr>
      <w:lang w:val="es-419" w:eastAsia="es-419"/>
    </w:rPr>
  </w:style>
  <w:style w:type="paragraph" w:customStyle="1" w:styleId="F7E4DBF17FC54D1FB39D9ABA5698A07F">
    <w:name w:val="F7E4DBF17FC54D1FB39D9ABA5698A07F"/>
    <w:rsid w:val="003E11D9"/>
    <w:rPr>
      <w:lang w:val="es-419" w:eastAsia="es-419"/>
    </w:rPr>
  </w:style>
  <w:style w:type="paragraph" w:customStyle="1" w:styleId="353EBFD3D5B549AFBE813EBF93BC6E7A">
    <w:name w:val="353EBFD3D5B549AFBE813EBF93BC6E7A"/>
    <w:rsid w:val="00725501"/>
    <w:rPr>
      <w:lang w:val="en-US" w:eastAsia="en-US"/>
    </w:rPr>
  </w:style>
  <w:style w:type="paragraph" w:customStyle="1" w:styleId="D2F8F70D5BAD4BC3B18DC9FDC1ACFBF1">
    <w:name w:val="D2F8F70D5BAD4BC3B18DC9FDC1ACFBF1"/>
    <w:rsid w:val="00725501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9438B1A1-8E3E-4ECB-AF6A-9696112F2F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BE1CE4-58D7-4CBF-940A-979F22371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85D5BD-05B7-40A6-9CC5-2EF39466DF9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elegante diseñado por MOO</Template>
  <TotalTime>0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2024-09-23T19:55:00Z</dcterms:created>
  <dcterms:modified xsi:type="dcterms:W3CDTF">2024-09-26T18:47:00Z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